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17933963"/>
        <w:docPartObj>
          <w:docPartGallery w:val="Cover Pages"/>
          <w:docPartUnique/>
        </w:docPartObj>
      </w:sdtPr>
      <w:sdtEndPr>
        <w:rPr>
          <w:b/>
          <w:bCs/>
        </w:rPr>
      </w:sdtEndPr>
      <w:sdtContent>
        <w:p w14:paraId="70167B34" w14:textId="59D4B128" w:rsidR="00DA11EA" w:rsidRDefault="00DA11EA">
          <w:r>
            <w:rPr>
              <w:noProof/>
            </w:rPr>
            <mc:AlternateContent>
              <mc:Choice Requires="wpg">
                <w:drawing>
                  <wp:anchor distT="0" distB="0" distL="114300" distR="114300" simplePos="0" relativeHeight="251656192" behindDoc="0" locked="0" layoutInCell="1" allowOverlap="1" wp14:anchorId="627E72C8" wp14:editId="5928903C">
                    <wp:simplePos x="0" y="0"/>
                    <wp:positionH relativeFrom="page">
                      <wp:align>right</wp:align>
                    </wp:positionH>
                    <wp:positionV relativeFrom="page">
                      <wp:align>top</wp:align>
                    </wp:positionV>
                    <wp:extent cx="3113670" cy="10058400"/>
                    <wp:effectExtent l="0" t="0" r="0" b="0"/>
                    <wp:wrapNone/>
                    <wp:docPr id="453" name="Grou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fullDate="2022-12-02T00:00:00Z">
                                      <w:dateFormat w:val="yyyy"/>
                                      <w:lid w:val="en-US"/>
                                      <w:storeMappedDataAs w:val="dateTime"/>
                                      <w:calendar w:val="gregorian"/>
                                    </w:date>
                                  </w:sdtPr>
                                  <w:sdtContent>
                                    <w:p w14:paraId="1CC695BC" w14:textId="77D8B22E" w:rsidR="00DA11EA" w:rsidRDefault="00A67536">
                                      <w:pPr>
                                        <w:pStyle w:val="NoSpacing"/>
                                        <w:rPr>
                                          <w:color w:val="FFFFFF" w:themeColor="background1"/>
                                          <w:sz w:val="96"/>
                                          <w:szCs w:val="96"/>
                                        </w:rPr>
                                      </w:pPr>
                                      <w:r>
                                        <w:rPr>
                                          <w:color w:val="FFFFFF" w:themeColor="background1"/>
                                          <w:sz w:val="96"/>
                                          <w:szCs w:val="96"/>
                                        </w:rPr>
                                        <w:t>12/2/2022</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5E9A4A58" w14:textId="77777777" w:rsidR="00DA11EA" w:rsidRPr="00AE72A5" w:rsidRDefault="00DA11EA" w:rsidP="00DA11EA">
                                  <w:pPr>
                                    <w:spacing w:line="240" w:lineRule="auto"/>
                                    <w:jc w:val="center"/>
                                  </w:pPr>
                                  <w:r w:rsidRPr="00AE72A5">
                                    <w:t>Alysia Beckles</w:t>
                                  </w:r>
                                </w:p>
                                <w:p w14:paraId="6022E882" w14:textId="77777777" w:rsidR="00DA11EA" w:rsidRPr="00AE72A5" w:rsidRDefault="00DA11EA" w:rsidP="00DA11EA">
                                  <w:pPr>
                                    <w:spacing w:line="240" w:lineRule="auto"/>
                                    <w:jc w:val="center"/>
                                  </w:pPr>
                                  <w:r w:rsidRPr="00AE72A5">
                                    <w:t>C</w:t>
                                  </w:r>
                                  <w:r>
                                    <w:t>YSE 368</w:t>
                                  </w:r>
                                  <w:r w:rsidRPr="00AE72A5">
                                    <w:t xml:space="preserve">: </w:t>
                                  </w:r>
                                  <w:r>
                                    <w:t>Cybersecurity Internship</w:t>
                                  </w:r>
                                </w:p>
                                <w:p w14:paraId="363EBB90" w14:textId="77777777" w:rsidR="00DA11EA" w:rsidRPr="00AE72A5" w:rsidRDefault="00DA11EA" w:rsidP="00DA11EA">
                                  <w:pPr>
                                    <w:spacing w:line="240" w:lineRule="auto"/>
                                    <w:jc w:val="center"/>
                                  </w:pPr>
                                  <w:r w:rsidRPr="00AE72A5">
                                    <w:t xml:space="preserve">Professor </w:t>
                                  </w:r>
                                  <w:r>
                                    <w:t xml:space="preserve">Karahan </w:t>
                                  </w:r>
                                </w:p>
                                <w:p w14:paraId="1FAE5237" w14:textId="77777777" w:rsidR="00DA11EA" w:rsidRPr="00AE72A5" w:rsidRDefault="00DA11EA" w:rsidP="00DA11EA">
                                  <w:pPr>
                                    <w:spacing w:line="240" w:lineRule="auto"/>
                                    <w:jc w:val="center"/>
                                  </w:pPr>
                                  <w:r>
                                    <w:t>2</w:t>
                                  </w:r>
                                  <w:r w:rsidRPr="00AE72A5">
                                    <w:t xml:space="preserve"> </w:t>
                                  </w:r>
                                  <w:r>
                                    <w:t>December</w:t>
                                  </w:r>
                                  <w:r w:rsidRPr="00AE72A5">
                                    <w:t xml:space="preserve"> 2022</w:t>
                                  </w:r>
                                </w:p>
                                <w:p w14:paraId="397492C8" w14:textId="33C6C6D6" w:rsidR="00DA11EA" w:rsidRDefault="00DA11EA">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627E72C8" id="Group 453" o:spid="_x0000_s1026" style="position:absolute;margin-left:193.95pt;margin-top:0;width:245.15pt;height:11in;z-index:251656192;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" fillcolor="#a8d08d [1945]" stroked="f" strokecolor="white" strokeweight="1pt">
                      <v:fill r:id="rId9"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fullDate="2022-12-02T00:00:00Z">
                                <w:dateFormat w:val="yyyy"/>
                                <w:lid w:val="en-US"/>
                                <w:storeMappedDataAs w:val="dateTime"/>
                                <w:calendar w:val="gregorian"/>
                              </w:date>
                            </w:sdtPr>
                            <w:sdtContent>
                              <w:p w14:paraId="1CC695BC" w14:textId="77D8B22E" w:rsidR="00DA11EA" w:rsidRDefault="00A67536">
                                <w:pPr>
                                  <w:pStyle w:val="NoSpacing"/>
                                  <w:rPr>
                                    <w:color w:val="FFFFFF" w:themeColor="background1"/>
                                    <w:sz w:val="96"/>
                                    <w:szCs w:val="96"/>
                                  </w:rPr>
                                </w:pPr>
                                <w:r>
                                  <w:rPr>
                                    <w:color w:val="FFFFFF" w:themeColor="background1"/>
                                    <w:sz w:val="96"/>
                                    <w:szCs w:val="96"/>
                                  </w:rPr>
                                  <w:t>12/2/2022</w:t>
                                </w:r>
                              </w:p>
                            </w:sdtContent>
                          </w:sdt>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14:paraId="5E9A4A58" w14:textId="77777777" w:rsidR="00DA11EA" w:rsidRPr="00AE72A5" w:rsidRDefault="00DA11EA" w:rsidP="00DA11EA">
                            <w:pPr>
                              <w:spacing w:line="240" w:lineRule="auto"/>
                              <w:jc w:val="center"/>
                            </w:pPr>
                            <w:r w:rsidRPr="00AE72A5">
                              <w:t>Alysia Beckles</w:t>
                            </w:r>
                          </w:p>
                          <w:p w14:paraId="6022E882" w14:textId="77777777" w:rsidR="00DA11EA" w:rsidRPr="00AE72A5" w:rsidRDefault="00DA11EA" w:rsidP="00DA11EA">
                            <w:pPr>
                              <w:spacing w:line="240" w:lineRule="auto"/>
                              <w:jc w:val="center"/>
                            </w:pPr>
                            <w:r w:rsidRPr="00AE72A5">
                              <w:t>C</w:t>
                            </w:r>
                            <w:r>
                              <w:t>YSE 368</w:t>
                            </w:r>
                            <w:r w:rsidRPr="00AE72A5">
                              <w:t xml:space="preserve">: </w:t>
                            </w:r>
                            <w:r>
                              <w:t>Cybersecurity Internship</w:t>
                            </w:r>
                          </w:p>
                          <w:p w14:paraId="363EBB90" w14:textId="77777777" w:rsidR="00DA11EA" w:rsidRPr="00AE72A5" w:rsidRDefault="00DA11EA" w:rsidP="00DA11EA">
                            <w:pPr>
                              <w:spacing w:line="240" w:lineRule="auto"/>
                              <w:jc w:val="center"/>
                            </w:pPr>
                            <w:r w:rsidRPr="00AE72A5">
                              <w:t xml:space="preserve">Professor </w:t>
                            </w:r>
                            <w:r>
                              <w:t xml:space="preserve">Karahan </w:t>
                            </w:r>
                          </w:p>
                          <w:p w14:paraId="1FAE5237" w14:textId="77777777" w:rsidR="00DA11EA" w:rsidRPr="00AE72A5" w:rsidRDefault="00DA11EA" w:rsidP="00DA11EA">
                            <w:pPr>
                              <w:spacing w:line="240" w:lineRule="auto"/>
                              <w:jc w:val="center"/>
                            </w:pPr>
                            <w:r>
                              <w:t>2</w:t>
                            </w:r>
                            <w:r w:rsidRPr="00AE72A5">
                              <w:t xml:space="preserve"> </w:t>
                            </w:r>
                            <w:r>
                              <w:t>December</w:t>
                            </w:r>
                            <w:r w:rsidRPr="00AE72A5">
                              <w:t xml:space="preserve"> 2022</w:t>
                            </w:r>
                          </w:p>
                          <w:p w14:paraId="397492C8" w14:textId="33C6C6D6" w:rsidR="00DA11EA" w:rsidRDefault="00DA11EA">
                            <w:pPr>
                              <w:pStyle w:val="NoSpacing"/>
                              <w:spacing w:line="360" w:lineRule="auto"/>
                              <w:rPr>
                                <w:color w:val="FFFFFF" w:themeColor="background1"/>
                              </w:rPr>
                            </w:pPr>
                          </w:p>
                        </w:txbxContent>
                      </v:textbox>
                    </v:rect>
                    <w10:wrap anchorx="page" anchory="page"/>
                  </v:group>
                </w:pict>
              </mc:Fallback>
            </mc:AlternateContent>
          </w:r>
          <w:r>
            <w:rPr>
              <w:noProof/>
            </w:rPr>
            <mc:AlternateContent>
              <mc:Choice Requires="wps">
                <w:drawing>
                  <wp:anchor distT="0" distB="0" distL="114300" distR="114300" simplePos="0" relativeHeight="251659264" behindDoc="0" locked="0" layoutInCell="0" allowOverlap="1" wp14:anchorId="13F232CD" wp14:editId="5B7E75DF">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70395" cy="640080"/>
                    <wp:effectExtent l="0" t="0" r="20955" b="2032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p w14:paraId="65AA9937" w14:textId="5BAB82FB" w:rsidR="00DA11EA" w:rsidRPr="00AE72A5" w:rsidRDefault="00DA11EA" w:rsidP="00B56F46">
                                <w:pPr>
                                  <w:pStyle w:val="TOCHeading"/>
                                  <w:spacing w:line="240" w:lineRule="auto"/>
                                  <w:jc w:val="center"/>
                                  <w:rPr>
                                    <w:rFonts w:asciiTheme="minorHAnsi" w:eastAsiaTheme="minorEastAsia" w:hAnsiTheme="minorHAnsi"/>
                                    <w:b w:val="0"/>
                                    <w:bCs w:val="0"/>
                                    <w:kern w:val="0"/>
                                    <w:sz w:val="24"/>
                                    <w:szCs w:val="24"/>
                                  </w:rPr>
                                </w:pPr>
                                <w:r w:rsidRPr="00AE72A5">
                                  <w:rPr>
                                    <w:rFonts w:asciiTheme="minorHAnsi" w:eastAsiaTheme="minorEastAsia" w:hAnsiTheme="minorHAnsi"/>
                                    <w:b w:val="0"/>
                                    <w:bCs w:val="0"/>
                                    <w:kern w:val="0"/>
                                    <w:sz w:val="24"/>
                                    <w:szCs w:val="24"/>
                                  </w:rPr>
                                  <w:t>Old Dominion University</w:t>
                                </w:r>
                              </w:p>
                              <w:p w14:paraId="5CC4C672" w14:textId="77777777" w:rsidR="00DA11EA" w:rsidRPr="00AE72A5" w:rsidRDefault="00DA11EA" w:rsidP="00B56F46">
                                <w:pPr>
                                  <w:spacing w:line="240" w:lineRule="auto"/>
                                  <w:jc w:val="center"/>
                                </w:pPr>
                              </w:p>
                              <w:p w14:paraId="03FDD9BC" w14:textId="77777777" w:rsidR="00DA11EA" w:rsidRPr="00AE72A5" w:rsidRDefault="00DA11EA" w:rsidP="00B56F46">
                                <w:pPr>
                                  <w:spacing w:line="240" w:lineRule="auto"/>
                                  <w:jc w:val="center"/>
                                </w:pPr>
                              </w:p>
                              <w:p w14:paraId="3C96BE5D" w14:textId="27FC28D7" w:rsidR="00DA11EA" w:rsidRDefault="00DA11EA" w:rsidP="00B56F46">
                                <w:pPr>
                                  <w:spacing w:line="240" w:lineRule="auto"/>
                                  <w:jc w:val="center"/>
                                </w:pPr>
                                <w:r>
                                  <w:t>Cybersecurity Internship</w:t>
                                </w:r>
                                <w:r w:rsidRPr="00AE72A5">
                                  <w:t xml:space="preserve">: </w:t>
                                </w:r>
                                <w:r>
                                  <w:t>Chesapeake’s Police Department’s Information Technology</w:t>
                                </w:r>
                              </w:p>
                              <w:p w14:paraId="280A2A5C" w14:textId="77777777" w:rsidR="0025080E" w:rsidRDefault="0025080E" w:rsidP="00B56F46">
                                <w:pPr>
                                  <w:spacing w:line="240" w:lineRule="auto"/>
                                  <w:jc w:val="center"/>
                                </w:pPr>
                              </w:p>
                              <w:p w14:paraId="0FB7777B" w14:textId="4B521C08" w:rsidR="00FA30B7" w:rsidRPr="00AE72A5" w:rsidRDefault="009E57F1" w:rsidP="00B56F46">
                                <w:pPr>
                                  <w:spacing w:line="240" w:lineRule="auto"/>
                                  <w:jc w:val="center"/>
                                </w:pPr>
                                <w:r>
                                  <w:t>Mr. Frank Allgood</w:t>
                                </w:r>
                              </w:p>
                              <w:p w14:paraId="482FE2A4" w14:textId="7E11D10B" w:rsidR="00DA11EA" w:rsidRDefault="00DA11EA">
                                <w:pPr>
                                  <w:pStyle w:val="NoSpacing"/>
                                  <w:jc w:val="right"/>
                                  <w:rPr>
                                    <w:color w:val="FFFFFF" w:themeColor="background1"/>
                                    <w:sz w:val="72"/>
                                    <w:szCs w:val="72"/>
                                  </w:rPr>
                                </w:pP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13F232CD" id="Rectangle 16" o:spid="_x0000_s1031" style="position:absolute;margin-left:0;margin-top:0;width:548.85pt;height:50.4pt;z-index:251659264;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" o:allowincell="f" fillcolor="black [3213]" strokecolor="black [3213]" strokeweight="1.5pt">
                    <v:textbox style="mso-fit-shape-to-text:t" inset="14.4pt,,14.4pt">
                      <w:txbxContent>
                        <w:p w14:paraId="65AA9937" w14:textId="5BAB82FB" w:rsidR="00DA11EA" w:rsidRPr="00AE72A5" w:rsidRDefault="00DA11EA" w:rsidP="00B56F46">
                          <w:pPr>
                            <w:pStyle w:val="TOCHeading"/>
                            <w:spacing w:line="240" w:lineRule="auto"/>
                            <w:jc w:val="center"/>
                            <w:rPr>
                              <w:rFonts w:asciiTheme="minorHAnsi" w:eastAsiaTheme="minorEastAsia" w:hAnsiTheme="minorHAnsi"/>
                              <w:b w:val="0"/>
                              <w:bCs w:val="0"/>
                              <w:kern w:val="0"/>
                              <w:sz w:val="24"/>
                              <w:szCs w:val="24"/>
                            </w:rPr>
                          </w:pPr>
                          <w:r w:rsidRPr="00AE72A5">
                            <w:rPr>
                              <w:rFonts w:asciiTheme="minorHAnsi" w:eastAsiaTheme="minorEastAsia" w:hAnsiTheme="minorHAnsi"/>
                              <w:b w:val="0"/>
                              <w:bCs w:val="0"/>
                              <w:kern w:val="0"/>
                              <w:sz w:val="24"/>
                              <w:szCs w:val="24"/>
                            </w:rPr>
                            <w:t>Old Dominion University</w:t>
                          </w:r>
                        </w:p>
                        <w:p w14:paraId="5CC4C672" w14:textId="77777777" w:rsidR="00DA11EA" w:rsidRPr="00AE72A5" w:rsidRDefault="00DA11EA" w:rsidP="00B56F46">
                          <w:pPr>
                            <w:spacing w:line="240" w:lineRule="auto"/>
                            <w:jc w:val="center"/>
                          </w:pPr>
                        </w:p>
                        <w:p w14:paraId="03FDD9BC" w14:textId="77777777" w:rsidR="00DA11EA" w:rsidRPr="00AE72A5" w:rsidRDefault="00DA11EA" w:rsidP="00B56F46">
                          <w:pPr>
                            <w:spacing w:line="240" w:lineRule="auto"/>
                            <w:jc w:val="center"/>
                          </w:pPr>
                        </w:p>
                        <w:p w14:paraId="3C96BE5D" w14:textId="27FC28D7" w:rsidR="00DA11EA" w:rsidRDefault="00DA11EA" w:rsidP="00B56F46">
                          <w:pPr>
                            <w:spacing w:line="240" w:lineRule="auto"/>
                            <w:jc w:val="center"/>
                          </w:pPr>
                          <w:r>
                            <w:t>Cybersecurity Internship</w:t>
                          </w:r>
                          <w:r w:rsidRPr="00AE72A5">
                            <w:t xml:space="preserve">: </w:t>
                          </w:r>
                          <w:r>
                            <w:t>Chesapeake’s Police Department’s Information Technology</w:t>
                          </w:r>
                        </w:p>
                        <w:p w14:paraId="280A2A5C" w14:textId="77777777" w:rsidR="0025080E" w:rsidRDefault="0025080E" w:rsidP="00B56F46">
                          <w:pPr>
                            <w:spacing w:line="240" w:lineRule="auto"/>
                            <w:jc w:val="center"/>
                          </w:pPr>
                        </w:p>
                        <w:p w14:paraId="0FB7777B" w14:textId="4B521C08" w:rsidR="00FA30B7" w:rsidRPr="00AE72A5" w:rsidRDefault="009E57F1" w:rsidP="00B56F46">
                          <w:pPr>
                            <w:spacing w:line="240" w:lineRule="auto"/>
                            <w:jc w:val="center"/>
                          </w:pPr>
                          <w:r>
                            <w:t>Mr. Frank Allgood</w:t>
                          </w:r>
                        </w:p>
                        <w:p w14:paraId="482FE2A4" w14:textId="7E11D10B" w:rsidR="00DA11EA" w:rsidRDefault="00DA11EA">
                          <w:pPr>
                            <w:pStyle w:val="NoSpacing"/>
                            <w:jc w:val="right"/>
                            <w:rPr>
                              <w:color w:val="FFFFFF" w:themeColor="background1"/>
                              <w:sz w:val="72"/>
                              <w:szCs w:val="72"/>
                            </w:rPr>
                          </w:pPr>
                        </w:p>
                      </w:txbxContent>
                    </v:textbox>
                    <w10:wrap anchorx="page" anchory="page"/>
                  </v:rect>
                </w:pict>
              </mc:Fallback>
            </mc:AlternateContent>
          </w:r>
        </w:p>
        <w:p w14:paraId="6EBE7CCC" w14:textId="77FA567B" w:rsidR="00DA11EA" w:rsidRDefault="00DA11EA">
          <w:r>
            <w:rPr>
              <w:b/>
              <w:bCs/>
            </w:rPr>
            <w:br w:type="page"/>
          </w:r>
        </w:p>
      </w:sdtContent>
    </w:sdt>
    <w:p w14:paraId="5E48819C" w14:textId="77777777" w:rsidR="00AE72A5" w:rsidRPr="00AE72A5" w:rsidRDefault="00AE72A5" w:rsidP="007A5A43">
      <w:pPr>
        <w:spacing w:line="240" w:lineRule="auto"/>
        <w:jc w:val="center"/>
      </w:pPr>
    </w:p>
    <w:p w14:paraId="5F14A0CC" w14:textId="77777777" w:rsidR="00AE72A5" w:rsidRPr="00AE72A5" w:rsidRDefault="00AE72A5" w:rsidP="007A5A43">
      <w:pPr>
        <w:spacing w:line="240" w:lineRule="auto"/>
        <w:jc w:val="center"/>
      </w:pPr>
    </w:p>
    <w:p w14:paraId="2DB7949D" w14:textId="77777777" w:rsidR="00AE72A5" w:rsidRPr="00AE72A5" w:rsidRDefault="00AE72A5" w:rsidP="007A5A43">
      <w:pPr>
        <w:spacing w:line="240" w:lineRule="auto"/>
        <w:jc w:val="center"/>
      </w:pPr>
    </w:p>
    <w:sdt>
      <w:sdtPr>
        <w:rPr>
          <w:rFonts w:asciiTheme="minorHAnsi" w:eastAsiaTheme="minorEastAsia" w:hAnsiTheme="minorHAnsi"/>
          <w:b w:val="0"/>
          <w:bCs w:val="0"/>
          <w:kern w:val="0"/>
          <w:sz w:val="24"/>
          <w:szCs w:val="24"/>
        </w:rPr>
        <w:id w:val="-2115816311"/>
        <w:docPartObj>
          <w:docPartGallery w:val="Table of Contents"/>
          <w:docPartUnique/>
        </w:docPartObj>
      </w:sdtPr>
      <w:sdtEndPr>
        <w:rPr>
          <w:noProof/>
        </w:rPr>
      </w:sdtEndPr>
      <w:sdtContent>
        <w:p w14:paraId="56B69CC1" w14:textId="77777777" w:rsidR="0034573C" w:rsidRDefault="0034573C" w:rsidP="0034573C">
          <w:pPr>
            <w:pStyle w:val="TOCHeading"/>
          </w:pPr>
          <w:r>
            <w:t>Table of Contents</w:t>
          </w:r>
        </w:p>
        <w:p w14:paraId="6597FCB5" w14:textId="595477C1" w:rsidR="00B7130D" w:rsidRDefault="0034573C">
          <w:pPr>
            <w:pStyle w:val="TOC1"/>
            <w:tabs>
              <w:tab w:val="right" w:leader="dot" w:pos="9350"/>
            </w:tabs>
            <w:rPr>
              <w:rFonts w:cstheme="minorBidi"/>
              <w:noProof/>
              <w:sz w:val="22"/>
              <w:szCs w:val="22"/>
            </w:rPr>
          </w:pPr>
          <w:r>
            <w:fldChar w:fldCharType="begin"/>
          </w:r>
          <w:r>
            <w:instrText xml:space="preserve"> TOC \o "1-3" \h \z \u </w:instrText>
          </w:r>
          <w:r>
            <w:fldChar w:fldCharType="separate"/>
          </w:r>
          <w:hyperlink w:anchor="_Toc120834742" w:history="1">
            <w:r w:rsidR="00B7130D" w:rsidRPr="00423801">
              <w:rPr>
                <w:rStyle w:val="Hyperlink"/>
                <w:rFonts w:cstheme="minorHAnsi"/>
                <w:noProof/>
              </w:rPr>
              <w:t>Introduction</w:t>
            </w:r>
            <w:r w:rsidR="00B7130D">
              <w:rPr>
                <w:noProof/>
                <w:webHidden/>
              </w:rPr>
              <w:tab/>
            </w:r>
            <w:r w:rsidR="00B7130D">
              <w:rPr>
                <w:noProof/>
                <w:webHidden/>
              </w:rPr>
              <w:fldChar w:fldCharType="begin"/>
            </w:r>
            <w:r w:rsidR="00B7130D">
              <w:rPr>
                <w:noProof/>
                <w:webHidden/>
              </w:rPr>
              <w:instrText xml:space="preserve"> PAGEREF _Toc120834742 \h </w:instrText>
            </w:r>
            <w:r w:rsidR="00B7130D">
              <w:rPr>
                <w:noProof/>
                <w:webHidden/>
              </w:rPr>
            </w:r>
            <w:r w:rsidR="00B7130D">
              <w:rPr>
                <w:noProof/>
                <w:webHidden/>
              </w:rPr>
              <w:fldChar w:fldCharType="separate"/>
            </w:r>
            <w:r w:rsidR="00B7130D">
              <w:rPr>
                <w:noProof/>
                <w:webHidden/>
              </w:rPr>
              <w:t>2</w:t>
            </w:r>
            <w:r w:rsidR="00B7130D">
              <w:rPr>
                <w:noProof/>
                <w:webHidden/>
              </w:rPr>
              <w:fldChar w:fldCharType="end"/>
            </w:r>
          </w:hyperlink>
        </w:p>
        <w:p w14:paraId="12C69688" w14:textId="3A8AA3A4" w:rsidR="00B7130D" w:rsidRDefault="00B7130D">
          <w:pPr>
            <w:pStyle w:val="TOC1"/>
            <w:tabs>
              <w:tab w:val="right" w:leader="dot" w:pos="9350"/>
            </w:tabs>
            <w:rPr>
              <w:rFonts w:cstheme="minorBidi"/>
              <w:noProof/>
              <w:sz w:val="22"/>
              <w:szCs w:val="22"/>
            </w:rPr>
          </w:pPr>
          <w:hyperlink w:anchor="_Toc120834743" w:history="1">
            <w:r w:rsidRPr="00423801">
              <w:rPr>
                <w:rStyle w:val="Hyperlink"/>
                <w:rFonts w:cstheme="minorHAnsi"/>
                <w:noProof/>
              </w:rPr>
              <w:t>Organization’s History</w:t>
            </w:r>
            <w:r>
              <w:rPr>
                <w:noProof/>
                <w:webHidden/>
              </w:rPr>
              <w:tab/>
            </w:r>
            <w:r>
              <w:rPr>
                <w:noProof/>
                <w:webHidden/>
              </w:rPr>
              <w:fldChar w:fldCharType="begin"/>
            </w:r>
            <w:r>
              <w:rPr>
                <w:noProof/>
                <w:webHidden/>
              </w:rPr>
              <w:instrText xml:space="preserve"> PAGEREF _Toc120834743 \h </w:instrText>
            </w:r>
            <w:r>
              <w:rPr>
                <w:noProof/>
                <w:webHidden/>
              </w:rPr>
            </w:r>
            <w:r>
              <w:rPr>
                <w:noProof/>
                <w:webHidden/>
              </w:rPr>
              <w:fldChar w:fldCharType="separate"/>
            </w:r>
            <w:r>
              <w:rPr>
                <w:noProof/>
                <w:webHidden/>
              </w:rPr>
              <w:t>2</w:t>
            </w:r>
            <w:r>
              <w:rPr>
                <w:noProof/>
                <w:webHidden/>
              </w:rPr>
              <w:fldChar w:fldCharType="end"/>
            </w:r>
          </w:hyperlink>
        </w:p>
        <w:p w14:paraId="67898CA9" w14:textId="3D08F0AB" w:rsidR="00B7130D" w:rsidRDefault="00B7130D">
          <w:pPr>
            <w:pStyle w:val="TOC2"/>
            <w:tabs>
              <w:tab w:val="right" w:leader="dot" w:pos="9350"/>
            </w:tabs>
            <w:rPr>
              <w:rFonts w:cstheme="minorBidi"/>
              <w:noProof/>
              <w:sz w:val="22"/>
              <w:szCs w:val="22"/>
            </w:rPr>
          </w:pPr>
          <w:hyperlink w:anchor="_Toc120834744" w:history="1">
            <w:r w:rsidRPr="00423801">
              <w:rPr>
                <w:rStyle w:val="Hyperlink"/>
                <w:rFonts w:cstheme="minorHAnsi"/>
                <w:noProof/>
              </w:rPr>
              <w:t>How the First Precinct Started</w:t>
            </w:r>
            <w:r>
              <w:rPr>
                <w:noProof/>
                <w:webHidden/>
              </w:rPr>
              <w:tab/>
            </w:r>
            <w:r>
              <w:rPr>
                <w:noProof/>
                <w:webHidden/>
              </w:rPr>
              <w:fldChar w:fldCharType="begin"/>
            </w:r>
            <w:r>
              <w:rPr>
                <w:noProof/>
                <w:webHidden/>
              </w:rPr>
              <w:instrText xml:space="preserve"> PAGEREF _Toc120834744 \h </w:instrText>
            </w:r>
            <w:r>
              <w:rPr>
                <w:noProof/>
                <w:webHidden/>
              </w:rPr>
            </w:r>
            <w:r>
              <w:rPr>
                <w:noProof/>
                <w:webHidden/>
              </w:rPr>
              <w:fldChar w:fldCharType="separate"/>
            </w:r>
            <w:r>
              <w:rPr>
                <w:noProof/>
                <w:webHidden/>
              </w:rPr>
              <w:t>2</w:t>
            </w:r>
            <w:r>
              <w:rPr>
                <w:noProof/>
                <w:webHidden/>
              </w:rPr>
              <w:fldChar w:fldCharType="end"/>
            </w:r>
          </w:hyperlink>
        </w:p>
        <w:p w14:paraId="22E62482" w14:textId="28B469C8" w:rsidR="00B7130D" w:rsidRDefault="00B7130D">
          <w:pPr>
            <w:pStyle w:val="TOC2"/>
            <w:tabs>
              <w:tab w:val="right" w:leader="dot" w:pos="9350"/>
            </w:tabs>
            <w:rPr>
              <w:rFonts w:cstheme="minorBidi"/>
              <w:noProof/>
              <w:sz w:val="22"/>
              <w:szCs w:val="22"/>
            </w:rPr>
          </w:pPr>
          <w:hyperlink w:anchor="_Toc120834745" w:history="1">
            <w:r w:rsidRPr="00423801">
              <w:rPr>
                <w:rStyle w:val="Hyperlink"/>
                <w:rFonts w:cstheme="minorHAnsi"/>
                <w:noProof/>
              </w:rPr>
              <w:t>Why Police Information Technology became Implemented?</w:t>
            </w:r>
            <w:r>
              <w:rPr>
                <w:noProof/>
                <w:webHidden/>
              </w:rPr>
              <w:tab/>
            </w:r>
            <w:r>
              <w:rPr>
                <w:noProof/>
                <w:webHidden/>
              </w:rPr>
              <w:fldChar w:fldCharType="begin"/>
            </w:r>
            <w:r>
              <w:rPr>
                <w:noProof/>
                <w:webHidden/>
              </w:rPr>
              <w:instrText xml:space="preserve"> PAGEREF _Toc120834745 \h </w:instrText>
            </w:r>
            <w:r>
              <w:rPr>
                <w:noProof/>
                <w:webHidden/>
              </w:rPr>
            </w:r>
            <w:r>
              <w:rPr>
                <w:noProof/>
                <w:webHidden/>
              </w:rPr>
              <w:fldChar w:fldCharType="separate"/>
            </w:r>
            <w:r>
              <w:rPr>
                <w:noProof/>
                <w:webHidden/>
              </w:rPr>
              <w:t>3</w:t>
            </w:r>
            <w:r>
              <w:rPr>
                <w:noProof/>
                <w:webHidden/>
              </w:rPr>
              <w:fldChar w:fldCharType="end"/>
            </w:r>
          </w:hyperlink>
        </w:p>
        <w:p w14:paraId="72136564" w14:textId="4BECF548" w:rsidR="00B7130D" w:rsidRDefault="00B7130D">
          <w:pPr>
            <w:pStyle w:val="TOC2"/>
            <w:tabs>
              <w:tab w:val="right" w:leader="dot" w:pos="9350"/>
            </w:tabs>
            <w:rPr>
              <w:rFonts w:cstheme="minorBidi"/>
              <w:noProof/>
              <w:sz w:val="22"/>
              <w:szCs w:val="22"/>
            </w:rPr>
          </w:pPr>
          <w:hyperlink w:anchor="_Toc120834746" w:history="1">
            <w:r w:rsidRPr="00423801">
              <w:rPr>
                <w:rStyle w:val="Hyperlink"/>
                <w:rFonts w:cstheme="minorHAnsi"/>
                <w:noProof/>
              </w:rPr>
              <w:t>Training</w:t>
            </w:r>
            <w:r>
              <w:rPr>
                <w:noProof/>
                <w:webHidden/>
              </w:rPr>
              <w:tab/>
            </w:r>
            <w:r>
              <w:rPr>
                <w:noProof/>
                <w:webHidden/>
              </w:rPr>
              <w:fldChar w:fldCharType="begin"/>
            </w:r>
            <w:r>
              <w:rPr>
                <w:noProof/>
                <w:webHidden/>
              </w:rPr>
              <w:instrText xml:space="preserve"> PAGEREF _Toc120834746 \h </w:instrText>
            </w:r>
            <w:r>
              <w:rPr>
                <w:noProof/>
                <w:webHidden/>
              </w:rPr>
            </w:r>
            <w:r>
              <w:rPr>
                <w:noProof/>
                <w:webHidden/>
              </w:rPr>
              <w:fldChar w:fldCharType="separate"/>
            </w:r>
            <w:r>
              <w:rPr>
                <w:noProof/>
                <w:webHidden/>
              </w:rPr>
              <w:t>3</w:t>
            </w:r>
            <w:r>
              <w:rPr>
                <w:noProof/>
                <w:webHidden/>
              </w:rPr>
              <w:fldChar w:fldCharType="end"/>
            </w:r>
          </w:hyperlink>
        </w:p>
        <w:p w14:paraId="6D25A92F" w14:textId="5466348D" w:rsidR="00B7130D" w:rsidRDefault="00B7130D">
          <w:pPr>
            <w:pStyle w:val="TOC1"/>
            <w:tabs>
              <w:tab w:val="right" w:leader="dot" w:pos="9350"/>
            </w:tabs>
            <w:rPr>
              <w:rFonts w:cstheme="minorBidi"/>
              <w:noProof/>
              <w:sz w:val="22"/>
              <w:szCs w:val="22"/>
            </w:rPr>
          </w:pPr>
          <w:hyperlink w:anchor="_Toc120834747" w:history="1">
            <w:r w:rsidRPr="00423801">
              <w:rPr>
                <w:rStyle w:val="Hyperlink"/>
                <w:rFonts w:cstheme="minorHAnsi"/>
                <w:noProof/>
              </w:rPr>
              <w:t>Management Environment</w:t>
            </w:r>
            <w:r>
              <w:rPr>
                <w:noProof/>
                <w:webHidden/>
              </w:rPr>
              <w:tab/>
            </w:r>
            <w:r>
              <w:rPr>
                <w:noProof/>
                <w:webHidden/>
              </w:rPr>
              <w:fldChar w:fldCharType="begin"/>
            </w:r>
            <w:r>
              <w:rPr>
                <w:noProof/>
                <w:webHidden/>
              </w:rPr>
              <w:instrText xml:space="preserve"> PAGEREF _Toc120834747 \h </w:instrText>
            </w:r>
            <w:r>
              <w:rPr>
                <w:noProof/>
                <w:webHidden/>
              </w:rPr>
            </w:r>
            <w:r>
              <w:rPr>
                <w:noProof/>
                <w:webHidden/>
              </w:rPr>
              <w:fldChar w:fldCharType="separate"/>
            </w:r>
            <w:r>
              <w:rPr>
                <w:noProof/>
                <w:webHidden/>
              </w:rPr>
              <w:t>4</w:t>
            </w:r>
            <w:r>
              <w:rPr>
                <w:noProof/>
                <w:webHidden/>
              </w:rPr>
              <w:fldChar w:fldCharType="end"/>
            </w:r>
          </w:hyperlink>
        </w:p>
        <w:p w14:paraId="58D853A7" w14:textId="01AA2DD3" w:rsidR="00B7130D" w:rsidRDefault="00B7130D">
          <w:pPr>
            <w:pStyle w:val="TOC1"/>
            <w:tabs>
              <w:tab w:val="right" w:leader="dot" w:pos="9350"/>
            </w:tabs>
            <w:rPr>
              <w:rFonts w:cstheme="minorBidi"/>
              <w:noProof/>
              <w:sz w:val="22"/>
              <w:szCs w:val="22"/>
            </w:rPr>
          </w:pPr>
          <w:hyperlink w:anchor="_Toc120834748" w:history="1">
            <w:r w:rsidRPr="00423801">
              <w:rPr>
                <w:rStyle w:val="Hyperlink"/>
                <w:rFonts w:cstheme="minorHAnsi"/>
                <w:noProof/>
              </w:rPr>
              <w:t>Internship Duties and Responsibilities</w:t>
            </w:r>
            <w:r>
              <w:rPr>
                <w:noProof/>
                <w:webHidden/>
              </w:rPr>
              <w:tab/>
            </w:r>
            <w:r>
              <w:rPr>
                <w:noProof/>
                <w:webHidden/>
              </w:rPr>
              <w:fldChar w:fldCharType="begin"/>
            </w:r>
            <w:r>
              <w:rPr>
                <w:noProof/>
                <w:webHidden/>
              </w:rPr>
              <w:instrText xml:space="preserve"> PAGEREF _Toc120834748 \h </w:instrText>
            </w:r>
            <w:r>
              <w:rPr>
                <w:noProof/>
                <w:webHidden/>
              </w:rPr>
            </w:r>
            <w:r>
              <w:rPr>
                <w:noProof/>
                <w:webHidden/>
              </w:rPr>
              <w:fldChar w:fldCharType="separate"/>
            </w:r>
            <w:r>
              <w:rPr>
                <w:noProof/>
                <w:webHidden/>
              </w:rPr>
              <w:t>5</w:t>
            </w:r>
            <w:r>
              <w:rPr>
                <w:noProof/>
                <w:webHidden/>
              </w:rPr>
              <w:fldChar w:fldCharType="end"/>
            </w:r>
          </w:hyperlink>
        </w:p>
        <w:p w14:paraId="7E0E16F0" w14:textId="0408B7AA" w:rsidR="00B7130D" w:rsidRDefault="00B7130D">
          <w:pPr>
            <w:pStyle w:val="TOC1"/>
            <w:tabs>
              <w:tab w:val="right" w:leader="dot" w:pos="9350"/>
            </w:tabs>
            <w:rPr>
              <w:rFonts w:cstheme="minorBidi"/>
              <w:noProof/>
              <w:sz w:val="22"/>
              <w:szCs w:val="22"/>
            </w:rPr>
          </w:pPr>
          <w:hyperlink w:anchor="_Toc120834749" w:history="1">
            <w:r w:rsidRPr="00423801">
              <w:rPr>
                <w:rStyle w:val="Hyperlink"/>
                <w:rFonts w:cstheme="minorHAnsi"/>
                <w:noProof/>
              </w:rPr>
              <w:t>Skills and Knowledge of Cybersecurity</w:t>
            </w:r>
            <w:r>
              <w:rPr>
                <w:noProof/>
                <w:webHidden/>
              </w:rPr>
              <w:tab/>
            </w:r>
            <w:r>
              <w:rPr>
                <w:noProof/>
                <w:webHidden/>
              </w:rPr>
              <w:fldChar w:fldCharType="begin"/>
            </w:r>
            <w:r>
              <w:rPr>
                <w:noProof/>
                <w:webHidden/>
              </w:rPr>
              <w:instrText xml:space="preserve"> PAGEREF _Toc120834749 \h </w:instrText>
            </w:r>
            <w:r>
              <w:rPr>
                <w:noProof/>
                <w:webHidden/>
              </w:rPr>
            </w:r>
            <w:r>
              <w:rPr>
                <w:noProof/>
                <w:webHidden/>
              </w:rPr>
              <w:fldChar w:fldCharType="separate"/>
            </w:r>
            <w:r>
              <w:rPr>
                <w:noProof/>
                <w:webHidden/>
              </w:rPr>
              <w:t>6</w:t>
            </w:r>
            <w:r>
              <w:rPr>
                <w:noProof/>
                <w:webHidden/>
              </w:rPr>
              <w:fldChar w:fldCharType="end"/>
            </w:r>
          </w:hyperlink>
        </w:p>
        <w:p w14:paraId="7D92FD41" w14:textId="7260429E" w:rsidR="00B7130D" w:rsidRDefault="00B7130D">
          <w:pPr>
            <w:pStyle w:val="TOC1"/>
            <w:tabs>
              <w:tab w:val="right" w:leader="dot" w:pos="9350"/>
            </w:tabs>
            <w:rPr>
              <w:rFonts w:cstheme="minorBidi"/>
              <w:noProof/>
              <w:sz w:val="22"/>
              <w:szCs w:val="22"/>
            </w:rPr>
          </w:pPr>
          <w:hyperlink w:anchor="_Toc120834750" w:history="1">
            <w:r w:rsidRPr="00423801">
              <w:rPr>
                <w:rStyle w:val="Hyperlink"/>
                <w:rFonts w:cstheme="minorHAnsi"/>
                <w:noProof/>
              </w:rPr>
              <w:t>How did Old Dominion University Prepare me for an Internship</w:t>
            </w:r>
            <w:r>
              <w:rPr>
                <w:noProof/>
                <w:webHidden/>
              </w:rPr>
              <w:tab/>
            </w:r>
            <w:r>
              <w:rPr>
                <w:noProof/>
                <w:webHidden/>
              </w:rPr>
              <w:fldChar w:fldCharType="begin"/>
            </w:r>
            <w:r>
              <w:rPr>
                <w:noProof/>
                <w:webHidden/>
              </w:rPr>
              <w:instrText xml:space="preserve"> PAGEREF _Toc120834750 \h </w:instrText>
            </w:r>
            <w:r>
              <w:rPr>
                <w:noProof/>
                <w:webHidden/>
              </w:rPr>
            </w:r>
            <w:r>
              <w:rPr>
                <w:noProof/>
                <w:webHidden/>
              </w:rPr>
              <w:fldChar w:fldCharType="separate"/>
            </w:r>
            <w:r>
              <w:rPr>
                <w:noProof/>
                <w:webHidden/>
              </w:rPr>
              <w:t>6</w:t>
            </w:r>
            <w:r>
              <w:rPr>
                <w:noProof/>
                <w:webHidden/>
              </w:rPr>
              <w:fldChar w:fldCharType="end"/>
            </w:r>
          </w:hyperlink>
        </w:p>
        <w:p w14:paraId="0B0AA16D" w14:textId="38B1FEE4" w:rsidR="00B7130D" w:rsidRDefault="00B7130D">
          <w:pPr>
            <w:pStyle w:val="TOC1"/>
            <w:tabs>
              <w:tab w:val="right" w:leader="dot" w:pos="9350"/>
            </w:tabs>
            <w:rPr>
              <w:rFonts w:cstheme="minorBidi"/>
              <w:noProof/>
              <w:sz w:val="22"/>
              <w:szCs w:val="22"/>
            </w:rPr>
          </w:pPr>
          <w:hyperlink w:anchor="_Toc120834751" w:history="1">
            <w:r w:rsidRPr="00423801">
              <w:rPr>
                <w:rStyle w:val="Hyperlink"/>
                <w:rFonts w:cstheme="minorHAnsi"/>
                <w:noProof/>
              </w:rPr>
              <w:t>How the Internship Fulfilled my Goals</w:t>
            </w:r>
            <w:r>
              <w:rPr>
                <w:noProof/>
                <w:webHidden/>
              </w:rPr>
              <w:tab/>
            </w:r>
            <w:r>
              <w:rPr>
                <w:noProof/>
                <w:webHidden/>
              </w:rPr>
              <w:fldChar w:fldCharType="begin"/>
            </w:r>
            <w:r>
              <w:rPr>
                <w:noProof/>
                <w:webHidden/>
              </w:rPr>
              <w:instrText xml:space="preserve"> PAGEREF _Toc120834751 \h </w:instrText>
            </w:r>
            <w:r>
              <w:rPr>
                <w:noProof/>
                <w:webHidden/>
              </w:rPr>
            </w:r>
            <w:r>
              <w:rPr>
                <w:noProof/>
                <w:webHidden/>
              </w:rPr>
              <w:fldChar w:fldCharType="separate"/>
            </w:r>
            <w:r>
              <w:rPr>
                <w:noProof/>
                <w:webHidden/>
              </w:rPr>
              <w:t>7</w:t>
            </w:r>
            <w:r>
              <w:rPr>
                <w:noProof/>
                <w:webHidden/>
              </w:rPr>
              <w:fldChar w:fldCharType="end"/>
            </w:r>
          </w:hyperlink>
        </w:p>
        <w:p w14:paraId="31DF7AFC" w14:textId="7C3F6FB3" w:rsidR="00B7130D" w:rsidRDefault="00B7130D">
          <w:pPr>
            <w:pStyle w:val="TOC1"/>
            <w:tabs>
              <w:tab w:val="right" w:leader="dot" w:pos="9350"/>
            </w:tabs>
            <w:rPr>
              <w:rFonts w:cstheme="minorBidi"/>
              <w:noProof/>
              <w:sz w:val="22"/>
              <w:szCs w:val="22"/>
            </w:rPr>
          </w:pPr>
          <w:hyperlink w:anchor="_Toc120834752" w:history="1">
            <w:r w:rsidRPr="00423801">
              <w:rPr>
                <w:rStyle w:val="Hyperlink"/>
                <w:rFonts w:cstheme="minorHAnsi"/>
                <w:noProof/>
              </w:rPr>
              <w:t>Motivating Aspects of the Internship</w:t>
            </w:r>
            <w:r>
              <w:rPr>
                <w:noProof/>
                <w:webHidden/>
              </w:rPr>
              <w:tab/>
            </w:r>
            <w:r>
              <w:rPr>
                <w:noProof/>
                <w:webHidden/>
              </w:rPr>
              <w:fldChar w:fldCharType="begin"/>
            </w:r>
            <w:r>
              <w:rPr>
                <w:noProof/>
                <w:webHidden/>
              </w:rPr>
              <w:instrText xml:space="preserve"> PAGEREF _Toc120834752 \h </w:instrText>
            </w:r>
            <w:r>
              <w:rPr>
                <w:noProof/>
                <w:webHidden/>
              </w:rPr>
            </w:r>
            <w:r>
              <w:rPr>
                <w:noProof/>
                <w:webHidden/>
              </w:rPr>
              <w:fldChar w:fldCharType="separate"/>
            </w:r>
            <w:r>
              <w:rPr>
                <w:noProof/>
                <w:webHidden/>
              </w:rPr>
              <w:t>8</w:t>
            </w:r>
            <w:r>
              <w:rPr>
                <w:noProof/>
                <w:webHidden/>
              </w:rPr>
              <w:fldChar w:fldCharType="end"/>
            </w:r>
          </w:hyperlink>
        </w:p>
        <w:p w14:paraId="657DEBB6" w14:textId="71AD4CE7" w:rsidR="00B7130D" w:rsidRDefault="00B7130D">
          <w:pPr>
            <w:pStyle w:val="TOC1"/>
            <w:tabs>
              <w:tab w:val="right" w:leader="dot" w:pos="9350"/>
            </w:tabs>
            <w:rPr>
              <w:rFonts w:cstheme="minorBidi"/>
              <w:noProof/>
              <w:sz w:val="22"/>
              <w:szCs w:val="22"/>
            </w:rPr>
          </w:pPr>
          <w:hyperlink w:anchor="_Toc120834753" w:history="1">
            <w:r w:rsidRPr="00423801">
              <w:rPr>
                <w:rStyle w:val="Hyperlink"/>
                <w:rFonts w:cstheme="minorHAnsi"/>
                <w:noProof/>
              </w:rPr>
              <w:t>Discouraging Aspects of the Internship</w:t>
            </w:r>
            <w:r>
              <w:rPr>
                <w:noProof/>
                <w:webHidden/>
              </w:rPr>
              <w:tab/>
            </w:r>
            <w:r>
              <w:rPr>
                <w:noProof/>
                <w:webHidden/>
              </w:rPr>
              <w:fldChar w:fldCharType="begin"/>
            </w:r>
            <w:r>
              <w:rPr>
                <w:noProof/>
                <w:webHidden/>
              </w:rPr>
              <w:instrText xml:space="preserve"> PAGEREF _Toc120834753 \h </w:instrText>
            </w:r>
            <w:r>
              <w:rPr>
                <w:noProof/>
                <w:webHidden/>
              </w:rPr>
            </w:r>
            <w:r>
              <w:rPr>
                <w:noProof/>
                <w:webHidden/>
              </w:rPr>
              <w:fldChar w:fldCharType="separate"/>
            </w:r>
            <w:r>
              <w:rPr>
                <w:noProof/>
                <w:webHidden/>
              </w:rPr>
              <w:t>8</w:t>
            </w:r>
            <w:r>
              <w:rPr>
                <w:noProof/>
                <w:webHidden/>
              </w:rPr>
              <w:fldChar w:fldCharType="end"/>
            </w:r>
          </w:hyperlink>
        </w:p>
        <w:p w14:paraId="2AC8A0FA" w14:textId="1DF52547" w:rsidR="00B7130D" w:rsidRDefault="00B7130D">
          <w:pPr>
            <w:pStyle w:val="TOC1"/>
            <w:tabs>
              <w:tab w:val="right" w:leader="dot" w:pos="9350"/>
            </w:tabs>
            <w:rPr>
              <w:rFonts w:cstheme="minorBidi"/>
              <w:noProof/>
              <w:sz w:val="22"/>
              <w:szCs w:val="22"/>
            </w:rPr>
          </w:pPr>
          <w:hyperlink w:anchor="_Toc120834754" w:history="1">
            <w:r w:rsidRPr="00423801">
              <w:rPr>
                <w:rStyle w:val="Hyperlink"/>
                <w:rFonts w:cstheme="minorHAnsi"/>
                <w:noProof/>
              </w:rPr>
              <w:t>Challenging Aspects of the Internship</w:t>
            </w:r>
            <w:r>
              <w:rPr>
                <w:noProof/>
                <w:webHidden/>
              </w:rPr>
              <w:tab/>
            </w:r>
            <w:r>
              <w:rPr>
                <w:noProof/>
                <w:webHidden/>
              </w:rPr>
              <w:fldChar w:fldCharType="begin"/>
            </w:r>
            <w:r>
              <w:rPr>
                <w:noProof/>
                <w:webHidden/>
              </w:rPr>
              <w:instrText xml:space="preserve"> PAGEREF _Toc120834754 \h </w:instrText>
            </w:r>
            <w:r>
              <w:rPr>
                <w:noProof/>
                <w:webHidden/>
              </w:rPr>
            </w:r>
            <w:r>
              <w:rPr>
                <w:noProof/>
                <w:webHidden/>
              </w:rPr>
              <w:fldChar w:fldCharType="separate"/>
            </w:r>
            <w:r>
              <w:rPr>
                <w:noProof/>
                <w:webHidden/>
              </w:rPr>
              <w:t>8</w:t>
            </w:r>
            <w:r>
              <w:rPr>
                <w:noProof/>
                <w:webHidden/>
              </w:rPr>
              <w:fldChar w:fldCharType="end"/>
            </w:r>
          </w:hyperlink>
        </w:p>
        <w:p w14:paraId="6DD453F6" w14:textId="110FB2BE" w:rsidR="00B7130D" w:rsidRDefault="00B7130D">
          <w:pPr>
            <w:pStyle w:val="TOC1"/>
            <w:tabs>
              <w:tab w:val="right" w:leader="dot" w:pos="9350"/>
            </w:tabs>
            <w:rPr>
              <w:rFonts w:cstheme="minorBidi"/>
              <w:noProof/>
              <w:sz w:val="22"/>
              <w:szCs w:val="22"/>
            </w:rPr>
          </w:pPr>
          <w:hyperlink w:anchor="_Toc120834755" w:history="1">
            <w:r w:rsidRPr="00423801">
              <w:rPr>
                <w:rStyle w:val="Hyperlink"/>
                <w:rFonts w:cstheme="minorHAnsi"/>
                <w:noProof/>
              </w:rPr>
              <w:t>Preparing for the Internship</w:t>
            </w:r>
            <w:r>
              <w:rPr>
                <w:noProof/>
                <w:webHidden/>
              </w:rPr>
              <w:tab/>
            </w:r>
            <w:r>
              <w:rPr>
                <w:noProof/>
                <w:webHidden/>
              </w:rPr>
              <w:fldChar w:fldCharType="begin"/>
            </w:r>
            <w:r>
              <w:rPr>
                <w:noProof/>
                <w:webHidden/>
              </w:rPr>
              <w:instrText xml:space="preserve"> PAGEREF _Toc120834755 \h </w:instrText>
            </w:r>
            <w:r>
              <w:rPr>
                <w:noProof/>
                <w:webHidden/>
              </w:rPr>
            </w:r>
            <w:r>
              <w:rPr>
                <w:noProof/>
                <w:webHidden/>
              </w:rPr>
              <w:fldChar w:fldCharType="separate"/>
            </w:r>
            <w:r>
              <w:rPr>
                <w:noProof/>
                <w:webHidden/>
              </w:rPr>
              <w:t>9</w:t>
            </w:r>
            <w:r>
              <w:rPr>
                <w:noProof/>
                <w:webHidden/>
              </w:rPr>
              <w:fldChar w:fldCharType="end"/>
            </w:r>
          </w:hyperlink>
        </w:p>
        <w:p w14:paraId="05A5E69A" w14:textId="24C02BC3" w:rsidR="00B7130D" w:rsidRDefault="00B7130D">
          <w:pPr>
            <w:pStyle w:val="TOC1"/>
            <w:tabs>
              <w:tab w:val="right" w:leader="dot" w:pos="9350"/>
            </w:tabs>
            <w:rPr>
              <w:rFonts w:cstheme="minorBidi"/>
              <w:noProof/>
              <w:sz w:val="22"/>
              <w:szCs w:val="22"/>
            </w:rPr>
          </w:pPr>
          <w:hyperlink w:anchor="_Toc120834756" w:history="1">
            <w:r w:rsidRPr="00423801">
              <w:rPr>
                <w:rStyle w:val="Hyperlink"/>
                <w:rFonts w:cstheme="minorHAnsi"/>
                <w:noProof/>
              </w:rPr>
              <w:t>Conclusion</w:t>
            </w:r>
            <w:r>
              <w:rPr>
                <w:noProof/>
                <w:webHidden/>
              </w:rPr>
              <w:tab/>
            </w:r>
            <w:r>
              <w:rPr>
                <w:noProof/>
                <w:webHidden/>
              </w:rPr>
              <w:fldChar w:fldCharType="begin"/>
            </w:r>
            <w:r>
              <w:rPr>
                <w:noProof/>
                <w:webHidden/>
              </w:rPr>
              <w:instrText xml:space="preserve"> PAGEREF _Toc120834756 \h </w:instrText>
            </w:r>
            <w:r>
              <w:rPr>
                <w:noProof/>
                <w:webHidden/>
              </w:rPr>
            </w:r>
            <w:r>
              <w:rPr>
                <w:noProof/>
                <w:webHidden/>
              </w:rPr>
              <w:fldChar w:fldCharType="separate"/>
            </w:r>
            <w:r>
              <w:rPr>
                <w:noProof/>
                <w:webHidden/>
              </w:rPr>
              <w:t>10</w:t>
            </w:r>
            <w:r>
              <w:rPr>
                <w:noProof/>
                <w:webHidden/>
              </w:rPr>
              <w:fldChar w:fldCharType="end"/>
            </w:r>
          </w:hyperlink>
        </w:p>
        <w:p w14:paraId="72826475" w14:textId="488C5A84" w:rsidR="0013689C" w:rsidRDefault="0034573C" w:rsidP="0013689C">
          <w:pPr>
            <w:rPr>
              <w:noProof/>
            </w:rPr>
          </w:pPr>
          <w:r>
            <w:rPr>
              <w:b/>
              <w:bCs/>
              <w:noProof/>
            </w:rPr>
            <w:fldChar w:fldCharType="end"/>
          </w:r>
        </w:p>
      </w:sdtContent>
    </w:sdt>
    <w:p w14:paraId="6C6C89AF" w14:textId="77777777" w:rsidR="006D28DA" w:rsidRDefault="006D28DA" w:rsidP="007C14C4">
      <w:pPr>
        <w:jc w:val="center"/>
        <w:rPr>
          <w:rFonts w:cstheme="minorHAnsi"/>
        </w:rPr>
      </w:pPr>
    </w:p>
    <w:p w14:paraId="6ED06D23" w14:textId="7EC526C0" w:rsidR="005B4262" w:rsidRPr="0013689C" w:rsidRDefault="005B4262" w:rsidP="007C14C4">
      <w:pPr>
        <w:jc w:val="center"/>
        <w:rPr>
          <w:noProof/>
        </w:rPr>
      </w:pPr>
      <w:r w:rsidRPr="00D73BC7">
        <w:rPr>
          <w:rFonts w:cstheme="minorHAnsi"/>
        </w:rPr>
        <w:lastRenderedPageBreak/>
        <w:t>Cybersecurity Internship: Chesapeake’s Police Department’s Information Technology</w:t>
      </w:r>
    </w:p>
    <w:p w14:paraId="207F949B" w14:textId="1850CCE0" w:rsidR="0020330C" w:rsidRPr="00D73BC7" w:rsidRDefault="008A0E1F" w:rsidP="00765235">
      <w:pPr>
        <w:pStyle w:val="Heading1"/>
        <w:spacing w:line="240" w:lineRule="auto"/>
        <w:rPr>
          <w:rFonts w:asciiTheme="minorHAnsi" w:hAnsiTheme="minorHAnsi" w:cstheme="minorHAnsi"/>
          <w:sz w:val="24"/>
          <w:szCs w:val="24"/>
        </w:rPr>
      </w:pPr>
      <w:bookmarkStart w:id="0" w:name="_Toc120834742"/>
      <w:r w:rsidRPr="00D73BC7">
        <w:rPr>
          <w:rFonts w:asciiTheme="minorHAnsi" w:hAnsiTheme="minorHAnsi" w:cstheme="minorHAnsi"/>
          <w:sz w:val="24"/>
          <w:szCs w:val="24"/>
        </w:rPr>
        <w:t>Introduction</w:t>
      </w:r>
      <w:bookmarkEnd w:id="0"/>
    </w:p>
    <w:p w14:paraId="6FB9F8A9" w14:textId="17F05B7D" w:rsidR="0033161D" w:rsidRPr="00D73BC7" w:rsidRDefault="00B56A70" w:rsidP="00765235">
      <w:pPr>
        <w:spacing w:line="240" w:lineRule="auto"/>
        <w:ind w:firstLine="720"/>
        <w:rPr>
          <w:rFonts w:cstheme="minorHAnsi"/>
        </w:rPr>
      </w:pPr>
      <w:r w:rsidRPr="00D73BC7">
        <w:rPr>
          <w:rFonts w:cstheme="minorHAnsi"/>
        </w:rPr>
        <w:t xml:space="preserve">I always knew that I wanted to protect others from threats, whether it was domestic or foreign. My major </w:t>
      </w:r>
      <w:r w:rsidR="00D67200" w:rsidRPr="00D73BC7">
        <w:rPr>
          <w:rFonts w:cstheme="minorHAnsi"/>
        </w:rPr>
        <w:t xml:space="preserve">in Cybersecurity </w:t>
      </w:r>
      <w:r w:rsidRPr="00D73BC7">
        <w:rPr>
          <w:rFonts w:cstheme="minorHAnsi"/>
        </w:rPr>
        <w:t xml:space="preserve">enables me to protect others from criminals threatening their safety on the digital landscape, such as cyberstalking or storing illegal records. Throughout the years at Old Dominion University, I decided that after I graduate and obtain my degree, I want to focus on being a Digital Forensics Analyst. While I have been looking for job opportunities related to the career I plan to pursue, many of them required me to have at least two-year experience in information technology. I knew that I wanted to apply for an internship relating to a law enforcement agency since I wanted to acquire real-world experience that would benefit my future as a Digital Forensics Analyst. </w:t>
      </w:r>
      <w:r w:rsidR="00C923E9" w:rsidRPr="00D73BC7">
        <w:rPr>
          <w:rFonts w:cstheme="minorHAnsi"/>
        </w:rPr>
        <w:t xml:space="preserve">I </w:t>
      </w:r>
      <w:r w:rsidR="0033531B" w:rsidRPr="00D73BC7">
        <w:rPr>
          <w:rFonts w:cstheme="minorHAnsi"/>
        </w:rPr>
        <w:t>needed to look for an internship t</w:t>
      </w:r>
      <w:r w:rsidRPr="00D73BC7">
        <w:rPr>
          <w:rFonts w:cstheme="minorHAnsi"/>
        </w:rPr>
        <w:t xml:space="preserve">hat had an information technology department to gather some necessary skills too. Luckily, I contacted local police departments to see if they provided any internship programs for college students around the summer that correlated with my needs. </w:t>
      </w:r>
      <w:r w:rsidR="00021582" w:rsidRPr="00D73BC7">
        <w:rPr>
          <w:rFonts w:cstheme="minorHAnsi"/>
        </w:rPr>
        <w:t xml:space="preserve">Chesapeake’s First Precinct fulfilled these requirements, which would allow me to mostly gain information technology experience and converse with other Forensic departments. </w:t>
      </w:r>
      <w:r w:rsidRPr="00D73BC7">
        <w:rPr>
          <w:rFonts w:cstheme="minorHAnsi"/>
        </w:rPr>
        <w:t xml:space="preserve">The knowledge I gathered from the internship </w:t>
      </w:r>
      <w:bookmarkStart w:id="1" w:name="_Hlk120711627"/>
      <w:r w:rsidRPr="00D73BC7">
        <w:rPr>
          <w:rFonts w:cstheme="minorHAnsi"/>
        </w:rPr>
        <w:t xml:space="preserve">was software and hardware utilized within </w:t>
      </w:r>
      <w:r w:rsidR="00C16653">
        <w:rPr>
          <w:rFonts w:cstheme="minorHAnsi"/>
        </w:rPr>
        <w:t>c</w:t>
      </w:r>
      <w:r w:rsidRPr="00D73BC7">
        <w:rPr>
          <w:rFonts w:cstheme="minorHAnsi"/>
        </w:rPr>
        <w:t xml:space="preserve">riminal </w:t>
      </w:r>
      <w:r w:rsidR="00C16653">
        <w:rPr>
          <w:rFonts w:cstheme="minorHAnsi"/>
        </w:rPr>
        <w:t>j</w:t>
      </w:r>
      <w:r w:rsidRPr="00D73BC7">
        <w:rPr>
          <w:rFonts w:cstheme="minorHAnsi"/>
        </w:rPr>
        <w:t xml:space="preserve">ustice </w:t>
      </w:r>
      <w:r w:rsidR="00C16653">
        <w:rPr>
          <w:rFonts w:cstheme="minorHAnsi"/>
        </w:rPr>
        <w:t>a</w:t>
      </w:r>
      <w:r w:rsidRPr="00D73BC7">
        <w:rPr>
          <w:rFonts w:cstheme="minorHAnsi"/>
        </w:rPr>
        <w:t xml:space="preserve">gencies, troubleshooting computer-related issues, and managing forensic evidence.  </w:t>
      </w:r>
    </w:p>
    <w:p w14:paraId="560CD10F" w14:textId="5BDB8732" w:rsidR="003913EB" w:rsidRPr="00D73BC7" w:rsidRDefault="006674B0" w:rsidP="00CE51A5">
      <w:pPr>
        <w:pStyle w:val="Heading1"/>
        <w:spacing w:line="240" w:lineRule="auto"/>
        <w:rPr>
          <w:rFonts w:asciiTheme="minorHAnsi" w:hAnsiTheme="minorHAnsi" w:cstheme="minorHAnsi"/>
          <w:sz w:val="24"/>
          <w:szCs w:val="24"/>
        </w:rPr>
      </w:pPr>
      <w:bookmarkStart w:id="2" w:name="_Toc120834743"/>
      <w:bookmarkEnd w:id="1"/>
      <w:r w:rsidRPr="00D73BC7">
        <w:rPr>
          <w:rFonts w:asciiTheme="minorHAnsi" w:hAnsiTheme="minorHAnsi" w:cstheme="minorHAnsi"/>
          <w:sz w:val="24"/>
          <w:szCs w:val="24"/>
        </w:rPr>
        <w:t>Organization’s History</w:t>
      </w:r>
      <w:bookmarkEnd w:id="2"/>
    </w:p>
    <w:p w14:paraId="381D2F83" w14:textId="0969C7EF" w:rsidR="003913EB" w:rsidRPr="00D73BC7" w:rsidRDefault="00537106" w:rsidP="00CE51A5">
      <w:pPr>
        <w:pStyle w:val="Heading2"/>
        <w:spacing w:line="240" w:lineRule="auto"/>
        <w:rPr>
          <w:rFonts w:asciiTheme="minorHAnsi" w:hAnsiTheme="minorHAnsi" w:cstheme="minorHAnsi"/>
          <w:sz w:val="24"/>
          <w:szCs w:val="24"/>
        </w:rPr>
      </w:pPr>
      <w:bookmarkStart w:id="3" w:name="_Toc120834744"/>
      <w:r w:rsidRPr="00D73BC7">
        <w:rPr>
          <w:rFonts w:asciiTheme="minorHAnsi" w:hAnsiTheme="minorHAnsi" w:cstheme="minorHAnsi"/>
          <w:sz w:val="24"/>
          <w:szCs w:val="24"/>
        </w:rPr>
        <w:t>How the First Precinct Started</w:t>
      </w:r>
      <w:bookmarkEnd w:id="3"/>
    </w:p>
    <w:p w14:paraId="2CF3083C" w14:textId="56839420" w:rsidR="00E7777C" w:rsidRPr="00D73BC7" w:rsidRDefault="003F401A" w:rsidP="00E7777C">
      <w:pPr>
        <w:spacing w:line="240" w:lineRule="auto"/>
        <w:ind w:firstLine="720"/>
        <w:rPr>
          <w:rFonts w:cstheme="minorHAnsi"/>
        </w:rPr>
      </w:pPr>
      <w:r w:rsidRPr="00D73BC7">
        <w:rPr>
          <w:rFonts w:cstheme="minorHAnsi"/>
        </w:rPr>
        <w:t>The First Precinct is considered the police headquarters for Chesapeake and was created in 1963 when Norfolk County decided to merge with the city of South Norfolk.</w:t>
      </w:r>
      <w:r w:rsidR="008B1B30" w:rsidRPr="00D73BC7">
        <w:rPr>
          <w:rFonts w:cstheme="minorHAnsi"/>
        </w:rPr>
        <w:t xml:space="preserve"> Those working in the First Precinct are </w:t>
      </w:r>
      <w:r w:rsidR="00A744CB" w:rsidRPr="00D73BC7">
        <w:rPr>
          <w:rFonts w:cstheme="minorHAnsi"/>
        </w:rPr>
        <w:t xml:space="preserve">majority </w:t>
      </w:r>
      <w:r w:rsidR="008B1B30" w:rsidRPr="00D73BC7">
        <w:rPr>
          <w:rFonts w:cstheme="minorHAnsi"/>
        </w:rPr>
        <w:t>sworn police officers</w:t>
      </w:r>
      <w:r w:rsidR="00A744CB" w:rsidRPr="00D73BC7">
        <w:rPr>
          <w:rFonts w:cstheme="minorHAnsi"/>
        </w:rPr>
        <w:t>,</w:t>
      </w:r>
      <w:r w:rsidR="008B1B30" w:rsidRPr="00D73BC7">
        <w:rPr>
          <w:rFonts w:cstheme="minorHAnsi"/>
        </w:rPr>
        <w:t xml:space="preserve"> and civilians</w:t>
      </w:r>
      <w:r w:rsidR="00A744CB" w:rsidRPr="00D73BC7">
        <w:rPr>
          <w:rFonts w:cstheme="minorHAnsi"/>
        </w:rPr>
        <w:t xml:space="preserve"> are in the minority</w:t>
      </w:r>
      <w:r w:rsidR="008B1B30" w:rsidRPr="00D73BC7">
        <w:rPr>
          <w:rFonts w:cstheme="minorHAnsi"/>
        </w:rPr>
        <w:t>.</w:t>
      </w:r>
      <w:r w:rsidR="00592207" w:rsidRPr="00D73BC7">
        <w:rPr>
          <w:rFonts w:cstheme="minorHAnsi"/>
        </w:rPr>
        <w:t xml:space="preserve"> </w:t>
      </w:r>
      <w:r w:rsidR="00C17AFC" w:rsidRPr="00D73BC7">
        <w:rPr>
          <w:rFonts w:cstheme="minorHAnsi"/>
        </w:rPr>
        <w:t>Although it is the police headquarters, the First Precinct has jurisdiction over and deals with crimes in the Great Bridge area in the city of Chesapeake.</w:t>
      </w:r>
      <w:r w:rsidR="00C85E17" w:rsidRPr="00D73BC7">
        <w:rPr>
          <w:rFonts w:cstheme="minorHAnsi"/>
        </w:rPr>
        <w:t xml:space="preserve"> </w:t>
      </w:r>
      <w:r w:rsidR="00C85E17" w:rsidRPr="00D73BC7">
        <w:rPr>
          <w:rFonts w:cstheme="minorHAnsi"/>
        </w:rPr>
        <w:t xml:space="preserve">Although the First Precinct focuses on crimes in a specific area, they sometimes </w:t>
      </w:r>
      <w:proofErr w:type="gramStart"/>
      <w:r w:rsidR="00C85E17" w:rsidRPr="00D73BC7">
        <w:rPr>
          <w:rFonts w:cstheme="minorHAnsi"/>
        </w:rPr>
        <w:t>have to</w:t>
      </w:r>
      <w:proofErr w:type="gramEnd"/>
      <w:r w:rsidR="00C85E17" w:rsidRPr="00D73BC7">
        <w:rPr>
          <w:rFonts w:cstheme="minorHAnsi"/>
        </w:rPr>
        <w:t xml:space="preserve"> collaborate with other specialized groups or other government agencies to </w:t>
      </w:r>
      <w:r w:rsidR="008B1B30" w:rsidRPr="00D73BC7">
        <w:rPr>
          <w:rFonts w:cstheme="minorHAnsi"/>
        </w:rPr>
        <w:t>ensure the safety of the community too</w:t>
      </w:r>
      <w:r w:rsidR="00C85E17" w:rsidRPr="00D73BC7">
        <w:rPr>
          <w:rFonts w:cstheme="minorHAnsi"/>
        </w:rPr>
        <w:t>.</w:t>
      </w:r>
      <w:r w:rsidR="008B1B30" w:rsidRPr="00D73BC7">
        <w:rPr>
          <w:rFonts w:cstheme="minorHAnsi"/>
        </w:rPr>
        <w:t xml:space="preserve"> </w:t>
      </w:r>
      <w:r w:rsidR="008B1B30" w:rsidRPr="00D73BC7">
        <w:rPr>
          <w:rFonts w:cstheme="minorHAnsi"/>
        </w:rPr>
        <w:t>Create a space where people that are residents in the city, the government, and those working in the department encourage community engagement and enable community policing.</w:t>
      </w:r>
      <w:r w:rsidR="00D21B5C" w:rsidRPr="00D73BC7">
        <w:rPr>
          <w:rFonts w:cstheme="minorHAnsi"/>
        </w:rPr>
        <w:t xml:space="preserve"> </w:t>
      </w:r>
      <w:r w:rsidR="00D21B5C" w:rsidRPr="00D73BC7">
        <w:rPr>
          <w:rFonts w:cstheme="minorHAnsi"/>
        </w:rPr>
        <w:t xml:space="preserve">Their main </w:t>
      </w:r>
      <w:r w:rsidR="00D21B5C" w:rsidRPr="00D73BC7">
        <w:rPr>
          <w:rFonts w:cstheme="minorHAnsi"/>
        </w:rPr>
        <w:t>responsibility</w:t>
      </w:r>
      <w:r w:rsidR="00D21B5C" w:rsidRPr="00D73BC7">
        <w:rPr>
          <w:rFonts w:cstheme="minorHAnsi"/>
        </w:rPr>
        <w:t xml:space="preserve"> is to uphold the law and safeguard individuals and property.</w:t>
      </w:r>
      <w:r w:rsidR="00E7777C" w:rsidRPr="00D73BC7">
        <w:rPr>
          <w:rFonts w:cstheme="minorHAnsi"/>
        </w:rPr>
        <w:t xml:space="preserve"> </w:t>
      </w:r>
      <w:r w:rsidR="00E7777C" w:rsidRPr="00D73BC7">
        <w:rPr>
          <w:rFonts w:cstheme="minorHAnsi"/>
        </w:rPr>
        <w:t>Officers within the department have the legal authority to apprehend suspects by means of answering complaints and calls for assistance when suspects are read their Miranda Rights.</w:t>
      </w:r>
      <w:r w:rsidR="00C17AFC" w:rsidRPr="00D73BC7">
        <w:rPr>
          <w:rFonts w:cstheme="minorHAnsi"/>
        </w:rPr>
        <w:t xml:space="preserve"> </w:t>
      </w:r>
      <w:r w:rsidR="00386D19" w:rsidRPr="00D73BC7">
        <w:rPr>
          <w:rFonts w:cstheme="minorHAnsi"/>
        </w:rPr>
        <w:t xml:space="preserve">There are many divisions within the department crucial for the purpose of conducting the tasks of police officers, including Property and Evidence, Patrol Operations, Criminal Investigations, Central Records, and Police Information </w:t>
      </w:r>
      <w:r w:rsidR="00386D19" w:rsidRPr="00D73BC7">
        <w:rPr>
          <w:rFonts w:cstheme="minorHAnsi"/>
        </w:rPr>
        <w:t>Technology. The</w:t>
      </w:r>
      <w:r w:rsidR="00151412" w:rsidRPr="00D73BC7">
        <w:rPr>
          <w:rFonts w:cstheme="minorHAnsi"/>
        </w:rPr>
        <w:t xml:space="preserve"> First Precinct was meant to deter people from engaging in several types of criminal behavior, from low-level offenses such as disorderly conduct to high-level offenses such as homicide.</w:t>
      </w:r>
      <w:r w:rsidR="00C91F29" w:rsidRPr="00D73BC7">
        <w:rPr>
          <w:rFonts w:cstheme="minorHAnsi"/>
        </w:rPr>
        <w:t xml:space="preserve"> </w:t>
      </w:r>
      <w:r w:rsidR="00E47B84" w:rsidRPr="00D73BC7">
        <w:rPr>
          <w:rFonts w:cstheme="minorHAnsi"/>
        </w:rPr>
        <w:t xml:space="preserve">They utilize crime prevention and detection techniques to ensure the </w:t>
      </w:r>
      <w:r w:rsidR="008B1B30" w:rsidRPr="00D73BC7">
        <w:rPr>
          <w:rFonts w:cstheme="minorHAnsi"/>
        </w:rPr>
        <w:t>welfare</w:t>
      </w:r>
      <w:r w:rsidR="00E47B84" w:rsidRPr="00D73BC7">
        <w:rPr>
          <w:rFonts w:cstheme="minorHAnsi"/>
        </w:rPr>
        <w:t xml:space="preserve"> of the community.</w:t>
      </w:r>
      <w:r w:rsidR="00D21B5C" w:rsidRPr="00D73BC7">
        <w:rPr>
          <w:rFonts w:cstheme="minorHAnsi"/>
        </w:rPr>
        <w:t xml:space="preserve"> </w:t>
      </w:r>
      <w:r w:rsidR="00D21B5C" w:rsidRPr="00D73BC7">
        <w:rPr>
          <w:rFonts w:cstheme="minorHAnsi"/>
        </w:rPr>
        <w:t xml:space="preserve">Many police officers, in addition to several divisions within the department </w:t>
      </w:r>
      <w:r w:rsidR="00D67200" w:rsidRPr="00D73BC7">
        <w:rPr>
          <w:rFonts w:cstheme="minorHAnsi"/>
        </w:rPr>
        <w:t>must</w:t>
      </w:r>
      <w:r w:rsidR="00D21B5C" w:rsidRPr="00D73BC7">
        <w:rPr>
          <w:rFonts w:cstheme="minorHAnsi"/>
        </w:rPr>
        <w:t xml:space="preserve"> utilize up-to-date</w:t>
      </w:r>
      <w:r w:rsidR="00D21B5C" w:rsidRPr="00D73BC7">
        <w:rPr>
          <w:rFonts w:cstheme="minorHAnsi"/>
        </w:rPr>
        <w:t xml:space="preserve"> investigative</w:t>
      </w:r>
      <w:r w:rsidR="00D21B5C" w:rsidRPr="00D73BC7">
        <w:rPr>
          <w:rFonts w:cstheme="minorHAnsi"/>
        </w:rPr>
        <w:t xml:space="preserve"> tactics to handle a vast </w:t>
      </w:r>
      <w:r w:rsidR="00D21B5C" w:rsidRPr="00D73BC7">
        <w:rPr>
          <w:rFonts w:cstheme="minorHAnsi"/>
        </w:rPr>
        <w:t>number</w:t>
      </w:r>
      <w:r w:rsidR="00D21B5C" w:rsidRPr="00D73BC7">
        <w:rPr>
          <w:rFonts w:cstheme="minorHAnsi"/>
        </w:rPr>
        <w:t xml:space="preserve"> of issues, especially crimes that are becoming more prevalent in the digital landscape as technology advances over time</w:t>
      </w:r>
      <w:r w:rsidR="00E7777C" w:rsidRPr="00D73BC7">
        <w:rPr>
          <w:rFonts w:cstheme="minorHAnsi"/>
        </w:rPr>
        <w:t>.</w:t>
      </w:r>
    </w:p>
    <w:p w14:paraId="282E9DD5" w14:textId="23608857" w:rsidR="003913EB" w:rsidRPr="00D73BC7" w:rsidRDefault="003E035B" w:rsidP="00765235">
      <w:pPr>
        <w:pStyle w:val="Heading2"/>
        <w:spacing w:line="240" w:lineRule="auto"/>
        <w:rPr>
          <w:rFonts w:asciiTheme="minorHAnsi" w:hAnsiTheme="minorHAnsi" w:cstheme="minorHAnsi"/>
          <w:sz w:val="24"/>
          <w:szCs w:val="24"/>
        </w:rPr>
      </w:pPr>
      <w:bookmarkStart w:id="4" w:name="_Toc120834745"/>
      <w:r w:rsidRPr="00D73BC7">
        <w:rPr>
          <w:rFonts w:asciiTheme="minorHAnsi" w:hAnsiTheme="minorHAnsi" w:cstheme="minorHAnsi"/>
          <w:sz w:val="24"/>
          <w:szCs w:val="24"/>
        </w:rPr>
        <w:lastRenderedPageBreak/>
        <w:t>Why</w:t>
      </w:r>
      <w:r w:rsidR="00F923EA" w:rsidRPr="00D73BC7">
        <w:rPr>
          <w:rFonts w:asciiTheme="minorHAnsi" w:hAnsiTheme="minorHAnsi" w:cstheme="minorHAnsi"/>
          <w:sz w:val="24"/>
          <w:szCs w:val="24"/>
        </w:rPr>
        <w:t xml:space="preserve"> Police</w:t>
      </w:r>
      <w:r w:rsidRPr="00D73BC7">
        <w:rPr>
          <w:rFonts w:asciiTheme="minorHAnsi" w:hAnsiTheme="minorHAnsi" w:cstheme="minorHAnsi"/>
          <w:sz w:val="24"/>
          <w:szCs w:val="24"/>
        </w:rPr>
        <w:t xml:space="preserve"> </w:t>
      </w:r>
      <w:r w:rsidR="005414D9" w:rsidRPr="00D73BC7">
        <w:rPr>
          <w:rFonts w:asciiTheme="minorHAnsi" w:hAnsiTheme="minorHAnsi" w:cstheme="minorHAnsi"/>
          <w:sz w:val="24"/>
          <w:szCs w:val="24"/>
        </w:rPr>
        <w:t>Information Technology became Implemented</w:t>
      </w:r>
      <w:r w:rsidR="00F923EA" w:rsidRPr="00D73BC7">
        <w:rPr>
          <w:rFonts w:asciiTheme="minorHAnsi" w:hAnsiTheme="minorHAnsi" w:cstheme="minorHAnsi"/>
          <w:sz w:val="24"/>
          <w:szCs w:val="24"/>
        </w:rPr>
        <w:t>?</w:t>
      </w:r>
      <w:bookmarkEnd w:id="4"/>
    </w:p>
    <w:p w14:paraId="57790F28" w14:textId="3BB14AE8" w:rsidR="00AF4B8E" w:rsidRPr="00D73BC7" w:rsidRDefault="000D72E0" w:rsidP="007F5067">
      <w:pPr>
        <w:spacing w:line="240" w:lineRule="auto"/>
        <w:ind w:firstLine="720"/>
        <w:rPr>
          <w:rFonts w:cstheme="minorHAnsi"/>
        </w:rPr>
      </w:pPr>
      <w:r w:rsidRPr="00D73BC7">
        <w:rPr>
          <w:rFonts w:cstheme="minorHAnsi"/>
        </w:rPr>
        <w:t>Police Information Technology had not existed since police officers and many divisions previously completed tasks by writing.</w:t>
      </w:r>
      <w:r w:rsidR="00E233CE" w:rsidRPr="00D73BC7">
        <w:rPr>
          <w:rFonts w:cstheme="minorHAnsi"/>
        </w:rPr>
        <w:t xml:space="preserve"> </w:t>
      </w:r>
      <w:r w:rsidR="00E233CE" w:rsidRPr="00D73BC7">
        <w:rPr>
          <w:rFonts w:cstheme="minorHAnsi"/>
        </w:rPr>
        <w:t>As technological innovations become introduced to society, those devices became relied upon by the police department to perform their duties since it is more efficient</w:t>
      </w:r>
      <w:r w:rsidR="00D160AE" w:rsidRPr="00D73BC7">
        <w:rPr>
          <w:rFonts w:cstheme="minorHAnsi"/>
        </w:rPr>
        <w:t xml:space="preserve"> and less time</w:t>
      </w:r>
      <w:r w:rsidR="006005F0" w:rsidRPr="00D73BC7">
        <w:rPr>
          <w:rFonts w:cstheme="minorHAnsi"/>
        </w:rPr>
        <w:t>-</w:t>
      </w:r>
      <w:r w:rsidR="00883705" w:rsidRPr="00D73BC7">
        <w:rPr>
          <w:rFonts w:cstheme="minorHAnsi"/>
        </w:rPr>
        <w:t>consuming</w:t>
      </w:r>
      <w:r w:rsidR="00E233CE" w:rsidRPr="00D73BC7">
        <w:rPr>
          <w:rFonts w:cstheme="minorHAnsi"/>
        </w:rPr>
        <w:t>.</w:t>
      </w:r>
      <w:r w:rsidR="006005F0" w:rsidRPr="00D73BC7">
        <w:rPr>
          <w:rFonts w:cstheme="minorHAnsi"/>
        </w:rPr>
        <w:t xml:space="preserve"> </w:t>
      </w:r>
      <w:r w:rsidR="006005F0" w:rsidRPr="00D73BC7">
        <w:rPr>
          <w:rFonts w:cstheme="minorHAnsi"/>
        </w:rPr>
        <w:t>Relaying information will become easier when transferring it to all divisions.</w:t>
      </w:r>
      <w:r w:rsidR="0009650A" w:rsidRPr="00D73BC7">
        <w:rPr>
          <w:rFonts w:cstheme="minorHAnsi"/>
        </w:rPr>
        <w:t xml:space="preserve"> </w:t>
      </w:r>
      <w:proofErr w:type="gramStart"/>
      <w:r w:rsidR="0009650A" w:rsidRPr="00D73BC7">
        <w:rPr>
          <w:rFonts w:cstheme="minorHAnsi"/>
        </w:rPr>
        <w:t>In order to</w:t>
      </w:r>
      <w:proofErr w:type="gramEnd"/>
      <w:r w:rsidR="0009650A" w:rsidRPr="00D73BC7">
        <w:rPr>
          <w:rFonts w:cstheme="minorHAnsi"/>
        </w:rPr>
        <w:t xml:space="preserve"> ensure that the devices function properly, the department created the Police Information Technology division.</w:t>
      </w:r>
      <w:r w:rsidR="000C58FA" w:rsidRPr="00D73BC7">
        <w:rPr>
          <w:rFonts w:cstheme="minorHAnsi"/>
        </w:rPr>
        <w:t xml:space="preserve"> </w:t>
      </w:r>
      <w:r w:rsidR="000C58FA" w:rsidRPr="00D73BC7">
        <w:rPr>
          <w:rFonts w:cstheme="minorHAnsi"/>
        </w:rPr>
        <w:t>The department established the Police Information Technology division in the late eighties, the first machine being a Motorola, which had limited capabilities.</w:t>
      </w:r>
      <w:r w:rsidR="00AA1369" w:rsidRPr="00D73BC7">
        <w:rPr>
          <w:rFonts w:cstheme="minorHAnsi"/>
        </w:rPr>
        <w:t xml:space="preserve"> </w:t>
      </w:r>
      <w:r w:rsidR="00AA1369" w:rsidRPr="00D73BC7">
        <w:rPr>
          <w:rFonts w:cstheme="minorHAnsi"/>
        </w:rPr>
        <w:t>Technology slowly became adopted by the First Precinct as the years progressed, and around the early two-thousands, officers and other divisions began to rely heavily on technology.</w:t>
      </w:r>
      <w:r w:rsidR="00685E40" w:rsidRPr="00D73BC7">
        <w:rPr>
          <w:rFonts w:cstheme="minorHAnsi"/>
        </w:rPr>
        <w:t xml:space="preserve"> </w:t>
      </w:r>
      <w:r w:rsidR="007F5067" w:rsidRPr="00D73BC7">
        <w:rPr>
          <w:rFonts w:cstheme="minorHAnsi"/>
        </w:rPr>
        <w:t>The First Precinct manages Police Information Technology for all the precincts within the city of Chesapeake.</w:t>
      </w:r>
    </w:p>
    <w:p w14:paraId="1598298D" w14:textId="5B6F60F3" w:rsidR="00837158" w:rsidRPr="00D73BC7" w:rsidRDefault="00191D6F" w:rsidP="00765235">
      <w:pPr>
        <w:pStyle w:val="Heading2"/>
        <w:spacing w:line="240" w:lineRule="auto"/>
        <w:rPr>
          <w:rFonts w:asciiTheme="minorHAnsi" w:hAnsiTheme="minorHAnsi" w:cstheme="minorHAnsi"/>
          <w:sz w:val="24"/>
          <w:szCs w:val="24"/>
        </w:rPr>
      </w:pPr>
      <w:bookmarkStart w:id="5" w:name="_Toc120834746"/>
      <w:r w:rsidRPr="00D73BC7">
        <w:rPr>
          <w:rFonts w:asciiTheme="minorHAnsi" w:hAnsiTheme="minorHAnsi" w:cstheme="minorHAnsi"/>
          <w:sz w:val="24"/>
          <w:szCs w:val="24"/>
        </w:rPr>
        <w:t>Training</w:t>
      </w:r>
      <w:bookmarkEnd w:id="5"/>
    </w:p>
    <w:p w14:paraId="39BDDF36" w14:textId="096D212A" w:rsidR="008755F3" w:rsidRPr="00D73BC7" w:rsidRDefault="002037B8" w:rsidP="00765235">
      <w:pPr>
        <w:spacing w:line="240" w:lineRule="auto"/>
        <w:ind w:firstLine="720"/>
        <w:rPr>
          <w:rFonts w:cstheme="minorHAnsi"/>
        </w:rPr>
      </w:pPr>
      <w:r w:rsidRPr="00D73BC7">
        <w:rPr>
          <w:rFonts w:cstheme="minorHAnsi"/>
        </w:rPr>
        <w:t>A week before I started interning at Chesapeake’s Police Information Technology, I was notified that I had to take Criminal Justice Information Services (CJIS) course. CJIS Security Awareness training is necessary when working for a government agency since it provides me with information on what to do when accessing sensitive data on somebody since I will more than likely come across it since I will be working on devices that store it.</w:t>
      </w:r>
      <w:r w:rsidR="00AD11E0" w:rsidRPr="00D73BC7">
        <w:rPr>
          <w:rFonts w:cstheme="minorHAnsi"/>
        </w:rPr>
        <w:t xml:space="preserve"> </w:t>
      </w:r>
      <w:r w:rsidR="00AD11E0" w:rsidRPr="00D73BC7">
        <w:rPr>
          <w:rFonts w:cstheme="minorHAnsi"/>
        </w:rPr>
        <w:t>The training ensures that once I see the critical data on a case or criminal history</w:t>
      </w:r>
      <w:r w:rsidR="005F1F35" w:rsidRPr="00D73BC7">
        <w:rPr>
          <w:rFonts w:cstheme="minorHAnsi"/>
        </w:rPr>
        <w:t xml:space="preserve"> record information</w:t>
      </w:r>
      <w:r w:rsidR="00AD11E0" w:rsidRPr="00D73BC7">
        <w:rPr>
          <w:rFonts w:cstheme="minorHAnsi"/>
        </w:rPr>
        <w:t>, I notify my supervisor that I am privy to that information.</w:t>
      </w:r>
      <w:r w:rsidR="00390C2D" w:rsidRPr="00D73BC7">
        <w:rPr>
          <w:rFonts w:cstheme="minorHAnsi"/>
        </w:rPr>
        <w:t xml:space="preserve"> </w:t>
      </w:r>
      <w:r w:rsidR="00390C2D" w:rsidRPr="00D73BC7">
        <w:rPr>
          <w:rFonts w:cstheme="minorHAnsi"/>
        </w:rPr>
        <w:t>The training course stresses the importance of obtaining authorization and not misusing the information I become privy to by disclosing, modifying, etc., other than the intended purpose I am supposed to do.</w:t>
      </w:r>
      <w:r w:rsidR="00AE46B7" w:rsidRPr="00D73BC7">
        <w:rPr>
          <w:rFonts w:cstheme="minorHAnsi"/>
        </w:rPr>
        <w:t xml:space="preserve"> </w:t>
      </w:r>
      <w:r w:rsidR="00AE46B7" w:rsidRPr="00D73BC7">
        <w:rPr>
          <w:rFonts w:cstheme="minorHAnsi"/>
        </w:rPr>
        <w:t xml:space="preserve">If I fail to adhere to and </w:t>
      </w:r>
      <w:r w:rsidR="00AE46B7" w:rsidRPr="00D73BC7">
        <w:rPr>
          <w:rFonts w:cstheme="minorHAnsi"/>
        </w:rPr>
        <w:t>disregard</w:t>
      </w:r>
      <w:r w:rsidR="00AE46B7" w:rsidRPr="00D73BC7">
        <w:rPr>
          <w:rFonts w:cstheme="minorHAnsi"/>
        </w:rPr>
        <w:t xml:space="preserve"> the CJIS Security Awareness training I will face significant consequences, it can either be suspension or prosecution from </w:t>
      </w:r>
      <w:r w:rsidR="00271369" w:rsidRPr="00D73BC7">
        <w:rPr>
          <w:rFonts w:cstheme="minorHAnsi"/>
        </w:rPr>
        <w:t xml:space="preserve">the </w:t>
      </w:r>
      <w:r w:rsidR="00AE46B7" w:rsidRPr="00D73BC7">
        <w:rPr>
          <w:rFonts w:cstheme="minorHAnsi"/>
        </w:rPr>
        <w:t>state and federal government.</w:t>
      </w:r>
      <w:r w:rsidR="000C5B6B" w:rsidRPr="00D73BC7">
        <w:rPr>
          <w:rFonts w:cstheme="minorHAnsi"/>
        </w:rPr>
        <w:t xml:space="preserve"> </w:t>
      </w:r>
      <w:r w:rsidR="000C5B6B" w:rsidRPr="00D73BC7">
        <w:rPr>
          <w:rFonts w:cstheme="minorHAnsi"/>
        </w:rPr>
        <w:t>At the end of the training, I took an exam and received a level 1 CJIS certificate enabling me to have access to Chesapeake's First Precinct and intern there.</w:t>
      </w:r>
      <w:r w:rsidR="000E4CEB" w:rsidRPr="00D73BC7">
        <w:rPr>
          <w:rFonts w:cstheme="minorHAnsi"/>
        </w:rPr>
        <w:t xml:space="preserve"> </w:t>
      </w:r>
      <w:r w:rsidR="00350A65" w:rsidRPr="00D73BC7">
        <w:rPr>
          <w:rFonts w:cstheme="minorHAnsi"/>
        </w:rPr>
        <w:t>I had to sign a CJIS Security Addendum, and my supervisor had to sign it after I received my certification.</w:t>
      </w:r>
      <w:r w:rsidR="001B7EDE" w:rsidRPr="00D73BC7">
        <w:rPr>
          <w:rFonts w:cstheme="minorHAnsi"/>
        </w:rPr>
        <w:t xml:space="preserve"> </w:t>
      </w:r>
      <w:r w:rsidR="001B7EDE" w:rsidRPr="00D73BC7">
        <w:rPr>
          <w:rFonts w:cstheme="minorHAnsi"/>
        </w:rPr>
        <w:t>I also had to read the Freedom of Information Act (FOIA) once I got to the office to ensure that I comprehend how important it is to keep the information I see as confidential</w:t>
      </w:r>
      <w:r w:rsidR="00DB07BA" w:rsidRPr="00D73BC7">
        <w:rPr>
          <w:rFonts w:cstheme="minorHAnsi"/>
        </w:rPr>
        <w:t>.</w:t>
      </w:r>
      <w:r w:rsidR="00DE562A" w:rsidRPr="00D73BC7">
        <w:rPr>
          <w:rFonts w:cstheme="minorHAnsi"/>
        </w:rPr>
        <w:t xml:space="preserve"> </w:t>
      </w:r>
      <w:r w:rsidR="00DE562A" w:rsidRPr="00D73BC7">
        <w:rPr>
          <w:rFonts w:cstheme="minorHAnsi"/>
        </w:rPr>
        <w:t>I read and signed several documents outlining the expectations I must uphold as an intern at the First Precinct.</w:t>
      </w:r>
    </w:p>
    <w:p w14:paraId="51E8EA0A" w14:textId="77777777" w:rsidR="008D577E" w:rsidRPr="00D73BC7" w:rsidRDefault="008D577E" w:rsidP="00765235">
      <w:pPr>
        <w:spacing w:line="240" w:lineRule="auto"/>
        <w:ind w:firstLine="720"/>
        <w:rPr>
          <w:rFonts w:cstheme="minorHAnsi"/>
        </w:rPr>
      </w:pPr>
    </w:p>
    <w:p w14:paraId="0F75ABAA" w14:textId="38E6E521" w:rsidR="00723139" w:rsidRPr="00D73BC7" w:rsidRDefault="00762E3C" w:rsidP="00723139">
      <w:pPr>
        <w:spacing w:line="240" w:lineRule="auto"/>
        <w:ind w:firstLine="720"/>
        <w:rPr>
          <w:rFonts w:cstheme="minorHAnsi"/>
        </w:rPr>
      </w:pPr>
      <w:r w:rsidRPr="00D73BC7">
        <w:rPr>
          <w:rFonts w:cstheme="minorHAnsi"/>
        </w:rPr>
        <w:t>During the first week of my internship, I visited all the divisions within the First Precinct.</w:t>
      </w:r>
      <w:r w:rsidR="00B42A5C" w:rsidRPr="00D73BC7">
        <w:rPr>
          <w:rFonts w:cstheme="minorHAnsi"/>
        </w:rPr>
        <w:t xml:space="preserve"> </w:t>
      </w:r>
      <w:r w:rsidR="00BC5142" w:rsidRPr="00D73BC7">
        <w:rPr>
          <w:rFonts w:cstheme="minorHAnsi"/>
        </w:rPr>
        <w:t>Through training, I learned that the operating system that most of the divisions rely on to complete their tasks is Windows.</w:t>
      </w:r>
      <w:r w:rsidR="00D725A3" w:rsidRPr="00D73BC7">
        <w:rPr>
          <w:rFonts w:cstheme="minorHAnsi"/>
        </w:rPr>
        <w:t xml:space="preserve"> </w:t>
      </w:r>
      <w:r w:rsidR="00D725A3" w:rsidRPr="00D73BC7">
        <w:rPr>
          <w:rFonts w:cstheme="minorHAnsi"/>
        </w:rPr>
        <w:t>From Windows 7 to Windows 10 Pro since it is easier to implement across all users and supports all the software needed for police officers and other divisions to utilize.</w:t>
      </w:r>
      <w:r w:rsidR="00AF7ADA" w:rsidRPr="00D73BC7">
        <w:rPr>
          <w:rFonts w:cstheme="minorHAnsi"/>
        </w:rPr>
        <w:t xml:space="preserve"> </w:t>
      </w:r>
      <w:r w:rsidR="00AF7ADA" w:rsidRPr="00D73BC7">
        <w:rPr>
          <w:rFonts w:cstheme="minorHAnsi"/>
        </w:rPr>
        <w:t xml:space="preserve">Then, I visited all the storage rooms that house all the cables and extra hardware needed for later use. </w:t>
      </w:r>
      <w:r w:rsidR="0037781B" w:rsidRPr="00D73BC7">
        <w:rPr>
          <w:rFonts w:cstheme="minorHAnsi"/>
        </w:rPr>
        <w:t xml:space="preserve"> </w:t>
      </w:r>
      <w:r w:rsidR="00CD4173" w:rsidRPr="00D73BC7">
        <w:rPr>
          <w:rFonts w:cstheme="minorHAnsi"/>
        </w:rPr>
        <w:t>I get to know how each division operates by demonstrating to me their daily tasks and how they are integral to reporting, documenting, and investigating</w:t>
      </w:r>
      <w:r w:rsidR="00A965CE" w:rsidRPr="00D73BC7">
        <w:rPr>
          <w:rFonts w:cstheme="minorHAnsi"/>
        </w:rPr>
        <w:t>.</w:t>
      </w:r>
      <w:r w:rsidR="00CE3FE9" w:rsidRPr="00D73BC7">
        <w:rPr>
          <w:rFonts w:cstheme="minorHAnsi"/>
        </w:rPr>
        <w:t xml:space="preserve"> </w:t>
      </w:r>
      <w:r w:rsidR="00723139" w:rsidRPr="00D73BC7">
        <w:rPr>
          <w:rFonts w:cstheme="minorHAnsi"/>
        </w:rPr>
        <w:t xml:space="preserve">Although I had some experience with going through an internship to gain more understanding related to </w:t>
      </w:r>
      <w:r w:rsidR="00723139" w:rsidRPr="00D73BC7">
        <w:rPr>
          <w:rFonts w:cstheme="minorHAnsi"/>
        </w:rPr>
        <w:t>a different</w:t>
      </w:r>
      <w:r w:rsidR="00723139" w:rsidRPr="00D73BC7">
        <w:rPr>
          <w:rFonts w:cstheme="minorHAnsi"/>
        </w:rPr>
        <w:t xml:space="preserve"> career I tried to pursue in the past, I became excited about obtaining knowledge outside of a classroom environment and working with other professionals related to my college education.</w:t>
      </w:r>
    </w:p>
    <w:p w14:paraId="668D5DFD" w14:textId="585B9DE8" w:rsidR="00723139" w:rsidRPr="00D73BC7" w:rsidRDefault="00723139" w:rsidP="00687FCA">
      <w:pPr>
        <w:spacing w:line="240" w:lineRule="auto"/>
        <w:ind w:firstLine="720"/>
        <w:rPr>
          <w:rFonts w:cstheme="minorHAnsi"/>
        </w:rPr>
      </w:pPr>
    </w:p>
    <w:p w14:paraId="0DA5EC67" w14:textId="682002AE" w:rsidR="00070DF6" w:rsidRPr="00D73BC7" w:rsidRDefault="00CB336B" w:rsidP="00765235">
      <w:pPr>
        <w:pStyle w:val="Heading1"/>
        <w:spacing w:line="240" w:lineRule="auto"/>
        <w:rPr>
          <w:rFonts w:asciiTheme="minorHAnsi" w:hAnsiTheme="minorHAnsi" w:cstheme="minorHAnsi"/>
          <w:sz w:val="24"/>
          <w:szCs w:val="24"/>
        </w:rPr>
      </w:pPr>
      <w:bookmarkStart w:id="6" w:name="_Toc120834747"/>
      <w:r w:rsidRPr="00D73BC7">
        <w:rPr>
          <w:rFonts w:asciiTheme="minorHAnsi" w:hAnsiTheme="minorHAnsi" w:cstheme="minorHAnsi"/>
          <w:sz w:val="24"/>
          <w:szCs w:val="24"/>
        </w:rPr>
        <w:lastRenderedPageBreak/>
        <w:t xml:space="preserve">Management </w:t>
      </w:r>
      <w:r w:rsidR="002151CF" w:rsidRPr="00D73BC7">
        <w:rPr>
          <w:rFonts w:asciiTheme="minorHAnsi" w:hAnsiTheme="minorHAnsi" w:cstheme="minorHAnsi"/>
          <w:sz w:val="24"/>
          <w:szCs w:val="24"/>
        </w:rPr>
        <w:t>Environment</w:t>
      </w:r>
      <w:bookmarkEnd w:id="6"/>
    </w:p>
    <w:p w14:paraId="2A289328" w14:textId="756D56AC" w:rsidR="00F73D16" w:rsidRPr="00D73BC7" w:rsidRDefault="00682519" w:rsidP="00765235">
      <w:pPr>
        <w:spacing w:line="240" w:lineRule="auto"/>
        <w:ind w:firstLine="720"/>
        <w:rPr>
          <w:rFonts w:cstheme="minorHAnsi"/>
        </w:rPr>
      </w:pPr>
      <w:r w:rsidRPr="00D73BC7">
        <w:rPr>
          <w:rFonts w:cstheme="minorHAnsi"/>
        </w:rPr>
        <w:t>While interning at the First Precinct, the Network Services Coordinator, System Analyst II, and Client Technology Specialist II have been wonderful.</w:t>
      </w:r>
      <w:r w:rsidR="00554257" w:rsidRPr="00D73BC7">
        <w:rPr>
          <w:rFonts w:cstheme="minorHAnsi"/>
        </w:rPr>
        <w:t xml:space="preserve"> </w:t>
      </w:r>
      <w:r w:rsidR="00554257" w:rsidRPr="00D73BC7">
        <w:rPr>
          <w:rFonts w:cstheme="minorHAnsi"/>
        </w:rPr>
        <w:t xml:space="preserve">The Network Services Coordinator enabled me to gain some awareness of how Police Information Technology and other divisions operate and </w:t>
      </w:r>
      <w:r w:rsidR="007A40C8" w:rsidRPr="00D73BC7">
        <w:rPr>
          <w:rFonts w:cstheme="minorHAnsi"/>
        </w:rPr>
        <w:t>work with one another</w:t>
      </w:r>
      <w:r w:rsidR="00554257" w:rsidRPr="00D73BC7">
        <w:rPr>
          <w:rFonts w:cstheme="minorHAnsi"/>
        </w:rPr>
        <w:t>.</w:t>
      </w:r>
      <w:r w:rsidR="001F1A26" w:rsidRPr="00D73BC7">
        <w:rPr>
          <w:rFonts w:cstheme="minorHAnsi"/>
        </w:rPr>
        <w:t xml:space="preserve"> </w:t>
      </w:r>
      <w:r w:rsidR="001F1A26" w:rsidRPr="00D73BC7">
        <w:rPr>
          <w:rFonts w:cstheme="minorHAnsi"/>
        </w:rPr>
        <w:t>Since I wanted to pursue a career as a Digital Forensics Analyst, on some occasions, he scheduled times that I could shadow those who worked in the Forensics divisions.</w:t>
      </w:r>
      <w:r w:rsidR="00651816" w:rsidRPr="00D73BC7">
        <w:rPr>
          <w:rFonts w:cstheme="minorHAnsi"/>
        </w:rPr>
        <w:t xml:space="preserve"> </w:t>
      </w:r>
      <w:r w:rsidR="009318DD" w:rsidRPr="00D73BC7">
        <w:rPr>
          <w:rFonts w:cstheme="minorHAnsi"/>
        </w:rPr>
        <w:t xml:space="preserve">He explained the duties that his role as the head of the division </w:t>
      </w:r>
      <w:r w:rsidR="00114EB7" w:rsidRPr="00D73BC7">
        <w:rPr>
          <w:rFonts w:cstheme="minorHAnsi"/>
        </w:rPr>
        <w:t>must</w:t>
      </w:r>
      <w:r w:rsidR="009318DD" w:rsidRPr="00D73BC7">
        <w:rPr>
          <w:rFonts w:cstheme="minorHAnsi"/>
        </w:rPr>
        <w:t xml:space="preserve"> take and addresses how important it is to educate others on following best practices when utilizing devices issued by the Police Information Technology.</w:t>
      </w:r>
      <w:r w:rsidR="0098172A" w:rsidRPr="00D73BC7">
        <w:rPr>
          <w:rFonts w:cstheme="minorHAnsi"/>
        </w:rPr>
        <w:t xml:space="preserve"> </w:t>
      </w:r>
      <w:r w:rsidR="00873CD0" w:rsidRPr="00D73BC7">
        <w:rPr>
          <w:rFonts w:cstheme="minorHAnsi"/>
        </w:rPr>
        <w:t>Throughout the internship, He provided insight into how he got to his position as the Network Services Coordinator and how his life experiences and education enabled him to develop a career as the head of the Police Information Technology division.</w:t>
      </w:r>
      <w:r w:rsidR="00F36751" w:rsidRPr="00D73BC7">
        <w:rPr>
          <w:rFonts w:cstheme="minorHAnsi"/>
        </w:rPr>
        <w:t xml:space="preserve"> </w:t>
      </w:r>
      <w:r w:rsidR="00F36751" w:rsidRPr="00D73BC7">
        <w:rPr>
          <w:rFonts w:cstheme="minorHAnsi"/>
        </w:rPr>
        <w:t>Through his guidance, he provided knowledge on how some government agencies function and gave me the opportunity to experience other divisions that correlated with my interests.</w:t>
      </w:r>
    </w:p>
    <w:p w14:paraId="31605370" w14:textId="02BB7A8A" w:rsidR="00F36751" w:rsidRPr="00D73BC7" w:rsidRDefault="00F36751" w:rsidP="00765235">
      <w:pPr>
        <w:spacing w:line="240" w:lineRule="auto"/>
        <w:ind w:firstLine="720"/>
        <w:rPr>
          <w:rFonts w:cstheme="minorHAnsi"/>
        </w:rPr>
      </w:pPr>
    </w:p>
    <w:p w14:paraId="6D58B16F" w14:textId="40E8AE4B" w:rsidR="001C701E" w:rsidRPr="00D73BC7" w:rsidRDefault="00AA496B" w:rsidP="00765235">
      <w:pPr>
        <w:spacing w:line="240" w:lineRule="auto"/>
        <w:ind w:firstLine="720"/>
        <w:rPr>
          <w:rFonts w:cstheme="minorHAnsi"/>
        </w:rPr>
      </w:pPr>
      <w:r w:rsidRPr="00D73BC7">
        <w:rPr>
          <w:rFonts w:cstheme="minorHAnsi"/>
        </w:rPr>
        <w:t xml:space="preserve">The System Analyst II was the person I communicated with </w:t>
      </w:r>
      <w:proofErr w:type="gramStart"/>
      <w:r w:rsidRPr="00D73BC7">
        <w:rPr>
          <w:rFonts w:cstheme="minorHAnsi"/>
        </w:rPr>
        <w:t>on a daily basis</w:t>
      </w:r>
      <w:proofErr w:type="gramEnd"/>
      <w:r w:rsidRPr="00D73BC7">
        <w:rPr>
          <w:rFonts w:cstheme="minorHAnsi"/>
        </w:rPr>
        <w:t xml:space="preserve"> and provided insight on an ongoing issue on developing my skills and starting to work or continuing my degree and receiving my master's degree. Although there is one Police Information Technology division, he explained that Police Information Technology is further separated, where Client Technology often works with the hardware issues and sometimes software issues, whereas Systems Analyst considers software issues and rarely fixes hardware issues. While working under his supervision, I was able to obtain some new technical skills by going to other </w:t>
      </w:r>
      <w:r w:rsidR="006A2F6F" w:rsidRPr="00D73BC7">
        <w:rPr>
          <w:rFonts w:cstheme="minorHAnsi"/>
        </w:rPr>
        <w:t>precincts and</w:t>
      </w:r>
      <w:r w:rsidRPr="00D73BC7">
        <w:rPr>
          <w:rFonts w:cstheme="minorHAnsi"/>
        </w:rPr>
        <w:t xml:space="preserve"> responding to their information technology issues. Instead of doing a lab to gain experience, I intern at Police Information Technology and get assigned various tasks where I can utilize my skills in a professional environment. He had direct supervision of them. Although our education had some similarities, there were vast differences. He told me that many professions in similar careers consider experience to be a notable factor since they will receive resumes of potential applicants who graduate with degrees in technology. Initially, he went to college for another degree that differed from the technology field, but as time progressed, he found that he had a penchant for working in Information Technology once a position became open and pursued a degree to further his career. The thing that separated him from others applying for the job was experience. Listening to his advice made me realize that getting more experience would be the priority and receiving more education once I choose to advance my career.</w:t>
      </w:r>
    </w:p>
    <w:p w14:paraId="39733B67" w14:textId="14BAB530" w:rsidR="006A2F6F" w:rsidRPr="00D73BC7" w:rsidRDefault="006A2F6F" w:rsidP="00765235">
      <w:pPr>
        <w:spacing w:line="240" w:lineRule="auto"/>
        <w:ind w:firstLine="720"/>
        <w:rPr>
          <w:rFonts w:cstheme="minorHAnsi"/>
        </w:rPr>
      </w:pPr>
    </w:p>
    <w:p w14:paraId="59C5B2F3" w14:textId="4E541E8A" w:rsidR="006A2F6F" w:rsidRPr="00D73BC7" w:rsidRDefault="005E4FAC" w:rsidP="00765235">
      <w:pPr>
        <w:spacing w:line="240" w:lineRule="auto"/>
        <w:ind w:firstLine="720"/>
        <w:rPr>
          <w:rFonts w:cstheme="minorHAnsi"/>
        </w:rPr>
      </w:pPr>
      <w:r w:rsidRPr="00D73BC7">
        <w:rPr>
          <w:rFonts w:cstheme="minorHAnsi"/>
        </w:rPr>
        <w:t xml:space="preserve">I also collaborated with Client Technology Specialist II regularly throughout my internship. While spending time in Client Technology, I was able to focus on hardware and software problems with multiple types of machines. </w:t>
      </w:r>
      <w:r w:rsidR="0045251A" w:rsidRPr="00D73BC7">
        <w:rPr>
          <w:rFonts w:cstheme="minorHAnsi"/>
        </w:rPr>
        <w:t xml:space="preserve">The Client Technology Specialist </w:t>
      </w:r>
      <w:r w:rsidR="008609D9" w:rsidRPr="00D73BC7">
        <w:rPr>
          <w:rFonts w:cstheme="minorHAnsi"/>
        </w:rPr>
        <w:t xml:space="preserve">would answer any questions about tasks given to me by the Systems Analyst </w:t>
      </w:r>
      <w:r w:rsidR="008609D9" w:rsidRPr="00D73BC7">
        <w:rPr>
          <w:rFonts w:cstheme="minorHAnsi"/>
        </w:rPr>
        <w:t>II.</w:t>
      </w:r>
      <w:r w:rsidR="00CC37ED" w:rsidRPr="00D73BC7">
        <w:rPr>
          <w:rFonts w:cstheme="minorHAnsi"/>
        </w:rPr>
        <w:t xml:space="preserve"> </w:t>
      </w:r>
      <w:r w:rsidR="00CC37ED" w:rsidRPr="00D73BC7">
        <w:rPr>
          <w:rFonts w:cstheme="minorHAnsi"/>
        </w:rPr>
        <w:t>If I provided some ideas that failed to solve the problem, she would explain why my suggestion did not work.</w:t>
      </w:r>
      <w:r w:rsidR="00F329F1" w:rsidRPr="00D73BC7">
        <w:rPr>
          <w:rFonts w:cstheme="minorHAnsi"/>
        </w:rPr>
        <w:t xml:space="preserve"> </w:t>
      </w:r>
      <w:bookmarkStart w:id="7" w:name="_Hlk120410534"/>
      <w:r w:rsidR="008609D9" w:rsidRPr="00D73BC7">
        <w:rPr>
          <w:rFonts w:cstheme="minorHAnsi"/>
        </w:rPr>
        <w:t>The</w:t>
      </w:r>
      <w:r w:rsidRPr="00D73BC7">
        <w:rPr>
          <w:rFonts w:cstheme="minorHAnsi"/>
        </w:rPr>
        <w:t xml:space="preserve"> Client Technology Specialist </w:t>
      </w:r>
      <w:bookmarkEnd w:id="7"/>
      <w:r w:rsidRPr="00D73BC7">
        <w:rPr>
          <w:rFonts w:cstheme="minorHAnsi"/>
        </w:rPr>
        <w:t>provided me with a space where I could demonstrate my skills and receive constructive feedback from her on how I approach some issues and think critically.</w:t>
      </w:r>
      <w:r w:rsidR="00E93293" w:rsidRPr="00D73BC7">
        <w:rPr>
          <w:rFonts w:cstheme="minorHAnsi"/>
        </w:rPr>
        <w:t xml:space="preserve"> </w:t>
      </w:r>
      <w:r w:rsidR="00E93293" w:rsidRPr="00D73BC7">
        <w:rPr>
          <w:rFonts w:cstheme="minorHAnsi"/>
        </w:rPr>
        <w:t>She would answer any questions about tasks given to me by the Systems Analyst II. Principally, I am grateful for the guidance given to me by those working in Police Information Technology.</w:t>
      </w:r>
      <w:r w:rsidR="005515E6" w:rsidRPr="00D73BC7">
        <w:rPr>
          <w:rFonts w:cstheme="minorHAnsi"/>
        </w:rPr>
        <w:t xml:space="preserve"> </w:t>
      </w:r>
      <w:r w:rsidR="005515E6" w:rsidRPr="00D73BC7">
        <w:rPr>
          <w:rFonts w:cstheme="minorHAnsi"/>
        </w:rPr>
        <w:t>They taught me many lessons and gave me more knowledge on the best course of action to take once I graduate from college.</w:t>
      </w:r>
    </w:p>
    <w:p w14:paraId="597F18AD" w14:textId="430C7A3C" w:rsidR="00294243" w:rsidRPr="00D73BC7" w:rsidRDefault="004D2CB0" w:rsidP="00294243">
      <w:pPr>
        <w:pStyle w:val="Heading1"/>
        <w:spacing w:line="240" w:lineRule="auto"/>
        <w:rPr>
          <w:rFonts w:asciiTheme="minorHAnsi" w:hAnsiTheme="minorHAnsi" w:cstheme="minorHAnsi"/>
          <w:sz w:val="24"/>
          <w:szCs w:val="24"/>
        </w:rPr>
      </w:pPr>
      <w:bookmarkStart w:id="8" w:name="_Toc120834748"/>
      <w:r w:rsidRPr="00D73BC7">
        <w:rPr>
          <w:rFonts w:asciiTheme="minorHAnsi" w:hAnsiTheme="minorHAnsi" w:cstheme="minorHAnsi"/>
          <w:sz w:val="24"/>
          <w:szCs w:val="24"/>
        </w:rPr>
        <w:lastRenderedPageBreak/>
        <w:t>Internship Duties and Responsibilities</w:t>
      </w:r>
      <w:bookmarkEnd w:id="8"/>
      <w:r w:rsidR="005F5CF0" w:rsidRPr="00D73BC7">
        <w:rPr>
          <w:rFonts w:asciiTheme="minorHAnsi" w:hAnsiTheme="minorHAnsi" w:cstheme="minorHAnsi"/>
          <w:sz w:val="24"/>
          <w:szCs w:val="24"/>
        </w:rPr>
        <w:tab/>
      </w:r>
    </w:p>
    <w:p w14:paraId="41E3674C" w14:textId="53F0D0AF" w:rsidR="006261CA" w:rsidRPr="00D73BC7" w:rsidRDefault="000A2148" w:rsidP="00294243">
      <w:pPr>
        <w:spacing w:line="240" w:lineRule="auto"/>
        <w:ind w:firstLine="720"/>
        <w:rPr>
          <w:rFonts w:cstheme="minorHAnsi"/>
        </w:rPr>
      </w:pPr>
      <w:r w:rsidRPr="00D73BC7">
        <w:rPr>
          <w:rFonts w:cstheme="minorHAnsi"/>
        </w:rPr>
        <w:t>While I was at the First Precinct in the city of Chesapeake, my role as an intern at Police Information Technology was to support and maintain the devices and products issued by the division. My duties and responsibilities would include a variety of tasks, especially having to do with the hardware and application software installed in the devices.</w:t>
      </w:r>
      <w:r w:rsidR="005E71A6" w:rsidRPr="00D73BC7">
        <w:rPr>
          <w:rFonts w:cstheme="minorHAnsi"/>
        </w:rPr>
        <w:t xml:space="preserve"> </w:t>
      </w:r>
      <w:r w:rsidR="007F0B78" w:rsidRPr="00D73BC7">
        <w:rPr>
          <w:rFonts w:cstheme="minorHAnsi"/>
        </w:rPr>
        <w:t>Throughout the internship, I had to provide exemplary customer service when responding to those needing assistance with the technology implemented in all the precincts. Most of the tasks consist of me examining technical issues and finding solutions in an efficient manner.</w:t>
      </w:r>
    </w:p>
    <w:p w14:paraId="7D805739" w14:textId="77777777" w:rsidR="00F51FB4" w:rsidRPr="00D73BC7" w:rsidRDefault="00F51FB4" w:rsidP="00F51FB4">
      <w:pPr>
        <w:spacing w:line="240" w:lineRule="auto"/>
        <w:rPr>
          <w:rFonts w:cstheme="minorHAnsi"/>
        </w:rPr>
      </w:pPr>
    </w:p>
    <w:p w14:paraId="016DD39C" w14:textId="7BF6E6CA" w:rsidR="00BF0CB3" w:rsidRPr="00D73BC7" w:rsidRDefault="00170CF8" w:rsidP="00170CF8">
      <w:pPr>
        <w:spacing w:line="240" w:lineRule="auto"/>
        <w:ind w:firstLine="720"/>
        <w:rPr>
          <w:rFonts w:cstheme="minorHAnsi"/>
        </w:rPr>
      </w:pPr>
      <w:r w:rsidRPr="00D73BC7">
        <w:rPr>
          <w:rFonts w:cstheme="minorHAnsi"/>
        </w:rPr>
        <w:t xml:space="preserve">For instance, </w:t>
      </w:r>
      <w:proofErr w:type="gramStart"/>
      <w:r w:rsidRPr="00D73BC7">
        <w:rPr>
          <w:rFonts w:cstheme="minorHAnsi"/>
        </w:rPr>
        <w:t>in order to</w:t>
      </w:r>
      <w:proofErr w:type="gramEnd"/>
      <w:r w:rsidRPr="00D73BC7">
        <w:rPr>
          <w:rFonts w:cstheme="minorHAnsi"/>
        </w:rPr>
        <w:t xml:space="preserve"> maintain the devices and products issued by the Police Information Technology, including the First Precinct and other precincts in Chesapeake, I had to keep a record of them. I would have to utilize the web application to label them by precinct and division. The web application enables me to manage where devices are stored and where it is going to transfer. Also, if the device is no longer in use, I could erase it from the system or specify that it is in storage. This is beneficial because keeping a record will enable me and others in Police Information Technology to know where a device is by simply typing the label. I would also utilize another web application to see which users used the device provided by Police Information Technology since most of the devices in the precincts register to one user. This is important because there was recently an issue with somebody utilizing a laptop </w:t>
      </w:r>
      <w:r w:rsidR="00BD68C9" w:rsidRPr="00D73BC7">
        <w:rPr>
          <w:rFonts w:cstheme="minorHAnsi"/>
        </w:rPr>
        <w:t>inappropriately and</w:t>
      </w:r>
      <w:r w:rsidRPr="00D73BC7">
        <w:rPr>
          <w:rFonts w:cstheme="minorHAnsi"/>
        </w:rPr>
        <w:t xml:space="preserve"> had to figure out who </w:t>
      </w:r>
      <w:proofErr w:type="spellStart"/>
      <w:r w:rsidRPr="00D73BC7">
        <w:rPr>
          <w:rFonts w:cstheme="minorHAnsi"/>
        </w:rPr>
        <w:t>misused</w:t>
      </w:r>
      <w:proofErr w:type="spellEnd"/>
      <w:r w:rsidRPr="00D73BC7">
        <w:rPr>
          <w:rFonts w:cstheme="minorHAnsi"/>
        </w:rPr>
        <w:t xml:space="preserve"> it.</w:t>
      </w:r>
    </w:p>
    <w:p w14:paraId="4A00C679" w14:textId="591FE2B1" w:rsidR="00373AD0" w:rsidRPr="00D73BC7" w:rsidRDefault="00373AD0" w:rsidP="00170CF8">
      <w:pPr>
        <w:spacing w:line="240" w:lineRule="auto"/>
        <w:ind w:firstLine="720"/>
        <w:rPr>
          <w:rFonts w:cstheme="minorHAnsi"/>
        </w:rPr>
      </w:pPr>
    </w:p>
    <w:p w14:paraId="37487E43" w14:textId="6D575D01" w:rsidR="003D5E1C" w:rsidRPr="00D73BC7" w:rsidRDefault="003D5E1C" w:rsidP="00170CF8">
      <w:pPr>
        <w:spacing w:line="240" w:lineRule="auto"/>
        <w:ind w:firstLine="720"/>
        <w:rPr>
          <w:rFonts w:cstheme="minorHAnsi"/>
        </w:rPr>
      </w:pPr>
      <w:r w:rsidRPr="00D73BC7">
        <w:rPr>
          <w:rFonts w:cstheme="minorHAnsi"/>
        </w:rPr>
        <w:t xml:space="preserve">Another </w:t>
      </w:r>
      <w:r w:rsidR="00DF44F2" w:rsidRPr="00D73BC7">
        <w:rPr>
          <w:rFonts w:cstheme="minorHAnsi"/>
        </w:rPr>
        <w:t>task I</w:t>
      </w:r>
      <w:r w:rsidRPr="00D73BC7">
        <w:rPr>
          <w:rFonts w:cstheme="minorHAnsi"/>
        </w:rPr>
        <w:t xml:space="preserve"> had to perform as an intern was updating the laptops since Police Information Technology was distributing new ones throughout all the precincts.</w:t>
      </w:r>
      <w:r w:rsidR="00E12EB4" w:rsidRPr="00D73BC7">
        <w:rPr>
          <w:rFonts w:cstheme="minorHAnsi"/>
        </w:rPr>
        <w:t xml:space="preserve"> </w:t>
      </w:r>
      <w:r w:rsidR="00E12EB4" w:rsidRPr="00D73BC7">
        <w:rPr>
          <w:rFonts w:cstheme="minorHAnsi"/>
        </w:rPr>
        <w:t>I would help with trading the older models of the laptops for new ones and make sure that users would create a backup or remotely go into the system and create a folder containing all their important files</w:t>
      </w:r>
      <w:r w:rsidR="003B7874" w:rsidRPr="00D73BC7">
        <w:rPr>
          <w:rFonts w:cstheme="minorHAnsi"/>
        </w:rPr>
        <w:t xml:space="preserve"> before giving the replacement</w:t>
      </w:r>
      <w:r w:rsidR="00E12EB4" w:rsidRPr="00D73BC7">
        <w:rPr>
          <w:rFonts w:cstheme="minorHAnsi"/>
        </w:rPr>
        <w:t>.</w:t>
      </w:r>
      <w:r w:rsidR="003B7874" w:rsidRPr="00D73BC7">
        <w:rPr>
          <w:rFonts w:cstheme="minorHAnsi"/>
        </w:rPr>
        <w:t xml:space="preserve"> </w:t>
      </w:r>
      <w:r w:rsidR="00201AC3" w:rsidRPr="00D73BC7">
        <w:rPr>
          <w:rFonts w:cstheme="minorHAnsi"/>
        </w:rPr>
        <w:t>Then I would have to choose the accurate image for the laptops since several divisions within Chesapeake's precincts have specific software needed to complete their tasks.</w:t>
      </w:r>
      <w:r w:rsidR="00501896" w:rsidRPr="00D73BC7">
        <w:rPr>
          <w:rFonts w:cstheme="minorHAnsi"/>
        </w:rPr>
        <w:t xml:space="preserve"> </w:t>
      </w:r>
      <w:r w:rsidR="00501896" w:rsidRPr="00D73BC7">
        <w:rPr>
          <w:rFonts w:cstheme="minorHAnsi"/>
        </w:rPr>
        <w:t>I would also have to ensure that the correct permissions are given to the right users since somebody working in the administrative division should not have access to modifying all the files stored in the administrative division that they did not create.</w:t>
      </w:r>
    </w:p>
    <w:p w14:paraId="7AF7456A" w14:textId="4BE6B694" w:rsidR="00353933" w:rsidRPr="00D73BC7" w:rsidRDefault="00353933" w:rsidP="00353933">
      <w:pPr>
        <w:spacing w:line="240" w:lineRule="auto"/>
        <w:rPr>
          <w:rFonts w:cstheme="minorHAnsi"/>
        </w:rPr>
      </w:pPr>
    </w:p>
    <w:p w14:paraId="6CF738B5" w14:textId="21AFEEA2" w:rsidR="00341374" w:rsidRPr="00D73BC7" w:rsidRDefault="005F187D" w:rsidP="00341374">
      <w:pPr>
        <w:spacing w:line="240" w:lineRule="auto"/>
        <w:ind w:firstLine="720"/>
        <w:rPr>
          <w:rFonts w:cstheme="minorHAnsi"/>
        </w:rPr>
      </w:pPr>
      <w:r w:rsidRPr="00D73BC7">
        <w:rPr>
          <w:rFonts w:cstheme="minorHAnsi"/>
        </w:rPr>
        <w:t>Another responsibility for me is that all the precincts in Chesapeake had to have docking stations to maintain compliance since the company that gave us the body cameras and other tools supplied us with several docking stations when renewing a contract with them. The Systems Analyst II and I would have to go offsite to other precincts and install them using tools such as a drill and screwdrivers. Then, we would ensure that it is installed right by putting all the cameras back on the dock and see if there were any network issues. If there were issues, the body cameras would flash a red light. This is important since all police officers must wear body cameras and record their interactions with the public. The docking stations enable the video recordings to be uploaded to a database where they will be stored and sorted.</w:t>
      </w:r>
    </w:p>
    <w:p w14:paraId="75627D5D" w14:textId="4BF59086" w:rsidR="00957111" w:rsidRPr="00D73BC7" w:rsidRDefault="00957111" w:rsidP="00341374">
      <w:pPr>
        <w:spacing w:line="240" w:lineRule="auto"/>
        <w:ind w:firstLine="720"/>
        <w:rPr>
          <w:rFonts w:cstheme="minorHAnsi"/>
        </w:rPr>
      </w:pPr>
    </w:p>
    <w:p w14:paraId="1E5A84E0" w14:textId="3B6879DE" w:rsidR="00EC276A" w:rsidRPr="00D73BC7" w:rsidRDefault="00957111" w:rsidP="00681063">
      <w:pPr>
        <w:spacing w:line="240" w:lineRule="auto"/>
        <w:ind w:firstLine="720"/>
        <w:rPr>
          <w:rFonts w:cstheme="minorHAnsi"/>
        </w:rPr>
      </w:pPr>
      <w:r w:rsidRPr="00D73BC7">
        <w:rPr>
          <w:rFonts w:cstheme="minorHAnsi"/>
        </w:rPr>
        <w:t>Another responsibility was to respond to technical issues by those working at the precincts in Chesapeake. There were various problems that Police Information Technology had to solve. It could be as simple as connecting a printer to a wireless machine or replacing hardware.</w:t>
      </w:r>
      <w:r w:rsidR="00D37F47" w:rsidRPr="00D73BC7">
        <w:rPr>
          <w:rFonts w:cstheme="minorHAnsi"/>
        </w:rPr>
        <w:t xml:space="preserve"> </w:t>
      </w:r>
      <w:r w:rsidR="00D37F47" w:rsidRPr="00D73BC7">
        <w:rPr>
          <w:rFonts w:cstheme="minorHAnsi"/>
        </w:rPr>
        <w:t xml:space="preserve">Sometimes, Police Information Technology and I would have to take parts from a </w:t>
      </w:r>
      <w:r w:rsidR="00D37F47" w:rsidRPr="00D73BC7">
        <w:rPr>
          <w:rFonts w:cstheme="minorHAnsi"/>
        </w:rPr>
        <w:lastRenderedPageBreak/>
        <w:t>device no longer in use and install it on a user's device.</w:t>
      </w:r>
      <w:r w:rsidR="00EC276A" w:rsidRPr="00D73BC7">
        <w:rPr>
          <w:rFonts w:cstheme="minorHAnsi"/>
        </w:rPr>
        <w:t xml:space="preserve"> </w:t>
      </w:r>
      <w:r w:rsidR="00EC276A" w:rsidRPr="00D73BC7">
        <w:rPr>
          <w:rFonts w:cstheme="minorHAnsi"/>
        </w:rPr>
        <w:t>Most technical issues came from fixing the laptops since there were always issues with the software not working correctly or networking problems.</w:t>
      </w:r>
      <w:r w:rsidR="00B4636A" w:rsidRPr="00D73BC7">
        <w:rPr>
          <w:rFonts w:cstheme="minorHAnsi"/>
        </w:rPr>
        <w:t xml:space="preserve"> </w:t>
      </w:r>
      <w:r w:rsidR="00B4636A" w:rsidRPr="00D73BC7">
        <w:rPr>
          <w:rFonts w:cstheme="minorHAnsi"/>
        </w:rPr>
        <w:t>Although it took some trial and error, trying to solve issues, thinking critically, and gaining knowledge from those in the division helped me find better approaches.</w:t>
      </w:r>
    </w:p>
    <w:p w14:paraId="0226E5C0" w14:textId="2C5F3C33" w:rsidR="006261CA" w:rsidRPr="00D73BC7" w:rsidRDefault="008E22FE" w:rsidP="00765235">
      <w:pPr>
        <w:pStyle w:val="Heading1"/>
        <w:spacing w:line="240" w:lineRule="auto"/>
        <w:rPr>
          <w:rFonts w:asciiTheme="minorHAnsi" w:hAnsiTheme="minorHAnsi" w:cstheme="minorHAnsi"/>
          <w:sz w:val="24"/>
          <w:szCs w:val="24"/>
        </w:rPr>
      </w:pPr>
      <w:bookmarkStart w:id="9" w:name="_Toc120834749"/>
      <w:r w:rsidRPr="00D73BC7">
        <w:rPr>
          <w:rFonts w:asciiTheme="minorHAnsi" w:hAnsiTheme="minorHAnsi" w:cstheme="minorHAnsi"/>
          <w:sz w:val="24"/>
          <w:szCs w:val="24"/>
        </w:rPr>
        <w:t xml:space="preserve">Skills </w:t>
      </w:r>
      <w:r w:rsidR="00172656" w:rsidRPr="00D73BC7">
        <w:rPr>
          <w:rFonts w:asciiTheme="minorHAnsi" w:hAnsiTheme="minorHAnsi" w:cstheme="minorHAnsi"/>
          <w:sz w:val="24"/>
          <w:szCs w:val="24"/>
        </w:rPr>
        <w:t>and Knowledge of Cybersecurity</w:t>
      </w:r>
      <w:bookmarkEnd w:id="9"/>
    </w:p>
    <w:p w14:paraId="76EFB7B8" w14:textId="5EFEDC84" w:rsidR="006261CA" w:rsidRDefault="005A1416" w:rsidP="00765235">
      <w:pPr>
        <w:spacing w:line="240" w:lineRule="auto"/>
        <w:rPr>
          <w:rFonts w:cstheme="minorHAnsi"/>
        </w:rPr>
      </w:pPr>
      <w:r w:rsidRPr="00D73BC7">
        <w:rPr>
          <w:rFonts w:cstheme="minorHAnsi"/>
        </w:rPr>
        <w:tab/>
      </w:r>
      <w:r w:rsidRPr="00D73BC7">
        <w:rPr>
          <w:rFonts w:cstheme="minorHAnsi"/>
        </w:rPr>
        <w:t xml:space="preserve">Although most of the tasks I got assigned throughout my internship at Chesapeake’s First Precinct are </w:t>
      </w:r>
      <w:proofErr w:type="gramStart"/>
      <w:r w:rsidRPr="00D73BC7">
        <w:rPr>
          <w:rFonts w:cstheme="minorHAnsi"/>
        </w:rPr>
        <w:t>similar to</w:t>
      </w:r>
      <w:proofErr w:type="gramEnd"/>
      <w:r w:rsidRPr="00D73BC7">
        <w:rPr>
          <w:rFonts w:cstheme="minorHAnsi"/>
        </w:rPr>
        <w:t xml:space="preserve"> working as an Information Technology Help Desk Specialist, there were some things that involved topics I previously learned about cybersecurity</w:t>
      </w:r>
      <w:r w:rsidRPr="00D73BC7">
        <w:rPr>
          <w:rFonts w:cstheme="minorHAnsi"/>
        </w:rPr>
        <w:t xml:space="preserve">. </w:t>
      </w:r>
      <w:r w:rsidR="00DD06F0" w:rsidRPr="00DD06F0">
        <w:rPr>
          <w:rFonts w:cstheme="minorHAnsi"/>
        </w:rPr>
        <w:t>For instance, working in a governmental agency, such as the local police department, it is imperative to think about informational security.</w:t>
      </w:r>
      <w:r w:rsidR="00DD06F0">
        <w:rPr>
          <w:rFonts w:cstheme="minorHAnsi"/>
        </w:rPr>
        <w:t xml:space="preserve"> </w:t>
      </w:r>
      <w:r w:rsidR="00B75FD0">
        <w:rPr>
          <w:rFonts w:cstheme="minorHAnsi"/>
        </w:rPr>
        <w:t xml:space="preserve">It is </w:t>
      </w:r>
      <w:r w:rsidR="002C0315">
        <w:rPr>
          <w:rFonts w:cstheme="minorHAnsi"/>
        </w:rPr>
        <w:t>crucial</w:t>
      </w:r>
      <w:r w:rsidR="00B75FD0">
        <w:rPr>
          <w:rFonts w:cstheme="minorHAnsi"/>
        </w:rPr>
        <w:t xml:space="preserve"> for Police Information Technology to maintain </w:t>
      </w:r>
      <w:r w:rsidR="00C619B7">
        <w:rPr>
          <w:rFonts w:cstheme="minorHAnsi"/>
        </w:rPr>
        <w:t>the confidentiality, integrity, and availability of information</w:t>
      </w:r>
      <w:r w:rsidR="00865F34">
        <w:rPr>
          <w:rFonts w:cstheme="minorHAnsi"/>
        </w:rPr>
        <w:t>.</w:t>
      </w:r>
      <w:r w:rsidR="009F5ED5" w:rsidRPr="009F5ED5">
        <w:t xml:space="preserve"> </w:t>
      </w:r>
      <w:r w:rsidR="009F5ED5" w:rsidRPr="009F5ED5">
        <w:rPr>
          <w:rFonts w:cstheme="minorHAnsi"/>
        </w:rPr>
        <w:t>Confidentiality is when sensitive information is not disclosed to people unless they have permission to access the sensitive information. Integrity is when sensitive information is not manipulated or modified by an unauthorized user. Availability is when sensitive information can be accessible by authorized individuals</w:t>
      </w:r>
      <w:r w:rsidR="00E13325" w:rsidRPr="00E13325">
        <w:rPr>
          <w:rFonts w:cstheme="minorHAnsi"/>
        </w:rPr>
        <w:t>.</w:t>
      </w:r>
      <w:r w:rsidR="00865F34">
        <w:rPr>
          <w:rFonts w:cstheme="minorHAnsi"/>
        </w:rPr>
        <w:t xml:space="preserve"> </w:t>
      </w:r>
      <w:proofErr w:type="gramStart"/>
      <w:r w:rsidR="00D754D8" w:rsidRPr="00D754D8">
        <w:rPr>
          <w:rFonts w:cstheme="minorHAnsi"/>
        </w:rPr>
        <w:t>In order to</w:t>
      </w:r>
      <w:proofErr w:type="gramEnd"/>
      <w:r w:rsidR="00D754D8" w:rsidRPr="00D754D8">
        <w:rPr>
          <w:rFonts w:cstheme="minorHAnsi"/>
        </w:rPr>
        <w:t xml:space="preserve"> mitigate access to </w:t>
      </w:r>
      <w:r w:rsidR="001930AD" w:rsidRPr="00D754D8">
        <w:rPr>
          <w:rFonts w:cstheme="minorHAnsi"/>
        </w:rPr>
        <w:t>information and</w:t>
      </w:r>
      <w:r w:rsidR="00D754D8" w:rsidRPr="00D754D8">
        <w:rPr>
          <w:rFonts w:cstheme="minorHAnsi"/>
        </w:rPr>
        <w:t xml:space="preserve"> safeguard it against unauthorized users who work in the divisions of the precincts in Chesapeake, there is a system in place.</w:t>
      </w:r>
      <w:r w:rsidR="00AB7947">
        <w:rPr>
          <w:rFonts w:cstheme="minorHAnsi"/>
        </w:rPr>
        <w:t xml:space="preserve"> Apply</w:t>
      </w:r>
      <w:r w:rsidR="00AD55A9">
        <w:rPr>
          <w:rFonts w:cstheme="minorHAnsi"/>
        </w:rPr>
        <w:t>ing</w:t>
      </w:r>
      <w:r w:rsidR="00AB7947">
        <w:rPr>
          <w:rFonts w:cstheme="minorHAnsi"/>
        </w:rPr>
        <w:t xml:space="preserve"> the principle of least privilege when </w:t>
      </w:r>
      <w:r w:rsidR="00E66111">
        <w:rPr>
          <w:rFonts w:cstheme="minorHAnsi"/>
        </w:rPr>
        <w:t>having to enable users working in the precincts</w:t>
      </w:r>
      <w:r w:rsidR="0093244E">
        <w:rPr>
          <w:rFonts w:cstheme="minorHAnsi"/>
        </w:rPr>
        <w:t xml:space="preserve"> to read or modify specific information </w:t>
      </w:r>
      <w:r w:rsidR="00AD55A9">
        <w:rPr>
          <w:rFonts w:cstheme="minorHAnsi"/>
        </w:rPr>
        <w:t>and utilize specific software is essential.</w:t>
      </w:r>
      <w:r w:rsidR="001D5246">
        <w:rPr>
          <w:rFonts w:cstheme="minorHAnsi"/>
        </w:rPr>
        <w:t xml:space="preserve"> </w:t>
      </w:r>
      <w:bookmarkStart w:id="10" w:name="_Hlk120625520"/>
      <w:r w:rsidR="00CA2AEF" w:rsidRPr="00CA2AEF">
        <w:rPr>
          <w:rFonts w:cstheme="minorHAnsi"/>
        </w:rPr>
        <w:t xml:space="preserve">For instance, the Police Photographer division should not access any case files in the Criminal Investigations </w:t>
      </w:r>
      <w:r w:rsidR="00CA2AEF" w:rsidRPr="00CA2AEF">
        <w:rPr>
          <w:rFonts w:cstheme="minorHAnsi"/>
        </w:rPr>
        <w:t>division.</w:t>
      </w:r>
      <w:r w:rsidR="00CA2AEF" w:rsidRPr="0002666E">
        <w:rPr>
          <w:rFonts w:cstheme="minorHAnsi"/>
        </w:rPr>
        <w:t xml:space="preserve"> Oftentimes</w:t>
      </w:r>
      <w:r w:rsidR="0002666E" w:rsidRPr="0002666E">
        <w:rPr>
          <w:rFonts w:cstheme="minorHAnsi"/>
        </w:rPr>
        <w:t xml:space="preserve">, I must utilize the terminal to collect information </w:t>
      </w:r>
      <w:proofErr w:type="gramStart"/>
      <w:r w:rsidR="0002666E" w:rsidRPr="0002666E">
        <w:rPr>
          <w:rFonts w:cstheme="minorHAnsi"/>
        </w:rPr>
        <w:t>in order to</w:t>
      </w:r>
      <w:proofErr w:type="gramEnd"/>
      <w:r w:rsidR="0002666E" w:rsidRPr="0002666E">
        <w:rPr>
          <w:rFonts w:cstheme="minorHAnsi"/>
        </w:rPr>
        <w:t xml:space="preserve"> fix technical problems, such as IP address, etc., or find the serial number by typing a command to label the device. I had to perform tasks on the terminal by utilizing network scanning techniques to discover users and specify the system and its connected devices</w:t>
      </w:r>
      <w:r w:rsidR="008F0B30">
        <w:rPr>
          <w:rFonts w:cstheme="minorHAnsi"/>
        </w:rPr>
        <w:t>’</w:t>
      </w:r>
      <w:r w:rsidR="0002666E" w:rsidRPr="0002666E">
        <w:rPr>
          <w:rFonts w:cstheme="minorHAnsi"/>
        </w:rPr>
        <w:t xml:space="preserve"> state.</w:t>
      </w:r>
      <w:r w:rsidR="002B5B20">
        <w:rPr>
          <w:rFonts w:cstheme="minorHAnsi"/>
        </w:rPr>
        <w:t xml:space="preserve"> </w:t>
      </w:r>
    </w:p>
    <w:p w14:paraId="0225509B" w14:textId="0372C8DE" w:rsidR="00CA2AEF" w:rsidRDefault="00CA2AEF" w:rsidP="00765235">
      <w:pPr>
        <w:spacing w:line="240" w:lineRule="auto"/>
        <w:rPr>
          <w:rFonts w:cstheme="minorHAnsi"/>
        </w:rPr>
      </w:pPr>
      <w:r>
        <w:rPr>
          <w:rFonts w:cstheme="minorHAnsi"/>
        </w:rPr>
        <w:tab/>
      </w:r>
    </w:p>
    <w:p w14:paraId="48997128" w14:textId="3E03A510" w:rsidR="00C102F6" w:rsidRDefault="00CA2AEF" w:rsidP="00765235">
      <w:pPr>
        <w:spacing w:line="240" w:lineRule="auto"/>
        <w:rPr>
          <w:rFonts w:cstheme="minorHAnsi"/>
        </w:rPr>
      </w:pPr>
      <w:r>
        <w:rPr>
          <w:rFonts w:cstheme="minorHAnsi"/>
        </w:rPr>
        <w:tab/>
      </w:r>
      <w:r w:rsidR="00B67CBF" w:rsidRPr="00B67CBF">
        <w:rPr>
          <w:rFonts w:cstheme="minorHAnsi"/>
        </w:rPr>
        <w:t>Although I took classes on executing techniques enabling me to access or gather information undetected, it was usually related to machines having a Linux</w:t>
      </w:r>
      <w:r w:rsidR="00DF6633">
        <w:rPr>
          <w:rFonts w:cstheme="minorHAnsi"/>
        </w:rPr>
        <w:t>-</w:t>
      </w:r>
      <w:r w:rsidR="00B67CBF" w:rsidRPr="00B67CBF">
        <w:rPr>
          <w:rFonts w:cstheme="minorHAnsi"/>
        </w:rPr>
        <w:t>based operating system.</w:t>
      </w:r>
      <w:r w:rsidR="00850945">
        <w:rPr>
          <w:rFonts w:cstheme="minorHAnsi"/>
        </w:rPr>
        <w:t xml:space="preserve"> </w:t>
      </w:r>
      <w:r w:rsidR="00726002" w:rsidRPr="00726002">
        <w:rPr>
          <w:rFonts w:cstheme="minorHAnsi"/>
        </w:rPr>
        <w:t xml:space="preserve">I completed assignments at Old Dominion, where there is a Windows operating system, but </w:t>
      </w:r>
      <w:r w:rsidR="00C102F6" w:rsidRPr="00726002">
        <w:rPr>
          <w:rFonts w:cstheme="minorHAnsi"/>
        </w:rPr>
        <w:t>it’s</w:t>
      </w:r>
      <w:r w:rsidR="00726002" w:rsidRPr="00726002">
        <w:rPr>
          <w:rFonts w:cstheme="minorHAnsi"/>
        </w:rPr>
        <w:t xml:space="preserve"> usually on the side</w:t>
      </w:r>
      <w:r w:rsidR="00254D91">
        <w:rPr>
          <w:rFonts w:cstheme="minorHAnsi"/>
        </w:rPr>
        <w:t xml:space="preserve"> of</w:t>
      </w:r>
      <w:r w:rsidR="00726002" w:rsidRPr="00726002">
        <w:rPr>
          <w:rFonts w:cstheme="minorHAnsi"/>
        </w:rPr>
        <w:t xml:space="preserve"> completing an attack on the client side. </w:t>
      </w:r>
      <w:r w:rsidR="00726002">
        <w:rPr>
          <w:rFonts w:cstheme="minorHAnsi"/>
        </w:rPr>
        <w:t>While interning I have b</w:t>
      </w:r>
      <w:r w:rsidR="004D70CC">
        <w:rPr>
          <w:rFonts w:cstheme="minorHAnsi"/>
        </w:rPr>
        <w:t xml:space="preserve">een taught </w:t>
      </w:r>
      <w:r w:rsidR="00347805">
        <w:rPr>
          <w:rFonts w:cstheme="minorHAnsi"/>
        </w:rPr>
        <w:t>how to utiliz</w:t>
      </w:r>
      <w:r w:rsidR="00C102F6">
        <w:rPr>
          <w:rFonts w:cstheme="minorHAnsi"/>
        </w:rPr>
        <w:t>e keys that will enable access to folders and files on Windows.</w:t>
      </w:r>
      <w:r w:rsidR="00E66405">
        <w:rPr>
          <w:rFonts w:cstheme="minorHAnsi"/>
        </w:rPr>
        <w:t xml:space="preserve"> </w:t>
      </w:r>
      <w:r w:rsidR="00827E98" w:rsidRPr="00827E98">
        <w:rPr>
          <w:rFonts w:cstheme="minorHAnsi"/>
        </w:rPr>
        <w:t>This is facilitated by typing a key that allows me to the backdoor of a drive. It expanded my knowledge of how to utilize hacking techniques on Windows.</w:t>
      </w:r>
      <w:r w:rsidR="00F151FF">
        <w:rPr>
          <w:rFonts w:cstheme="minorHAnsi"/>
        </w:rPr>
        <w:t xml:space="preserve"> I was also familiar with RSA tokens providing </w:t>
      </w:r>
      <w:r w:rsidR="003104B1">
        <w:rPr>
          <w:rFonts w:cstheme="minorHAnsi"/>
        </w:rPr>
        <w:t>an extra layer of security for authentication purposes.</w:t>
      </w:r>
      <w:r w:rsidR="006A61D3">
        <w:rPr>
          <w:rFonts w:cstheme="minorHAnsi"/>
        </w:rPr>
        <w:t xml:space="preserve"> </w:t>
      </w:r>
      <w:r w:rsidR="009D0D0C" w:rsidRPr="009D0D0C">
        <w:rPr>
          <w:rFonts w:cstheme="minorHAnsi"/>
        </w:rPr>
        <w:t>During the internship, I got a more comprehensive understanding of how they were managed and implemented across the precincts.</w:t>
      </w:r>
      <w:r w:rsidR="00BA0D2A">
        <w:rPr>
          <w:rFonts w:cstheme="minorHAnsi"/>
        </w:rPr>
        <w:t xml:space="preserve"> The </w:t>
      </w:r>
      <w:r w:rsidR="00A47DC3">
        <w:rPr>
          <w:rFonts w:cstheme="minorHAnsi"/>
        </w:rPr>
        <w:t xml:space="preserve">skills and knowledge I acquired from the past years </w:t>
      </w:r>
      <w:r w:rsidR="00264C70">
        <w:rPr>
          <w:rFonts w:cstheme="minorHAnsi"/>
        </w:rPr>
        <w:t xml:space="preserve">helped me </w:t>
      </w:r>
      <w:r w:rsidR="00332F83">
        <w:rPr>
          <w:rFonts w:cstheme="minorHAnsi"/>
        </w:rPr>
        <w:t xml:space="preserve">when applying </w:t>
      </w:r>
      <w:r w:rsidR="00E07850">
        <w:rPr>
          <w:rFonts w:cstheme="minorHAnsi"/>
        </w:rPr>
        <w:t>them</w:t>
      </w:r>
      <w:r w:rsidR="00332F83">
        <w:rPr>
          <w:rFonts w:cstheme="minorHAnsi"/>
        </w:rPr>
        <w:t xml:space="preserve"> to my tasks</w:t>
      </w:r>
      <w:r w:rsidR="009A2B8C">
        <w:rPr>
          <w:rFonts w:cstheme="minorHAnsi"/>
        </w:rPr>
        <w:t xml:space="preserve">. </w:t>
      </w:r>
      <w:r w:rsidR="003755FC" w:rsidRPr="003755FC">
        <w:rPr>
          <w:rFonts w:cstheme="minorHAnsi"/>
        </w:rPr>
        <w:t>Enhancing those skills as time progressed too happened.</w:t>
      </w:r>
      <w:r w:rsidR="003757FC">
        <w:rPr>
          <w:rFonts w:cstheme="minorHAnsi"/>
        </w:rPr>
        <w:t xml:space="preserve"> The skills I utilized gave me a better insight </w:t>
      </w:r>
      <w:r w:rsidR="00F16BFB">
        <w:rPr>
          <w:rFonts w:cstheme="minorHAnsi"/>
        </w:rPr>
        <w:t>into</w:t>
      </w:r>
      <w:r w:rsidR="003757FC">
        <w:rPr>
          <w:rFonts w:cstheme="minorHAnsi"/>
        </w:rPr>
        <w:t xml:space="preserve"> </w:t>
      </w:r>
      <w:r w:rsidR="00936CB1">
        <w:rPr>
          <w:rFonts w:cstheme="minorHAnsi"/>
        </w:rPr>
        <w:t xml:space="preserve">the techniques used </w:t>
      </w:r>
      <w:r w:rsidR="00EF6ADC">
        <w:rPr>
          <w:rFonts w:cstheme="minorHAnsi"/>
        </w:rPr>
        <w:t xml:space="preserve">to </w:t>
      </w:r>
      <w:r w:rsidR="00797377">
        <w:rPr>
          <w:rFonts w:cstheme="minorHAnsi"/>
        </w:rPr>
        <w:t>manage and protect systems</w:t>
      </w:r>
      <w:r w:rsidR="00F16BFB">
        <w:rPr>
          <w:rFonts w:cstheme="minorHAnsi"/>
        </w:rPr>
        <w:t>.</w:t>
      </w:r>
    </w:p>
    <w:p w14:paraId="405D7DCB" w14:textId="1ACB6E0A" w:rsidR="008B641D" w:rsidRPr="00D73BC7" w:rsidRDefault="00C509BD" w:rsidP="00765235">
      <w:pPr>
        <w:pStyle w:val="Heading1"/>
        <w:spacing w:line="240" w:lineRule="auto"/>
        <w:rPr>
          <w:rFonts w:asciiTheme="minorHAnsi" w:hAnsiTheme="minorHAnsi" w:cstheme="minorHAnsi"/>
          <w:sz w:val="24"/>
          <w:szCs w:val="24"/>
        </w:rPr>
      </w:pPr>
      <w:bookmarkStart w:id="11" w:name="_Toc120834750"/>
      <w:bookmarkEnd w:id="10"/>
      <w:r>
        <w:rPr>
          <w:rFonts w:asciiTheme="minorHAnsi" w:hAnsiTheme="minorHAnsi" w:cstheme="minorHAnsi"/>
          <w:sz w:val="24"/>
          <w:szCs w:val="24"/>
        </w:rPr>
        <w:t>How did Old Dominion Uni</w:t>
      </w:r>
      <w:r w:rsidR="00C727AD">
        <w:rPr>
          <w:rFonts w:asciiTheme="minorHAnsi" w:hAnsiTheme="minorHAnsi" w:cstheme="minorHAnsi"/>
          <w:sz w:val="24"/>
          <w:szCs w:val="24"/>
        </w:rPr>
        <w:t xml:space="preserve">versity Prepare me </w:t>
      </w:r>
      <w:r w:rsidR="001353AD">
        <w:rPr>
          <w:rFonts w:asciiTheme="minorHAnsi" w:hAnsiTheme="minorHAnsi" w:cstheme="minorHAnsi"/>
          <w:sz w:val="24"/>
          <w:szCs w:val="24"/>
        </w:rPr>
        <w:t>for an Internship</w:t>
      </w:r>
      <w:bookmarkEnd w:id="11"/>
    </w:p>
    <w:p w14:paraId="3BB5291E" w14:textId="690031F7" w:rsidR="009416E2" w:rsidRDefault="001353AD" w:rsidP="00694B4F">
      <w:pPr>
        <w:spacing w:line="240" w:lineRule="auto"/>
        <w:ind w:firstLine="720"/>
        <w:rPr>
          <w:rFonts w:cstheme="minorHAnsi"/>
        </w:rPr>
      </w:pPr>
      <w:r>
        <w:rPr>
          <w:rFonts w:cstheme="minorHAnsi"/>
        </w:rPr>
        <w:t xml:space="preserve">Old Dominion </w:t>
      </w:r>
      <w:r w:rsidR="00642595">
        <w:rPr>
          <w:rFonts w:cstheme="minorHAnsi"/>
        </w:rPr>
        <w:t xml:space="preserve">University’s curriculum enabled me </w:t>
      </w:r>
      <w:r w:rsidR="00694B4F">
        <w:rPr>
          <w:rFonts w:cstheme="minorHAnsi"/>
        </w:rPr>
        <w:t xml:space="preserve">to obtain the </w:t>
      </w:r>
      <w:r w:rsidR="002D698B">
        <w:rPr>
          <w:rFonts w:cstheme="minorHAnsi"/>
        </w:rPr>
        <w:t>necessary knowledge and skills to</w:t>
      </w:r>
      <w:r w:rsidR="00D02BB3">
        <w:rPr>
          <w:rFonts w:cstheme="minorHAnsi"/>
        </w:rPr>
        <w:t xml:space="preserve"> accomplish </w:t>
      </w:r>
      <w:r w:rsidR="00DF220E">
        <w:rPr>
          <w:rFonts w:cstheme="minorHAnsi"/>
        </w:rPr>
        <w:t>my internship.</w:t>
      </w:r>
      <w:r w:rsidR="00E162BC">
        <w:rPr>
          <w:rFonts w:cstheme="minorHAnsi"/>
        </w:rPr>
        <w:t xml:space="preserve"> I could easily get accumulated to </w:t>
      </w:r>
      <w:r w:rsidR="0027432C">
        <w:rPr>
          <w:rFonts w:cstheme="minorHAnsi"/>
        </w:rPr>
        <w:t>interni</w:t>
      </w:r>
      <w:r w:rsidR="002C61FB">
        <w:rPr>
          <w:rFonts w:cstheme="minorHAnsi"/>
        </w:rPr>
        <w:t>ng in</w:t>
      </w:r>
      <w:r w:rsidR="00E162BC">
        <w:rPr>
          <w:rFonts w:cstheme="minorHAnsi"/>
        </w:rPr>
        <w:t xml:space="preserve"> </w:t>
      </w:r>
      <w:r w:rsidR="009929D0">
        <w:rPr>
          <w:rFonts w:cstheme="minorHAnsi"/>
        </w:rPr>
        <w:t xml:space="preserve">an environment related to </w:t>
      </w:r>
      <w:r w:rsidR="001123BB">
        <w:rPr>
          <w:rFonts w:cstheme="minorHAnsi"/>
        </w:rPr>
        <w:t>my studies</w:t>
      </w:r>
      <w:r w:rsidR="00EE685F">
        <w:rPr>
          <w:rFonts w:cstheme="minorHAnsi"/>
        </w:rPr>
        <w:t>.</w:t>
      </w:r>
      <w:r w:rsidR="002A4F0A" w:rsidRPr="002A4F0A">
        <w:t xml:space="preserve"> </w:t>
      </w:r>
      <w:r w:rsidR="002A4F0A" w:rsidRPr="002A4F0A">
        <w:rPr>
          <w:rFonts w:cstheme="minorHAnsi"/>
        </w:rPr>
        <w:t xml:space="preserve">Although I learned some concepts in handling a system and safeguarding it against potential threats, it is difficult to imitate an actual environment, such as a government agency, since there are limitations on what actions I can execute. Communicating </w:t>
      </w:r>
      <w:r w:rsidR="002A4F0A" w:rsidRPr="002A4F0A">
        <w:rPr>
          <w:rFonts w:cstheme="minorHAnsi"/>
        </w:rPr>
        <w:lastRenderedPageBreak/>
        <w:t xml:space="preserve">with others can be complicated since most assignments are completed </w:t>
      </w:r>
      <w:r w:rsidR="002A4F0A" w:rsidRPr="002A4F0A">
        <w:rPr>
          <w:rFonts w:cstheme="minorHAnsi"/>
        </w:rPr>
        <w:t>solely</w:t>
      </w:r>
      <w:r w:rsidR="002A4F0A" w:rsidRPr="002A4F0A">
        <w:rPr>
          <w:rFonts w:cstheme="minorHAnsi"/>
        </w:rPr>
        <w:t xml:space="preserve"> on my own and call for little to no collaboration with my peers.</w:t>
      </w:r>
      <w:r w:rsidR="00B73229">
        <w:rPr>
          <w:rFonts w:cstheme="minorHAnsi"/>
        </w:rPr>
        <w:t xml:space="preserve"> </w:t>
      </w:r>
    </w:p>
    <w:p w14:paraId="4789C1A6" w14:textId="2F461EE8" w:rsidR="00140E8B" w:rsidRDefault="00140E8B" w:rsidP="00694B4F">
      <w:pPr>
        <w:spacing w:line="240" w:lineRule="auto"/>
        <w:ind w:firstLine="720"/>
        <w:rPr>
          <w:rFonts w:cstheme="minorHAnsi"/>
        </w:rPr>
      </w:pPr>
    </w:p>
    <w:p w14:paraId="301C6B8C" w14:textId="481F3055" w:rsidR="00140E8B" w:rsidRDefault="00516234" w:rsidP="00694B4F">
      <w:pPr>
        <w:spacing w:line="240" w:lineRule="auto"/>
        <w:ind w:firstLine="720"/>
        <w:rPr>
          <w:rFonts w:cstheme="minorHAnsi"/>
        </w:rPr>
      </w:pPr>
      <w:r>
        <w:rPr>
          <w:rFonts w:cstheme="minorHAnsi"/>
        </w:rPr>
        <w:t>C</w:t>
      </w:r>
      <w:r w:rsidR="00140E8B" w:rsidRPr="00140E8B">
        <w:rPr>
          <w:rFonts w:cstheme="minorHAnsi"/>
        </w:rPr>
        <w:t xml:space="preserve">ompleting assignments in a virtual </w:t>
      </w:r>
      <w:r w:rsidR="00140E8B" w:rsidRPr="00140E8B">
        <w:rPr>
          <w:rFonts w:cstheme="minorHAnsi"/>
        </w:rPr>
        <w:t>environment</w:t>
      </w:r>
      <w:r w:rsidR="00140E8B" w:rsidRPr="00140E8B">
        <w:rPr>
          <w:rFonts w:cstheme="minorHAnsi"/>
        </w:rPr>
        <w:t xml:space="preserve"> enable</w:t>
      </w:r>
      <w:r w:rsidR="002F07D6">
        <w:rPr>
          <w:rFonts w:cstheme="minorHAnsi"/>
        </w:rPr>
        <w:t>d</w:t>
      </w:r>
      <w:r w:rsidR="00140E8B" w:rsidRPr="00140E8B">
        <w:rPr>
          <w:rFonts w:cstheme="minorHAnsi"/>
        </w:rPr>
        <w:t xml:space="preserve"> me to gain some hands-on experience</w:t>
      </w:r>
      <w:r w:rsidR="00140E8B">
        <w:rPr>
          <w:rFonts w:cstheme="minorHAnsi"/>
        </w:rPr>
        <w:t>.</w:t>
      </w:r>
      <w:r w:rsidR="006D352C">
        <w:rPr>
          <w:rFonts w:cstheme="minorHAnsi"/>
        </w:rPr>
        <w:t xml:space="preserve"> </w:t>
      </w:r>
      <w:r w:rsidR="006D352C" w:rsidRPr="006D352C">
        <w:rPr>
          <w:rFonts w:cstheme="minorHAnsi"/>
        </w:rPr>
        <w:t>Virtual environment assignments associated with group and user accounts and creating files helped me.</w:t>
      </w:r>
      <w:r w:rsidR="006D3E11">
        <w:rPr>
          <w:rFonts w:cstheme="minorHAnsi"/>
        </w:rPr>
        <w:t xml:space="preserve"> </w:t>
      </w:r>
      <w:r w:rsidR="006D3E11" w:rsidRPr="006D3E11">
        <w:rPr>
          <w:rFonts w:cstheme="minorHAnsi"/>
        </w:rPr>
        <w:t>There I could make mistakes with little to no consequences that would potentially cause my machine to encounter irreparable damage</w:t>
      </w:r>
      <w:r w:rsidR="000460D9" w:rsidRPr="000460D9">
        <w:rPr>
          <w:rFonts w:cstheme="minorHAnsi"/>
        </w:rPr>
        <w:t>.</w:t>
      </w:r>
      <w:r w:rsidR="00E01982">
        <w:rPr>
          <w:rFonts w:cstheme="minorHAnsi"/>
        </w:rPr>
        <w:t xml:space="preserve"> </w:t>
      </w:r>
      <w:r w:rsidR="00EB5017" w:rsidRPr="00EB5017">
        <w:rPr>
          <w:rFonts w:cstheme="minorHAnsi"/>
        </w:rPr>
        <w:t xml:space="preserve">However, listening to a professor teach you and working in a virtual does not supersede experience at an internship since it enables me to develop beneficial workplace skills and see how my skills influence the </w:t>
      </w:r>
      <w:r w:rsidR="00C14093" w:rsidRPr="00EB5017">
        <w:rPr>
          <w:rFonts w:cstheme="minorHAnsi"/>
        </w:rPr>
        <w:t>work,</w:t>
      </w:r>
      <w:r w:rsidR="00EB5017" w:rsidRPr="00EB5017">
        <w:rPr>
          <w:rFonts w:cstheme="minorHAnsi"/>
        </w:rPr>
        <w:t xml:space="preserve"> I did at the First Precinct.</w:t>
      </w:r>
    </w:p>
    <w:p w14:paraId="6DCAA5EA" w14:textId="677B6478" w:rsidR="0010222D" w:rsidRPr="00D73BC7" w:rsidRDefault="00487C9C" w:rsidP="00765235">
      <w:pPr>
        <w:pStyle w:val="Heading1"/>
        <w:spacing w:line="240" w:lineRule="auto"/>
        <w:rPr>
          <w:rFonts w:asciiTheme="minorHAnsi" w:hAnsiTheme="minorHAnsi" w:cstheme="minorHAnsi"/>
          <w:sz w:val="24"/>
          <w:szCs w:val="24"/>
        </w:rPr>
      </w:pPr>
      <w:bookmarkStart w:id="12" w:name="_Hlk100589480"/>
      <w:bookmarkStart w:id="13" w:name="_Toc120834751"/>
      <w:r>
        <w:rPr>
          <w:rFonts w:asciiTheme="minorHAnsi" w:hAnsiTheme="minorHAnsi" w:cstheme="minorHAnsi"/>
          <w:sz w:val="24"/>
          <w:szCs w:val="24"/>
        </w:rPr>
        <w:t>How th</w:t>
      </w:r>
      <w:r w:rsidR="00D81315">
        <w:rPr>
          <w:rFonts w:asciiTheme="minorHAnsi" w:hAnsiTheme="minorHAnsi" w:cstheme="minorHAnsi"/>
          <w:sz w:val="24"/>
          <w:szCs w:val="24"/>
        </w:rPr>
        <w:t>e Internship Fulfilled my Goals</w:t>
      </w:r>
      <w:bookmarkEnd w:id="13"/>
    </w:p>
    <w:bookmarkEnd w:id="12"/>
    <w:p w14:paraId="33F743D7" w14:textId="7C97AAF1" w:rsidR="00C14093" w:rsidRDefault="00244301" w:rsidP="00C14093">
      <w:pPr>
        <w:spacing w:line="240" w:lineRule="auto"/>
        <w:ind w:firstLine="720"/>
        <w:rPr>
          <w:rFonts w:cstheme="minorHAnsi"/>
        </w:rPr>
      </w:pPr>
      <w:r w:rsidRPr="00D73BC7">
        <w:rPr>
          <w:rFonts w:cstheme="minorHAnsi"/>
        </w:rPr>
        <w:t xml:space="preserve">The </w:t>
      </w:r>
      <w:r w:rsidR="008045C6">
        <w:rPr>
          <w:rFonts w:cstheme="minorHAnsi"/>
        </w:rPr>
        <w:t>three learning objectives I got from</w:t>
      </w:r>
      <w:r w:rsidR="00667A2C">
        <w:rPr>
          <w:rFonts w:cstheme="minorHAnsi"/>
        </w:rPr>
        <w:t xml:space="preserve"> my internship at the First Precinct in Chesapeake are </w:t>
      </w:r>
      <w:r w:rsidR="00C14093" w:rsidRPr="00C14093">
        <w:rPr>
          <w:rFonts w:cstheme="minorHAnsi"/>
        </w:rPr>
        <w:t xml:space="preserve">software and hardware utilized within </w:t>
      </w:r>
      <w:r w:rsidR="00C16653">
        <w:rPr>
          <w:rFonts w:cstheme="minorHAnsi"/>
        </w:rPr>
        <w:t>c</w:t>
      </w:r>
      <w:r w:rsidR="00C14093" w:rsidRPr="00C14093">
        <w:rPr>
          <w:rFonts w:cstheme="minorHAnsi"/>
        </w:rPr>
        <w:t xml:space="preserve">riminal </w:t>
      </w:r>
      <w:r w:rsidR="00C16653">
        <w:rPr>
          <w:rFonts w:cstheme="minorHAnsi"/>
        </w:rPr>
        <w:t>j</w:t>
      </w:r>
      <w:r w:rsidR="00C14093" w:rsidRPr="00C14093">
        <w:rPr>
          <w:rFonts w:cstheme="minorHAnsi"/>
        </w:rPr>
        <w:t xml:space="preserve">ustice </w:t>
      </w:r>
      <w:r w:rsidR="00C16653">
        <w:rPr>
          <w:rFonts w:cstheme="minorHAnsi"/>
        </w:rPr>
        <w:t>a</w:t>
      </w:r>
      <w:r w:rsidR="00C14093" w:rsidRPr="00C14093">
        <w:rPr>
          <w:rFonts w:cstheme="minorHAnsi"/>
        </w:rPr>
        <w:t xml:space="preserve">gencies, </w:t>
      </w:r>
      <w:bookmarkStart w:id="14" w:name="_Hlk120715144"/>
      <w:r w:rsidR="00C14093" w:rsidRPr="00C14093">
        <w:rPr>
          <w:rFonts w:cstheme="minorHAnsi"/>
        </w:rPr>
        <w:t>troubleshooting computer-related issues</w:t>
      </w:r>
      <w:bookmarkEnd w:id="14"/>
      <w:r w:rsidR="00C14093" w:rsidRPr="00C14093">
        <w:rPr>
          <w:rFonts w:cstheme="minorHAnsi"/>
        </w:rPr>
        <w:t xml:space="preserve">, and managing forensic evidence. </w:t>
      </w:r>
      <w:r w:rsidR="00787965" w:rsidRPr="00787965">
        <w:rPr>
          <w:rFonts w:cstheme="minorHAnsi"/>
        </w:rPr>
        <w:t>As time progressed at the First Precinct in Chesapeake, I developed knowledge of the three learning objectives through the internship and changed the previous perceptions I held about working in a government agency.</w:t>
      </w:r>
    </w:p>
    <w:p w14:paraId="1BA7EBAD" w14:textId="140906BF" w:rsidR="00787965" w:rsidRDefault="00787965" w:rsidP="00C14093">
      <w:pPr>
        <w:spacing w:line="240" w:lineRule="auto"/>
        <w:ind w:firstLine="720"/>
        <w:rPr>
          <w:rFonts w:cstheme="minorHAnsi"/>
        </w:rPr>
      </w:pPr>
    </w:p>
    <w:p w14:paraId="39547806" w14:textId="187B74C2" w:rsidR="00787965" w:rsidRDefault="00787965" w:rsidP="00C16653">
      <w:pPr>
        <w:spacing w:line="240" w:lineRule="auto"/>
        <w:ind w:firstLine="720"/>
        <w:rPr>
          <w:rFonts w:cstheme="minorHAnsi"/>
        </w:rPr>
      </w:pPr>
      <w:r>
        <w:rPr>
          <w:rFonts w:cstheme="minorHAnsi"/>
        </w:rPr>
        <w:t xml:space="preserve">The first learning objective </w:t>
      </w:r>
      <w:r w:rsidR="0086521B">
        <w:rPr>
          <w:rFonts w:cstheme="minorHAnsi"/>
        </w:rPr>
        <w:t>came to be</w:t>
      </w:r>
      <w:r>
        <w:rPr>
          <w:rFonts w:cstheme="minorHAnsi"/>
        </w:rPr>
        <w:t xml:space="preserve"> accomplished during my training period at Police Information Technology.</w:t>
      </w:r>
      <w:r w:rsidR="00C16653">
        <w:rPr>
          <w:rFonts w:cstheme="minorHAnsi"/>
        </w:rPr>
        <w:t xml:space="preserve"> There various </w:t>
      </w:r>
      <w:r w:rsidR="00C16653" w:rsidRPr="00C16653">
        <w:rPr>
          <w:rFonts w:cstheme="minorHAnsi"/>
        </w:rPr>
        <w:t>software and hardware</w:t>
      </w:r>
      <w:r w:rsidR="00686047">
        <w:rPr>
          <w:rFonts w:cstheme="minorHAnsi"/>
        </w:rPr>
        <w:t xml:space="preserve"> are</w:t>
      </w:r>
      <w:r w:rsidR="00C16653" w:rsidRPr="00C16653">
        <w:rPr>
          <w:rFonts w:cstheme="minorHAnsi"/>
        </w:rPr>
        <w:t xml:space="preserve"> utilized</w:t>
      </w:r>
      <w:r w:rsidR="00C16653">
        <w:rPr>
          <w:rFonts w:cstheme="minorHAnsi"/>
        </w:rPr>
        <w:t xml:space="preserve"> to facilitate the operations</w:t>
      </w:r>
      <w:r w:rsidR="00755D7D">
        <w:rPr>
          <w:rFonts w:cstheme="minorHAnsi"/>
        </w:rPr>
        <w:t xml:space="preserve"> of the divisions</w:t>
      </w:r>
      <w:r w:rsidR="00C16653" w:rsidRPr="00C16653">
        <w:rPr>
          <w:rFonts w:cstheme="minorHAnsi"/>
        </w:rPr>
        <w:t xml:space="preserve"> within </w:t>
      </w:r>
      <w:r w:rsidR="00C16653">
        <w:rPr>
          <w:rFonts w:cstheme="minorHAnsi"/>
        </w:rPr>
        <w:t>c</w:t>
      </w:r>
      <w:r w:rsidR="00C16653" w:rsidRPr="00C16653">
        <w:rPr>
          <w:rFonts w:cstheme="minorHAnsi"/>
        </w:rPr>
        <w:t xml:space="preserve">riminal </w:t>
      </w:r>
      <w:r w:rsidR="00C16653">
        <w:rPr>
          <w:rFonts w:cstheme="minorHAnsi"/>
        </w:rPr>
        <w:t>j</w:t>
      </w:r>
      <w:r w:rsidR="00C16653" w:rsidRPr="00C16653">
        <w:rPr>
          <w:rFonts w:cstheme="minorHAnsi"/>
        </w:rPr>
        <w:t xml:space="preserve">ustice </w:t>
      </w:r>
      <w:r w:rsidR="00C16653">
        <w:rPr>
          <w:rFonts w:cstheme="minorHAnsi"/>
        </w:rPr>
        <w:t>a</w:t>
      </w:r>
      <w:r w:rsidR="00C16653" w:rsidRPr="00C16653">
        <w:rPr>
          <w:rFonts w:cstheme="minorHAnsi"/>
        </w:rPr>
        <w:t>gencies</w:t>
      </w:r>
      <w:r w:rsidR="00755D7D">
        <w:rPr>
          <w:rFonts w:cstheme="minorHAnsi"/>
        </w:rPr>
        <w:t>.</w:t>
      </w:r>
      <w:r w:rsidR="004B50AA">
        <w:rPr>
          <w:rFonts w:cstheme="minorHAnsi"/>
        </w:rPr>
        <w:t xml:space="preserve"> For instance</w:t>
      </w:r>
      <w:r w:rsidR="00E51318">
        <w:rPr>
          <w:rFonts w:cstheme="minorHAnsi"/>
        </w:rPr>
        <w:t xml:space="preserve">, many of the divisions from all the precincts in Chesapeake </w:t>
      </w:r>
      <w:r w:rsidR="004837FC">
        <w:rPr>
          <w:rFonts w:cstheme="minorHAnsi"/>
        </w:rPr>
        <w:t>use</w:t>
      </w:r>
      <w:r w:rsidR="00E51318">
        <w:rPr>
          <w:rFonts w:cstheme="minorHAnsi"/>
        </w:rPr>
        <w:t xml:space="preserve"> the software</w:t>
      </w:r>
      <w:r w:rsidR="00930D1B">
        <w:rPr>
          <w:rFonts w:cstheme="minorHAnsi"/>
        </w:rPr>
        <w:t xml:space="preserve"> New World</w:t>
      </w:r>
      <w:r w:rsidR="00321839">
        <w:rPr>
          <w:rFonts w:cstheme="minorHAnsi"/>
        </w:rPr>
        <w:t xml:space="preserve">, </w:t>
      </w:r>
      <w:r w:rsidR="003148D3">
        <w:rPr>
          <w:rFonts w:cstheme="minorHAnsi"/>
        </w:rPr>
        <w:t>since it offers a variety of products</w:t>
      </w:r>
      <w:r w:rsidR="009B4526">
        <w:rPr>
          <w:rFonts w:cstheme="minorHAnsi"/>
        </w:rPr>
        <w:t xml:space="preserve"> and services</w:t>
      </w:r>
      <w:r w:rsidR="003148D3">
        <w:rPr>
          <w:rFonts w:cstheme="minorHAnsi"/>
        </w:rPr>
        <w:t>.</w:t>
      </w:r>
      <w:r w:rsidR="00E51318">
        <w:rPr>
          <w:rFonts w:cstheme="minorHAnsi"/>
        </w:rPr>
        <w:t xml:space="preserve"> </w:t>
      </w:r>
      <w:r w:rsidR="008B5F62">
        <w:rPr>
          <w:rFonts w:cstheme="minorHAnsi"/>
        </w:rPr>
        <w:t xml:space="preserve">New World </w:t>
      </w:r>
      <w:r w:rsidR="00574F81">
        <w:rPr>
          <w:rFonts w:cstheme="minorHAnsi"/>
        </w:rPr>
        <w:t>is</w:t>
      </w:r>
      <w:r w:rsidR="008B5F62">
        <w:rPr>
          <w:rFonts w:cstheme="minorHAnsi"/>
        </w:rPr>
        <w:t xml:space="preserve"> used for administrative purposes</w:t>
      </w:r>
      <w:r w:rsidR="00B03B3F">
        <w:rPr>
          <w:rFonts w:cstheme="minorHAnsi"/>
        </w:rPr>
        <w:t xml:space="preserve"> due to offering services such as record management</w:t>
      </w:r>
      <w:r w:rsidR="008B5F62">
        <w:rPr>
          <w:rFonts w:cstheme="minorHAnsi"/>
        </w:rPr>
        <w:t xml:space="preserve"> or for investigative reason</w:t>
      </w:r>
      <w:r w:rsidR="0024120D">
        <w:rPr>
          <w:rFonts w:cstheme="minorHAnsi"/>
        </w:rPr>
        <w:t>s</w:t>
      </w:r>
      <w:r w:rsidR="007418D2">
        <w:rPr>
          <w:rFonts w:cstheme="minorHAnsi"/>
        </w:rPr>
        <w:t xml:space="preserve"> such </w:t>
      </w:r>
      <w:r w:rsidR="00CE57F5">
        <w:rPr>
          <w:rFonts w:cstheme="minorHAnsi"/>
        </w:rPr>
        <w:t xml:space="preserve">as </w:t>
      </w:r>
      <w:r w:rsidR="00A03B5A">
        <w:rPr>
          <w:rFonts w:cstheme="minorHAnsi"/>
        </w:rPr>
        <w:t>geographic</w:t>
      </w:r>
      <w:r w:rsidR="00CE57F5">
        <w:rPr>
          <w:rFonts w:cstheme="minorHAnsi"/>
        </w:rPr>
        <w:t xml:space="preserve"> information mapping</w:t>
      </w:r>
      <w:r w:rsidR="00B26641">
        <w:rPr>
          <w:rFonts w:cstheme="minorHAnsi"/>
        </w:rPr>
        <w:t>.</w:t>
      </w:r>
      <w:r w:rsidR="00E93420" w:rsidRPr="00E93420">
        <w:t xml:space="preserve"> </w:t>
      </w:r>
      <w:r w:rsidR="00E93420" w:rsidRPr="00E93420">
        <w:rPr>
          <w:rFonts w:cstheme="minorHAnsi"/>
        </w:rPr>
        <w:t xml:space="preserve">The software Sophos </w:t>
      </w:r>
      <w:r w:rsidR="00E93420" w:rsidRPr="00E93420">
        <w:rPr>
          <w:rFonts w:cstheme="minorHAnsi"/>
        </w:rPr>
        <w:t>is used</w:t>
      </w:r>
      <w:r w:rsidR="00E93420" w:rsidRPr="00E93420">
        <w:rPr>
          <w:rFonts w:cstheme="minorHAnsi"/>
        </w:rPr>
        <w:t xml:space="preserve"> exclusively by the Police Information Technology division and provides services for management and network security. </w:t>
      </w:r>
      <w:r w:rsidR="00574F81">
        <w:rPr>
          <w:rFonts w:cstheme="minorHAnsi"/>
        </w:rPr>
        <w:t xml:space="preserve"> </w:t>
      </w:r>
      <w:r w:rsidR="00242B0F">
        <w:rPr>
          <w:rFonts w:cstheme="minorHAnsi"/>
        </w:rPr>
        <w:t>As for hardware, many police officers have transitioned from utilizing</w:t>
      </w:r>
      <w:r w:rsidR="000579FA">
        <w:rPr>
          <w:rFonts w:cstheme="minorHAnsi"/>
        </w:rPr>
        <w:t xml:space="preserve"> </w:t>
      </w:r>
      <w:r w:rsidR="00533F51">
        <w:rPr>
          <w:rFonts w:cstheme="minorHAnsi"/>
        </w:rPr>
        <w:t>heav</w:t>
      </w:r>
      <w:r w:rsidR="00452F11">
        <w:rPr>
          <w:rFonts w:cstheme="minorHAnsi"/>
        </w:rPr>
        <w:t xml:space="preserve">y and stationary devices to using </w:t>
      </w:r>
      <w:r w:rsidR="00452F11" w:rsidRPr="00452F11">
        <w:rPr>
          <w:rFonts w:cstheme="minorHAnsi"/>
        </w:rPr>
        <w:t>Panasonic Toughbooks</w:t>
      </w:r>
      <w:r w:rsidR="00452F11">
        <w:rPr>
          <w:rFonts w:cstheme="minorHAnsi"/>
        </w:rPr>
        <w:t xml:space="preserve">. </w:t>
      </w:r>
      <w:r w:rsidR="00B3466D">
        <w:rPr>
          <w:rFonts w:cstheme="minorHAnsi"/>
        </w:rPr>
        <w:t>These devices are better equipped for police officers to utilize due to</w:t>
      </w:r>
      <w:r w:rsidR="002A4C3F">
        <w:rPr>
          <w:rFonts w:cstheme="minorHAnsi"/>
        </w:rPr>
        <w:t xml:space="preserve"> their</w:t>
      </w:r>
      <w:r w:rsidR="00B3466D">
        <w:rPr>
          <w:rFonts w:cstheme="minorHAnsi"/>
        </w:rPr>
        <w:t xml:space="preserve"> robust nature and </w:t>
      </w:r>
      <w:r w:rsidR="00E613BE">
        <w:rPr>
          <w:rFonts w:cstheme="minorHAnsi"/>
        </w:rPr>
        <w:t>ability to move from place to plac</w:t>
      </w:r>
      <w:r w:rsidR="00D4342C">
        <w:rPr>
          <w:rFonts w:cstheme="minorHAnsi"/>
        </w:rPr>
        <w:t>e.</w:t>
      </w:r>
      <w:r w:rsidR="00054D31">
        <w:rPr>
          <w:rFonts w:cstheme="minorHAnsi"/>
        </w:rPr>
        <w:t xml:space="preserve"> </w:t>
      </w:r>
      <w:r w:rsidR="00EE7860" w:rsidRPr="00EE7860">
        <w:rPr>
          <w:rFonts w:cstheme="minorHAnsi"/>
        </w:rPr>
        <w:t>Body cameras and docking stations are other examples of hardware utilized in criminal justice agencies by police officers too.</w:t>
      </w:r>
    </w:p>
    <w:p w14:paraId="533AF724" w14:textId="1827F08E" w:rsidR="00EE7860" w:rsidRDefault="00EE7860" w:rsidP="00C16653">
      <w:pPr>
        <w:spacing w:line="240" w:lineRule="auto"/>
        <w:ind w:firstLine="720"/>
        <w:rPr>
          <w:rFonts w:cstheme="minorHAnsi"/>
        </w:rPr>
      </w:pPr>
    </w:p>
    <w:p w14:paraId="5414BAAD" w14:textId="6DED70F7" w:rsidR="001028C3" w:rsidRDefault="00502119" w:rsidP="00C16653">
      <w:pPr>
        <w:spacing w:line="240" w:lineRule="auto"/>
        <w:ind w:firstLine="720"/>
        <w:rPr>
          <w:rFonts w:cstheme="minorHAnsi"/>
        </w:rPr>
      </w:pPr>
      <w:r w:rsidRPr="00502119">
        <w:rPr>
          <w:rFonts w:cstheme="minorHAnsi"/>
        </w:rPr>
        <w:t xml:space="preserve">The next objective was troubleshooting computer-related issues. Although I had some experience with fixing technical issues, it was minor compared to what I experienced while interning at Police Information Technology. While there, I was able to expand my knowledge of how to approach a variety of troubleshooting problems. </w:t>
      </w:r>
      <w:r w:rsidR="00753B63">
        <w:rPr>
          <w:rFonts w:cstheme="minorHAnsi"/>
        </w:rPr>
        <w:t xml:space="preserve">I </w:t>
      </w:r>
      <w:r w:rsidR="00FC1B9C">
        <w:rPr>
          <w:rFonts w:cstheme="minorHAnsi"/>
        </w:rPr>
        <w:t xml:space="preserve">used some tools and techniques that I was unfamiliar with. </w:t>
      </w:r>
      <w:r w:rsidRPr="00502119">
        <w:rPr>
          <w:rFonts w:cstheme="minorHAnsi"/>
        </w:rPr>
        <w:t>Although I knew that the process could be time-consuming since the technical issues could happen due to old software or faulty hardware, there were some instances where I was perplexed and needed advice.</w:t>
      </w:r>
    </w:p>
    <w:p w14:paraId="3919D59F" w14:textId="77777777" w:rsidR="00401B98" w:rsidRDefault="00401B98" w:rsidP="00C16653">
      <w:pPr>
        <w:spacing w:line="240" w:lineRule="auto"/>
        <w:ind w:firstLine="720"/>
        <w:rPr>
          <w:rFonts w:cstheme="minorHAnsi"/>
        </w:rPr>
      </w:pPr>
    </w:p>
    <w:p w14:paraId="154D7F4E" w14:textId="23DD976A" w:rsidR="00F73D16" w:rsidRDefault="00B96DF1" w:rsidP="001B42B4">
      <w:pPr>
        <w:spacing w:line="240" w:lineRule="auto"/>
        <w:ind w:firstLine="720"/>
        <w:rPr>
          <w:rFonts w:cstheme="minorHAnsi"/>
        </w:rPr>
      </w:pPr>
      <w:r w:rsidRPr="00B96DF1">
        <w:rPr>
          <w:rFonts w:cstheme="minorHAnsi"/>
        </w:rPr>
        <w:t>The third learning objective has been achieved too. Interning at the First Precinct gave me the opportunity to see how those working in Digital Forensics gather, use, and store digital evidence during an investigation.</w:t>
      </w:r>
      <w:r w:rsidR="005857B9">
        <w:rPr>
          <w:rFonts w:cstheme="minorHAnsi"/>
        </w:rPr>
        <w:t xml:space="preserve"> </w:t>
      </w:r>
      <w:r w:rsidR="005857B9" w:rsidRPr="005857B9">
        <w:rPr>
          <w:rFonts w:cstheme="minorHAnsi"/>
        </w:rPr>
        <w:t>I learned about the different tools and techniques used to analyze digital evidence.</w:t>
      </w:r>
      <w:r w:rsidR="00876636">
        <w:rPr>
          <w:rFonts w:cstheme="minorHAnsi"/>
        </w:rPr>
        <w:t xml:space="preserve"> Initially, </w:t>
      </w:r>
      <w:r w:rsidR="00AB011A">
        <w:rPr>
          <w:rFonts w:cstheme="minorHAnsi"/>
        </w:rPr>
        <w:t xml:space="preserve">I did not know </w:t>
      </w:r>
      <w:r w:rsidR="0018000B">
        <w:rPr>
          <w:rFonts w:cstheme="minorHAnsi"/>
        </w:rPr>
        <w:t>the process</w:t>
      </w:r>
      <w:r w:rsidR="00AB011A">
        <w:rPr>
          <w:rFonts w:cstheme="minorHAnsi"/>
        </w:rPr>
        <w:t xml:space="preserve"> </w:t>
      </w:r>
      <w:r w:rsidR="002C4D4F">
        <w:rPr>
          <w:rFonts w:cstheme="minorHAnsi"/>
        </w:rPr>
        <w:t>of collecting digital</w:t>
      </w:r>
      <w:r w:rsidR="00AB011A">
        <w:rPr>
          <w:rFonts w:cstheme="minorHAnsi"/>
        </w:rPr>
        <w:t xml:space="preserve"> evidence</w:t>
      </w:r>
      <w:r w:rsidR="002C4D4F">
        <w:rPr>
          <w:rFonts w:cstheme="minorHAnsi"/>
        </w:rPr>
        <w:t>.</w:t>
      </w:r>
      <w:r w:rsidR="005D5E4E">
        <w:rPr>
          <w:rFonts w:cstheme="minorHAnsi"/>
        </w:rPr>
        <w:t xml:space="preserve"> </w:t>
      </w:r>
      <w:r w:rsidR="002C4D4F">
        <w:rPr>
          <w:rFonts w:cstheme="minorHAnsi"/>
        </w:rPr>
        <w:t xml:space="preserve"> They would use a </w:t>
      </w:r>
      <w:r w:rsidR="00E670BA">
        <w:rPr>
          <w:rFonts w:cstheme="minorHAnsi"/>
        </w:rPr>
        <w:t>far</w:t>
      </w:r>
      <w:r w:rsidR="005B5ABC">
        <w:rPr>
          <w:rFonts w:cstheme="minorHAnsi"/>
        </w:rPr>
        <w:t>aday bag</w:t>
      </w:r>
      <w:r w:rsidR="00B3104F">
        <w:rPr>
          <w:rFonts w:cstheme="minorHAnsi"/>
        </w:rPr>
        <w:t xml:space="preserve"> for phones or other hand-held devices</w:t>
      </w:r>
      <w:r w:rsidR="005B5ABC">
        <w:rPr>
          <w:rFonts w:cstheme="minorHAnsi"/>
        </w:rPr>
        <w:t xml:space="preserve"> </w:t>
      </w:r>
      <w:r w:rsidR="00B3104F">
        <w:rPr>
          <w:rFonts w:cstheme="minorHAnsi"/>
        </w:rPr>
        <w:t>since it</w:t>
      </w:r>
      <w:r w:rsidR="005B5ABC">
        <w:rPr>
          <w:rFonts w:cstheme="minorHAnsi"/>
        </w:rPr>
        <w:t xml:space="preserve"> prevents an individual from accessing th</w:t>
      </w:r>
      <w:r w:rsidR="00B3104F">
        <w:rPr>
          <w:rFonts w:cstheme="minorHAnsi"/>
        </w:rPr>
        <w:t>e device remotely and modify</w:t>
      </w:r>
      <w:r w:rsidR="005857B9">
        <w:rPr>
          <w:rFonts w:cstheme="minorHAnsi"/>
        </w:rPr>
        <w:t>ing</w:t>
      </w:r>
      <w:r w:rsidR="00B3104F">
        <w:rPr>
          <w:rFonts w:cstheme="minorHAnsi"/>
        </w:rPr>
        <w:t xml:space="preserve"> the data</w:t>
      </w:r>
      <w:r w:rsidR="005857B9">
        <w:rPr>
          <w:rFonts w:cstheme="minorHAnsi"/>
        </w:rPr>
        <w:t>.</w:t>
      </w:r>
      <w:r w:rsidR="00FC53B7">
        <w:rPr>
          <w:rFonts w:cstheme="minorHAnsi"/>
        </w:rPr>
        <w:t xml:space="preserve"> They would also put </w:t>
      </w:r>
      <w:r w:rsidR="00FC53B7">
        <w:rPr>
          <w:rFonts w:cstheme="minorHAnsi"/>
        </w:rPr>
        <w:lastRenderedPageBreak/>
        <w:t>devices in airplane mode to prevent it from shutting down before th</w:t>
      </w:r>
      <w:r w:rsidR="00EE32EA">
        <w:rPr>
          <w:rFonts w:cstheme="minorHAnsi"/>
        </w:rPr>
        <w:t xml:space="preserve">ey get to analyze </w:t>
      </w:r>
      <w:r w:rsidR="00662EDC">
        <w:rPr>
          <w:rFonts w:cstheme="minorHAnsi"/>
        </w:rPr>
        <w:t xml:space="preserve">it. </w:t>
      </w:r>
      <w:r w:rsidR="005A6B99">
        <w:rPr>
          <w:rFonts w:cstheme="minorHAnsi"/>
        </w:rPr>
        <w:t>Also,</w:t>
      </w:r>
      <w:r w:rsidR="0022606D">
        <w:rPr>
          <w:rFonts w:cstheme="minorHAnsi"/>
        </w:rPr>
        <w:t xml:space="preserve"> to extract data from a hand-held device, </w:t>
      </w:r>
      <w:r w:rsidR="00876227">
        <w:rPr>
          <w:rFonts w:cstheme="minorHAnsi"/>
        </w:rPr>
        <w:t>they would put it in a box that prevent any interference an</w:t>
      </w:r>
      <w:r w:rsidR="00BA6E53">
        <w:rPr>
          <w:rFonts w:cstheme="minorHAnsi"/>
        </w:rPr>
        <w:t xml:space="preserve">d capture the data. </w:t>
      </w:r>
      <w:r w:rsidR="005A6B99">
        <w:rPr>
          <w:rFonts w:cstheme="minorHAnsi"/>
        </w:rPr>
        <w:t xml:space="preserve">When </w:t>
      </w:r>
      <w:r w:rsidR="00B354C9">
        <w:rPr>
          <w:rFonts w:cstheme="minorHAnsi"/>
        </w:rPr>
        <w:t xml:space="preserve">collecting evidence from a computer, it differs from collect evidence from a </w:t>
      </w:r>
      <w:r w:rsidR="009F441D">
        <w:rPr>
          <w:rFonts w:cstheme="minorHAnsi"/>
        </w:rPr>
        <w:t>hand-held device.</w:t>
      </w:r>
      <w:r w:rsidR="00027BF9">
        <w:rPr>
          <w:rFonts w:cstheme="minorHAnsi"/>
        </w:rPr>
        <w:t xml:space="preserve"> </w:t>
      </w:r>
      <w:r w:rsidR="00265A4E">
        <w:rPr>
          <w:rFonts w:cstheme="minorHAnsi"/>
        </w:rPr>
        <w:t>It is best to unplug the computer since a faraday bag is too small.</w:t>
      </w:r>
      <w:r w:rsidR="00BA6DE7" w:rsidRPr="00BA6DE7">
        <w:t xml:space="preserve"> </w:t>
      </w:r>
      <w:r w:rsidR="00BA6DE7" w:rsidRPr="00BA6DE7">
        <w:rPr>
          <w:rFonts w:cstheme="minorHAnsi"/>
        </w:rPr>
        <w:t>Then, a Forensics Analyst will report the tools used to extract the data and their findings. Finally, the data will be stored in a locker, and its chain of custody will be thoroughly documented. Once the forensic evidence is used in a court case to prove that a party is guilty of committing a crime, the Forensic Analyst will provide expert testimony</w:t>
      </w:r>
      <w:r w:rsidR="007B47CA">
        <w:rPr>
          <w:rFonts w:cstheme="minorHAnsi"/>
        </w:rPr>
        <w:t>.</w:t>
      </w:r>
    </w:p>
    <w:p w14:paraId="070694E1" w14:textId="228A2746" w:rsidR="00725B13" w:rsidRDefault="00725B13" w:rsidP="001B42B4">
      <w:pPr>
        <w:spacing w:line="240" w:lineRule="auto"/>
        <w:ind w:firstLine="720"/>
        <w:rPr>
          <w:rFonts w:cstheme="minorHAnsi"/>
        </w:rPr>
      </w:pPr>
    </w:p>
    <w:p w14:paraId="2911705D" w14:textId="5D0756DF" w:rsidR="00725B13" w:rsidRPr="00D73BC7" w:rsidRDefault="00725B13" w:rsidP="001B42B4">
      <w:pPr>
        <w:spacing w:line="240" w:lineRule="auto"/>
        <w:ind w:firstLine="720"/>
        <w:rPr>
          <w:rFonts w:cstheme="minorHAnsi"/>
        </w:rPr>
      </w:pPr>
      <w:r>
        <w:rPr>
          <w:rFonts w:cstheme="minorHAnsi"/>
        </w:rPr>
        <w:t xml:space="preserve">Overall, the internship gave me the opportunity to understand the inner workings </w:t>
      </w:r>
      <w:r w:rsidR="00D601F4">
        <w:rPr>
          <w:rFonts w:cstheme="minorHAnsi"/>
        </w:rPr>
        <w:t xml:space="preserve">of </w:t>
      </w:r>
      <w:r w:rsidR="00B144BF">
        <w:rPr>
          <w:rFonts w:cstheme="minorHAnsi"/>
        </w:rPr>
        <w:t>a criminal justice agency.</w:t>
      </w:r>
      <w:r w:rsidR="004B2141">
        <w:rPr>
          <w:rFonts w:cstheme="minorHAnsi"/>
        </w:rPr>
        <w:t xml:space="preserve"> </w:t>
      </w:r>
      <w:r w:rsidR="00513FA1">
        <w:rPr>
          <w:rFonts w:cstheme="minorHAnsi"/>
        </w:rPr>
        <w:t>The learning objectives that I was able to accomplish through the internship</w:t>
      </w:r>
      <w:r w:rsidR="00F676CA">
        <w:rPr>
          <w:rFonts w:cstheme="minorHAnsi"/>
        </w:rPr>
        <w:t xml:space="preserve"> will help me develop my career.</w:t>
      </w:r>
    </w:p>
    <w:p w14:paraId="5B82C5B2" w14:textId="52D3F578" w:rsidR="005972D5" w:rsidRPr="00D73BC7" w:rsidRDefault="007E2C24" w:rsidP="00765235">
      <w:pPr>
        <w:pStyle w:val="Heading1"/>
        <w:spacing w:line="240" w:lineRule="auto"/>
        <w:rPr>
          <w:rFonts w:asciiTheme="minorHAnsi" w:hAnsiTheme="minorHAnsi" w:cstheme="minorHAnsi"/>
          <w:sz w:val="24"/>
          <w:szCs w:val="24"/>
        </w:rPr>
      </w:pPr>
      <w:bookmarkStart w:id="15" w:name="_Hlk120627900"/>
      <w:bookmarkStart w:id="16" w:name="_Toc120834752"/>
      <w:r>
        <w:rPr>
          <w:rFonts w:asciiTheme="minorHAnsi" w:hAnsiTheme="minorHAnsi" w:cstheme="minorHAnsi"/>
          <w:sz w:val="24"/>
          <w:szCs w:val="24"/>
        </w:rPr>
        <w:t>Motivating Aspects of the Internship</w:t>
      </w:r>
      <w:bookmarkEnd w:id="16"/>
    </w:p>
    <w:bookmarkEnd w:id="15"/>
    <w:p w14:paraId="3B67B65E" w14:textId="11616E70" w:rsidR="007E2C24" w:rsidRDefault="001D7813" w:rsidP="00D67200">
      <w:pPr>
        <w:spacing w:line="240" w:lineRule="auto"/>
        <w:ind w:firstLine="720"/>
        <w:rPr>
          <w:rFonts w:eastAsiaTheme="minorHAnsi" w:cstheme="minorBidi"/>
        </w:rPr>
      </w:pPr>
      <w:r w:rsidRPr="00D344CC">
        <w:rPr>
          <w:rFonts w:cstheme="minorHAnsi"/>
        </w:rPr>
        <w:t>The most motivating aspect of interning at Chesapeake’s First Precinct is that although I am interning in Police Information Technology, I get to help others.</w:t>
      </w:r>
      <w:r w:rsidR="005319AC" w:rsidRPr="00D344CC">
        <w:rPr>
          <w:rFonts w:eastAsiaTheme="minorHAnsi" w:cstheme="minorBidi"/>
        </w:rPr>
        <w:t xml:space="preserve"> </w:t>
      </w:r>
      <w:r w:rsidR="007B5FBF" w:rsidRPr="00D344CC">
        <w:rPr>
          <w:rFonts w:eastAsiaTheme="minorHAnsi" w:cstheme="minorBidi"/>
        </w:rPr>
        <w:t>Throughout my life, I knew that I wanted to choose a career that would enable me to aid those who were in need and provide support.</w:t>
      </w:r>
      <w:r w:rsidR="00F32C6C">
        <w:rPr>
          <w:rFonts w:eastAsiaTheme="minorHAnsi" w:cstheme="minorBidi"/>
        </w:rPr>
        <w:t xml:space="preserve"> </w:t>
      </w:r>
      <w:r w:rsidR="008727E5" w:rsidRPr="008727E5">
        <w:rPr>
          <w:rFonts w:eastAsiaTheme="minorHAnsi" w:cstheme="minorBidi"/>
        </w:rPr>
        <w:t>Police Information Technology and I facilitate services and products that help the duties and responsibilities of police officers.</w:t>
      </w:r>
      <w:r w:rsidR="00090959">
        <w:rPr>
          <w:rFonts w:eastAsiaTheme="minorHAnsi" w:cstheme="minorBidi"/>
        </w:rPr>
        <w:t xml:space="preserve"> </w:t>
      </w:r>
      <w:r w:rsidR="000A3A7C" w:rsidRPr="000A3A7C">
        <w:rPr>
          <w:rFonts w:eastAsiaTheme="minorHAnsi" w:cstheme="minorBidi"/>
        </w:rPr>
        <w:t xml:space="preserve">The use of Police Information Technology services helps police officers to accomplish their job more effectively and solve </w:t>
      </w:r>
      <w:r w:rsidR="000A3A7C" w:rsidRPr="000A3A7C">
        <w:rPr>
          <w:rFonts w:eastAsiaTheme="minorHAnsi" w:cstheme="minorBidi"/>
        </w:rPr>
        <w:t>investigations.</w:t>
      </w:r>
      <w:r w:rsidR="000A3A7C" w:rsidRPr="00231EAF">
        <w:rPr>
          <w:rFonts w:eastAsiaTheme="minorHAnsi" w:cstheme="minorBidi"/>
        </w:rPr>
        <w:t xml:space="preserve"> The</w:t>
      </w:r>
      <w:r w:rsidR="00231EAF" w:rsidRPr="00231EAF">
        <w:rPr>
          <w:rFonts w:eastAsiaTheme="minorHAnsi" w:cstheme="minorBidi"/>
        </w:rPr>
        <w:t xml:space="preserve"> devices used by police officers offer a secure and more efficient method of protecting the community.</w:t>
      </w:r>
      <w:r w:rsidR="006D1D37">
        <w:rPr>
          <w:rFonts w:eastAsiaTheme="minorHAnsi" w:cstheme="minorBidi"/>
        </w:rPr>
        <w:t xml:space="preserve"> It does not only serve to protect </w:t>
      </w:r>
      <w:r w:rsidR="002C09ED">
        <w:rPr>
          <w:rFonts w:eastAsiaTheme="minorHAnsi" w:cstheme="minorBidi"/>
        </w:rPr>
        <w:t>citizens but also police officers.</w:t>
      </w:r>
      <w:r w:rsidR="0085693D">
        <w:rPr>
          <w:rFonts w:eastAsiaTheme="minorHAnsi" w:cstheme="minorBidi"/>
        </w:rPr>
        <w:t xml:space="preserve"> </w:t>
      </w:r>
      <w:r w:rsidR="00D431BA" w:rsidRPr="00B86D0C">
        <w:rPr>
          <w:rFonts w:eastAsiaTheme="minorHAnsi" w:cstheme="minorBidi"/>
        </w:rPr>
        <w:t>Although</w:t>
      </w:r>
      <w:r w:rsidR="00D431BA">
        <w:rPr>
          <w:rFonts w:eastAsiaTheme="minorHAnsi" w:cstheme="minorBidi"/>
        </w:rPr>
        <w:t xml:space="preserve"> </w:t>
      </w:r>
      <w:r w:rsidR="00D431BA" w:rsidRPr="00B86D0C">
        <w:rPr>
          <w:rFonts w:eastAsiaTheme="minorHAnsi" w:cstheme="minorBidi"/>
        </w:rPr>
        <w:t>we</w:t>
      </w:r>
      <w:r w:rsidR="00B86D0C" w:rsidRPr="00B86D0C">
        <w:rPr>
          <w:rFonts w:eastAsiaTheme="minorHAnsi" w:cstheme="minorBidi"/>
        </w:rPr>
        <w:t xml:space="preserve"> have limited interaction with the community, Police Information Technology and I </w:t>
      </w:r>
      <w:proofErr w:type="gramStart"/>
      <w:r w:rsidR="00B86D0C" w:rsidRPr="00B86D0C">
        <w:rPr>
          <w:rFonts w:eastAsiaTheme="minorHAnsi" w:cstheme="minorBidi"/>
        </w:rPr>
        <w:t>provide assistance</w:t>
      </w:r>
      <w:proofErr w:type="gramEnd"/>
      <w:r w:rsidR="00B86D0C" w:rsidRPr="00B86D0C">
        <w:rPr>
          <w:rFonts w:eastAsiaTheme="minorHAnsi" w:cstheme="minorBidi"/>
        </w:rPr>
        <w:t xml:space="preserve"> in the background.</w:t>
      </w:r>
    </w:p>
    <w:p w14:paraId="43A1139B" w14:textId="23F5EFC0" w:rsidR="00F46A49" w:rsidRDefault="00E00165" w:rsidP="00F46A49">
      <w:pPr>
        <w:pStyle w:val="Heading1"/>
        <w:spacing w:line="240" w:lineRule="auto"/>
        <w:rPr>
          <w:rFonts w:asciiTheme="minorHAnsi" w:hAnsiTheme="minorHAnsi" w:cstheme="minorHAnsi"/>
          <w:sz w:val="24"/>
          <w:szCs w:val="24"/>
        </w:rPr>
      </w:pPr>
      <w:bookmarkStart w:id="17" w:name="_Toc120834753"/>
      <w:r>
        <w:rPr>
          <w:rFonts w:asciiTheme="minorHAnsi" w:hAnsiTheme="minorHAnsi" w:cstheme="minorHAnsi"/>
          <w:sz w:val="24"/>
          <w:szCs w:val="24"/>
        </w:rPr>
        <w:t>Discouraging</w:t>
      </w:r>
      <w:r w:rsidR="00F46A49">
        <w:rPr>
          <w:rFonts w:asciiTheme="minorHAnsi" w:hAnsiTheme="minorHAnsi" w:cstheme="minorHAnsi"/>
          <w:sz w:val="24"/>
          <w:szCs w:val="24"/>
        </w:rPr>
        <w:t xml:space="preserve"> Aspects of the Internship</w:t>
      </w:r>
      <w:bookmarkEnd w:id="17"/>
    </w:p>
    <w:p w14:paraId="2CFB54EB" w14:textId="09ED2791" w:rsidR="00B86D0C" w:rsidRPr="00236278" w:rsidRDefault="00005A37" w:rsidP="00236278">
      <w:pPr>
        <w:spacing w:line="240" w:lineRule="auto"/>
        <w:ind w:firstLine="720"/>
        <w:rPr>
          <w:rFonts w:cstheme="minorHAnsi"/>
        </w:rPr>
      </w:pPr>
      <w:proofErr w:type="gramStart"/>
      <w:r w:rsidRPr="00005A37">
        <w:rPr>
          <w:rFonts w:cstheme="minorHAnsi"/>
        </w:rPr>
        <w:t>Despite the fact that</w:t>
      </w:r>
      <w:proofErr w:type="gramEnd"/>
      <w:r w:rsidRPr="00005A37">
        <w:rPr>
          <w:rFonts w:cstheme="minorHAnsi"/>
        </w:rPr>
        <w:t xml:space="preserve"> I had some experience with doing an internship previously, I found that interning at Police Information Technology has been my best.</w:t>
      </w:r>
      <w:r w:rsidR="00925AD7">
        <w:rPr>
          <w:rFonts w:cstheme="minorHAnsi"/>
        </w:rPr>
        <w:t xml:space="preserve"> </w:t>
      </w:r>
      <w:r w:rsidR="00EC4E19" w:rsidRPr="00EC4E19">
        <w:rPr>
          <w:rFonts w:cstheme="minorHAnsi"/>
        </w:rPr>
        <w:t xml:space="preserve">One aspect I found discouraging about the internship is that </w:t>
      </w:r>
      <w:r w:rsidR="00905C34">
        <w:rPr>
          <w:rFonts w:cstheme="minorHAnsi"/>
        </w:rPr>
        <w:t>those who procure our services have unrealistic expectations.</w:t>
      </w:r>
      <w:r w:rsidR="00971DE4">
        <w:rPr>
          <w:rFonts w:cstheme="minorHAnsi"/>
        </w:rPr>
        <w:t xml:space="preserve"> </w:t>
      </w:r>
      <w:r w:rsidR="00013B0A" w:rsidRPr="00013B0A">
        <w:rPr>
          <w:rFonts w:cstheme="minorHAnsi"/>
        </w:rPr>
        <w:t xml:space="preserve">Some people of the people we offer services and </w:t>
      </w:r>
      <w:r w:rsidR="00013B0A" w:rsidRPr="00013B0A">
        <w:rPr>
          <w:rFonts w:cstheme="minorHAnsi"/>
        </w:rPr>
        <w:t>products</w:t>
      </w:r>
      <w:r w:rsidR="00013B0A" w:rsidRPr="00013B0A">
        <w:rPr>
          <w:rFonts w:cstheme="minorHAnsi"/>
        </w:rPr>
        <w:t xml:space="preserve"> to want a technical issue fixed instantly without any regard to thinking they are not the only ones having problems.</w:t>
      </w:r>
      <w:r w:rsidR="0075207B">
        <w:rPr>
          <w:rFonts w:cstheme="minorHAnsi"/>
        </w:rPr>
        <w:t xml:space="preserve"> </w:t>
      </w:r>
      <w:r w:rsidR="00236278" w:rsidRPr="00236278">
        <w:rPr>
          <w:rFonts w:cstheme="minorHAnsi"/>
        </w:rPr>
        <w:t>It is a process when solving issues. Oftentimes, they ignore the e-ticket system and come up with issues by the end of the workday.</w:t>
      </w:r>
      <w:r w:rsidR="003A556B">
        <w:rPr>
          <w:rFonts w:cstheme="minorHAnsi"/>
        </w:rPr>
        <w:t xml:space="preserve"> </w:t>
      </w:r>
      <w:bookmarkStart w:id="18" w:name="_Hlk120743230"/>
      <w:r w:rsidR="003A556B">
        <w:rPr>
          <w:rFonts w:cstheme="minorHAnsi"/>
        </w:rPr>
        <w:t xml:space="preserve">Then, </w:t>
      </w:r>
      <w:r w:rsidR="009331E5">
        <w:rPr>
          <w:rFonts w:cstheme="minorHAnsi"/>
        </w:rPr>
        <w:t>when educating those who used devices issued by Police Information Technology</w:t>
      </w:r>
      <w:r w:rsidR="0071028D">
        <w:rPr>
          <w:rFonts w:cstheme="minorHAnsi"/>
        </w:rPr>
        <w:t>, they would ignore our advice</w:t>
      </w:r>
      <w:r w:rsidR="00F13E37">
        <w:rPr>
          <w:rFonts w:cstheme="minorHAnsi"/>
        </w:rPr>
        <w:t xml:space="preserve"> and make the same mistak</w:t>
      </w:r>
      <w:bookmarkEnd w:id="18"/>
      <w:r w:rsidR="00F13E37">
        <w:rPr>
          <w:rFonts w:cstheme="minorHAnsi"/>
        </w:rPr>
        <w:t>es again.</w:t>
      </w:r>
      <w:r w:rsidR="00E868A7" w:rsidRPr="00E868A7">
        <w:rPr>
          <w:rFonts w:cstheme="minorHAnsi"/>
        </w:rPr>
        <w:t xml:space="preserve"> </w:t>
      </w:r>
      <w:r w:rsidR="00E868A7" w:rsidRPr="00E868A7">
        <w:rPr>
          <w:rFonts w:cstheme="minorHAnsi"/>
        </w:rPr>
        <w:t>Overall, there is little to no criticism about my internship at the First Precinct</w:t>
      </w:r>
      <w:r w:rsidR="00E868A7">
        <w:rPr>
          <w:rFonts w:cstheme="minorHAnsi"/>
        </w:rPr>
        <w:t>.</w:t>
      </w:r>
    </w:p>
    <w:p w14:paraId="2799A98C" w14:textId="0FE818AF" w:rsidR="00F46A49" w:rsidRDefault="00E00165" w:rsidP="00F46A49">
      <w:pPr>
        <w:pStyle w:val="Heading1"/>
        <w:spacing w:line="240" w:lineRule="auto"/>
        <w:rPr>
          <w:rFonts w:asciiTheme="minorHAnsi" w:hAnsiTheme="minorHAnsi" w:cstheme="minorHAnsi"/>
          <w:sz w:val="24"/>
          <w:szCs w:val="24"/>
        </w:rPr>
      </w:pPr>
      <w:bookmarkStart w:id="19" w:name="_Toc120834754"/>
      <w:r>
        <w:rPr>
          <w:rFonts w:asciiTheme="minorHAnsi" w:hAnsiTheme="minorHAnsi" w:cstheme="minorHAnsi"/>
          <w:sz w:val="24"/>
          <w:szCs w:val="24"/>
        </w:rPr>
        <w:t>Challenging</w:t>
      </w:r>
      <w:r w:rsidR="00F46A49">
        <w:rPr>
          <w:rFonts w:asciiTheme="minorHAnsi" w:hAnsiTheme="minorHAnsi" w:cstheme="minorHAnsi"/>
          <w:sz w:val="24"/>
          <w:szCs w:val="24"/>
        </w:rPr>
        <w:t xml:space="preserve"> Aspects of the Internship</w:t>
      </w:r>
      <w:bookmarkEnd w:id="19"/>
    </w:p>
    <w:p w14:paraId="1E6F6013" w14:textId="5F3C945B" w:rsidR="002017D0" w:rsidRDefault="002017D0" w:rsidP="00437AD8">
      <w:pPr>
        <w:spacing w:line="240" w:lineRule="auto"/>
      </w:pPr>
      <w:r>
        <w:tab/>
      </w:r>
      <w:r w:rsidR="008B1BF7" w:rsidRPr="008B1BF7">
        <w:t xml:space="preserve">One challenging aspect of the internship is not having the ability to have administrative </w:t>
      </w:r>
      <w:r w:rsidR="008B1BF7" w:rsidRPr="008B1BF7">
        <w:t>rights</w:t>
      </w:r>
      <w:r w:rsidR="00B9440E">
        <w:t xml:space="preserve"> temporarily</w:t>
      </w:r>
      <w:r w:rsidR="008B1BF7" w:rsidRPr="008B1BF7">
        <w:t>. Not</w:t>
      </w:r>
      <w:r w:rsidR="008B1BF7" w:rsidRPr="008B1BF7">
        <w:t xml:space="preserve"> having this privilege made it difficult for me to complete my tasks since Police Information Technology needs administrative rights to solve technical problems. </w:t>
      </w:r>
      <w:r w:rsidR="00E25E89" w:rsidRPr="00E25E89">
        <w:t>Administrative rights give me full access to all the systems in all the precincts in the city of Chesapeake.</w:t>
      </w:r>
      <w:r w:rsidR="00E97F66" w:rsidRPr="00E97F66">
        <w:t xml:space="preserve"> </w:t>
      </w:r>
      <w:r w:rsidR="00E97F66" w:rsidRPr="00E97F66">
        <w:t xml:space="preserve">I would have the ability to modify security settings, access all the folders and files in devices, </w:t>
      </w:r>
      <w:proofErr w:type="gramStart"/>
      <w:r w:rsidR="00E97F66" w:rsidRPr="00E97F66">
        <w:t>make adjustments to</w:t>
      </w:r>
      <w:proofErr w:type="gramEnd"/>
      <w:r w:rsidR="00E97F66" w:rsidRPr="00E97F66">
        <w:t xml:space="preserve"> user accounts, and install hardware and software</w:t>
      </w:r>
      <w:r w:rsidR="00A01DE0">
        <w:t xml:space="preserve">. </w:t>
      </w:r>
      <w:r w:rsidR="002918DF" w:rsidRPr="002918DF">
        <w:t xml:space="preserve">However, the only way to get into the systems and devices needed permission from those in Police Information </w:t>
      </w:r>
      <w:r w:rsidR="002918DF" w:rsidRPr="002918DF">
        <w:lastRenderedPageBreak/>
        <w:t>Technology to enter their login credentials. I felt awkward about doing this since I had interrupted them from doing their job.</w:t>
      </w:r>
    </w:p>
    <w:p w14:paraId="32144CBD" w14:textId="4FD0B4CB" w:rsidR="00465C73" w:rsidRDefault="00465C73" w:rsidP="00437AD8">
      <w:pPr>
        <w:spacing w:line="240" w:lineRule="auto"/>
      </w:pPr>
    </w:p>
    <w:p w14:paraId="4056C62B" w14:textId="31D1EE35" w:rsidR="002017D0" w:rsidRDefault="00465C73" w:rsidP="00940D4D">
      <w:pPr>
        <w:spacing w:line="240" w:lineRule="auto"/>
      </w:pPr>
      <w:r>
        <w:tab/>
      </w:r>
      <w:r w:rsidR="00940D4D" w:rsidRPr="00940D4D">
        <w:t>Another challenging aspect of the internship was interacting with others. I am an introvert and had some difficulty with communication. At the beginning of the internship, I rarely initiated a conversation and only provided input when necessary. Luckily, as time progressed, I gained the ability to effectively communicate with others and become more exploratory about the assignments I have been given.</w:t>
      </w:r>
    </w:p>
    <w:p w14:paraId="24F9FF1D" w14:textId="0363E1C7" w:rsidR="00B41C37" w:rsidRPr="00D73BC7" w:rsidRDefault="00B41C37" w:rsidP="00B41C37">
      <w:pPr>
        <w:pStyle w:val="Heading1"/>
        <w:spacing w:line="240" w:lineRule="auto"/>
        <w:rPr>
          <w:rFonts w:asciiTheme="minorHAnsi" w:hAnsiTheme="minorHAnsi" w:cstheme="minorHAnsi"/>
          <w:sz w:val="24"/>
          <w:szCs w:val="24"/>
        </w:rPr>
      </w:pPr>
      <w:bookmarkStart w:id="20" w:name="_Toc120834755"/>
      <w:r w:rsidRPr="00D73BC7">
        <w:rPr>
          <w:rFonts w:asciiTheme="minorHAnsi" w:hAnsiTheme="minorHAnsi" w:cstheme="minorHAnsi"/>
          <w:sz w:val="24"/>
          <w:szCs w:val="24"/>
        </w:rPr>
        <w:t>Prepar</w:t>
      </w:r>
      <w:r>
        <w:rPr>
          <w:rFonts w:asciiTheme="minorHAnsi" w:hAnsiTheme="minorHAnsi" w:cstheme="minorHAnsi"/>
          <w:sz w:val="24"/>
          <w:szCs w:val="24"/>
        </w:rPr>
        <w:t>ing for the Internship</w:t>
      </w:r>
      <w:bookmarkEnd w:id="20"/>
    </w:p>
    <w:p w14:paraId="32FE3ABA" w14:textId="0ADE419C" w:rsidR="005972D5" w:rsidRDefault="00390051" w:rsidP="0048290D">
      <w:pPr>
        <w:spacing w:line="240" w:lineRule="auto"/>
        <w:ind w:firstLine="720"/>
        <w:rPr>
          <w:rFonts w:cstheme="minorHAnsi"/>
        </w:rPr>
      </w:pPr>
      <w:r w:rsidRPr="00390051">
        <w:rPr>
          <w:rFonts w:cstheme="minorHAnsi"/>
        </w:rPr>
        <w:t>Although the experiences and knowledge I gained with internships are vastly different, some of the qualities listed helped me become successful.</w:t>
      </w:r>
      <w:r w:rsidR="00084370" w:rsidRPr="00084370">
        <w:t xml:space="preserve"> </w:t>
      </w:r>
      <w:r w:rsidR="00084370" w:rsidRPr="00084370">
        <w:rPr>
          <w:rFonts w:cstheme="minorHAnsi"/>
        </w:rPr>
        <w:t>It made transitioning from a classroom environment to a professional environment easier.</w:t>
      </w:r>
      <w:r w:rsidRPr="00390051">
        <w:rPr>
          <w:rFonts w:cstheme="minorHAnsi"/>
        </w:rPr>
        <w:t xml:space="preserve"> However, one of the qualities listed, I gradually possessed over time made my experience better. I would recommend that interns in the future be able to become proactive, be able to possess open-mindedness and be able to effectively communicate to prepare for an internship at Police Information Technology.</w:t>
      </w:r>
    </w:p>
    <w:p w14:paraId="0B87AA8F" w14:textId="6A8A6E92" w:rsidR="003E6BB0" w:rsidRDefault="003E6BB0" w:rsidP="0048290D">
      <w:pPr>
        <w:spacing w:line="240" w:lineRule="auto"/>
        <w:ind w:firstLine="720"/>
        <w:rPr>
          <w:rFonts w:cstheme="minorHAnsi"/>
        </w:rPr>
      </w:pPr>
    </w:p>
    <w:p w14:paraId="5BC0D1FF" w14:textId="4C0B00D0" w:rsidR="00EE0E14" w:rsidRDefault="00EE0E14" w:rsidP="0048290D">
      <w:pPr>
        <w:spacing w:line="240" w:lineRule="auto"/>
        <w:ind w:firstLine="720"/>
        <w:rPr>
          <w:rFonts w:cstheme="minorHAnsi"/>
        </w:rPr>
      </w:pPr>
      <w:r w:rsidRPr="00EE0E14">
        <w:rPr>
          <w:rFonts w:cstheme="minorHAnsi"/>
        </w:rPr>
        <w:t>Being proactive aids in preparing interns for success since those possessing that quality are developing their skills. When tasks are assigned, you do not put minimum effort into them, instead, you strive to do your best beyond your expectations.</w:t>
      </w:r>
      <w:r w:rsidR="009940C1">
        <w:rPr>
          <w:rFonts w:cstheme="minorHAnsi"/>
        </w:rPr>
        <w:t xml:space="preserve"> </w:t>
      </w:r>
      <w:r w:rsidR="002041D0">
        <w:rPr>
          <w:rFonts w:cstheme="minorHAnsi"/>
        </w:rPr>
        <w:t xml:space="preserve">The type of interns that have this quality will focus </w:t>
      </w:r>
      <w:r w:rsidR="00B85789">
        <w:rPr>
          <w:rFonts w:cstheme="minorHAnsi"/>
        </w:rPr>
        <w:t>solely</w:t>
      </w:r>
      <w:r w:rsidR="002041D0">
        <w:rPr>
          <w:rFonts w:cstheme="minorHAnsi"/>
        </w:rPr>
        <w:t xml:space="preserve"> on the tasks at </w:t>
      </w:r>
      <w:r w:rsidR="004D212B">
        <w:rPr>
          <w:rFonts w:cstheme="minorHAnsi"/>
        </w:rPr>
        <w:t>hand and</w:t>
      </w:r>
      <w:r w:rsidR="002041D0">
        <w:rPr>
          <w:rFonts w:cstheme="minorHAnsi"/>
        </w:rPr>
        <w:t xml:space="preserve"> will not be easily </w:t>
      </w:r>
      <w:r w:rsidR="004D212B">
        <w:rPr>
          <w:rFonts w:cstheme="minorHAnsi"/>
        </w:rPr>
        <w:t xml:space="preserve">distracted. </w:t>
      </w:r>
      <w:r w:rsidR="001F306D">
        <w:rPr>
          <w:rFonts w:cstheme="minorHAnsi"/>
        </w:rPr>
        <w:t>They anticipate</w:t>
      </w:r>
      <w:r w:rsidR="00891F1C" w:rsidRPr="00891F1C">
        <w:rPr>
          <w:rFonts w:cstheme="minorHAnsi"/>
        </w:rPr>
        <w:t xml:space="preserve"> </w:t>
      </w:r>
      <w:r w:rsidR="000727BE" w:rsidRPr="00891F1C">
        <w:rPr>
          <w:rFonts w:cstheme="minorHAnsi"/>
        </w:rPr>
        <w:t>issue</w:t>
      </w:r>
      <w:r w:rsidR="000727BE">
        <w:rPr>
          <w:rFonts w:cstheme="minorHAnsi"/>
        </w:rPr>
        <w:t>s</w:t>
      </w:r>
      <w:r w:rsidR="000727BE" w:rsidRPr="00891F1C">
        <w:rPr>
          <w:rFonts w:cstheme="minorHAnsi"/>
        </w:rPr>
        <w:t xml:space="preserve"> and</w:t>
      </w:r>
      <w:r w:rsidR="007013B0">
        <w:rPr>
          <w:rFonts w:cstheme="minorHAnsi"/>
        </w:rPr>
        <w:t xml:space="preserve"> </w:t>
      </w:r>
      <w:r w:rsidR="001D0D0E" w:rsidRPr="00891F1C">
        <w:rPr>
          <w:rFonts w:cstheme="minorHAnsi"/>
        </w:rPr>
        <w:t xml:space="preserve">seek </w:t>
      </w:r>
      <w:r w:rsidR="001D0D0E">
        <w:rPr>
          <w:rFonts w:cstheme="minorHAnsi"/>
        </w:rPr>
        <w:t>for</w:t>
      </w:r>
      <w:r w:rsidR="007013B0">
        <w:rPr>
          <w:rFonts w:cstheme="minorHAnsi"/>
        </w:rPr>
        <w:t xml:space="preserve"> </w:t>
      </w:r>
      <w:r w:rsidR="00891F1C" w:rsidRPr="00891F1C">
        <w:rPr>
          <w:rFonts w:cstheme="minorHAnsi"/>
        </w:rPr>
        <w:t>a solution.</w:t>
      </w:r>
      <w:r w:rsidR="007013B0">
        <w:rPr>
          <w:rFonts w:cstheme="minorHAnsi"/>
        </w:rPr>
        <w:t xml:space="preserve"> </w:t>
      </w:r>
      <w:r w:rsidR="001D596C" w:rsidRPr="001D596C">
        <w:rPr>
          <w:rFonts w:cstheme="minorHAnsi"/>
        </w:rPr>
        <w:t xml:space="preserve">Instead of the person in charge of giving you assignments, you complete them without them telling you to do them, and find new opportunities. </w:t>
      </w:r>
      <w:r w:rsidR="00891F1C" w:rsidRPr="00891F1C">
        <w:rPr>
          <w:rFonts w:cstheme="minorHAnsi"/>
        </w:rPr>
        <w:t xml:space="preserve">Proactive interns will </w:t>
      </w:r>
      <w:proofErr w:type="gramStart"/>
      <w:r w:rsidR="00891F1C" w:rsidRPr="00891F1C">
        <w:rPr>
          <w:rFonts w:cstheme="minorHAnsi"/>
        </w:rPr>
        <w:t>plan ahead</w:t>
      </w:r>
      <w:proofErr w:type="gramEnd"/>
      <w:r w:rsidR="00891F1C" w:rsidRPr="00891F1C">
        <w:rPr>
          <w:rFonts w:cstheme="minorHAnsi"/>
        </w:rPr>
        <w:t xml:space="preserve"> for the future and create goals and objectives that further their development.</w:t>
      </w:r>
      <w:r w:rsidR="00234791">
        <w:rPr>
          <w:rFonts w:cstheme="minorHAnsi"/>
        </w:rPr>
        <w:t xml:space="preserve"> </w:t>
      </w:r>
      <w:r w:rsidR="004357E9">
        <w:rPr>
          <w:rFonts w:cstheme="minorHAnsi"/>
        </w:rPr>
        <w:t>Interns</w:t>
      </w:r>
      <w:r w:rsidR="00D10A38">
        <w:rPr>
          <w:rFonts w:cstheme="minorHAnsi"/>
        </w:rPr>
        <w:t xml:space="preserve"> will</w:t>
      </w:r>
      <w:r w:rsidR="0073180F">
        <w:rPr>
          <w:rFonts w:cstheme="minorHAnsi"/>
        </w:rPr>
        <w:t xml:space="preserve"> have</w:t>
      </w:r>
      <w:r w:rsidR="004357E9">
        <w:rPr>
          <w:rFonts w:cstheme="minorHAnsi"/>
        </w:rPr>
        <w:t xml:space="preserve"> the drive to </w:t>
      </w:r>
      <w:r w:rsidR="00BA44CB">
        <w:rPr>
          <w:rFonts w:cstheme="minorHAnsi"/>
        </w:rPr>
        <w:t xml:space="preserve">gain more knowledge and gain some </w:t>
      </w:r>
      <w:r w:rsidR="00DB05B8">
        <w:rPr>
          <w:rFonts w:cstheme="minorHAnsi"/>
        </w:rPr>
        <w:t xml:space="preserve">awareness of their weaknesses and </w:t>
      </w:r>
      <w:r w:rsidR="0073180F">
        <w:rPr>
          <w:rFonts w:cstheme="minorHAnsi"/>
        </w:rPr>
        <w:t>strengths</w:t>
      </w:r>
      <w:r w:rsidR="001D0D0E">
        <w:rPr>
          <w:rFonts w:cstheme="minorHAnsi"/>
        </w:rPr>
        <w:t>.</w:t>
      </w:r>
      <w:r w:rsidR="004C75D4">
        <w:rPr>
          <w:rFonts w:cstheme="minorHAnsi"/>
        </w:rPr>
        <w:t xml:space="preserve"> They will try to obtain knowledge through </w:t>
      </w:r>
      <w:r w:rsidR="00BB029B">
        <w:rPr>
          <w:rFonts w:cstheme="minorHAnsi"/>
        </w:rPr>
        <w:t xml:space="preserve">a multitude of </w:t>
      </w:r>
      <w:r w:rsidR="004C75D4">
        <w:rPr>
          <w:rFonts w:cstheme="minorHAnsi"/>
        </w:rPr>
        <w:t>reso</w:t>
      </w:r>
      <w:r w:rsidR="00BB029B">
        <w:rPr>
          <w:rFonts w:cstheme="minorHAnsi"/>
        </w:rPr>
        <w:t xml:space="preserve">urces </w:t>
      </w:r>
      <w:proofErr w:type="gramStart"/>
      <w:r w:rsidR="004E0F43">
        <w:rPr>
          <w:rFonts w:cstheme="minorHAnsi"/>
        </w:rPr>
        <w:t>in an effort to</w:t>
      </w:r>
      <w:proofErr w:type="gramEnd"/>
      <w:r w:rsidR="004E0F43">
        <w:rPr>
          <w:rFonts w:cstheme="minorHAnsi"/>
        </w:rPr>
        <w:t xml:space="preserve"> improve their skills.</w:t>
      </w:r>
    </w:p>
    <w:p w14:paraId="39B14A7A" w14:textId="4B1AD776" w:rsidR="00B85789" w:rsidRDefault="00B85789" w:rsidP="0048290D">
      <w:pPr>
        <w:spacing w:line="240" w:lineRule="auto"/>
        <w:ind w:firstLine="720"/>
        <w:rPr>
          <w:rFonts w:cstheme="minorHAnsi"/>
        </w:rPr>
      </w:pPr>
    </w:p>
    <w:p w14:paraId="5FC89FA9" w14:textId="5EED99D5" w:rsidR="007E1517" w:rsidRDefault="007E1517" w:rsidP="0048290D">
      <w:pPr>
        <w:spacing w:line="240" w:lineRule="auto"/>
        <w:ind w:firstLine="720"/>
        <w:rPr>
          <w:rFonts w:cstheme="minorHAnsi"/>
        </w:rPr>
      </w:pPr>
      <w:r>
        <w:rPr>
          <w:rFonts w:cstheme="minorHAnsi"/>
        </w:rPr>
        <w:t>Being open</w:t>
      </w:r>
      <w:r w:rsidR="00AB70AE">
        <w:rPr>
          <w:rFonts w:cstheme="minorHAnsi"/>
        </w:rPr>
        <w:t>-mi</w:t>
      </w:r>
      <w:r w:rsidR="005E371E">
        <w:rPr>
          <w:rFonts w:cstheme="minorHAnsi"/>
        </w:rPr>
        <w:t xml:space="preserve">nded enables interns to </w:t>
      </w:r>
      <w:r w:rsidR="00E472D8">
        <w:rPr>
          <w:rFonts w:cstheme="minorHAnsi"/>
        </w:rPr>
        <w:t>acclimate</w:t>
      </w:r>
      <w:r w:rsidR="005E371E">
        <w:rPr>
          <w:rFonts w:cstheme="minorHAnsi"/>
        </w:rPr>
        <w:t xml:space="preserve"> to their work </w:t>
      </w:r>
      <w:r w:rsidR="00E472D8">
        <w:rPr>
          <w:rFonts w:cstheme="minorHAnsi"/>
        </w:rPr>
        <w:t>environment</w:t>
      </w:r>
      <w:r w:rsidR="005E371E">
        <w:rPr>
          <w:rFonts w:cstheme="minorHAnsi"/>
        </w:rPr>
        <w:t>.</w:t>
      </w:r>
      <w:r w:rsidR="00615ED5" w:rsidRPr="00615ED5">
        <w:rPr>
          <w:rFonts w:cstheme="minorHAnsi"/>
        </w:rPr>
        <w:t xml:space="preserve"> People in charge of the interns do not expect interns to do the same tasks every day, the people administering tasks may feel that a change in responsibilities will help interns</w:t>
      </w:r>
      <w:r w:rsidR="0051737F">
        <w:rPr>
          <w:rFonts w:cstheme="minorHAnsi"/>
        </w:rPr>
        <w:t>.</w:t>
      </w:r>
      <w:r w:rsidR="00CE183E" w:rsidRPr="00CE183E">
        <w:t xml:space="preserve"> </w:t>
      </w:r>
      <w:r w:rsidR="00CE183E" w:rsidRPr="00CE183E">
        <w:rPr>
          <w:rFonts w:cstheme="minorHAnsi"/>
        </w:rPr>
        <w:t xml:space="preserve">Oftentimes, interns having this quality can multi-task without difficulty and try new opportunities too. </w:t>
      </w:r>
      <w:r w:rsidR="00E725E9">
        <w:rPr>
          <w:rFonts w:cstheme="minorHAnsi"/>
        </w:rPr>
        <w:t xml:space="preserve"> </w:t>
      </w:r>
      <w:r w:rsidR="001516FE" w:rsidRPr="001516FE">
        <w:rPr>
          <w:rFonts w:cstheme="minorHAnsi"/>
        </w:rPr>
        <w:t>While interning, you will encounter people that may have differing opinions from you.</w:t>
      </w:r>
      <w:r w:rsidR="001516FE">
        <w:rPr>
          <w:rFonts w:cstheme="minorHAnsi"/>
        </w:rPr>
        <w:t xml:space="preserve"> </w:t>
      </w:r>
      <w:r w:rsidR="0027289A">
        <w:rPr>
          <w:rFonts w:cstheme="minorHAnsi"/>
        </w:rPr>
        <w:t>They will</w:t>
      </w:r>
      <w:r w:rsidR="009B2DF5">
        <w:rPr>
          <w:rFonts w:cstheme="minorHAnsi"/>
        </w:rPr>
        <w:t xml:space="preserve"> give you recommendations that you may feel are not the be</w:t>
      </w:r>
      <w:r w:rsidR="00EE7594">
        <w:rPr>
          <w:rFonts w:cstheme="minorHAnsi"/>
        </w:rPr>
        <w:t>st method</w:t>
      </w:r>
      <w:r w:rsidR="00B247CF">
        <w:rPr>
          <w:rFonts w:cstheme="minorHAnsi"/>
        </w:rPr>
        <w:t>,</w:t>
      </w:r>
      <w:r w:rsidR="00EE7594">
        <w:rPr>
          <w:rFonts w:cstheme="minorHAnsi"/>
        </w:rPr>
        <w:t xml:space="preserve"> and </w:t>
      </w:r>
      <w:r w:rsidR="00062C11">
        <w:rPr>
          <w:rFonts w:cstheme="minorHAnsi"/>
        </w:rPr>
        <w:t xml:space="preserve">open-minded </w:t>
      </w:r>
      <w:r w:rsidR="00216F12">
        <w:rPr>
          <w:rFonts w:cstheme="minorHAnsi"/>
        </w:rPr>
        <w:t>interns will be more receptive t</w:t>
      </w:r>
      <w:r w:rsidR="00A81A32">
        <w:rPr>
          <w:rFonts w:cstheme="minorHAnsi"/>
        </w:rPr>
        <w:t xml:space="preserve">o the advice of others </w:t>
      </w:r>
      <w:r w:rsidR="00BD037B">
        <w:rPr>
          <w:rFonts w:cstheme="minorHAnsi"/>
        </w:rPr>
        <w:t xml:space="preserve">to </w:t>
      </w:r>
      <w:r w:rsidR="00A81A32">
        <w:rPr>
          <w:rFonts w:cstheme="minorHAnsi"/>
        </w:rPr>
        <w:t>avoid</w:t>
      </w:r>
      <w:r w:rsidR="00BD037B">
        <w:rPr>
          <w:rFonts w:cstheme="minorHAnsi"/>
        </w:rPr>
        <w:t xml:space="preserve"> possible</w:t>
      </w:r>
      <w:r w:rsidR="00A81A32">
        <w:rPr>
          <w:rFonts w:cstheme="minorHAnsi"/>
        </w:rPr>
        <w:t xml:space="preserve"> confrontations.</w:t>
      </w:r>
    </w:p>
    <w:p w14:paraId="42A5D31B" w14:textId="77777777" w:rsidR="007F09DD" w:rsidRDefault="007F09DD" w:rsidP="0048290D">
      <w:pPr>
        <w:spacing w:line="240" w:lineRule="auto"/>
        <w:ind w:firstLine="720"/>
        <w:rPr>
          <w:rFonts w:cstheme="minorHAnsi"/>
        </w:rPr>
      </w:pPr>
    </w:p>
    <w:p w14:paraId="3A855C8D" w14:textId="53213E45" w:rsidR="00B80458" w:rsidRDefault="007F09DD" w:rsidP="0048290D">
      <w:pPr>
        <w:spacing w:line="240" w:lineRule="auto"/>
        <w:ind w:firstLine="720"/>
        <w:rPr>
          <w:rFonts w:cstheme="minorHAnsi"/>
        </w:rPr>
      </w:pPr>
      <w:r w:rsidRPr="007F09DD">
        <w:rPr>
          <w:rFonts w:cstheme="minorHAnsi"/>
        </w:rPr>
        <w:t>Being able to communicate effectively with others will provide interns the opportunity to perform their responsibilities and duties efficiently. When tasked with assignments that call for collaboration, communication is an imperative factor in efficiency.</w:t>
      </w:r>
      <w:r w:rsidR="0080278A">
        <w:rPr>
          <w:rFonts w:cstheme="minorHAnsi"/>
        </w:rPr>
        <w:t xml:space="preserve"> Communicating strengthens c</w:t>
      </w:r>
      <w:r w:rsidR="00B20EF6">
        <w:rPr>
          <w:rFonts w:cstheme="minorHAnsi"/>
        </w:rPr>
        <w:t>am</w:t>
      </w:r>
      <w:r w:rsidR="00113222">
        <w:rPr>
          <w:rFonts w:cstheme="minorHAnsi"/>
        </w:rPr>
        <w:t>araderie</w:t>
      </w:r>
      <w:r w:rsidR="0080278A">
        <w:rPr>
          <w:rFonts w:cstheme="minorHAnsi"/>
        </w:rPr>
        <w:t>.</w:t>
      </w:r>
      <w:r w:rsidR="00BB741C">
        <w:rPr>
          <w:rFonts w:cstheme="minorHAnsi"/>
        </w:rPr>
        <w:t xml:space="preserve"> If you </w:t>
      </w:r>
      <w:r w:rsidR="006024BC">
        <w:rPr>
          <w:rFonts w:cstheme="minorHAnsi"/>
        </w:rPr>
        <w:t xml:space="preserve">or any of your peers </w:t>
      </w:r>
      <w:r w:rsidR="00BB741C">
        <w:rPr>
          <w:rFonts w:cstheme="minorHAnsi"/>
        </w:rPr>
        <w:t xml:space="preserve">encounter </w:t>
      </w:r>
      <w:r w:rsidR="006024BC">
        <w:rPr>
          <w:rFonts w:cstheme="minorHAnsi"/>
        </w:rPr>
        <w:t>problems with</w:t>
      </w:r>
      <w:r w:rsidR="002A7A78">
        <w:rPr>
          <w:rFonts w:cstheme="minorHAnsi"/>
        </w:rPr>
        <w:t xml:space="preserve"> an assignment</w:t>
      </w:r>
      <w:r w:rsidR="006024BC">
        <w:rPr>
          <w:rFonts w:cstheme="minorHAnsi"/>
        </w:rPr>
        <w:t xml:space="preserve">, </w:t>
      </w:r>
      <w:r w:rsidR="006D05AB">
        <w:rPr>
          <w:rFonts w:cstheme="minorHAnsi"/>
        </w:rPr>
        <w:t>you a</w:t>
      </w:r>
      <w:r w:rsidR="000A7CCE">
        <w:rPr>
          <w:rFonts w:cstheme="minorHAnsi"/>
        </w:rPr>
        <w:t xml:space="preserve">nd your peers offer advice and share ideas </w:t>
      </w:r>
      <w:r w:rsidR="002A1B37">
        <w:rPr>
          <w:rFonts w:cstheme="minorHAnsi"/>
        </w:rPr>
        <w:t xml:space="preserve">on how to approach that </w:t>
      </w:r>
      <w:proofErr w:type="gramStart"/>
      <w:r w:rsidR="003B0128">
        <w:rPr>
          <w:rFonts w:cstheme="minorHAnsi"/>
        </w:rPr>
        <w:t xml:space="preserve">particular </w:t>
      </w:r>
      <w:r w:rsidR="002A1B37">
        <w:rPr>
          <w:rFonts w:cstheme="minorHAnsi"/>
        </w:rPr>
        <w:t>issue</w:t>
      </w:r>
      <w:proofErr w:type="gramEnd"/>
      <w:r w:rsidR="002A1B37">
        <w:rPr>
          <w:rFonts w:cstheme="minorHAnsi"/>
        </w:rPr>
        <w:t>.</w:t>
      </w:r>
      <w:r w:rsidR="00AB1AA1">
        <w:rPr>
          <w:rFonts w:cstheme="minorHAnsi"/>
        </w:rPr>
        <w:t xml:space="preserve"> </w:t>
      </w:r>
      <w:r w:rsidR="00250BE2">
        <w:rPr>
          <w:rFonts w:cstheme="minorHAnsi"/>
        </w:rPr>
        <w:t xml:space="preserve">It helps you gain new </w:t>
      </w:r>
      <w:r w:rsidR="001308A8">
        <w:rPr>
          <w:rFonts w:cstheme="minorHAnsi"/>
        </w:rPr>
        <w:t>perspective</w:t>
      </w:r>
      <w:r w:rsidR="00CC3DAE">
        <w:rPr>
          <w:rFonts w:cstheme="minorHAnsi"/>
        </w:rPr>
        <w:t>.</w:t>
      </w:r>
      <w:r w:rsidR="001308A8">
        <w:rPr>
          <w:rFonts w:cstheme="minorHAnsi"/>
        </w:rPr>
        <w:t xml:space="preserve"> </w:t>
      </w:r>
      <w:r w:rsidR="001F7F62" w:rsidRPr="001F7F62">
        <w:rPr>
          <w:rFonts w:cstheme="minorHAnsi"/>
        </w:rPr>
        <w:t>Effective communication with peers presents a better analysis of your talents and performance.</w:t>
      </w:r>
      <w:r w:rsidR="001F7F62">
        <w:rPr>
          <w:rFonts w:cstheme="minorHAnsi"/>
        </w:rPr>
        <w:t xml:space="preserve"> </w:t>
      </w:r>
      <w:r w:rsidR="00136BFC">
        <w:rPr>
          <w:rFonts w:cstheme="minorHAnsi"/>
        </w:rPr>
        <w:t xml:space="preserve">Productive </w:t>
      </w:r>
      <w:r w:rsidR="00605415">
        <w:rPr>
          <w:rFonts w:cstheme="minorHAnsi"/>
        </w:rPr>
        <w:t>conversations</w:t>
      </w:r>
      <w:r w:rsidR="009247F5">
        <w:rPr>
          <w:rFonts w:cstheme="minorHAnsi"/>
        </w:rPr>
        <w:t xml:space="preserve"> and </w:t>
      </w:r>
      <w:r w:rsidR="00042029">
        <w:rPr>
          <w:rFonts w:cstheme="minorHAnsi"/>
        </w:rPr>
        <w:t>efficient</w:t>
      </w:r>
      <w:r w:rsidR="009247F5">
        <w:rPr>
          <w:rFonts w:cstheme="minorHAnsi"/>
        </w:rPr>
        <w:t xml:space="preserve"> planning leads to positive environment.</w:t>
      </w:r>
      <w:r w:rsidR="00605415">
        <w:rPr>
          <w:rFonts w:cstheme="minorHAnsi"/>
        </w:rPr>
        <w:t xml:space="preserve"> </w:t>
      </w:r>
    </w:p>
    <w:p w14:paraId="57142B94" w14:textId="3BD8B478" w:rsidR="00182BDF" w:rsidRDefault="00182BDF" w:rsidP="0048290D">
      <w:pPr>
        <w:spacing w:line="240" w:lineRule="auto"/>
        <w:ind w:firstLine="720"/>
        <w:rPr>
          <w:rFonts w:cstheme="minorHAnsi"/>
        </w:rPr>
      </w:pPr>
    </w:p>
    <w:p w14:paraId="0390220F" w14:textId="77777777" w:rsidR="00182BDF" w:rsidRDefault="00182BDF" w:rsidP="0048290D">
      <w:pPr>
        <w:spacing w:line="240" w:lineRule="auto"/>
        <w:ind w:firstLine="720"/>
        <w:rPr>
          <w:rFonts w:cstheme="minorHAnsi"/>
        </w:rPr>
      </w:pPr>
    </w:p>
    <w:p w14:paraId="582F7F21" w14:textId="45212439" w:rsidR="001D7513" w:rsidRPr="00D73BC7" w:rsidRDefault="001D7513" w:rsidP="00765235">
      <w:pPr>
        <w:pStyle w:val="Heading1"/>
        <w:spacing w:line="240" w:lineRule="auto"/>
        <w:rPr>
          <w:rFonts w:asciiTheme="minorHAnsi" w:hAnsiTheme="minorHAnsi" w:cstheme="minorHAnsi"/>
          <w:sz w:val="24"/>
          <w:szCs w:val="24"/>
        </w:rPr>
      </w:pPr>
      <w:bookmarkStart w:id="21" w:name="_Toc120834756"/>
      <w:r w:rsidRPr="00D73BC7">
        <w:rPr>
          <w:rFonts w:asciiTheme="minorHAnsi" w:hAnsiTheme="minorHAnsi" w:cstheme="minorHAnsi"/>
          <w:sz w:val="24"/>
          <w:szCs w:val="24"/>
        </w:rPr>
        <w:lastRenderedPageBreak/>
        <w:t>Conclusion</w:t>
      </w:r>
      <w:bookmarkEnd w:id="21"/>
    </w:p>
    <w:p w14:paraId="7B9B1422" w14:textId="51059FC4" w:rsidR="00D609FF" w:rsidRDefault="003A7B53" w:rsidP="00D609FF">
      <w:pPr>
        <w:spacing w:line="240" w:lineRule="auto"/>
        <w:ind w:firstLine="720"/>
        <w:rPr>
          <w:rFonts w:cstheme="minorHAnsi"/>
        </w:rPr>
      </w:pPr>
      <w:r w:rsidRPr="003A7B53">
        <w:rPr>
          <w:rFonts w:cstheme="minorHAnsi"/>
        </w:rPr>
        <w:t xml:space="preserve">My key takeaway is that I did not only develop professionally but also personally. Although I worry about having issues applying my technical skills in the real world, I knew my lack of interpersonal skills would hinder me. I mostly kept to myself unless I had to participate. As time progressed, I could build a rapport with others and express my interests and concerns. Although most of the hours I spent consisted of working with information technology, I am expressing my willingness to explore specific divisions aligned with my </w:t>
      </w:r>
      <w:proofErr w:type="gramStart"/>
      <w:r w:rsidRPr="003A7B53">
        <w:rPr>
          <w:rFonts w:cstheme="minorHAnsi"/>
        </w:rPr>
        <w:t>plans for the future</w:t>
      </w:r>
      <w:proofErr w:type="gramEnd"/>
      <w:r w:rsidRPr="003A7B53">
        <w:rPr>
          <w:rFonts w:cstheme="minorHAnsi"/>
        </w:rPr>
        <w:t>.</w:t>
      </w:r>
      <w:r w:rsidR="004F226C">
        <w:rPr>
          <w:rFonts w:cstheme="minorHAnsi"/>
        </w:rPr>
        <w:t xml:space="preserve"> </w:t>
      </w:r>
      <w:r w:rsidR="00241074">
        <w:rPr>
          <w:rFonts w:cstheme="minorHAnsi"/>
        </w:rPr>
        <w:t xml:space="preserve">If I completed </w:t>
      </w:r>
      <w:r w:rsidR="00B86E64">
        <w:rPr>
          <w:rFonts w:cstheme="minorHAnsi"/>
        </w:rPr>
        <w:t>any of my tasks, instead of waiting for somebody in Police Information Technology to</w:t>
      </w:r>
      <w:r w:rsidR="00E5657D">
        <w:rPr>
          <w:rFonts w:cstheme="minorHAnsi"/>
        </w:rPr>
        <w:t xml:space="preserve"> assign me another task, I would approach them</w:t>
      </w:r>
      <w:r w:rsidR="004A1E76">
        <w:rPr>
          <w:rFonts w:cstheme="minorHAnsi"/>
        </w:rPr>
        <w:t xml:space="preserve"> and see if I could help them.</w:t>
      </w:r>
      <w:r w:rsidRPr="003A7B53">
        <w:rPr>
          <w:rFonts w:cstheme="minorHAnsi"/>
        </w:rPr>
        <w:t xml:space="preserve"> </w:t>
      </w:r>
      <w:r w:rsidR="00E30790">
        <w:rPr>
          <w:rFonts w:cstheme="minorHAnsi"/>
        </w:rPr>
        <w:t xml:space="preserve">Also, if days were </w:t>
      </w:r>
      <w:r w:rsidR="0025080E">
        <w:rPr>
          <w:rFonts w:cstheme="minorHAnsi"/>
        </w:rPr>
        <w:t>slow,</w:t>
      </w:r>
      <w:r w:rsidR="00E30790">
        <w:rPr>
          <w:rFonts w:cstheme="minorHAnsi"/>
        </w:rPr>
        <w:t xml:space="preserve"> I would utilize my </w:t>
      </w:r>
      <w:r w:rsidR="007B1CA0">
        <w:rPr>
          <w:rFonts w:cstheme="minorHAnsi"/>
        </w:rPr>
        <w:t xml:space="preserve">free time to ask my peers </w:t>
      </w:r>
      <w:r w:rsidR="00AF3C65">
        <w:rPr>
          <w:rFonts w:cstheme="minorHAnsi"/>
        </w:rPr>
        <w:t>about new technologies</w:t>
      </w:r>
      <w:r w:rsidR="00E46A81">
        <w:rPr>
          <w:rFonts w:cstheme="minorHAnsi"/>
        </w:rPr>
        <w:t xml:space="preserve"> and other knowledge. </w:t>
      </w:r>
      <w:r w:rsidRPr="003A7B53">
        <w:rPr>
          <w:rFonts w:cstheme="minorHAnsi"/>
        </w:rPr>
        <w:t xml:space="preserve">My personal growth </w:t>
      </w:r>
      <w:proofErr w:type="gramStart"/>
      <w:r w:rsidR="009929EB" w:rsidRPr="003A7B53">
        <w:rPr>
          <w:rFonts w:cstheme="minorHAnsi"/>
        </w:rPr>
        <w:t>has</w:t>
      </w:r>
      <w:r w:rsidRPr="003A7B53">
        <w:rPr>
          <w:rFonts w:cstheme="minorHAnsi"/>
        </w:rPr>
        <w:t xml:space="preserve"> the ability to</w:t>
      </w:r>
      <w:proofErr w:type="gramEnd"/>
      <w:r w:rsidRPr="003A7B53">
        <w:rPr>
          <w:rFonts w:cstheme="minorHAnsi"/>
        </w:rPr>
        <w:t xml:space="preserve"> apply it to situations outside of the internship.</w:t>
      </w:r>
    </w:p>
    <w:p w14:paraId="31973349" w14:textId="77777777" w:rsidR="00E24E3E" w:rsidRDefault="00E24E3E" w:rsidP="00D320CA">
      <w:pPr>
        <w:spacing w:line="240" w:lineRule="auto"/>
        <w:ind w:firstLine="720"/>
        <w:rPr>
          <w:rFonts w:cstheme="minorHAnsi"/>
        </w:rPr>
      </w:pPr>
    </w:p>
    <w:p w14:paraId="44D49233" w14:textId="64766289" w:rsidR="00D320CA" w:rsidRDefault="00E24E3E" w:rsidP="00D320CA">
      <w:pPr>
        <w:spacing w:line="240" w:lineRule="auto"/>
        <w:ind w:firstLine="720"/>
        <w:rPr>
          <w:rFonts w:cstheme="minorHAnsi"/>
        </w:rPr>
      </w:pPr>
      <w:r w:rsidRPr="00E24E3E">
        <w:rPr>
          <w:rFonts w:cstheme="minorHAnsi"/>
        </w:rPr>
        <w:t>My internship at the First Precinct in Chesapeake will influence the remainder of my time in Old Dominion by enabling me to recognize that some of the tools and techniques I used to accomplish tasks connect to some of my courses.</w:t>
      </w:r>
      <w:r w:rsidR="00BF188B">
        <w:rPr>
          <w:rFonts w:cstheme="minorHAnsi"/>
        </w:rPr>
        <w:t xml:space="preserve"> </w:t>
      </w:r>
      <w:r w:rsidR="00973411" w:rsidRPr="00973411">
        <w:rPr>
          <w:rFonts w:cstheme="minorHAnsi"/>
        </w:rPr>
        <w:t xml:space="preserve">I can apply this and gain a deeper insight into the significance of deploying these tools when </w:t>
      </w:r>
      <w:r w:rsidR="00973411" w:rsidRPr="00973411">
        <w:rPr>
          <w:rFonts w:cstheme="minorHAnsi"/>
        </w:rPr>
        <w:t>learning</w:t>
      </w:r>
      <w:r w:rsidR="005733E3">
        <w:rPr>
          <w:rFonts w:cstheme="minorHAnsi"/>
        </w:rPr>
        <w:t xml:space="preserve"> at school</w:t>
      </w:r>
      <w:r w:rsidR="00973411" w:rsidRPr="00973411">
        <w:rPr>
          <w:rFonts w:cstheme="minorHAnsi"/>
        </w:rPr>
        <w:t>.</w:t>
      </w:r>
      <w:r w:rsidR="00973411" w:rsidRPr="00BF188B">
        <w:rPr>
          <w:rFonts w:cstheme="minorHAnsi"/>
        </w:rPr>
        <w:t xml:space="preserve"> To</w:t>
      </w:r>
      <w:r w:rsidR="00BF188B" w:rsidRPr="00BF188B">
        <w:rPr>
          <w:rFonts w:cstheme="minorHAnsi"/>
        </w:rPr>
        <w:t xml:space="preserve"> complete my tasks</w:t>
      </w:r>
      <w:r w:rsidR="001076E5">
        <w:rPr>
          <w:rFonts w:cstheme="minorHAnsi"/>
        </w:rPr>
        <w:t xml:space="preserve"> in </w:t>
      </w:r>
      <w:r w:rsidR="007D27CB">
        <w:rPr>
          <w:rFonts w:cstheme="minorHAnsi"/>
        </w:rPr>
        <w:t>college</w:t>
      </w:r>
      <w:r w:rsidR="00BF188B" w:rsidRPr="00BF188B">
        <w:rPr>
          <w:rFonts w:cstheme="minorHAnsi"/>
        </w:rPr>
        <w:t>, I use a virtual environment or write reports,</w:t>
      </w:r>
      <w:r w:rsidR="007D27CB">
        <w:rPr>
          <w:rFonts w:cstheme="minorHAnsi"/>
        </w:rPr>
        <w:t xml:space="preserve"> but</w:t>
      </w:r>
      <w:r w:rsidR="00BF188B" w:rsidRPr="00BF188B">
        <w:rPr>
          <w:rFonts w:cstheme="minorHAnsi"/>
        </w:rPr>
        <w:t xml:space="preserve"> seeing police officers and other divisions within the precincts in Chesapeake</w:t>
      </w:r>
      <w:r w:rsidR="000B7F6F">
        <w:rPr>
          <w:rFonts w:cstheme="minorHAnsi"/>
        </w:rPr>
        <w:t xml:space="preserve"> use my work to</w:t>
      </w:r>
      <w:r w:rsidR="00BF188B" w:rsidRPr="00BF188B">
        <w:rPr>
          <w:rFonts w:cstheme="minorHAnsi"/>
        </w:rPr>
        <w:t xml:space="preserve"> protect the community is a great feeling.</w:t>
      </w:r>
      <w:r w:rsidR="00E101CD">
        <w:rPr>
          <w:rFonts w:cstheme="minorHAnsi"/>
        </w:rPr>
        <w:t xml:space="preserve"> </w:t>
      </w:r>
      <w:r w:rsidR="00D95891" w:rsidRPr="00D95891">
        <w:rPr>
          <w:rFonts w:cstheme="minorHAnsi"/>
        </w:rPr>
        <w:t>I am grateful that Old Dominion taught me the tools I needed to create an impact.</w:t>
      </w:r>
    </w:p>
    <w:p w14:paraId="25333147" w14:textId="77777777" w:rsidR="00A53B10" w:rsidRDefault="00A53B10" w:rsidP="00A53B10">
      <w:pPr>
        <w:spacing w:line="240" w:lineRule="auto"/>
        <w:ind w:firstLine="720"/>
        <w:rPr>
          <w:rFonts w:cstheme="minorHAnsi"/>
        </w:rPr>
      </w:pPr>
    </w:p>
    <w:p w14:paraId="4130F660" w14:textId="763C48C6" w:rsidR="007A3742" w:rsidRPr="007A3742" w:rsidRDefault="00A53B10" w:rsidP="007A3742">
      <w:pPr>
        <w:spacing w:line="240" w:lineRule="auto"/>
        <w:ind w:firstLine="720"/>
        <w:rPr>
          <w:rFonts w:cstheme="minorHAnsi"/>
        </w:rPr>
      </w:pPr>
      <w:r w:rsidRPr="00A53B10">
        <w:rPr>
          <w:rFonts w:cstheme="minorHAnsi"/>
        </w:rPr>
        <w:t xml:space="preserve">My internship experience will influence my career path by </w:t>
      </w:r>
      <w:r w:rsidR="00E120CE">
        <w:rPr>
          <w:rFonts w:cstheme="minorHAnsi"/>
        </w:rPr>
        <w:t xml:space="preserve">attracting future employers. </w:t>
      </w:r>
      <w:r w:rsidR="00527077">
        <w:rPr>
          <w:rFonts w:cstheme="minorHAnsi"/>
        </w:rPr>
        <w:t>My i</w:t>
      </w:r>
      <w:r w:rsidRPr="00A53B10">
        <w:rPr>
          <w:rFonts w:cstheme="minorHAnsi"/>
        </w:rPr>
        <w:t xml:space="preserve">nternship experience helps me appear more of a viable candidate since I will need less training and can manage more duties. </w:t>
      </w:r>
      <w:r w:rsidR="005B30F5">
        <w:rPr>
          <w:rFonts w:cstheme="minorHAnsi"/>
        </w:rPr>
        <w:t>As I previously stated</w:t>
      </w:r>
      <w:r w:rsidR="00CB70E4">
        <w:rPr>
          <w:rFonts w:cstheme="minorHAnsi"/>
        </w:rPr>
        <w:t>,</w:t>
      </w:r>
      <w:r w:rsidR="005B30F5">
        <w:rPr>
          <w:rFonts w:cstheme="minorHAnsi"/>
        </w:rPr>
        <w:t xml:space="preserve"> </w:t>
      </w:r>
      <w:proofErr w:type="gramStart"/>
      <w:r w:rsidR="008C20D3">
        <w:rPr>
          <w:rFonts w:cstheme="minorHAnsi"/>
        </w:rPr>
        <w:t>in order to</w:t>
      </w:r>
      <w:proofErr w:type="gramEnd"/>
      <w:r w:rsidR="008C20D3">
        <w:rPr>
          <w:rFonts w:cstheme="minorHAnsi"/>
        </w:rPr>
        <w:t xml:space="preserve"> be a Digital Forensic Analyst</w:t>
      </w:r>
      <w:r w:rsidR="00B43CA8">
        <w:rPr>
          <w:rFonts w:cstheme="minorHAnsi"/>
        </w:rPr>
        <w:t>, I will need some experience in information technology</w:t>
      </w:r>
      <w:r w:rsidR="00703474">
        <w:rPr>
          <w:rFonts w:cstheme="minorHAnsi"/>
        </w:rPr>
        <w:t xml:space="preserve">. </w:t>
      </w:r>
      <w:r w:rsidR="00A534DB" w:rsidRPr="00A534DB">
        <w:rPr>
          <w:rFonts w:cstheme="minorHAnsi"/>
        </w:rPr>
        <w:t>I became proficient in various tasks, from fixing technical problems for numerous devices to managing user accounts.</w:t>
      </w:r>
      <w:r w:rsidR="0060506A">
        <w:rPr>
          <w:rFonts w:cstheme="minorHAnsi"/>
        </w:rPr>
        <w:t xml:space="preserve"> </w:t>
      </w:r>
      <w:r w:rsidR="00B85605">
        <w:rPr>
          <w:rFonts w:cstheme="minorHAnsi"/>
        </w:rPr>
        <w:t xml:space="preserve">Also, </w:t>
      </w:r>
      <w:r w:rsidR="00CB42D2">
        <w:rPr>
          <w:rFonts w:cstheme="minorHAnsi"/>
        </w:rPr>
        <w:t xml:space="preserve">I know about </w:t>
      </w:r>
      <w:r w:rsidR="009303E7">
        <w:rPr>
          <w:rFonts w:cstheme="minorHAnsi"/>
        </w:rPr>
        <w:t>how a law enforcement agency functions and the im</w:t>
      </w:r>
      <w:r w:rsidR="00865F39">
        <w:rPr>
          <w:rFonts w:cstheme="minorHAnsi"/>
        </w:rPr>
        <w:t xml:space="preserve">portant security protocols I must follow when accessing sensitive </w:t>
      </w:r>
      <w:r w:rsidR="00911C31">
        <w:rPr>
          <w:rFonts w:cstheme="minorHAnsi"/>
        </w:rPr>
        <w:t xml:space="preserve">information. I also </w:t>
      </w:r>
      <w:r w:rsidR="00091ECA">
        <w:rPr>
          <w:rFonts w:cstheme="minorHAnsi"/>
        </w:rPr>
        <w:t>had the opportunity to</w:t>
      </w:r>
      <w:r w:rsidR="004C6DAD">
        <w:rPr>
          <w:rFonts w:cstheme="minorHAnsi"/>
        </w:rPr>
        <w:t xml:space="preserve"> shadow a Digital Forensic Analyst an</w:t>
      </w:r>
      <w:r w:rsidR="0036417B">
        <w:rPr>
          <w:rFonts w:cstheme="minorHAnsi"/>
        </w:rPr>
        <w:t>d gain important information on the duties and responsibilities of</w:t>
      </w:r>
      <w:r w:rsidR="00F17E4B">
        <w:rPr>
          <w:rFonts w:cstheme="minorHAnsi"/>
        </w:rPr>
        <w:t xml:space="preserve"> their occupation. I got </w:t>
      </w:r>
      <w:r w:rsidR="00B44606">
        <w:rPr>
          <w:rFonts w:cstheme="minorHAnsi"/>
        </w:rPr>
        <w:t xml:space="preserve">to see </w:t>
      </w:r>
      <w:r w:rsidR="003E115D">
        <w:rPr>
          <w:rFonts w:cstheme="minorHAnsi"/>
        </w:rPr>
        <w:t xml:space="preserve">the all the stages of </w:t>
      </w:r>
      <w:r w:rsidR="00A975A9">
        <w:rPr>
          <w:rFonts w:cstheme="minorHAnsi"/>
        </w:rPr>
        <w:t>handling digital evidence.</w:t>
      </w:r>
      <w:r w:rsidR="003E115D" w:rsidRPr="003E115D">
        <w:rPr>
          <w:rFonts w:cstheme="minorHAnsi"/>
        </w:rPr>
        <w:t xml:space="preserve"> </w:t>
      </w:r>
      <w:r w:rsidR="003E115D" w:rsidRPr="003E115D">
        <w:rPr>
          <w:rFonts w:cstheme="minorHAnsi"/>
        </w:rPr>
        <w:t xml:space="preserve">My internship experience will </w:t>
      </w:r>
      <w:r w:rsidR="000576E0">
        <w:rPr>
          <w:rFonts w:cstheme="minorHAnsi"/>
        </w:rPr>
        <w:t>affect</w:t>
      </w:r>
      <w:r w:rsidR="003E115D" w:rsidRPr="003E115D">
        <w:rPr>
          <w:rFonts w:cstheme="minorHAnsi"/>
        </w:rPr>
        <w:t xml:space="preserve"> my career path </w:t>
      </w:r>
      <w:r w:rsidR="0059531E" w:rsidRPr="003E115D">
        <w:rPr>
          <w:rFonts w:cstheme="minorHAnsi"/>
        </w:rPr>
        <w:t>with</w:t>
      </w:r>
      <w:r w:rsidR="003E115D" w:rsidRPr="003E115D">
        <w:rPr>
          <w:rFonts w:cstheme="minorHAnsi"/>
        </w:rPr>
        <w:t xml:space="preserve"> setting me apart from applicants trying to pursue a similar career path in Digital Forensics as me.</w:t>
      </w:r>
    </w:p>
    <w:p w14:paraId="52FE660D" w14:textId="77777777" w:rsidR="00356FF7" w:rsidRDefault="00356FF7" w:rsidP="00F73D16">
      <w:pPr>
        <w:ind w:left="720" w:hanging="720"/>
        <w:rPr>
          <w:b/>
          <w:bCs/>
        </w:rPr>
      </w:pPr>
    </w:p>
    <w:p w14:paraId="78729083" w14:textId="77777777" w:rsidR="009E7DB2" w:rsidRPr="009E7DB2" w:rsidRDefault="009E7DB2" w:rsidP="0060506A">
      <w:pPr>
        <w:rPr>
          <w:b/>
          <w:bCs/>
        </w:rPr>
      </w:pPr>
    </w:p>
    <w:p w14:paraId="72F52D75" w14:textId="77777777" w:rsidR="009E7DB2" w:rsidRPr="009E7DB2" w:rsidRDefault="009E7DB2" w:rsidP="009E7DB2">
      <w:pPr>
        <w:ind w:left="720" w:hanging="720"/>
        <w:rPr>
          <w:b/>
          <w:bCs/>
        </w:rPr>
      </w:pPr>
      <w:r w:rsidRPr="009E7DB2">
        <w:rPr>
          <w:b/>
          <w:bCs/>
        </w:rPr>
        <w:t> </w:t>
      </w:r>
    </w:p>
    <w:p w14:paraId="25F89F32" w14:textId="77777777" w:rsidR="00C870F0" w:rsidRDefault="00C870F0" w:rsidP="00F73D16">
      <w:pPr>
        <w:ind w:left="720" w:hanging="720"/>
        <w:rPr>
          <w:b/>
          <w:bCs/>
        </w:rPr>
      </w:pPr>
    </w:p>
    <w:p w14:paraId="64E6B156" w14:textId="77777777" w:rsidR="00F444A2" w:rsidRDefault="00F444A2" w:rsidP="00F73D16">
      <w:pPr>
        <w:ind w:left="720" w:hanging="720"/>
        <w:rPr>
          <w:b/>
          <w:bCs/>
        </w:rPr>
      </w:pPr>
    </w:p>
    <w:p w14:paraId="1AC6518A" w14:textId="77777777" w:rsidR="00B6026C" w:rsidRDefault="00B6026C" w:rsidP="00F73D16">
      <w:pPr>
        <w:ind w:left="720" w:hanging="720"/>
        <w:rPr>
          <w:b/>
          <w:bCs/>
        </w:rPr>
      </w:pPr>
    </w:p>
    <w:p w14:paraId="00EACF89" w14:textId="77777777" w:rsidR="0055051E" w:rsidRDefault="0055051E" w:rsidP="00F73D16">
      <w:pPr>
        <w:ind w:left="720" w:hanging="720"/>
        <w:rPr>
          <w:b/>
          <w:bCs/>
        </w:rPr>
      </w:pPr>
    </w:p>
    <w:p w14:paraId="1B312B09" w14:textId="77777777" w:rsidR="00AA02A9" w:rsidRDefault="00AA02A9" w:rsidP="00F73D16">
      <w:pPr>
        <w:ind w:left="720" w:hanging="720"/>
        <w:rPr>
          <w:b/>
          <w:bCs/>
        </w:rPr>
      </w:pPr>
    </w:p>
    <w:p w14:paraId="2AD17606" w14:textId="77777777" w:rsidR="00C96997" w:rsidRPr="00F10A7B" w:rsidRDefault="00C96997" w:rsidP="00F73D16">
      <w:pPr>
        <w:ind w:left="720" w:hanging="720"/>
        <w:rPr>
          <w:b/>
          <w:bCs/>
        </w:rPr>
      </w:pPr>
    </w:p>
    <w:sectPr w:rsidR="00C96997" w:rsidRPr="00F10A7B" w:rsidSect="00DA11EA">
      <w:headerReference w:type="default" r:id="rId10"/>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8785E" w14:textId="77777777" w:rsidR="000C785A" w:rsidRDefault="000C785A" w:rsidP="002829A0">
      <w:pPr>
        <w:spacing w:line="240" w:lineRule="auto"/>
      </w:pPr>
      <w:r>
        <w:separator/>
      </w:r>
    </w:p>
  </w:endnote>
  <w:endnote w:type="continuationSeparator" w:id="0">
    <w:p w14:paraId="18934C1B" w14:textId="77777777" w:rsidR="000C785A" w:rsidRDefault="000C785A" w:rsidP="002829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162474"/>
      <w:docPartObj>
        <w:docPartGallery w:val="Page Numbers (Bottom of Page)"/>
        <w:docPartUnique/>
      </w:docPartObj>
    </w:sdtPr>
    <w:sdtEndPr>
      <w:rPr>
        <w:noProof/>
      </w:rPr>
    </w:sdtEndPr>
    <w:sdtContent>
      <w:p w14:paraId="31E475CD" w14:textId="7007A59D" w:rsidR="009C6168" w:rsidRDefault="009C61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CA474F" w14:textId="77777777" w:rsidR="009C6168" w:rsidRDefault="009C6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240A6" w14:textId="77777777" w:rsidR="000C785A" w:rsidRDefault="000C785A" w:rsidP="002829A0">
      <w:pPr>
        <w:spacing w:line="240" w:lineRule="auto"/>
      </w:pPr>
      <w:r>
        <w:separator/>
      </w:r>
    </w:p>
  </w:footnote>
  <w:footnote w:type="continuationSeparator" w:id="0">
    <w:p w14:paraId="77205594" w14:textId="77777777" w:rsidR="000C785A" w:rsidRDefault="000C785A" w:rsidP="002829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A10B2" w14:textId="0DBA3077" w:rsidR="002829A0" w:rsidRDefault="002D1250">
    <w:pPr>
      <w:pStyle w:val="Header"/>
    </w:pPr>
    <w:r>
      <w:t>Alysia Beckles</w:t>
    </w:r>
  </w:p>
  <w:p w14:paraId="0A260865" w14:textId="13A14674" w:rsidR="002D1250" w:rsidRDefault="002D1250">
    <w:pPr>
      <w:pStyle w:val="Header"/>
    </w:pPr>
    <w:r>
      <w:t>C</w:t>
    </w:r>
    <w:r w:rsidR="00AB547F">
      <w:t>Y</w:t>
    </w:r>
    <w:r>
      <w:t>S</w:t>
    </w:r>
    <w:r w:rsidR="00AB547F">
      <w:t>E</w:t>
    </w:r>
    <w:r>
      <w:t xml:space="preserve"> </w:t>
    </w:r>
    <w:r w:rsidR="00EB4AB9">
      <w:t>368</w:t>
    </w:r>
    <w:r>
      <w:t xml:space="preserve"> </w:t>
    </w:r>
    <w:r w:rsidR="003F499C">
      <w:t xml:space="preserve">Cybersecurity </w:t>
    </w:r>
    <w:r w:rsidR="00EB4AB9">
      <w:t xml:space="preserve">Internship </w:t>
    </w:r>
  </w:p>
  <w:p w14:paraId="5F6D769D" w14:textId="410F992C" w:rsidR="002D1250" w:rsidRDefault="00BB087C">
    <w:pPr>
      <w:pStyle w:val="Header"/>
    </w:pPr>
    <w:r>
      <w:t>12</w:t>
    </w:r>
    <w:r w:rsidR="00AE17FD">
      <w:t>/</w:t>
    </w:r>
    <w:r>
      <w:t>2</w:t>
    </w:r>
    <w:r w:rsidR="00AE17FD">
      <w:t>/2022</w:t>
    </w:r>
  </w:p>
  <w:p w14:paraId="16D04008" w14:textId="2CA327FF" w:rsidR="00AE17FD" w:rsidRDefault="003F499C">
    <w:pPr>
      <w:pStyle w:val="Header"/>
    </w:pPr>
    <w:r>
      <w:t>Fall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54DA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D9C6C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05867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630D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6C6A1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95E721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506D56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38183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27A6B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CE56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B403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33F1504"/>
    <w:multiLevelType w:val="multilevel"/>
    <w:tmpl w:val="C758124A"/>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5A2B9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4720D9"/>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FD36C4D"/>
    <w:multiLevelType w:val="hybridMultilevel"/>
    <w:tmpl w:val="0F3234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0514908"/>
    <w:multiLevelType w:val="hybridMultilevel"/>
    <w:tmpl w:val="F9AC02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5F06C78"/>
    <w:multiLevelType w:val="hybridMultilevel"/>
    <w:tmpl w:val="3C92F9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8C2B58"/>
    <w:multiLevelType w:val="hybridMultilevel"/>
    <w:tmpl w:val="F5320F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F313056"/>
    <w:multiLevelType w:val="multilevel"/>
    <w:tmpl w:val="FA1CBE5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354A93"/>
    <w:multiLevelType w:val="hybridMultilevel"/>
    <w:tmpl w:val="C392549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2E172A"/>
    <w:multiLevelType w:val="multilevel"/>
    <w:tmpl w:val="06707A1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7C5B777E"/>
    <w:multiLevelType w:val="multilevel"/>
    <w:tmpl w:val="F26CC6D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368799332">
    <w:abstractNumId w:val="12"/>
  </w:num>
  <w:num w:numId="2" w16cid:durableId="1638223092">
    <w:abstractNumId w:val="10"/>
  </w:num>
  <w:num w:numId="3" w16cid:durableId="185603447">
    <w:abstractNumId w:val="20"/>
  </w:num>
  <w:num w:numId="4" w16cid:durableId="2061129211">
    <w:abstractNumId w:val="13"/>
  </w:num>
  <w:num w:numId="5" w16cid:durableId="796073412">
    <w:abstractNumId w:val="9"/>
  </w:num>
  <w:num w:numId="6" w16cid:durableId="14886388">
    <w:abstractNumId w:val="7"/>
  </w:num>
  <w:num w:numId="7" w16cid:durableId="1693726671">
    <w:abstractNumId w:val="6"/>
  </w:num>
  <w:num w:numId="8" w16cid:durableId="843279046">
    <w:abstractNumId w:val="5"/>
  </w:num>
  <w:num w:numId="9" w16cid:durableId="1470048707">
    <w:abstractNumId w:val="4"/>
  </w:num>
  <w:num w:numId="10" w16cid:durableId="477919068">
    <w:abstractNumId w:val="8"/>
  </w:num>
  <w:num w:numId="11" w16cid:durableId="710765200">
    <w:abstractNumId w:val="3"/>
  </w:num>
  <w:num w:numId="12" w16cid:durableId="1707414328">
    <w:abstractNumId w:val="2"/>
  </w:num>
  <w:num w:numId="13" w16cid:durableId="1166243104">
    <w:abstractNumId w:val="1"/>
  </w:num>
  <w:num w:numId="14" w16cid:durableId="2139030812">
    <w:abstractNumId w:val="0"/>
  </w:num>
  <w:num w:numId="15" w16cid:durableId="1476331625">
    <w:abstractNumId w:val="16"/>
  </w:num>
  <w:num w:numId="16" w16cid:durableId="576938010">
    <w:abstractNumId w:val="14"/>
  </w:num>
  <w:num w:numId="17" w16cid:durableId="1578974344">
    <w:abstractNumId w:val="19"/>
  </w:num>
  <w:num w:numId="18" w16cid:durableId="1761755710">
    <w:abstractNumId w:val="21"/>
  </w:num>
  <w:num w:numId="19" w16cid:durableId="1822192355">
    <w:abstractNumId w:val="15"/>
  </w:num>
  <w:num w:numId="20" w16cid:durableId="1053775392">
    <w:abstractNumId w:val="18"/>
  </w:num>
  <w:num w:numId="21" w16cid:durableId="2022392163">
    <w:abstractNumId w:val="17"/>
  </w:num>
  <w:num w:numId="22" w16cid:durableId="16395285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61D"/>
    <w:rsid w:val="000005E5"/>
    <w:rsid w:val="0000255F"/>
    <w:rsid w:val="00004BFC"/>
    <w:rsid w:val="00005A37"/>
    <w:rsid w:val="00006E66"/>
    <w:rsid w:val="00006EFE"/>
    <w:rsid w:val="00007B8C"/>
    <w:rsid w:val="0001206B"/>
    <w:rsid w:val="000128CD"/>
    <w:rsid w:val="00013B0A"/>
    <w:rsid w:val="0001424F"/>
    <w:rsid w:val="00020282"/>
    <w:rsid w:val="00021582"/>
    <w:rsid w:val="00022CED"/>
    <w:rsid w:val="00023218"/>
    <w:rsid w:val="000239A9"/>
    <w:rsid w:val="000251D9"/>
    <w:rsid w:val="0002666E"/>
    <w:rsid w:val="00027BF9"/>
    <w:rsid w:val="00033229"/>
    <w:rsid w:val="000361D3"/>
    <w:rsid w:val="00042029"/>
    <w:rsid w:val="00042118"/>
    <w:rsid w:val="00042B14"/>
    <w:rsid w:val="00044252"/>
    <w:rsid w:val="000460D9"/>
    <w:rsid w:val="00046249"/>
    <w:rsid w:val="000475DF"/>
    <w:rsid w:val="00053CC9"/>
    <w:rsid w:val="00054D31"/>
    <w:rsid w:val="000576E0"/>
    <w:rsid w:val="000579FA"/>
    <w:rsid w:val="000620C6"/>
    <w:rsid w:val="00062C11"/>
    <w:rsid w:val="000643F6"/>
    <w:rsid w:val="0006582A"/>
    <w:rsid w:val="0007012E"/>
    <w:rsid w:val="000702C0"/>
    <w:rsid w:val="00070DF6"/>
    <w:rsid w:val="000718EC"/>
    <w:rsid w:val="000727BE"/>
    <w:rsid w:val="00074358"/>
    <w:rsid w:val="0007756D"/>
    <w:rsid w:val="00077F69"/>
    <w:rsid w:val="000807D6"/>
    <w:rsid w:val="00081D71"/>
    <w:rsid w:val="00084370"/>
    <w:rsid w:val="00084DFB"/>
    <w:rsid w:val="00085606"/>
    <w:rsid w:val="00090959"/>
    <w:rsid w:val="00091ECA"/>
    <w:rsid w:val="00092881"/>
    <w:rsid w:val="00093D65"/>
    <w:rsid w:val="00094218"/>
    <w:rsid w:val="00094260"/>
    <w:rsid w:val="00095253"/>
    <w:rsid w:val="00095BCC"/>
    <w:rsid w:val="0009650A"/>
    <w:rsid w:val="00097444"/>
    <w:rsid w:val="000979EC"/>
    <w:rsid w:val="00097F27"/>
    <w:rsid w:val="000A1C4E"/>
    <w:rsid w:val="000A2148"/>
    <w:rsid w:val="000A3428"/>
    <w:rsid w:val="000A37B8"/>
    <w:rsid w:val="000A3A7C"/>
    <w:rsid w:val="000A7CCE"/>
    <w:rsid w:val="000B0B53"/>
    <w:rsid w:val="000B36D2"/>
    <w:rsid w:val="000B44FD"/>
    <w:rsid w:val="000B56DE"/>
    <w:rsid w:val="000B7F6F"/>
    <w:rsid w:val="000C0482"/>
    <w:rsid w:val="000C1BDC"/>
    <w:rsid w:val="000C4D3F"/>
    <w:rsid w:val="000C4E3C"/>
    <w:rsid w:val="000C55BB"/>
    <w:rsid w:val="000C58FA"/>
    <w:rsid w:val="000C5B6B"/>
    <w:rsid w:val="000C70C8"/>
    <w:rsid w:val="000C785A"/>
    <w:rsid w:val="000D2595"/>
    <w:rsid w:val="000D2D5D"/>
    <w:rsid w:val="000D72E0"/>
    <w:rsid w:val="000E4CEB"/>
    <w:rsid w:val="000E65E6"/>
    <w:rsid w:val="000E72C6"/>
    <w:rsid w:val="000E7BF8"/>
    <w:rsid w:val="000E7F3F"/>
    <w:rsid w:val="000F0AE7"/>
    <w:rsid w:val="000F1841"/>
    <w:rsid w:val="000F1E68"/>
    <w:rsid w:val="000F2FA4"/>
    <w:rsid w:val="000F55B5"/>
    <w:rsid w:val="000F5D74"/>
    <w:rsid w:val="000F5FAE"/>
    <w:rsid w:val="000F71CE"/>
    <w:rsid w:val="0010078C"/>
    <w:rsid w:val="00100E60"/>
    <w:rsid w:val="001014E2"/>
    <w:rsid w:val="00101A88"/>
    <w:rsid w:val="0010222D"/>
    <w:rsid w:val="001028C3"/>
    <w:rsid w:val="00103811"/>
    <w:rsid w:val="00105A77"/>
    <w:rsid w:val="00106A3D"/>
    <w:rsid w:val="001076E5"/>
    <w:rsid w:val="00110723"/>
    <w:rsid w:val="00111236"/>
    <w:rsid w:val="001122AC"/>
    <w:rsid w:val="001123BB"/>
    <w:rsid w:val="00113222"/>
    <w:rsid w:val="0011335B"/>
    <w:rsid w:val="00114EB7"/>
    <w:rsid w:val="00115206"/>
    <w:rsid w:val="0011639D"/>
    <w:rsid w:val="00116D62"/>
    <w:rsid w:val="00117774"/>
    <w:rsid w:val="0011793A"/>
    <w:rsid w:val="001229B2"/>
    <w:rsid w:val="0012367C"/>
    <w:rsid w:val="00124BC3"/>
    <w:rsid w:val="00125369"/>
    <w:rsid w:val="001268D3"/>
    <w:rsid w:val="001308A8"/>
    <w:rsid w:val="001312A1"/>
    <w:rsid w:val="001316B1"/>
    <w:rsid w:val="001353AD"/>
    <w:rsid w:val="001353F7"/>
    <w:rsid w:val="0013689C"/>
    <w:rsid w:val="00136BFC"/>
    <w:rsid w:val="00140E8B"/>
    <w:rsid w:val="00141FC6"/>
    <w:rsid w:val="001435CA"/>
    <w:rsid w:val="00145C59"/>
    <w:rsid w:val="00146081"/>
    <w:rsid w:val="001476D8"/>
    <w:rsid w:val="001509CC"/>
    <w:rsid w:val="00151412"/>
    <w:rsid w:val="001516FE"/>
    <w:rsid w:val="00152C57"/>
    <w:rsid w:val="00153DFC"/>
    <w:rsid w:val="001550A0"/>
    <w:rsid w:val="00155F7E"/>
    <w:rsid w:val="00160961"/>
    <w:rsid w:val="00162E3D"/>
    <w:rsid w:val="00164488"/>
    <w:rsid w:val="00164A19"/>
    <w:rsid w:val="00167E45"/>
    <w:rsid w:val="00170CF8"/>
    <w:rsid w:val="00172656"/>
    <w:rsid w:val="0017478F"/>
    <w:rsid w:val="00175712"/>
    <w:rsid w:val="00175B57"/>
    <w:rsid w:val="0018000B"/>
    <w:rsid w:val="00182BDF"/>
    <w:rsid w:val="0018635A"/>
    <w:rsid w:val="00186941"/>
    <w:rsid w:val="0019048A"/>
    <w:rsid w:val="00191125"/>
    <w:rsid w:val="00191D6F"/>
    <w:rsid w:val="00192638"/>
    <w:rsid w:val="00192904"/>
    <w:rsid w:val="001930AD"/>
    <w:rsid w:val="00193979"/>
    <w:rsid w:val="00194580"/>
    <w:rsid w:val="00197B30"/>
    <w:rsid w:val="001A038E"/>
    <w:rsid w:val="001A0445"/>
    <w:rsid w:val="001A1D3B"/>
    <w:rsid w:val="001A422F"/>
    <w:rsid w:val="001B02F2"/>
    <w:rsid w:val="001B42B4"/>
    <w:rsid w:val="001B7EDE"/>
    <w:rsid w:val="001C18B1"/>
    <w:rsid w:val="001C1FA4"/>
    <w:rsid w:val="001C277E"/>
    <w:rsid w:val="001C3A5D"/>
    <w:rsid w:val="001C6F79"/>
    <w:rsid w:val="001C701E"/>
    <w:rsid w:val="001D0D0E"/>
    <w:rsid w:val="001D0D12"/>
    <w:rsid w:val="001D414E"/>
    <w:rsid w:val="001D4B79"/>
    <w:rsid w:val="001D5246"/>
    <w:rsid w:val="001D596C"/>
    <w:rsid w:val="001D7513"/>
    <w:rsid w:val="001D7813"/>
    <w:rsid w:val="001E0B55"/>
    <w:rsid w:val="001E1419"/>
    <w:rsid w:val="001E1D18"/>
    <w:rsid w:val="001E25F9"/>
    <w:rsid w:val="001E4899"/>
    <w:rsid w:val="001E5166"/>
    <w:rsid w:val="001E5A89"/>
    <w:rsid w:val="001E6D57"/>
    <w:rsid w:val="001E7239"/>
    <w:rsid w:val="001F1A26"/>
    <w:rsid w:val="001F2EB9"/>
    <w:rsid w:val="001F306D"/>
    <w:rsid w:val="001F3761"/>
    <w:rsid w:val="001F4233"/>
    <w:rsid w:val="001F5DF7"/>
    <w:rsid w:val="001F6F3F"/>
    <w:rsid w:val="001F7D43"/>
    <w:rsid w:val="001F7F62"/>
    <w:rsid w:val="0020150D"/>
    <w:rsid w:val="002017D0"/>
    <w:rsid w:val="00201AC3"/>
    <w:rsid w:val="0020330C"/>
    <w:rsid w:val="002037B8"/>
    <w:rsid w:val="00203D84"/>
    <w:rsid w:val="002041D0"/>
    <w:rsid w:val="00204A54"/>
    <w:rsid w:val="00206360"/>
    <w:rsid w:val="00210448"/>
    <w:rsid w:val="00210ED8"/>
    <w:rsid w:val="002116A5"/>
    <w:rsid w:val="00211F10"/>
    <w:rsid w:val="00212384"/>
    <w:rsid w:val="00214175"/>
    <w:rsid w:val="00214999"/>
    <w:rsid w:val="002151CF"/>
    <w:rsid w:val="00216F12"/>
    <w:rsid w:val="00222A0A"/>
    <w:rsid w:val="0022606D"/>
    <w:rsid w:val="002262C7"/>
    <w:rsid w:val="00227086"/>
    <w:rsid w:val="00230718"/>
    <w:rsid w:val="00231EAF"/>
    <w:rsid w:val="00232350"/>
    <w:rsid w:val="00232B27"/>
    <w:rsid w:val="00232FDC"/>
    <w:rsid w:val="00234791"/>
    <w:rsid w:val="00236278"/>
    <w:rsid w:val="00241074"/>
    <w:rsid w:val="0024120D"/>
    <w:rsid w:val="00242B0F"/>
    <w:rsid w:val="00244301"/>
    <w:rsid w:val="0025080E"/>
    <w:rsid w:val="00250BE2"/>
    <w:rsid w:val="00253B27"/>
    <w:rsid w:val="00254B3C"/>
    <w:rsid w:val="00254D91"/>
    <w:rsid w:val="0025652D"/>
    <w:rsid w:val="00256F6C"/>
    <w:rsid w:val="00257583"/>
    <w:rsid w:val="00263757"/>
    <w:rsid w:val="00264C70"/>
    <w:rsid w:val="00265960"/>
    <w:rsid w:val="00265A4E"/>
    <w:rsid w:val="00270569"/>
    <w:rsid w:val="00271369"/>
    <w:rsid w:val="002724D2"/>
    <w:rsid w:val="0027289A"/>
    <w:rsid w:val="00272F0F"/>
    <w:rsid w:val="0027331A"/>
    <w:rsid w:val="00273A3A"/>
    <w:rsid w:val="0027432C"/>
    <w:rsid w:val="00275A8C"/>
    <w:rsid w:val="00275E7E"/>
    <w:rsid w:val="002768A4"/>
    <w:rsid w:val="00277ACB"/>
    <w:rsid w:val="002829A0"/>
    <w:rsid w:val="002850EF"/>
    <w:rsid w:val="00285220"/>
    <w:rsid w:val="00285943"/>
    <w:rsid w:val="00286A7A"/>
    <w:rsid w:val="00290B6C"/>
    <w:rsid w:val="00291301"/>
    <w:rsid w:val="00291426"/>
    <w:rsid w:val="002918DF"/>
    <w:rsid w:val="00292A11"/>
    <w:rsid w:val="00294243"/>
    <w:rsid w:val="00295311"/>
    <w:rsid w:val="0029538E"/>
    <w:rsid w:val="00296446"/>
    <w:rsid w:val="002A1B37"/>
    <w:rsid w:val="002A4C3F"/>
    <w:rsid w:val="002A4F0A"/>
    <w:rsid w:val="002A7A78"/>
    <w:rsid w:val="002B12ED"/>
    <w:rsid w:val="002B297D"/>
    <w:rsid w:val="002B5B20"/>
    <w:rsid w:val="002B68F2"/>
    <w:rsid w:val="002B6C45"/>
    <w:rsid w:val="002B6F8C"/>
    <w:rsid w:val="002B6FF2"/>
    <w:rsid w:val="002B74FB"/>
    <w:rsid w:val="002C0315"/>
    <w:rsid w:val="002C0552"/>
    <w:rsid w:val="002C09ED"/>
    <w:rsid w:val="002C4D4F"/>
    <w:rsid w:val="002C506C"/>
    <w:rsid w:val="002C61FB"/>
    <w:rsid w:val="002C7812"/>
    <w:rsid w:val="002C7A19"/>
    <w:rsid w:val="002D1250"/>
    <w:rsid w:val="002D2FA6"/>
    <w:rsid w:val="002D4C59"/>
    <w:rsid w:val="002D698B"/>
    <w:rsid w:val="002E0D60"/>
    <w:rsid w:val="002E13DF"/>
    <w:rsid w:val="002E353B"/>
    <w:rsid w:val="002E381D"/>
    <w:rsid w:val="002E4475"/>
    <w:rsid w:val="002E520A"/>
    <w:rsid w:val="002E744C"/>
    <w:rsid w:val="002F07D6"/>
    <w:rsid w:val="002F25AE"/>
    <w:rsid w:val="002F4B4B"/>
    <w:rsid w:val="002F5624"/>
    <w:rsid w:val="002F62FA"/>
    <w:rsid w:val="00301462"/>
    <w:rsid w:val="0030182F"/>
    <w:rsid w:val="003023AE"/>
    <w:rsid w:val="003076F5"/>
    <w:rsid w:val="003104B1"/>
    <w:rsid w:val="0031191D"/>
    <w:rsid w:val="003137B0"/>
    <w:rsid w:val="003148D3"/>
    <w:rsid w:val="0032165D"/>
    <w:rsid w:val="00321839"/>
    <w:rsid w:val="00322ED3"/>
    <w:rsid w:val="003232E0"/>
    <w:rsid w:val="00323A8E"/>
    <w:rsid w:val="00327597"/>
    <w:rsid w:val="0033142C"/>
    <w:rsid w:val="0033161D"/>
    <w:rsid w:val="003316B1"/>
    <w:rsid w:val="00332F83"/>
    <w:rsid w:val="003333A6"/>
    <w:rsid w:val="0033531B"/>
    <w:rsid w:val="00341374"/>
    <w:rsid w:val="00341DE2"/>
    <w:rsid w:val="003438B7"/>
    <w:rsid w:val="0034573C"/>
    <w:rsid w:val="00347805"/>
    <w:rsid w:val="00350A65"/>
    <w:rsid w:val="00350CC6"/>
    <w:rsid w:val="00351534"/>
    <w:rsid w:val="00351FEB"/>
    <w:rsid w:val="0035253A"/>
    <w:rsid w:val="00353933"/>
    <w:rsid w:val="00353A61"/>
    <w:rsid w:val="00355563"/>
    <w:rsid w:val="00356EC0"/>
    <w:rsid w:val="00356FF7"/>
    <w:rsid w:val="003612AC"/>
    <w:rsid w:val="00361812"/>
    <w:rsid w:val="003628B7"/>
    <w:rsid w:val="003634BE"/>
    <w:rsid w:val="00363A56"/>
    <w:rsid w:val="0036417B"/>
    <w:rsid w:val="00365BD1"/>
    <w:rsid w:val="003668BA"/>
    <w:rsid w:val="003674CF"/>
    <w:rsid w:val="003700B8"/>
    <w:rsid w:val="00370210"/>
    <w:rsid w:val="00371730"/>
    <w:rsid w:val="00373AD0"/>
    <w:rsid w:val="003740D2"/>
    <w:rsid w:val="003755FC"/>
    <w:rsid w:val="003757FC"/>
    <w:rsid w:val="0037781B"/>
    <w:rsid w:val="00381DC7"/>
    <w:rsid w:val="00382FEA"/>
    <w:rsid w:val="0038388E"/>
    <w:rsid w:val="003840A0"/>
    <w:rsid w:val="00384634"/>
    <w:rsid w:val="00386809"/>
    <w:rsid w:val="00386D19"/>
    <w:rsid w:val="00387848"/>
    <w:rsid w:val="00390051"/>
    <w:rsid w:val="00390C2D"/>
    <w:rsid w:val="003913EB"/>
    <w:rsid w:val="003915DE"/>
    <w:rsid w:val="003936E3"/>
    <w:rsid w:val="00393CCD"/>
    <w:rsid w:val="00396486"/>
    <w:rsid w:val="003A0A76"/>
    <w:rsid w:val="003A12DE"/>
    <w:rsid w:val="003A1E63"/>
    <w:rsid w:val="003A556B"/>
    <w:rsid w:val="003A6891"/>
    <w:rsid w:val="003A7B53"/>
    <w:rsid w:val="003B0128"/>
    <w:rsid w:val="003B2CCD"/>
    <w:rsid w:val="003B44F9"/>
    <w:rsid w:val="003B519D"/>
    <w:rsid w:val="003B5F35"/>
    <w:rsid w:val="003B5FC2"/>
    <w:rsid w:val="003B6D07"/>
    <w:rsid w:val="003B7874"/>
    <w:rsid w:val="003C1B68"/>
    <w:rsid w:val="003C55D8"/>
    <w:rsid w:val="003D1D3F"/>
    <w:rsid w:val="003D2C74"/>
    <w:rsid w:val="003D53E2"/>
    <w:rsid w:val="003D5E1C"/>
    <w:rsid w:val="003D7FE7"/>
    <w:rsid w:val="003E02CB"/>
    <w:rsid w:val="003E035B"/>
    <w:rsid w:val="003E115D"/>
    <w:rsid w:val="003E1A5B"/>
    <w:rsid w:val="003E38F8"/>
    <w:rsid w:val="003E3DD4"/>
    <w:rsid w:val="003E6BB0"/>
    <w:rsid w:val="003F0DDE"/>
    <w:rsid w:val="003F1B29"/>
    <w:rsid w:val="003F2406"/>
    <w:rsid w:val="003F38EE"/>
    <w:rsid w:val="003F401A"/>
    <w:rsid w:val="003F499C"/>
    <w:rsid w:val="003F6B55"/>
    <w:rsid w:val="004003E0"/>
    <w:rsid w:val="004008BD"/>
    <w:rsid w:val="0040147E"/>
    <w:rsid w:val="00401AC6"/>
    <w:rsid w:val="00401B98"/>
    <w:rsid w:val="00404EEA"/>
    <w:rsid w:val="00405203"/>
    <w:rsid w:val="0040683A"/>
    <w:rsid w:val="00406C01"/>
    <w:rsid w:val="00407500"/>
    <w:rsid w:val="00410703"/>
    <w:rsid w:val="00410870"/>
    <w:rsid w:val="00410B61"/>
    <w:rsid w:val="004116A1"/>
    <w:rsid w:val="004165F2"/>
    <w:rsid w:val="00420347"/>
    <w:rsid w:val="00420D45"/>
    <w:rsid w:val="00420D58"/>
    <w:rsid w:val="004213A6"/>
    <w:rsid w:val="0042161E"/>
    <w:rsid w:val="004222BC"/>
    <w:rsid w:val="00423140"/>
    <w:rsid w:val="004261FE"/>
    <w:rsid w:val="00426ABA"/>
    <w:rsid w:val="00427BC1"/>
    <w:rsid w:val="004308DF"/>
    <w:rsid w:val="0043169E"/>
    <w:rsid w:val="00432782"/>
    <w:rsid w:val="004347C0"/>
    <w:rsid w:val="0043578B"/>
    <w:rsid w:val="004357E9"/>
    <w:rsid w:val="00437AD8"/>
    <w:rsid w:val="00440BDC"/>
    <w:rsid w:val="00442897"/>
    <w:rsid w:val="00442907"/>
    <w:rsid w:val="00442B3C"/>
    <w:rsid w:val="00443083"/>
    <w:rsid w:val="00444AEE"/>
    <w:rsid w:val="00444CEF"/>
    <w:rsid w:val="00446B8D"/>
    <w:rsid w:val="00451A84"/>
    <w:rsid w:val="0045251A"/>
    <w:rsid w:val="00452F11"/>
    <w:rsid w:val="00454285"/>
    <w:rsid w:val="004544D0"/>
    <w:rsid w:val="004565D8"/>
    <w:rsid w:val="00456CB0"/>
    <w:rsid w:val="00456CD8"/>
    <w:rsid w:val="00461A2C"/>
    <w:rsid w:val="00463672"/>
    <w:rsid w:val="00463A95"/>
    <w:rsid w:val="004643A4"/>
    <w:rsid w:val="004643D0"/>
    <w:rsid w:val="00465C73"/>
    <w:rsid w:val="004707FC"/>
    <w:rsid w:val="00472A05"/>
    <w:rsid w:val="00473A56"/>
    <w:rsid w:val="004750CD"/>
    <w:rsid w:val="00475A57"/>
    <w:rsid w:val="004807A5"/>
    <w:rsid w:val="00481F3E"/>
    <w:rsid w:val="00482187"/>
    <w:rsid w:val="0048290D"/>
    <w:rsid w:val="004837B5"/>
    <w:rsid w:val="004837FC"/>
    <w:rsid w:val="00484257"/>
    <w:rsid w:val="0048583A"/>
    <w:rsid w:val="004879DB"/>
    <w:rsid w:val="00487C9C"/>
    <w:rsid w:val="0049159D"/>
    <w:rsid w:val="00492E8A"/>
    <w:rsid w:val="00493E43"/>
    <w:rsid w:val="00495A30"/>
    <w:rsid w:val="004A1E76"/>
    <w:rsid w:val="004A261C"/>
    <w:rsid w:val="004A4354"/>
    <w:rsid w:val="004A79CC"/>
    <w:rsid w:val="004B03B1"/>
    <w:rsid w:val="004B17BB"/>
    <w:rsid w:val="004B17E3"/>
    <w:rsid w:val="004B19E4"/>
    <w:rsid w:val="004B1A9A"/>
    <w:rsid w:val="004B1F54"/>
    <w:rsid w:val="004B2141"/>
    <w:rsid w:val="004B50AA"/>
    <w:rsid w:val="004B5E8C"/>
    <w:rsid w:val="004B5FED"/>
    <w:rsid w:val="004B7E24"/>
    <w:rsid w:val="004C1244"/>
    <w:rsid w:val="004C13F9"/>
    <w:rsid w:val="004C1DE9"/>
    <w:rsid w:val="004C28A5"/>
    <w:rsid w:val="004C3D89"/>
    <w:rsid w:val="004C3D8E"/>
    <w:rsid w:val="004C408A"/>
    <w:rsid w:val="004C4D0E"/>
    <w:rsid w:val="004C4E1B"/>
    <w:rsid w:val="004C56D6"/>
    <w:rsid w:val="004C670A"/>
    <w:rsid w:val="004C6C31"/>
    <w:rsid w:val="004C6DAD"/>
    <w:rsid w:val="004C7030"/>
    <w:rsid w:val="004C75D4"/>
    <w:rsid w:val="004C7B20"/>
    <w:rsid w:val="004D081A"/>
    <w:rsid w:val="004D1DC6"/>
    <w:rsid w:val="004D212B"/>
    <w:rsid w:val="004D2798"/>
    <w:rsid w:val="004D2CB0"/>
    <w:rsid w:val="004D70CC"/>
    <w:rsid w:val="004E08E9"/>
    <w:rsid w:val="004E0F43"/>
    <w:rsid w:val="004E3F5C"/>
    <w:rsid w:val="004E67DB"/>
    <w:rsid w:val="004F1373"/>
    <w:rsid w:val="004F226C"/>
    <w:rsid w:val="004F34CE"/>
    <w:rsid w:val="004F34EF"/>
    <w:rsid w:val="004F4B22"/>
    <w:rsid w:val="00501896"/>
    <w:rsid w:val="00502119"/>
    <w:rsid w:val="00502244"/>
    <w:rsid w:val="0050256B"/>
    <w:rsid w:val="005049B3"/>
    <w:rsid w:val="00506E95"/>
    <w:rsid w:val="0050780B"/>
    <w:rsid w:val="005139E5"/>
    <w:rsid w:val="00513FA1"/>
    <w:rsid w:val="005143E5"/>
    <w:rsid w:val="0051463D"/>
    <w:rsid w:val="00516234"/>
    <w:rsid w:val="0051737F"/>
    <w:rsid w:val="00517433"/>
    <w:rsid w:val="0052297D"/>
    <w:rsid w:val="00523204"/>
    <w:rsid w:val="00523E04"/>
    <w:rsid w:val="00527077"/>
    <w:rsid w:val="00530C7C"/>
    <w:rsid w:val="005319AC"/>
    <w:rsid w:val="00533F51"/>
    <w:rsid w:val="00535764"/>
    <w:rsid w:val="00537106"/>
    <w:rsid w:val="005414D9"/>
    <w:rsid w:val="00541BB8"/>
    <w:rsid w:val="005453F1"/>
    <w:rsid w:val="0055051E"/>
    <w:rsid w:val="005515E6"/>
    <w:rsid w:val="0055195E"/>
    <w:rsid w:val="005525BA"/>
    <w:rsid w:val="00553A29"/>
    <w:rsid w:val="00554257"/>
    <w:rsid w:val="005547DE"/>
    <w:rsid w:val="00555397"/>
    <w:rsid w:val="00557932"/>
    <w:rsid w:val="00562642"/>
    <w:rsid w:val="005653EC"/>
    <w:rsid w:val="005675BF"/>
    <w:rsid w:val="00571F21"/>
    <w:rsid w:val="00572339"/>
    <w:rsid w:val="005733E3"/>
    <w:rsid w:val="00573783"/>
    <w:rsid w:val="00574F81"/>
    <w:rsid w:val="00575122"/>
    <w:rsid w:val="00575D9B"/>
    <w:rsid w:val="0057678A"/>
    <w:rsid w:val="005773A6"/>
    <w:rsid w:val="00581D4B"/>
    <w:rsid w:val="0058523E"/>
    <w:rsid w:val="005857B9"/>
    <w:rsid w:val="00585BDC"/>
    <w:rsid w:val="00587207"/>
    <w:rsid w:val="00591962"/>
    <w:rsid w:val="00592207"/>
    <w:rsid w:val="00593B93"/>
    <w:rsid w:val="00593BA3"/>
    <w:rsid w:val="0059400E"/>
    <w:rsid w:val="0059531E"/>
    <w:rsid w:val="00595386"/>
    <w:rsid w:val="005972D5"/>
    <w:rsid w:val="005A1416"/>
    <w:rsid w:val="005A19F4"/>
    <w:rsid w:val="005A40A2"/>
    <w:rsid w:val="005A4479"/>
    <w:rsid w:val="005A6B99"/>
    <w:rsid w:val="005B18EF"/>
    <w:rsid w:val="005B22EC"/>
    <w:rsid w:val="005B30F5"/>
    <w:rsid w:val="005B4262"/>
    <w:rsid w:val="005B593C"/>
    <w:rsid w:val="005B5ABC"/>
    <w:rsid w:val="005C1437"/>
    <w:rsid w:val="005C188A"/>
    <w:rsid w:val="005C1D52"/>
    <w:rsid w:val="005C6D72"/>
    <w:rsid w:val="005D1D8B"/>
    <w:rsid w:val="005D21A9"/>
    <w:rsid w:val="005D2628"/>
    <w:rsid w:val="005D4559"/>
    <w:rsid w:val="005D48B9"/>
    <w:rsid w:val="005D5E4E"/>
    <w:rsid w:val="005D739A"/>
    <w:rsid w:val="005E142B"/>
    <w:rsid w:val="005E1536"/>
    <w:rsid w:val="005E34FB"/>
    <w:rsid w:val="005E371E"/>
    <w:rsid w:val="005E4FAC"/>
    <w:rsid w:val="005E63A1"/>
    <w:rsid w:val="005E6409"/>
    <w:rsid w:val="005E70D0"/>
    <w:rsid w:val="005E71A6"/>
    <w:rsid w:val="005E75C4"/>
    <w:rsid w:val="005F0623"/>
    <w:rsid w:val="005F187D"/>
    <w:rsid w:val="005F1F35"/>
    <w:rsid w:val="005F3103"/>
    <w:rsid w:val="005F40EC"/>
    <w:rsid w:val="005F4182"/>
    <w:rsid w:val="005F42BF"/>
    <w:rsid w:val="005F4399"/>
    <w:rsid w:val="005F5CF0"/>
    <w:rsid w:val="005F609E"/>
    <w:rsid w:val="005F754B"/>
    <w:rsid w:val="0060038F"/>
    <w:rsid w:val="006005F0"/>
    <w:rsid w:val="00600A30"/>
    <w:rsid w:val="0060174B"/>
    <w:rsid w:val="006024BC"/>
    <w:rsid w:val="00602DFD"/>
    <w:rsid w:val="00603A09"/>
    <w:rsid w:val="00604C14"/>
    <w:rsid w:val="00604DFD"/>
    <w:rsid w:val="0060506A"/>
    <w:rsid w:val="00605415"/>
    <w:rsid w:val="00605F0C"/>
    <w:rsid w:val="00606592"/>
    <w:rsid w:val="00612EF6"/>
    <w:rsid w:val="00613B6F"/>
    <w:rsid w:val="00614199"/>
    <w:rsid w:val="00614669"/>
    <w:rsid w:val="0061505C"/>
    <w:rsid w:val="00615ED5"/>
    <w:rsid w:val="00616264"/>
    <w:rsid w:val="00617D2C"/>
    <w:rsid w:val="006243FF"/>
    <w:rsid w:val="006261CA"/>
    <w:rsid w:val="006304C2"/>
    <w:rsid w:val="00630E85"/>
    <w:rsid w:val="006325EA"/>
    <w:rsid w:val="00632639"/>
    <w:rsid w:val="0063280F"/>
    <w:rsid w:val="00632948"/>
    <w:rsid w:val="006330DC"/>
    <w:rsid w:val="00633647"/>
    <w:rsid w:val="00633BDD"/>
    <w:rsid w:val="00634257"/>
    <w:rsid w:val="0063501E"/>
    <w:rsid w:val="006350B4"/>
    <w:rsid w:val="0063557E"/>
    <w:rsid w:val="00636FE7"/>
    <w:rsid w:val="00642595"/>
    <w:rsid w:val="00644648"/>
    <w:rsid w:val="00645ED1"/>
    <w:rsid w:val="0064724B"/>
    <w:rsid w:val="00650FA3"/>
    <w:rsid w:val="00651752"/>
    <w:rsid w:val="00651816"/>
    <w:rsid w:val="006543D4"/>
    <w:rsid w:val="0065654F"/>
    <w:rsid w:val="00657DED"/>
    <w:rsid w:val="0066131D"/>
    <w:rsid w:val="00662EDC"/>
    <w:rsid w:val="00664B15"/>
    <w:rsid w:val="006656CB"/>
    <w:rsid w:val="00666408"/>
    <w:rsid w:val="006674B0"/>
    <w:rsid w:val="00667631"/>
    <w:rsid w:val="00667A2C"/>
    <w:rsid w:val="0067006E"/>
    <w:rsid w:val="00670A03"/>
    <w:rsid w:val="00672223"/>
    <w:rsid w:val="006728FB"/>
    <w:rsid w:val="00675A5B"/>
    <w:rsid w:val="00675D8E"/>
    <w:rsid w:val="00680913"/>
    <w:rsid w:val="00681063"/>
    <w:rsid w:val="00682519"/>
    <w:rsid w:val="00682D2B"/>
    <w:rsid w:val="00685B19"/>
    <w:rsid w:val="00685E40"/>
    <w:rsid w:val="00686047"/>
    <w:rsid w:val="00687FCA"/>
    <w:rsid w:val="0069125E"/>
    <w:rsid w:val="00694B4F"/>
    <w:rsid w:val="006955FE"/>
    <w:rsid w:val="00696DB3"/>
    <w:rsid w:val="0069738C"/>
    <w:rsid w:val="00697805"/>
    <w:rsid w:val="006A008E"/>
    <w:rsid w:val="006A15CC"/>
    <w:rsid w:val="006A1E00"/>
    <w:rsid w:val="006A2197"/>
    <w:rsid w:val="006A2F6F"/>
    <w:rsid w:val="006A4B62"/>
    <w:rsid w:val="006A4E28"/>
    <w:rsid w:val="006A54A0"/>
    <w:rsid w:val="006A61D3"/>
    <w:rsid w:val="006A7276"/>
    <w:rsid w:val="006B0476"/>
    <w:rsid w:val="006B229D"/>
    <w:rsid w:val="006B252C"/>
    <w:rsid w:val="006B2751"/>
    <w:rsid w:val="006B33B4"/>
    <w:rsid w:val="006B5D94"/>
    <w:rsid w:val="006C1FA8"/>
    <w:rsid w:val="006C2075"/>
    <w:rsid w:val="006C24DF"/>
    <w:rsid w:val="006C3840"/>
    <w:rsid w:val="006C7CDC"/>
    <w:rsid w:val="006D05AB"/>
    <w:rsid w:val="006D1D37"/>
    <w:rsid w:val="006D24A1"/>
    <w:rsid w:val="006D28DA"/>
    <w:rsid w:val="006D352C"/>
    <w:rsid w:val="006D35EB"/>
    <w:rsid w:val="006D3E11"/>
    <w:rsid w:val="006D419A"/>
    <w:rsid w:val="006D4CE0"/>
    <w:rsid w:val="006D513C"/>
    <w:rsid w:val="006D68D5"/>
    <w:rsid w:val="006D6BD3"/>
    <w:rsid w:val="006D7FEC"/>
    <w:rsid w:val="006E03AD"/>
    <w:rsid w:val="006E0474"/>
    <w:rsid w:val="006E24A9"/>
    <w:rsid w:val="006E7971"/>
    <w:rsid w:val="006F06FB"/>
    <w:rsid w:val="006F27E3"/>
    <w:rsid w:val="006F3F68"/>
    <w:rsid w:val="006F652D"/>
    <w:rsid w:val="007013B0"/>
    <w:rsid w:val="00702424"/>
    <w:rsid w:val="007027B5"/>
    <w:rsid w:val="00703474"/>
    <w:rsid w:val="0071028D"/>
    <w:rsid w:val="0071309D"/>
    <w:rsid w:val="00714A74"/>
    <w:rsid w:val="00716E04"/>
    <w:rsid w:val="00721BF3"/>
    <w:rsid w:val="007229E4"/>
    <w:rsid w:val="00722D69"/>
    <w:rsid w:val="00723139"/>
    <w:rsid w:val="00723DCB"/>
    <w:rsid w:val="00724B01"/>
    <w:rsid w:val="00724EE5"/>
    <w:rsid w:val="00725B13"/>
    <w:rsid w:val="00726002"/>
    <w:rsid w:val="00727BCB"/>
    <w:rsid w:val="0073180F"/>
    <w:rsid w:val="00732255"/>
    <w:rsid w:val="0073535D"/>
    <w:rsid w:val="00736413"/>
    <w:rsid w:val="00736E74"/>
    <w:rsid w:val="007371B9"/>
    <w:rsid w:val="007400AE"/>
    <w:rsid w:val="007418D2"/>
    <w:rsid w:val="00747A3F"/>
    <w:rsid w:val="007515A4"/>
    <w:rsid w:val="0075207B"/>
    <w:rsid w:val="00752A86"/>
    <w:rsid w:val="00753B63"/>
    <w:rsid w:val="007540AB"/>
    <w:rsid w:val="00755D7D"/>
    <w:rsid w:val="00756281"/>
    <w:rsid w:val="00756ED3"/>
    <w:rsid w:val="0075766A"/>
    <w:rsid w:val="00761B74"/>
    <w:rsid w:val="00762A30"/>
    <w:rsid w:val="00762E3C"/>
    <w:rsid w:val="007631DA"/>
    <w:rsid w:val="00765235"/>
    <w:rsid w:val="00766F64"/>
    <w:rsid w:val="00770979"/>
    <w:rsid w:val="00771F62"/>
    <w:rsid w:val="00772D8E"/>
    <w:rsid w:val="00775DB4"/>
    <w:rsid w:val="00776028"/>
    <w:rsid w:val="00776BF6"/>
    <w:rsid w:val="00781549"/>
    <w:rsid w:val="0078255C"/>
    <w:rsid w:val="007833BF"/>
    <w:rsid w:val="00784676"/>
    <w:rsid w:val="00787965"/>
    <w:rsid w:val="0079073F"/>
    <w:rsid w:val="00791BA1"/>
    <w:rsid w:val="00794831"/>
    <w:rsid w:val="00795AE5"/>
    <w:rsid w:val="0079676C"/>
    <w:rsid w:val="00796C26"/>
    <w:rsid w:val="00797377"/>
    <w:rsid w:val="007A0758"/>
    <w:rsid w:val="007A2D3E"/>
    <w:rsid w:val="007A3742"/>
    <w:rsid w:val="007A40C8"/>
    <w:rsid w:val="007A50D0"/>
    <w:rsid w:val="007A576A"/>
    <w:rsid w:val="007A5A43"/>
    <w:rsid w:val="007A71AF"/>
    <w:rsid w:val="007B1CA0"/>
    <w:rsid w:val="007B4258"/>
    <w:rsid w:val="007B47CA"/>
    <w:rsid w:val="007B4D3E"/>
    <w:rsid w:val="007B5FBF"/>
    <w:rsid w:val="007B739E"/>
    <w:rsid w:val="007B7903"/>
    <w:rsid w:val="007C034B"/>
    <w:rsid w:val="007C10EB"/>
    <w:rsid w:val="007C14C4"/>
    <w:rsid w:val="007C16A5"/>
    <w:rsid w:val="007C2DCA"/>
    <w:rsid w:val="007C5BF1"/>
    <w:rsid w:val="007C6066"/>
    <w:rsid w:val="007C684A"/>
    <w:rsid w:val="007D01A8"/>
    <w:rsid w:val="007D0C33"/>
    <w:rsid w:val="007D271B"/>
    <w:rsid w:val="007D27CB"/>
    <w:rsid w:val="007D43CA"/>
    <w:rsid w:val="007D4B4E"/>
    <w:rsid w:val="007D589B"/>
    <w:rsid w:val="007D5B8C"/>
    <w:rsid w:val="007D64BD"/>
    <w:rsid w:val="007D650B"/>
    <w:rsid w:val="007E1517"/>
    <w:rsid w:val="007E16F6"/>
    <w:rsid w:val="007E2514"/>
    <w:rsid w:val="007E2C24"/>
    <w:rsid w:val="007E49BF"/>
    <w:rsid w:val="007E5F0D"/>
    <w:rsid w:val="007F09DD"/>
    <w:rsid w:val="007F0B78"/>
    <w:rsid w:val="007F2689"/>
    <w:rsid w:val="007F3694"/>
    <w:rsid w:val="007F38FD"/>
    <w:rsid w:val="007F3D8A"/>
    <w:rsid w:val="007F4A18"/>
    <w:rsid w:val="007F5067"/>
    <w:rsid w:val="007F528A"/>
    <w:rsid w:val="007F62E8"/>
    <w:rsid w:val="007F6B91"/>
    <w:rsid w:val="0080278A"/>
    <w:rsid w:val="008027D3"/>
    <w:rsid w:val="008045C6"/>
    <w:rsid w:val="00806593"/>
    <w:rsid w:val="0081295C"/>
    <w:rsid w:val="00813AB6"/>
    <w:rsid w:val="00816E4A"/>
    <w:rsid w:val="008202BA"/>
    <w:rsid w:val="00821951"/>
    <w:rsid w:val="00824332"/>
    <w:rsid w:val="00825E6F"/>
    <w:rsid w:val="00826090"/>
    <w:rsid w:val="00826A93"/>
    <w:rsid w:val="00827E98"/>
    <w:rsid w:val="00832A4C"/>
    <w:rsid w:val="008345C3"/>
    <w:rsid w:val="008347FA"/>
    <w:rsid w:val="008351D9"/>
    <w:rsid w:val="008366A9"/>
    <w:rsid w:val="00836E71"/>
    <w:rsid w:val="00837158"/>
    <w:rsid w:val="00837706"/>
    <w:rsid w:val="008402F9"/>
    <w:rsid w:val="00842663"/>
    <w:rsid w:val="00842FA9"/>
    <w:rsid w:val="008440AA"/>
    <w:rsid w:val="00844205"/>
    <w:rsid w:val="008477A7"/>
    <w:rsid w:val="00850191"/>
    <w:rsid w:val="00850664"/>
    <w:rsid w:val="00850945"/>
    <w:rsid w:val="00851EE7"/>
    <w:rsid w:val="008521AD"/>
    <w:rsid w:val="008522F6"/>
    <w:rsid w:val="00855F2A"/>
    <w:rsid w:val="0085693D"/>
    <w:rsid w:val="008609D9"/>
    <w:rsid w:val="00860E55"/>
    <w:rsid w:val="00861591"/>
    <w:rsid w:val="0086220D"/>
    <w:rsid w:val="008628B7"/>
    <w:rsid w:val="008651F8"/>
    <w:rsid w:val="0086521B"/>
    <w:rsid w:val="00865F34"/>
    <w:rsid w:val="00865F39"/>
    <w:rsid w:val="008727E5"/>
    <w:rsid w:val="00873CD0"/>
    <w:rsid w:val="008755F3"/>
    <w:rsid w:val="00876227"/>
    <w:rsid w:val="00876636"/>
    <w:rsid w:val="00877345"/>
    <w:rsid w:val="00880AFB"/>
    <w:rsid w:val="00883705"/>
    <w:rsid w:val="00883B15"/>
    <w:rsid w:val="00885F8B"/>
    <w:rsid w:val="00890231"/>
    <w:rsid w:val="00891801"/>
    <w:rsid w:val="00891F1C"/>
    <w:rsid w:val="00893F29"/>
    <w:rsid w:val="00896A63"/>
    <w:rsid w:val="00897230"/>
    <w:rsid w:val="008A0038"/>
    <w:rsid w:val="008A00AC"/>
    <w:rsid w:val="008A0E1F"/>
    <w:rsid w:val="008A1180"/>
    <w:rsid w:val="008A3EB7"/>
    <w:rsid w:val="008A49E3"/>
    <w:rsid w:val="008A61C8"/>
    <w:rsid w:val="008A6AE1"/>
    <w:rsid w:val="008B1B30"/>
    <w:rsid w:val="008B1BF7"/>
    <w:rsid w:val="008B5398"/>
    <w:rsid w:val="008B5F62"/>
    <w:rsid w:val="008B641D"/>
    <w:rsid w:val="008B735D"/>
    <w:rsid w:val="008C0011"/>
    <w:rsid w:val="008C0F49"/>
    <w:rsid w:val="008C20D3"/>
    <w:rsid w:val="008C5DB1"/>
    <w:rsid w:val="008C6ECF"/>
    <w:rsid w:val="008C7508"/>
    <w:rsid w:val="008C7537"/>
    <w:rsid w:val="008D1D3C"/>
    <w:rsid w:val="008D29DD"/>
    <w:rsid w:val="008D3DE7"/>
    <w:rsid w:val="008D473F"/>
    <w:rsid w:val="008D506B"/>
    <w:rsid w:val="008D577E"/>
    <w:rsid w:val="008D5C7D"/>
    <w:rsid w:val="008E0003"/>
    <w:rsid w:val="008E0451"/>
    <w:rsid w:val="008E22FE"/>
    <w:rsid w:val="008E6E46"/>
    <w:rsid w:val="008F0B30"/>
    <w:rsid w:val="008F2EDE"/>
    <w:rsid w:val="008F2FE9"/>
    <w:rsid w:val="008F353A"/>
    <w:rsid w:val="008F3B81"/>
    <w:rsid w:val="008F4A17"/>
    <w:rsid w:val="008F5537"/>
    <w:rsid w:val="00901672"/>
    <w:rsid w:val="00901FCD"/>
    <w:rsid w:val="00903701"/>
    <w:rsid w:val="0090469D"/>
    <w:rsid w:val="00905C34"/>
    <w:rsid w:val="00911C31"/>
    <w:rsid w:val="00912320"/>
    <w:rsid w:val="00913D45"/>
    <w:rsid w:val="0091770B"/>
    <w:rsid w:val="00917DAB"/>
    <w:rsid w:val="0092101F"/>
    <w:rsid w:val="00924179"/>
    <w:rsid w:val="009247F5"/>
    <w:rsid w:val="00925867"/>
    <w:rsid w:val="00925AD7"/>
    <w:rsid w:val="00925B3A"/>
    <w:rsid w:val="00930125"/>
    <w:rsid w:val="009303E7"/>
    <w:rsid w:val="00930D1B"/>
    <w:rsid w:val="009313C1"/>
    <w:rsid w:val="009318DD"/>
    <w:rsid w:val="00931EA5"/>
    <w:rsid w:val="0093244E"/>
    <w:rsid w:val="0093296F"/>
    <w:rsid w:val="009331E5"/>
    <w:rsid w:val="00935084"/>
    <w:rsid w:val="00935E05"/>
    <w:rsid w:val="00935ECD"/>
    <w:rsid w:val="00936A34"/>
    <w:rsid w:val="00936CB1"/>
    <w:rsid w:val="00940D4D"/>
    <w:rsid w:val="009416E2"/>
    <w:rsid w:val="0094290E"/>
    <w:rsid w:val="00942F55"/>
    <w:rsid w:val="009430DE"/>
    <w:rsid w:val="00945591"/>
    <w:rsid w:val="00946DF6"/>
    <w:rsid w:val="0095030B"/>
    <w:rsid w:val="00953034"/>
    <w:rsid w:val="00953B29"/>
    <w:rsid w:val="0095415B"/>
    <w:rsid w:val="0095555B"/>
    <w:rsid w:val="009555B5"/>
    <w:rsid w:val="00955F99"/>
    <w:rsid w:val="00957111"/>
    <w:rsid w:val="009571BB"/>
    <w:rsid w:val="00957555"/>
    <w:rsid w:val="00957C94"/>
    <w:rsid w:val="00961362"/>
    <w:rsid w:val="00963063"/>
    <w:rsid w:val="00964316"/>
    <w:rsid w:val="00964DC4"/>
    <w:rsid w:val="00971DE4"/>
    <w:rsid w:val="0097287B"/>
    <w:rsid w:val="009731BD"/>
    <w:rsid w:val="00973411"/>
    <w:rsid w:val="009753D8"/>
    <w:rsid w:val="009774F5"/>
    <w:rsid w:val="0098172A"/>
    <w:rsid w:val="009818AD"/>
    <w:rsid w:val="0098191E"/>
    <w:rsid w:val="00982929"/>
    <w:rsid w:val="0098439B"/>
    <w:rsid w:val="00985514"/>
    <w:rsid w:val="009862FD"/>
    <w:rsid w:val="0099018A"/>
    <w:rsid w:val="009902A6"/>
    <w:rsid w:val="00990A7A"/>
    <w:rsid w:val="009929D0"/>
    <w:rsid w:val="009929EB"/>
    <w:rsid w:val="00993435"/>
    <w:rsid w:val="00993902"/>
    <w:rsid w:val="00993BAF"/>
    <w:rsid w:val="009940C1"/>
    <w:rsid w:val="009977C6"/>
    <w:rsid w:val="009A0AD8"/>
    <w:rsid w:val="009A0D46"/>
    <w:rsid w:val="009A252E"/>
    <w:rsid w:val="009A2B8C"/>
    <w:rsid w:val="009A33DF"/>
    <w:rsid w:val="009A39A2"/>
    <w:rsid w:val="009A4254"/>
    <w:rsid w:val="009A67EA"/>
    <w:rsid w:val="009A6988"/>
    <w:rsid w:val="009B07BC"/>
    <w:rsid w:val="009B0BAB"/>
    <w:rsid w:val="009B2BA5"/>
    <w:rsid w:val="009B2DF5"/>
    <w:rsid w:val="009B4526"/>
    <w:rsid w:val="009B772D"/>
    <w:rsid w:val="009C0040"/>
    <w:rsid w:val="009C2208"/>
    <w:rsid w:val="009C3EB1"/>
    <w:rsid w:val="009C41D2"/>
    <w:rsid w:val="009C4303"/>
    <w:rsid w:val="009C47F7"/>
    <w:rsid w:val="009C50D1"/>
    <w:rsid w:val="009C59B1"/>
    <w:rsid w:val="009C6168"/>
    <w:rsid w:val="009C63EB"/>
    <w:rsid w:val="009D0D0C"/>
    <w:rsid w:val="009D18DF"/>
    <w:rsid w:val="009D723B"/>
    <w:rsid w:val="009D7D8C"/>
    <w:rsid w:val="009E391D"/>
    <w:rsid w:val="009E4F19"/>
    <w:rsid w:val="009E57F1"/>
    <w:rsid w:val="009E5E94"/>
    <w:rsid w:val="009E60D3"/>
    <w:rsid w:val="009E68D1"/>
    <w:rsid w:val="009E7485"/>
    <w:rsid w:val="009E7DB2"/>
    <w:rsid w:val="009F0124"/>
    <w:rsid w:val="009F02A4"/>
    <w:rsid w:val="009F441D"/>
    <w:rsid w:val="009F5ED5"/>
    <w:rsid w:val="009F7992"/>
    <w:rsid w:val="00A01DE0"/>
    <w:rsid w:val="00A0222C"/>
    <w:rsid w:val="00A039BC"/>
    <w:rsid w:val="00A03B5A"/>
    <w:rsid w:val="00A061B7"/>
    <w:rsid w:val="00A06ED1"/>
    <w:rsid w:val="00A1056D"/>
    <w:rsid w:val="00A10FF1"/>
    <w:rsid w:val="00A11937"/>
    <w:rsid w:val="00A12C70"/>
    <w:rsid w:val="00A12C9F"/>
    <w:rsid w:val="00A15180"/>
    <w:rsid w:val="00A215A6"/>
    <w:rsid w:val="00A22A07"/>
    <w:rsid w:val="00A22B67"/>
    <w:rsid w:val="00A255D4"/>
    <w:rsid w:val="00A26C88"/>
    <w:rsid w:val="00A27F25"/>
    <w:rsid w:val="00A31717"/>
    <w:rsid w:val="00A32CAF"/>
    <w:rsid w:val="00A36D2D"/>
    <w:rsid w:val="00A37395"/>
    <w:rsid w:val="00A37E18"/>
    <w:rsid w:val="00A40856"/>
    <w:rsid w:val="00A419D9"/>
    <w:rsid w:val="00A42896"/>
    <w:rsid w:val="00A433F0"/>
    <w:rsid w:val="00A4597A"/>
    <w:rsid w:val="00A47DC3"/>
    <w:rsid w:val="00A50005"/>
    <w:rsid w:val="00A500DA"/>
    <w:rsid w:val="00A50C1C"/>
    <w:rsid w:val="00A5324B"/>
    <w:rsid w:val="00A534DB"/>
    <w:rsid w:val="00A53B10"/>
    <w:rsid w:val="00A53DC1"/>
    <w:rsid w:val="00A5471F"/>
    <w:rsid w:val="00A561F4"/>
    <w:rsid w:val="00A57D8C"/>
    <w:rsid w:val="00A6040F"/>
    <w:rsid w:val="00A63DC8"/>
    <w:rsid w:val="00A6463F"/>
    <w:rsid w:val="00A67536"/>
    <w:rsid w:val="00A71756"/>
    <w:rsid w:val="00A7297B"/>
    <w:rsid w:val="00A744CB"/>
    <w:rsid w:val="00A81A32"/>
    <w:rsid w:val="00A83BEB"/>
    <w:rsid w:val="00A84A6E"/>
    <w:rsid w:val="00A84EC5"/>
    <w:rsid w:val="00A85E6A"/>
    <w:rsid w:val="00A9225D"/>
    <w:rsid w:val="00A92F59"/>
    <w:rsid w:val="00A949AA"/>
    <w:rsid w:val="00A94F73"/>
    <w:rsid w:val="00A9542B"/>
    <w:rsid w:val="00A965CE"/>
    <w:rsid w:val="00A975A9"/>
    <w:rsid w:val="00AA02A9"/>
    <w:rsid w:val="00AA1369"/>
    <w:rsid w:val="00AA16F2"/>
    <w:rsid w:val="00AA38A7"/>
    <w:rsid w:val="00AA3A04"/>
    <w:rsid w:val="00AA496B"/>
    <w:rsid w:val="00AA4BA2"/>
    <w:rsid w:val="00AB011A"/>
    <w:rsid w:val="00AB19FA"/>
    <w:rsid w:val="00AB1AA1"/>
    <w:rsid w:val="00AB370B"/>
    <w:rsid w:val="00AB4914"/>
    <w:rsid w:val="00AB4CD8"/>
    <w:rsid w:val="00AB547F"/>
    <w:rsid w:val="00AB70AE"/>
    <w:rsid w:val="00AB7947"/>
    <w:rsid w:val="00AC06AE"/>
    <w:rsid w:val="00AC1754"/>
    <w:rsid w:val="00AC22FA"/>
    <w:rsid w:val="00AC2C01"/>
    <w:rsid w:val="00AC6624"/>
    <w:rsid w:val="00AC68F1"/>
    <w:rsid w:val="00AD11E0"/>
    <w:rsid w:val="00AD2F18"/>
    <w:rsid w:val="00AD3303"/>
    <w:rsid w:val="00AD55A9"/>
    <w:rsid w:val="00AD6848"/>
    <w:rsid w:val="00AD7475"/>
    <w:rsid w:val="00AE12A0"/>
    <w:rsid w:val="00AE17FD"/>
    <w:rsid w:val="00AE242F"/>
    <w:rsid w:val="00AE251E"/>
    <w:rsid w:val="00AE46B7"/>
    <w:rsid w:val="00AE545C"/>
    <w:rsid w:val="00AE57A3"/>
    <w:rsid w:val="00AE5991"/>
    <w:rsid w:val="00AE6047"/>
    <w:rsid w:val="00AE72A5"/>
    <w:rsid w:val="00AF1463"/>
    <w:rsid w:val="00AF3C65"/>
    <w:rsid w:val="00AF4B8E"/>
    <w:rsid w:val="00AF56EC"/>
    <w:rsid w:val="00AF6469"/>
    <w:rsid w:val="00AF7ADA"/>
    <w:rsid w:val="00B01118"/>
    <w:rsid w:val="00B03229"/>
    <w:rsid w:val="00B03B3F"/>
    <w:rsid w:val="00B03D28"/>
    <w:rsid w:val="00B0686B"/>
    <w:rsid w:val="00B06EAF"/>
    <w:rsid w:val="00B10DA7"/>
    <w:rsid w:val="00B144BF"/>
    <w:rsid w:val="00B1550C"/>
    <w:rsid w:val="00B177F6"/>
    <w:rsid w:val="00B17A51"/>
    <w:rsid w:val="00B20EF6"/>
    <w:rsid w:val="00B23FA4"/>
    <w:rsid w:val="00B247CF"/>
    <w:rsid w:val="00B26641"/>
    <w:rsid w:val="00B3104F"/>
    <w:rsid w:val="00B31C79"/>
    <w:rsid w:val="00B32D2A"/>
    <w:rsid w:val="00B3466D"/>
    <w:rsid w:val="00B34EDA"/>
    <w:rsid w:val="00B350D2"/>
    <w:rsid w:val="00B354C9"/>
    <w:rsid w:val="00B3693D"/>
    <w:rsid w:val="00B37757"/>
    <w:rsid w:val="00B37FA9"/>
    <w:rsid w:val="00B41C37"/>
    <w:rsid w:val="00B42A5C"/>
    <w:rsid w:val="00B43CA8"/>
    <w:rsid w:val="00B44606"/>
    <w:rsid w:val="00B4636A"/>
    <w:rsid w:val="00B5060E"/>
    <w:rsid w:val="00B51718"/>
    <w:rsid w:val="00B56A70"/>
    <w:rsid w:val="00B56F46"/>
    <w:rsid w:val="00B5742C"/>
    <w:rsid w:val="00B6026C"/>
    <w:rsid w:val="00B60A8B"/>
    <w:rsid w:val="00B610F1"/>
    <w:rsid w:val="00B61CAF"/>
    <w:rsid w:val="00B64592"/>
    <w:rsid w:val="00B656E0"/>
    <w:rsid w:val="00B65DEA"/>
    <w:rsid w:val="00B66013"/>
    <w:rsid w:val="00B66635"/>
    <w:rsid w:val="00B67496"/>
    <w:rsid w:val="00B67CBF"/>
    <w:rsid w:val="00B7130D"/>
    <w:rsid w:val="00B721CA"/>
    <w:rsid w:val="00B7257A"/>
    <w:rsid w:val="00B73229"/>
    <w:rsid w:val="00B75FD0"/>
    <w:rsid w:val="00B76342"/>
    <w:rsid w:val="00B76F21"/>
    <w:rsid w:val="00B80458"/>
    <w:rsid w:val="00B84898"/>
    <w:rsid w:val="00B84946"/>
    <w:rsid w:val="00B85605"/>
    <w:rsid w:val="00B85789"/>
    <w:rsid w:val="00B85C1F"/>
    <w:rsid w:val="00B86D0C"/>
    <w:rsid w:val="00B86E64"/>
    <w:rsid w:val="00B90D60"/>
    <w:rsid w:val="00B91043"/>
    <w:rsid w:val="00B92722"/>
    <w:rsid w:val="00B9440E"/>
    <w:rsid w:val="00B9455A"/>
    <w:rsid w:val="00B96DF1"/>
    <w:rsid w:val="00BA0D2A"/>
    <w:rsid w:val="00BA44CB"/>
    <w:rsid w:val="00BA5931"/>
    <w:rsid w:val="00BA6667"/>
    <w:rsid w:val="00BA6DE7"/>
    <w:rsid w:val="00BA6E53"/>
    <w:rsid w:val="00BB029B"/>
    <w:rsid w:val="00BB087C"/>
    <w:rsid w:val="00BB2044"/>
    <w:rsid w:val="00BB6A16"/>
    <w:rsid w:val="00BB741C"/>
    <w:rsid w:val="00BC1692"/>
    <w:rsid w:val="00BC2FEC"/>
    <w:rsid w:val="00BC46FA"/>
    <w:rsid w:val="00BC478D"/>
    <w:rsid w:val="00BC47C8"/>
    <w:rsid w:val="00BC4ADA"/>
    <w:rsid w:val="00BC4BD7"/>
    <w:rsid w:val="00BC5142"/>
    <w:rsid w:val="00BD037B"/>
    <w:rsid w:val="00BD4CFE"/>
    <w:rsid w:val="00BD52C4"/>
    <w:rsid w:val="00BD5624"/>
    <w:rsid w:val="00BD68C9"/>
    <w:rsid w:val="00BD7FC1"/>
    <w:rsid w:val="00BE0626"/>
    <w:rsid w:val="00BE074C"/>
    <w:rsid w:val="00BE092F"/>
    <w:rsid w:val="00BE1D24"/>
    <w:rsid w:val="00BF06A0"/>
    <w:rsid w:val="00BF0CB3"/>
    <w:rsid w:val="00BF0D53"/>
    <w:rsid w:val="00BF188B"/>
    <w:rsid w:val="00BF3728"/>
    <w:rsid w:val="00BF39E5"/>
    <w:rsid w:val="00BF4885"/>
    <w:rsid w:val="00BF601A"/>
    <w:rsid w:val="00BF7AEC"/>
    <w:rsid w:val="00C0059C"/>
    <w:rsid w:val="00C02868"/>
    <w:rsid w:val="00C05FB7"/>
    <w:rsid w:val="00C070AB"/>
    <w:rsid w:val="00C100ED"/>
    <w:rsid w:val="00C102F6"/>
    <w:rsid w:val="00C104DB"/>
    <w:rsid w:val="00C1210B"/>
    <w:rsid w:val="00C14093"/>
    <w:rsid w:val="00C1518E"/>
    <w:rsid w:val="00C157AF"/>
    <w:rsid w:val="00C16653"/>
    <w:rsid w:val="00C17AFC"/>
    <w:rsid w:val="00C20497"/>
    <w:rsid w:val="00C22678"/>
    <w:rsid w:val="00C253FB"/>
    <w:rsid w:val="00C25F1B"/>
    <w:rsid w:val="00C26BBF"/>
    <w:rsid w:val="00C26D1A"/>
    <w:rsid w:val="00C27144"/>
    <w:rsid w:val="00C309AD"/>
    <w:rsid w:val="00C34421"/>
    <w:rsid w:val="00C3518B"/>
    <w:rsid w:val="00C36939"/>
    <w:rsid w:val="00C42635"/>
    <w:rsid w:val="00C426AA"/>
    <w:rsid w:val="00C430DA"/>
    <w:rsid w:val="00C4459F"/>
    <w:rsid w:val="00C509BD"/>
    <w:rsid w:val="00C520C5"/>
    <w:rsid w:val="00C53B40"/>
    <w:rsid w:val="00C560AD"/>
    <w:rsid w:val="00C5707E"/>
    <w:rsid w:val="00C60276"/>
    <w:rsid w:val="00C6178A"/>
    <w:rsid w:val="00C619B7"/>
    <w:rsid w:val="00C61E2A"/>
    <w:rsid w:val="00C63E8A"/>
    <w:rsid w:val="00C649C5"/>
    <w:rsid w:val="00C65145"/>
    <w:rsid w:val="00C65E59"/>
    <w:rsid w:val="00C67948"/>
    <w:rsid w:val="00C67AC0"/>
    <w:rsid w:val="00C727AD"/>
    <w:rsid w:val="00C7744C"/>
    <w:rsid w:val="00C77E34"/>
    <w:rsid w:val="00C81C3F"/>
    <w:rsid w:val="00C82A0D"/>
    <w:rsid w:val="00C82D04"/>
    <w:rsid w:val="00C82FCD"/>
    <w:rsid w:val="00C8351A"/>
    <w:rsid w:val="00C85E11"/>
    <w:rsid w:val="00C85E17"/>
    <w:rsid w:val="00C85F78"/>
    <w:rsid w:val="00C86131"/>
    <w:rsid w:val="00C870F0"/>
    <w:rsid w:val="00C90AB4"/>
    <w:rsid w:val="00C91F29"/>
    <w:rsid w:val="00C920EB"/>
    <w:rsid w:val="00C923E9"/>
    <w:rsid w:val="00C923F2"/>
    <w:rsid w:val="00C92BE7"/>
    <w:rsid w:val="00C9392E"/>
    <w:rsid w:val="00C93D77"/>
    <w:rsid w:val="00C96997"/>
    <w:rsid w:val="00CA2AEF"/>
    <w:rsid w:val="00CA3141"/>
    <w:rsid w:val="00CA3F65"/>
    <w:rsid w:val="00CA53B9"/>
    <w:rsid w:val="00CA5656"/>
    <w:rsid w:val="00CA66C4"/>
    <w:rsid w:val="00CA71FD"/>
    <w:rsid w:val="00CA7AB6"/>
    <w:rsid w:val="00CB0E0D"/>
    <w:rsid w:val="00CB336B"/>
    <w:rsid w:val="00CB3D06"/>
    <w:rsid w:val="00CB42D2"/>
    <w:rsid w:val="00CB70E4"/>
    <w:rsid w:val="00CC0F38"/>
    <w:rsid w:val="00CC16C5"/>
    <w:rsid w:val="00CC3709"/>
    <w:rsid w:val="00CC37ED"/>
    <w:rsid w:val="00CC3DAE"/>
    <w:rsid w:val="00CC4659"/>
    <w:rsid w:val="00CC481D"/>
    <w:rsid w:val="00CC6C9E"/>
    <w:rsid w:val="00CD0F1A"/>
    <w:rsid w:val="00CD4173"/>
    <w:rsid w:val="00CD6BE3"/>
    <w:rsid w:val="00CD79D6"/>
    <w:rsid w:val="00CE183E"/>
    <w:rsid w:val="00CE2079"/>
    <w:rsid w:val="00CE2C9B"/>
    <w:rsid w:val="00CE340C"/>
    <w:rsid w:val="00CE3E73"/>
    <w:rsid w:val="00CE3FE9"/>
    <w:rsid w:val="00CE42CF"/>
    <w:rsid w:val="00CE4332"/>
    <w:rsid w:val="00CE43AD"/>
    <w:rsid w:val="00CE5163"/>
    <w:rsid w:val="00CE51A5"/>
    <w:rsid w:val="00CE57F5"/>
    <w:rsid w:val="00CE69D6"/>
    <w:rsid w:val="00CF05DD"/>
    <w:rsid w:val="00CF14A8"/>
    <w:rsid w:val="00CF18B9"/>
    <w:rsid w:val="00CF21C2"/>
    <w:rsid w:val="00CF24F3"/>
    <w:rsid w:val="00CF6080"/>
    <w:rsid w:val="00D01B65"/>
    <w:rsid w:val="00D02BB3"/>
    <w:rsid w:val="00D0344E"/>
    <w:rsid w:val="00D057DB"/>
    <w:rsid w:val="00D05FE6"/>
    <w:rsid w:val="00D06009"/>
    <w:rsid w:val="00D0648F"/>
    <w:rsid w:val="00D0796F"/>
    <w:rsid w:val="00D10624"/>
    <w:rsid w:val="00D10A38"/>
    <w:rsid w:val="00D11D9A"/>
    <w:rsid w:val="00D12305"/>
    <w:rsid w:val="00D160AE"/>
    <w:rsid w:val="00D175A1"/>
    <w:rsid w:val="00D21B5C"/>
    <w:rsid w:val="00D24767"/>
    <w:rsid w:val="00D26FAE"/>
    <w:rsid w:val="00D31523"/>
    <w:rsid w:val="00D31AFE"/>
    <w:rsid w:val="00D320CA"/>
    <w:rsid w:val="00D327C6"/>
    <w:rsid w:val="00D32CC4"/>
    <w:rsid w:val="00D339D9"/>
    <w:rsid w:val="00D33B94"/>
    <w:rsid w:val="00D344CC"/>
    <w:rsid w:val="00D34F4F"/>
    <w:rsid w:val="00D364DC"/>
    <w:rsid w:val="00D36AA6"/>
    <w:rsid w:val="00D376B5"/>
    <w:rsid w:val="00D37F47"/>
    <w:rsid w:val="00D43121"/>
    <w:rsid w:val="00D431BA"/>
    <w:rsid w:val="00D4342C"/>
    <w:rsid w:val="00D512F3"/>
    <w:rsid w:val="00D53F90"/>
    <w:rsid w:val="00D5456B"/>
    <w:rsid w:val="00D55C2C"/>
    <w:rsid w:val="00D56AEE"/>
    <w:rsid w:val="00D601F4"/>
    <w:rsid w:val="00D604E1"/>
    <w:rsid w:val="00D609FF"/>
    <w:rsid w:val="00D61E4F"/>
    <w:rsid w:val="00D62D4C"/>
    <w:rsid w:val="00D63176"/>
    <w:rsid w:val="00D63A99"/>
    <w:rsid w:val="00D671ED"/>
    <w:rsid w:val="00D67200"/>
    <w:rsid w:val="00D67DD7"/>
    <w:rsid w:val="00D70E0B"/>
    <w:rsid w:val="00D71563"/>
    <w:rsid w:val="00D725A3"/>
    <w:rsid w:val="00D72BFF"/>
    <w:rsid w:val="00D73BC7"/>
    <w:rsid w:val="00D746F7"/>
    <w:rsid w:val="00D7490B"/>
    <w:rsid w:val="00D754D8"/>
    <w:rsid w:val="00D77101"/>
    <w:rsid w:val="00D77354"/>
    <w:rsid w:val="00D77875"/>
    <w:rsid w:val="00D81315"/>
    <w:rsid w:val="00D844F9"/>
    <w:rsid w:val="00D87780"/>
    <w:rsid w:val="00D9017B"/>
    <w:rsid w:val="00D905DF"/>
    <w:rsid w:val="00D90A38"/>
    <w:rsid w:val="00D91C85"/>
    <w:rsid w:val="00D922E7"/>
    <w:rsid w:val="00D92F85"/>
    <w:rsid w:val="00D94623"/>
    <w:rsid w:val="00D94E70"/>
    <w:rsid w:val="00D95891"/>
    <w:rsid w:val="00D9665D"/>
    <w:rsid w:val="00DA0DAA"/>
    <w:rsid w:val="00DA11EA"/>
    <w:rsid w:val="00DA1977"/>
    <w:rsid w:val="00DA20EA"/>
    <w:rsid w:val="00DB0526"/>
    <w:rsid w:val="00DB05B8"/>
    <w:rsid w:val="00DB07BA"/>
    <w:rsid w:val="00DB07BB"/>
    <w:rsid w:val="00DB2009"/>
    <w:rsid w:val="00DB51BA"/>
    <w:rsid w:val="00DB70A2"/>
    <w:rsid w:val="00DB7172"/>
    <w:rsid w:val="00DC0508"/>
    <w:rsid w:val="00DC11D9"/>
    <w:rsid w:val="00DC2FB7"/>
    <w:rsid w:val="00DC5082"/>
    <w:rsid w:val="00DC6850"/>
    <w:rsid w:val="00DC6B57"/>
    <w:rsid w:val="00DD06F0"/>
    <w:rsid w:val="00DD1C95"/>
    <w:rsid w:val="00DD3A69"/>
    <w:rsid w:val="00DD3E4E"/>
    <w:rsid w:val="00DD542D"/>
    <w:rsid w:val="00DD5656"/>
    <w:rsid w:val="00DD5909"/>
    <w:rsid w:val="00DD7AE0"/>
    <w:rsid w:val="00DE0129"/>
    <w:rsid w:val="00DE023C"/>
    <w:rsid w:val="00DE1FD7"/>
    <w:rsid w:val="00DE3290"/>
    <w:rsid w:val="00DE4CAD"/>
    <w:rsid w:val="00DE562A"/>
    <w:rsid w:val="00DE6058"/>
    <w:rsid w:val="00DF0905"/>
    <w:rsid w:val="00DF220E"/>
    <w:rsid w:val="00DF3C8E"/>
    <w:rsid w:val="00DF44F2"/>
    <w:rsid w:val="00DF6022"/>
    <w:rsid w:val="00DF6633"/>
    <w:rsid w:val="00DF6948"/>
    <w:rsid w:val="00DF780C"/>
    <w:rsid w:val="00E00165"/>
    <w:rsid w:val="00E01971"/>
    <w:rsid w:val="00E01982"/>
    <w:rsid w:val="00E02E58"/>
    <w:rsid w:val="00E047C2"/>
    <w:rsid w:val="00E04FB5"/>
    <w:rsid w:val="00E05AF9"/>
    <w:rsid w:val="00E06302"/>
    <w:rsid w:val="00E06534"/>
    <w:rsid w:val="00E06946"/>
    <w:rsid w:val="00E07401"/>
    <w:rsid w:val="00E07850"/>
    <w:rsid w:val="00E101CD"/>
    <w:rsid w:val="00E120CE"/>
    <w:rsid w:val="00E12EB4"/>
    <w:rsid w:val="00E131A8"/>
    <w:rsid w:val="00E13325"/>
    <w:rsid w:val="00E136B5"/>
    <w:rsid w:val="00E14E1C"/>
    <w:rsid w:val="00E15821"/>
    <w:rsid w:val="00E162BC"/>
    <w:rsid w:val="00E20D09"/>
    <w:rsid w:val="00E212BF"/>
    <w:rsid w:val="00E231B8"/>
    <w:rsid w:val="00E233CE"/>
    <w:rsid w:val="00E24A95"/>
    <w:rsid w:val="00E24E3E"/>
    <w:rsid w:val="00E25E89"/>
    <w:rsid w:val="00E30790"/>
    <w:rsid w:val="00E3115A"/>
    <w:rsid w:val="00E31473"/>
    <w:rsid w:val="00E329C7"/>
    <w:rsid w:val="00E3357D"/>
    <w:rsid w:val="00E33DBE"/>
    <w:rsid w:val="00E36921"/>
    <w:rsid w:val="00E37323"/>
    <w:rsid w:val="00E420CE"/>
    <w:rsid w:val="00E42DC2"/>
    <w:rsid w:val="00E4355F"/>
    <w:rsid w:val="00E443BB"/>
    <w:rsid w:val="00E44B97"/>
    <w:rsid w:val="00E44BEA"/>
    <w:rsid w:val="00E44E12"/>
    <w:rsid w:val="00E465C9"/>
    <w:rsid w:val="00E466F9"/>
    <w:rsid w:val="00E46A81"/>
    <w:rsid w:val="00E472D8"/>
    <w:rsid w:val="00E47B84"/>
    <w:rsid w:val="00E5006F"/>
    <w:rsid w:val="00E51318"/>
    <w:rsid w:val="00E55EE9"/>
    <w:rsid w:val="00E5657D"/>
    <w:rsid w:val="00E56D14"/>
    <w:rsid w:val="00E60BB2"/>
    <w:rsid w:val="00E613BE"/>
    <w:rsid w:val="00E62344"/>
    <w:rsid w:val="00E645AE"/>
    <w:rsid w:val="00E64D69"/>
    <w:rsid w:val="00E66111"/>
    <w:rsid w:val="00E6630E"/>
    <w:rsid w:val="00E66405"/>
    <w:rsid w:val="00E66B91"/>
    <w:rsid w:val="00E670BA"/>
    <w:rsid w:val="00E67217"/>
    <w:rsid w:val="00E67271"/>
    <w:rsid w:val="00E712C0"/>
    <w:rsid w:val="00E713BD"/>
    <w:rsid w:val="00E7185D"/>
    <w:rsid w:val="00E71E1A"/>
    <w:rsid w:val="00E725E9"/>
    <w:rsid w:val="00E73B00"/>
    <w:rsid w:val="00E73E78"/>
    <w:rsid w:val="00E74871"/>
    <w:rsid w:val="00E75BE3"/>
    <w:rsid w:val="00E7777C"/>
    <w:rsid w:val="00E80375"/>
    <w:rsid w:val="00E85B60"/>
    <w:rsid w:val="00E863AD"/>
    <w:rsid w:val="00E868A7"/>
    <w:rsid w:val="00E87254"/>
    <w:rsid w:val="00E92623"/>
    <w:rsid w:val="00E92C28"/>
    <w:rsid w:val="00E92FEF"/>
    <w:rsid w:val="00E93293"/>
    <w:rsid w:val="00E93297"/>
    <w:rsid w:val="00E93397"/>
    <w:rsid w:val="00E93420"/>
    <w:rsid w:val="00E94641"/>
    <w:rsid w:val="00E96848"/>
    <w:rsid w:val="00E97F66"/>
    <w:rsid w:val="00EA0E2D"/>
    <w:rsid w:val="00EA1A32"/>
    <w:rsid w:val="00EA1B36"/>
    <w:rsid w:val="00EA4263"/>
    <w:rsid w:val="00EA61B9"/>
    <w:rsid w:val="00EA697F"/>
    <w:rsid w:val="00EA6B75"/>
    <w:rsid w:val="00EA712A"/>
    <w:rsid w:val="00EA79BD"/>
    <w:rsid w:val="00EB025D"/>
    <w:rsid w:val="00EB1CE6"/>
    <w:rsid w:val="00EB2BCB"/>
    <w:rsid w:val="00EB38CE"/>
    <w:rsid w:val="00EB3B96"/>
    <w:rsid w:val="00EB4AB9"/>
    <w:rsid w:val="00EB5017"/>
    <w:rsid w:val="00EB784C"/>
    <w:rsid w:val="00EB79A4"/>
    <w:rsid w:val="00EC276A"/>
    <w:rsid w:val="00EC2D09"/>
    <w:rsid w:val="00EC3DBE"/>
    <w:rsid w:val="00EC49A4"/>
    <w:rsid w:val="00EC4E19"/>
    <w:rsid w:val="00EC709F"/>
    <w:rsid w:val="00EC7218"/>
    <w:rsid w:val="00EC77C8"/>
    <w:rsid w:val="00ED0F66"/>
    <w:rsid w:val="00ED1840"/>
    <w:rsid w:val="00ED2011"/>
    <w:rsid w:val="00ED2E5F"/>
    <w:rsid w:val="00ED3773"/>
    <w:rsid w:val="00ED39C0"/>
    <w:rsid w:val="00EE0867"/>
    <w:rsid w:val="00EE0E03"/>
    <w:rsid w:val="00EE0E14"/>
    <w:rsid w:val="00EE16D2"/>
    <w:rsid w:val="00EE2F7D"/>
    <w:rsid w:val="00EE32EA"/>
    <w:rsid w:val="00EE685F"/>
    <w:rsid w:val="00EE6CE0"/>
    <w:rsid w:val="00EE7594"/>
    <w:rsid w:val="00EE7860"/>
    <w:rsid w:val="00EF2699"/>
    <w:rsid w:val="00EF3024"/>
    <w:rsid w:val="00EF3398"/>
    <w:rsid w:val="00EF6ADC"/>
    <w:rsid w:val="00F00273"/>
    <w:rsid w:val="00F016DF"/>
    <w:rsid w:val="00F06D78"/>
    <w:rsid w:val="00F0797B"/>
    <w:rsid w:val="00F10A7B"/>
    <w:rsid w:val="00F10C41"/>
    <w:rsid w:val="00F11435"/>
    <w:rsid w:val="00F132C9"/>
    <w:rsid w:val="00F13E37"/>
    <w:rsid w:val="00F151FF"/>
    <w:rsid w:val="00F1524B"/>
    <w:rsid w:val="00F15817"/>
    <w:rsid w:val="00F16BFB"/>
    <w:rsid w:val="00F17E4B"/>
    <w:rsid w:val="00F201C3"/>
    <w:rsid w:val="00F203DF"/>
    <w:rsid w:val="00F20B72"/>
    <w:rsid w:val="00F238BF"/>
    <w:rsid w:val="00F260CB"/>
    <w:rsid w:val="00F304FA"/>
    <w:rsid w:val="00F329F1"/>
    <w:rsid w:val="00F32A9E"/>
    <w:rsid w:val="00F32C6C"/>
    <w:rsid w:val="00F32FAD"/>
    <w:rsid w:val="00F34183"/>
    <w:rsid w:val="00F36751"/>
    <w:rsid w:val="00F3743C"/>
    <w:rsid w:val="00F37BD3"/>
    <w:rsid w:val="00F42DCB"/>
    <w:rsid w:val="00F4364B"/>
    <w:rsid w:val="00F439BD"/>
    <w:rsid w:val="00F444A2"/>
    <w:rsid w:val="00F44AB5"/>
    <w:rsid w:val="00F460A5"/>
    <w:rsid w:val="00F46A49"/>
    <w:rsid w:val="00F46D48"/>
    <w:rsid w:val="00F4796F"/>
    <w:rsid w:val="00F51FB4"/>
    <w:rsid w:val="00F54060"/>
    <w:rsid w:val="00F568CC"/>
    <w:rsid w:val="00F5753E"/>
    <w:rsid w:val="00F603DE"/>
    <w:rsid w:val="00F62000"/>
    <w:rsid w:val="00F62FD9"/>
    <w:rsid w:val="00F65EDE"/>
    <w:rsid w:val="00F676CA"/>
    <w:rsid w:val="00F72924"/>
    <w:rsid w:val="00F729EC"/>
    <w:rsid w:val="00F72C34"/>
    <w:rsid w:val="00F73D16"/>
    <w:rsid w:val="00F76338"/>
    <w:rsid w:val="00F82282"/>
    <w:rsid w:val="00F824C3"/>
    <w:rsid w:val="00F82D55"/>
    <w:rsid w:val="00F82ED9"/>
    <w:rsid w:val="00F8418C"/>
    <w:rsid w:val="00F86EFA"/>
    <w:rsid w:val="00F923EA"/>
    <w:rsid w:val="00F94AEA"/>
    <w:rsid w:val="00F95512"/>
    <w:rsid w:val="00F95A4C"/>
    <w:rsid w:val="00FA2DBD"/>
    <w:rsid w:val="00FA30B7"/>
    <w:rsid w:val="00FA3264"/>
    <w:rsid w:val="00FA5445"/>
    <w:rsid w:val="00FA66B3"/>
    <w:rsid w:val="00FA78B6"/>
    <w:rsid w:val="00FA7E2A"/>
    <w:rsid w:val="00FB18DD"/>
    <w:rsid w:val="00FB421E"/>
    <w:rsid w:val="00FB5877"/>
    <w:rsid w:val="00FB5B19"/>
    <w:rsid w:val="00FC1113"/>
    <w:rsid w:val="00FC1B9C"/>
    <w:rsid w:val="00FC364B"/>
    <w:rsid w:val="00FC53B7"/>
    <w:rsid w:val="00FD02E5"/>
    <w:rsid w:val="00FD12F6"/>
    <w:rsid w:val="00FD1598"/>
    <w:rsid w:val="00FD31D3"/>
    <w:rsid w:val="00FD3963"/>
    <w:rsid w:val="00FD61FF"/>
    <w:rsid w:val="00FD78CC"/>
    <w:rsid w:val="00FD7F9D"/>
    <w:rsid w:val="00FE0585"/>
    <w:rsid w:val="00FE08B9"/>
    <w:rsid w:val="00FE2218"/>
    <w:rsid w:val="00FE2AEF"/>
    <w:rsid w:val="00FE5DD3"/>
    <w:rsid w:val="00FE7899"/>
    <w:rsid w:val="00FF1F59"/>
    <w:rsid w:val="00FF3137"/>
    <w:rsid w:val="00FF4C65"/>
    <w:rsid w:val="00FF4EAD"/>
    <w:rsid w:val="00FF5264"/>
    <w:rsid w:val="00FF6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47997"/>
  <w15:chartTrackingRefBased/>
  <w15:docId w15:val="{77C8916E-0A91-4584-BD73-7B01528F4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73C"/>
  </w:style>
  <w:style w:type="paragraph" w:styleId="Heading1">
    <w:name w:val="heading 1"/>
    <w:basedOn w:val="Normal"/>
    <w:next w:val="Normal"/>
    <w:link w:val="Heading1Char"/>
    <w:uiPriority w:val="9"/>
    <w:qFormat/>
    <w:rsid w:val="00442B3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442B3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42B3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42B3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42B3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42B3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42B3C"/>
    <w:pPr>
      <w:spacing w:before="240" w:after="60"/>
      <w:outlineLvl w:val="6"/>
    </w:pPr>
  </w:style>
  <w:style w:type="paragraph" w:styleId="Heading8">
    <w:name w:val="heading 8"/>
    <w:basedOn w:val="Normal"/>
    <w:next w:val="Normal"/>
    <w:link w:val="Heading8Char"/>
    <w:uiPriority w:val="9"/>
    <w:semiHidden/>
    <w:unhideWhenUsed/>
    <w:qFormat/>
    <w:rsid w:val="00442B3C"/>
    <w:pPr>
      <w:spacing w:before="240" w:after="60"/>
      <w:outlineLvl w:val="7"/>
    </w:pPr>
    <w:rPr>
      <w:i/>
      <w:iCs/>
    </w:rPr>
  </w:style>
  <w:style w:type="paragraph" w:styleId="Heading9">
    <w:name w:val="heading 9"/>
    <w:basedOn w:val="Normal"/>
    <w:next w:val="Normal"/>
    <w:link w:val="Heading9Char"/>
    <w:uiPriority w:val="9"/>
    <w:semiHidden/>
    <w:unhideWhenUsed/>
    <w:qFormat/>
    <w:rsid w:val="00442B3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rPr>
  </w:style>
  <w:style w:type="paragraph" w:styleId="Title">
    <w:name w:val="Title"/>
    <w:basedOn w:val="Normal"/>
    <w:next w:val="Normal"/>
    <w:link w:val="TitleChar"/>
    <w:uiPriority w:val="10"/>
    <w:qFormat/>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Pr>
      <w:rFonts w:asciiTheme="majorHAnsi" w:eastAsiaTheme="majorEastAsia" w:hAnsiTheme="majorHAnsi"/>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rFonts w:asciiTheme="minorHAnsi" w:hAnsiTheme="minorHAnsi"/>
      <w:b/>
      <w:i/>
      <w:iCs/>
    </w:rPr>
  </w:style>
  <w:style w:type="paragraph" w:styleId="NoSpacing">
    <w:name w:val="No Spacing"/>
    <w:basedOn w:val="Normal"/>
    <w:link w:val="NoSpacingChar"/>
    <w:uiPriority w:val="1"/>
    <w:qFormat/>
    <w:rPr>
      <w:szCs w:val="32"/>
    </w:rPr>
  </w:style>
  <w:style w:type="paragraph" w:styleId="Quote">
    <w:name w:val="Quote"/>
    <w:basedOn w:val="Normal"/>
    <w:next w:val="Normal"/>
    <w:link w:val="QuoteChar"/>
    <w:uiPriority w:val="29"/>
    <w:qFormat/>
    <w:rPr>
      <w:i/>
    </w:rPr>
  </w:style>
  <w:style w:type="character" w:customStyle="1" w:styleId="QuoteChar">
    <w:name w:val="Quote Char"/>
    <w:basedOn w:val="DefaultParagraphFont"/>
    <w:link w:val="Quote"/>
    <w:uiPriority w:val="29"/>
    <w:rPr>
      <w:i/>
      <w:sz w:val="24"/>
      <w:szCs w:val="24"/>
    </w:rPr>
  </w:style>
  <w:style w:type="paragraph" w:styleId="IntenseQuote">
    <w:name w:val="Intense Quote"/>
    <w:basedOn w:val="Normal"/>
    <w:next w:val="Normal"/>
    <w:link w:val="IntenseQuoteChar"/>
    <w:uiPriority w:val="30"/>
    <w:qFormat/>
    <w:pPr>
      <w:ind w:left="720" w:right="720"/>
    </w:pPr>
    <w:rPr>
      <w:b/>
      <w:i/>
      <w:szCs w:val="22"/>
    </w:rPr>
  </w:style>
  <w:style w:type="character" w:customStyle="1" w:styleId="IntenseQuoteChar">
    <w:name w:val="Intense Quote Char"/>
    <w:basedOn w:val="DefaultParagraphFont"/>
    <w:link w:val="IntenseQuote"/>
    <w:uiPriority w:val="30"/>
    <w:rPr>
      <w:b/>
      <w:i/>
      <w:sz w:val="24"/>
    </w:rPr>
  </w:style>
  <w:style w:type="character" w:styleId="SubtleEmphasis">
    <w:name w:val="Subtle Emphasis"/>
    <w:uiPriority w:val="19"/>
    <w:qFormat/>
    <w:rPr>
      <w:i/>
      <w:color w:val="5A5A5A" w:themeColor="text1" w:themeTint="A5"/>
    </w:rPr>
  </w:style>
  <w:style w:type="character" w:styleId="IntenseEmphasis">
    <w:name w:val="Intense Emphasis"/>
    <w:basedOn w:val="DefaultParagraphFont"/>
    <w:uiPriority w:val="21"/>
    <w:qFormat/>
    <w:rPr>
      <w:b/>
      <w:i/>
      <w:sz w:val="24"/>
      <w:szCs w:val="24"/>
      <w:u w:val="single"/>
    </w:rPr>
  </w:style>
  <w:style w:type="character" w:styleId="SubtleReference">
    <w:name w:val="Subtle Reference"/>
    <w:basedOn w:val="DefaultParagraphFont"/>
    <w:uiPriority w:val="31"/>
    <w:qFormat/>
    <w:rPr>
      <w:sz w:val="24"/>
      <w:szCs w:val="24"/>
      <w:u w:val="single"/>
    </w:rPr>
  </w:style>
  <w:style w:type="character" w:styleId="IntenseReference">
    <w:name w:val="Intense Reference"/>
    <w:basedOn w:val="DefaultParagraphFont"/>
    <w:uiPriority w:val="32"/>
    <w:qFormat/>
    <w:rPr>
      <w:b/>
      <w:sz w:val="24"/>
      <w:u w:val="single"/>
    </w:rPr>
  </w:style>
  <w:style w:type="character" w:styleId="BookTitle">
    <w:name w:val="Book Title"/>
    <w:basedOn w:val="DefaultParagraphFont"/>
    <w:uiPriority w:val="33"/>
    <w:qFormat/>
    <w:rPr>
      <w:rFonts w:asciiTheme="majorHAnsi" w:eastAsiaTheme="majorEastAsia" w:hAnsiTheme="majorHAnsi"/>
      <w:b/>
      <w:i/>
      <w:sz w:val="24"/>
      <w:szCs w:val="24"/>
    </w:rPr>
  </w:style>
  <w:style w:type="paragraph" w:styleId="TOCHeading">
    <w:name w:val="TOC Heading"/>
    <w:basedOn w:val="Heading1"/>
    <w:next w:val="Normal"/>
    <w:uiPriority w:val="39"/>
    <w:unhideWhenUsed/>
    <w:qFormat/>
    <w:pPr>
      <w:outlineLvl w:val="9"/>
    </w:pPr>
  </w:style>
  <w:style w:type="paragraph" w:styleId="Caption">
    <w:name w:val="caption"/>
    <w:basedOn w:val="Normal"/>
    <w:next w:val="Normal"/>
    <w:uiPriority w:val="35"/>
    <w:semiHidden/>
    <w:unhideWhenUsed/>
    <w:rsid w:val="000005E5"/>
    <w:pPr>
      <w:spacing w:after="200" w:line="240" w:lineRule="auto"/>
    </w:pPr>
    <w:rPr>
      <w:i/>
      <w:iCs/>
      <w:color w:val="6E747A" w:themeColor="text2"/>
      <w:sz w:val="22"/>
      <w:szCs w:val="18"/>
    </w:rPr>
  </w:style>
  <w:style w:type="paragraph" w:styleId="BalloonText">
    <w:name w:val="Balloon Text"/>
    <w:basedOn w:val="Normal"/>
    <w:link w:val="BalloonTextChar"/>
    <w:uiPriority w:val="99"/>
    <w:semiHidden/>
    <w:unhideWhenUsed/>
    <w:rsid w:val="000005E5"/>
    <w:pPr>
      <w:spacing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0005E5"/>
    <w:rPr>
      <w:rFonts w:ascii="Segoe UI" w:hAnsi="Segoe UI" w:cs="Segoe UI"/>
      <w:sz w:val="22"/>
      <w:szCs w:val="18"/>
    </w:rPr>
  </w:style>
  <w:style w:type="paragraph" w:styleId="BodyText3">
    <w:name w:val="Body Text 3"/>
    <w:basedOn w:val="Normal"/>
    <w:link w:val="BodyText3Char"/>
    <w:uiPriority w:val="99"/>
    <w:semiHidden/>
    <w:unhideWhenUsed/>
    <w:rsid w:val="000005E5"/>
    <w:pPr>
      <w:spacing w:after="120"/>
    </w:pPr>
    <w:rPr>
      <w:sz w:val="22"/>
      <w:szCs w:val="16"/>
    </w:rPr>
  </w:style>
  <w:style w:type="character" w:customStyle="1" w:styleId="BodyText3Char">
    <w:name w:val="Body Text 3 Char"/>
    <w:basedOn w:val="DefaultParagraphFont"/>
    <w:link w:val="BodyText3"/>
    <w:uiPriority w:val="99"/>
    <w:semiHidden/>
    <w:rsid w:val="000005E5"/>
    <w:rPr>
      <w:sz w:val="22"/>
      <w:szCs w:val="16"/>
    </w:rPr>
  </w:style>
  <w:style w:type="paragraph" w:styleId="BodyTextIndent3">
    <w:name w:val="Body Text Indent 3"/>
    <w:basedOn w:val="Normal"/>
    <w:link w:val="BodyTextIndent3Char"/>
    <w:uiPriority w:val="99"/>
    <w:semiHidden/>
    <w:unhideWhenUsed/>
    <w:rsid w:val="000005E5"/>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0005E5"/>
    <w:rPr>
      <w:sz w:val="22"/>
      <w:szCs w:val="16"/>
    </w:rPr>
  </w:style>
  <w:style w:type="character" w:styleId="CommentReference">
    <w:name w:val="annotation reference"/>
    <w:basedOn w:val="DefaultParagraphFont"/>
    <w:uiPriority w:val="99"/>
    <w:semiHidden/>
    <w:unhideWhenUsed/>
    <w:rsid w:val="000005E5"/>
    <w:rPr>
      <w:sz w:val="22"/>
      <w:szCs w:val="16"/>
    </w:rPr>
  </w:style>
  <w:style w:type="paragraph" w:styleId="CommentText">
    <w:name w:val="annotation text"/>
    <w:basedOn w:val="Normal"/>
    <w:link w:val="CommentTextChar"/>
    <w:uiPriority w:val="99"/>
    <w:semiHidden/>
    <w:unhideWhenUsed/>
    <w:rsid w:val="000005E5"/>
    <w:pPr>
      <w:spacing w:line="240" w:lineRule="auto"/>
    </w:pPr>
    <w:rPr>
      <w:sz w:val="22"/>
      <w:szCs w:val="20"/>
    </w:rPr>
  </w:style>
  <w:style w:type="character" w:customStyle="1" w:styleId="CommentTextChar">
    <w:name w:val="Comment Text Char"/>
    <w:basedOn w:val="DefaultParagraphFont"/>
    <w:link w:val="CommentText"/>
    <w:uiPriority w:val="99"/>
    <w:semiHidden/>
    <w:rsid w:val="000005E5"/>
    <w:rPr>
      <w:sz w:val="22"/>
      <w:szCs w:val="20"/>
    </w:rPr>
  </w:style>
  <w:style w:type="paragraph" w:styleId="CommentSubject">
    <w:name w:val="annotation subject"/>
    <w:basedOn w:val="CommentText"/>
    <w:next w:val="CommentText"/>
    <w:link w:val="CommentSubjectChar"/>
    <w:uiPriority w:val="99"/>
    <w:semiHidden/>
    <w:unhideWhenUsed/>
    <w:rsid w:val="000005E5"/>
    <w:rPr>
      <w:b/>
      <w:bCs/>
    </w:rPr>
  </w:style>
  <w:style w:type="character" w:customStyle="1" w:styleId="CommentSubjectChar">
    <w:name w:val="Comment Subject Char"/>
    <w:basedOn w:val="CommentTextChar"/>
    <w:link w:val="CommentSubject"/>
    <w:uiPriority w:val="99"/>
    <w:semiHidden/>
    <w:rsid w:val="000005E5"/>
    <w:rPr>
      <w:b/>
      <w:bCs/>
      <w:sz w:val="22"/>
      <w:szCs w:val="20"/>
    </w:rPr>
  </w:style>
  <w:style w:type="paragraph" w:styleId="DocumentMap">
    <w:name w:val="Document Map"/>
    <w:basedOn w:val="Normal"/>
    <w:link w:val="DocumentMapChar"/>
    <w:uiPriority w:val="99"/>
    <w:semiHidden/>
    <w:unhideWhenUsed/>
    <w:rsid w:val="000005E5"/>
    <w:pPr>
      <w:spacing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0005E5"/>
    <w:rPr>
      <w:rFonts w:ascii="Segoe UI" w:hAnsi="Segoe UI" w:cs="Segoe UI"/>
      <w:sz w:val="22"/>
      <w:szCs w:val="16"/>
    </w:rPr>
  </w:style>
  <w:style w:type="paragraph" w:styleId="EndnoteText">
    <w:name w:val="endnote text"/>
    <w:basedOn w:val="Normal"/>
    <w:link w:val="EndnoteTextChar"/>
    <w:uiPriority w:val="99"/>
    <w:semiHidden/>
    <w:unhideWhenUsed/>
    <w:rsid w:val="000005E5"/>
    <w:pPr>
      <w:spacing w:line="240" w:lineRule="auto"/>
    </w:pPr>
    <w:rPr>
      <w:sz w:val="22"/>
      <w:szCs w:val="20"/>
    </w:rPr>
  </w:style>
  <w:style w:type="character" w:customStyle="1" w:styleId="EndnoteTextChar">
    <w:name w:val="Endnote Text Char"/>
    <w:basedOn w:val="DefaultParagraphFont"/>
    <w:link w:val="EndnoteText"/>
    <w:uiPriority w:val="99"/>
    <w:semiHidden/>
    <w:rsid w:val="000005E5"/>
    <w:rPr>
      <w:sz w:val="22"/>
      <w:szCs w:val="20"/>
    </w:rPr>
  </w:style>
  <w:style w:type="paragraph" w:styleId="EnvelopeReturn">
    <w:name w:val="envelope return"/>
    <w:basedOn w:val="Normal"/>
    <w:uiPriority w:val="99"/>
    <w:semiHidden/>
    <w:unhideWhenUsed/>
    <w:rsid w:val="000005E5"/>
    <w:pPr>
      <w:spacing w:line="240" w:lineRule="auto"/>
    </w:pPr>
    <w:rPr>
      <w:rFonts w:asciiTheme="majorHAnsi" w:eastAsiaTheme="majorEastAsia" w:hAnsiTheme="majorHAnsi" w:cstheme="majorBidi"/>
      <w:sz w:val="22"/>
      <w:szCs w:val="20"/>
    </w:rPr>
  </w:style>
  <w:style w:type="paragraph" w:styleId="FootnoteText">
    <w:name w:val="footnote text"/>
    <w:basedOn w:val="Normal"/>
    <w:link w:val="FootnoteTextChar"/>
    <w:uiPriority w:val="99"/>
    <w:semiHidden/>
    <w:unhideWhenUsed/>
    <w:rsid w:val="000005E5"/>
    <w:pPr>
      <w:spacing w:line="240" w:lineRule="auto"/>
    </w:pPr>
    <w:rPr>
      <w:sz w:val="22"/>
      <w:szCs w:val="20"/>
    </w:rPr>
  </w:style>
  <w:style w:type="character" w:customStyle="1" w:styleId="FootnoteTextChar">
    <w:name w:val="Footnote Text Char"/>
    <w:basedOn w:val="DefaultParagraphFont"/>
    <w:link w:val="FootnoteText"/>
    <w:uiPriority w:val="99"/>
    <w:semiHidden/>
    <w:rsid w:val="000005E5"/>
    <w:rPr>
      <w:sz w:val="22"/>
      <w:szCs w:val="20"/>
    </w:rPr>
  </w:style>
  <w:style w:type="character" w:styleId="HTMLCode">
    <w:name w:val="HTML Code"/>
    <w:basedOn w:val="DefaultParagraphFont"/>
    <w:uiPriority w:val="99"/>
    <w:semiHidden/>
    <w:unhideWhenUsed/>
    <w:rsid w:val="000005E5"/>
    <w:rPr>
      <w:rFonts w:ascii="Consolas" w:hAnsi="Consolas"/>
      <w:sz w:val="22"/>
      <w:szCs w:val="20"/>
    </w:rPr>
  </w:style>
  <w:style w:type="character" w:styleId="HTMLKeyboard">
    <w:name w:val="HTML Keyboard"/>
    <w:basedOn w:val="DefaultParagraphFont"/>
    <w:uiPriority w:val="99"/>
    <w:semiHidden/>
    <w:unhideWhenUsed/>
    <w:rsid w:val="000005E5"/>
    <w:rPr>
      <w:rFonts w:ascii="Consolas" w:hAnsi="Consolas"/>
      <w:sz w:val="22"/>
      <w:szCs w:val="20"/>
    </w:rPr>
  </w:style>
  <w:style w:type="paragraph" w:styleId="HTMLPreformatted">
    <w:name w:val="HTML Preformatted"/>
    <w:basedOn w:val="Normal"/>
    <w:link w:val="HTMLPreformattedChar"/>
    <w:uiPriority w:val="99"/>
    <w:semiHidden/>
    <w:unhideWhenUsed/>
    <w:rsid w:val="000005E5"/>
    <w:pPr>
      <w:spacing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0005E5"/>
    <w:rPr>
      <w:rFonts w:ascii="Consolas" w:hAnsi="Consolas"/>
      <w:sz w:val="22"/>
      <w:szCs w:val="20"/>
    </w:rPr>
  </w:style>
  <w:style w:type="character" w:styleId="HTMLTypewriter">
    <w:name w:val="HTML Typewriter"/>
    <w:basedOn w:val="DefaultParagraphFont"/>
    <w:uiPriority w:val="99"/>
    <w:semiHidden/>
    <w:unhideWhenUsed/>
    <w:rsid w:val="000005E5"/>
    <w:rPr>
      <w:rFonts w:ascii="Consolas" w:hAnsi="Consolas"/>
      <w:sz w:val="22"/>
      <w:szCs w:val="20"/>
    </w:rPr>
  </w:style>
  <w:style w:type="paragraph" w:styleId="MacroText">
    <w:name w:val="macro"/>
    <w:link w:val="MacroTextChar"/>
    <w:uiPriority w:val="99"/>
    <w:semiHidden/>
    <w:unhideWhenUsed/>
    <w:rsid w:val="000005E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2"/>
      <w:szCs w:val="20"/>
    </w:rPr>
  </w:style>
  <w:style w:type="character" w:customStyle="1" w:styleId="MacroTextChar">
    <w:name w:val="Macro Text Char"/>
    <w:basedOn w:val="DefaultParagraphFont"/>
    <w:link w:val="MacroText"/>
    <w:uiPriority w:val="99"/>
    <w:semiHidden/>
    <w:rsid w:val="000005E5"/>
    <w:rPr>
      <w:rFonts w:ascii="Consolas" w:hAnsi="Consolas"/>
      <w:sz w:val="22"/>
      <w:szCs w:val="20"/>
    </w:rPr>
  </w:style>
  <w:style w:type="paragraph" w:styleId="PlainText">
    <w:name w:val="Plain Text"/>
    <w:basedOn w:val="Normal"/>
    <w:link w:val="PlainTextChar"/>
    <w:uiPriority w:val="99"/>
    <w:semiHidden/>
    <w:unhideWhenUsed/>
    <w:rsid w:val="000005E5"/>
    <w:pPr>
      <w:spacing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0005E5"/>
    <w:rPr>
      <w:rFonts w:ascii="Consolas" w:hAnsi="Consolas"/>
      <w:sz w:val="22"/>
      <w:szCs w:val="21"/>
    </w:rPr>
  </w:style>
  <w:style w:type="paragraph" w:styleId="BlockText">
    <w:name w:val="Block Text"/>
    <w:basedOn w:val="Normal"/>
    <w:uiPriority w:val="99"/>
    <w:semiHidden/>
    <w:unhideWhenUsed/>
    <w:rsid w:val="000005E5"/>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cstheme="minorBidi"/>
      <w:i/>
      <w:iCs/>
      <w:color w:val="1F4E79" w:themeColor="accent1" w:themeShade="80"/>
    </w:rPr>
  </w:style>
  <w:style w:type="character" w:styleId="Hyperlink">
    <w:name w:val="Hyperlink"/>
    <w:basedOn w:val="DefaultParagraphFont"/>
    <w:uiPriority w:val="99"/>
    <w:unhideWhenUsed/>
    <w:rsid w:val="000005E5"/>
    <w:rPr>
      <w:color w:val="806000" w:themeColor="accent4" w:themeShade="80"/>
      <w:u w:val="single"/>
    </w:rPr>
  </w:style>
  <w:style w:type="character" w:styleId="PlaceholderText">
    <w:name w:val="Placeholder Text"/>
    <w:basedOn w:val="DefaultParagraphFont"/>
    <w:uiPriority w:val="99"/>
    <w:semiHidden/>
    <w:rsid w:val="000005E5"/>
    <w:rPr>
      <w:color w:val="52565B" w:themeColor="text2" w:themeShade="BF"/>
    </w:rPr>
  </w:style>
  <w:style w:type="paragraph" w:styleId="ListParagraph">
    <w:name w:val="List Paragraph"/>
    <w:basedOn w:val="Normal"/>
    <w:uiPriority w:val="34"/>
    <w:unhideWhenUsed/>
    <w:qFormat/>
    <w:rsid w:val="003913EB"/>
    <w:pPr>
      <w:ind w:left="720"/>
      <w:contextualSpacing/>
    </w:pPr>
  </w:style>
  <w:style w:type="paragraph" w:styleId="NormalWeb">
    <w:name w:val="Normal (Web)"/>
    <w:basedOn w:val="Normal"/>
    <w:uiPriority w:val="99"/>
    <w:semiHidden/>
    <w:unhideWhenUsed/>
    <w:rsid w:val="008202BA"/>
    <w:rPr>
      <w:rFonts w:ascii="Times New Roman" w:hAnsi="Times New Roman"/>
    </w:rPr>
  </w:style>
  <w:style w:type="character" w:styleId="UnresolvedMention">
    <w:name w:val="Unresolved Mention"/>
    <w:basedOn w:val="DefaultParagraphFont"/>
    <w:uiPriority w:val="99"/>
    <w:semiHidden/>
    <w:unhideWhenUsed/>
    <w:rsid w:val="00C96997"/>
    <w:rPr>
      <w:color w:val="605E5C"/>
      <w:shd w:val="clear" w:color="auto" w:fill="E1DFDD"/>
    </w:rPr>
  </w:style>
  <w:style w:type="paragraph" w:styleId="TOC1">
    <w:name w:val="toc 1"/>
    <w:basedOn w:val="Normal"/>
    <w:next w:val="Normal"/>
    <w:autoRedefine/>
    <w:uiPriority w:val="39"/>
    <w:unhideWhenUsed/>
    <w:rsid w:val="00405203"/>
    <w:pPr>
      <w:spacing w:after="100"/>
    </w:pPr>
  </w:style>
  <w:style w:type="paragraph" w:styleId="TOC2">
    <w:name w:val="toc 2"/>
    <w:basedOn w:val="Normal"/>
    <w:next w:val="Normal"/>
    <w:autoRedefine/>
    <w:uiPriority w:val="39"/>
    <w:unhideWhenUsed/>
    <w:rsid w:val="009A0AD8"/>
    <w:pPr>
      <w:spacing w:after="100"/>
      <w:ind w:left="240"/>
    </w:pPr>
  </w:style>
  <w:style w:type="paragraph" w:styleId="Header">
    <w:name w:val="header"/>
    <w:basedOn w:val="Normal"/>
    <w:link w:val="HeaderChar"/>
    <w:uiPriority w:val="99"/>
    <w:unhideWhenUsed/>
    <w:rsid w:val="002829A0"/>
    <w:pPr>
      <w:tabs>
        <w:tab w:val="center" w:pos="4680"/>
        <w:tab w:val="right" w:pos="9360"/>
      </w:tabs>
      <w:spacing w:line="240" w:lineRule="auto"/>
    </w:pPr>
  </w:style>
  <w:style w:type="character" w:customStyle="1" w:styleId="HeaderChar">
    <w:name w:val="Header Char"/>
    <w:basedOn w:val="DefaultParagraphFont"/>
    <w:link w:val="Header"/>
    <w:uiPriority w:val="99"/>
    <w:rsid w:val="002829A0"/>
  </w:style>
  <w:style w:type="paragraph" w:styleId="Footer">
    <w:name w:val="footer"/>
    <w:basedOn w:val="Normal"/>
    <w:link w:val="FooterChar"/>
    <w:uiPriority w:val="99"/>
    <w:unhideWhenUsed/>
    <w:rsid w:val="002829A0"/>
    <w:pPr>
      <w:tabs>
        <w:tab w:val="center" w:pos="4680"/>
        <w:tab w:val="right" w:pos="9360"/>
      </w:tabs>
      <w:spacing w:line="240" w:lineRule="auto"/>
    </w:pPr>
  </w:style>
  <w:style w:type="character" w:customStyle="1" w:styleId="FooterChar">
    <w:name w:val="Footer Char"/>
    <w:basedOn w:val="DefaultParagraphFont"/>
    <w:link w:val="Footer"/>
    <w:uiPriority w:val="99"/>
    <w:rsid w:val="002829A0"/>
  </w:style>
  <w:style w:type="character" w:customStyle="1" w:styleId="NoSpacingChar">
    <w:name w:val="No Spacing Char"/>
    <w:basedOn w:val="DefaultParagraphFont"/>
    <w:link w:val="NoSpacing"/>
    <w:uiPriority w:val="1"/>
    <w:rsid w:val="00DA11EA"/>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94359">
      <w:bodyDiv w:val="1"/>
      <w:marLeft w:val="0"/>
      <w:marRight w:val="0"/>
      <w:marTop w:val="0"/>
      <w:marBottom w:val="0"/>
      <w:divBdr>
        <w:top w:val="none" w:sz="0" w:space="0" w:color="auto"/>
        <w:left w:val="none" w:sz="0" w:space="0" w:color="auto"/>
        <w:bottom w:val="none" w:sz="0" w:space="0" w:color="auto"/>
        <w:right w:val="none" w:sz="0" w:space="0" w:color="auto"/>
      </w:divBdr>
    </w:div>
    <w:div w:id="378748880">
      <w:bodyDiv w:val="1"/>
      <w:marLeft w:val="0"/>
      <w:marRight w:val="0"/>
      <w:marTop w:val="0"/>
      <w:marBottom w:val="0"/>
      <w:divBdr>
        <w:top w:val="none" w:sz="0" w:space="0" w:color="auto"/>
        <w:left w:val="none" w:sz="0" w:space="0" w:color="auto"/>
        <w:bottom w:val="none" w:sz="0" w:space="0" w:color="auto"/>
        <w:right w:val="none" w:sz="0" w:space="0" w:color="auto"/>
      </w:divBdr>
    </w:div>
    <w:div w:id="473717824">
      <w:bodyDiv w:val="1"/>
      <w:marLeft w:val="0"/>
      <w:marRight w:val="0"/>
      <w:marTop w:val="0"/>
      <w:marBottom w:val="0"/>
      <w:divBdr>
        <w:top w:val="none" w:sz="0" w:space="0" w:color="auto"/>
        <w:left w:val="none" w:sz="0" w:space="0" w:color="auto"/>
        <w:bottom w:val="none" w:sz="0" w:space="0" w:color="auto"/>
        <w:right w:val="none" w:sz="0" w:space="0" w:color="auto"/>
      </w:divBdr>
    </w:div>
    <w:div w:id="622270303">
      <w:bodyDiv w:val="1"/>
      <w:marLeft w:val="0"/>
      <w:marRight w:val="0"/>
      <w:marTop w:val="0"/>
      <w:marBottom w:val="0"/>
      <w:divBdr>
        <w:top w:val="none" w:sz="0" w:space="0" w:color="auto"/>
        <w:left w:val="none" w:sz="0" w:space="0" w:color="auto"/>
        <w:bottom w:val="none" w:sz="0" w:space="0" w:color="auto"/>
        <w:right w:val="none" w:sz="0" w:space="0" w:color="auto"/>
      </w:divBdr>
    </w:div>
    <w:div w:id="702172880">
      <w:bodyDiv w:val="1"/>
      <w:marLeft w:val="0"/>
      <w:marRight w:val="0"/>
      <w:marTop w:val="0"/>
      <w:marBottom w:val="0"/>
      <w:divBdr>
        <w:top w:val="none" w:sz="0" w:space="0" w:color="auto"/>
        <w:left w:val="none" w:sz="0" w:space="0" w:color="auto"/>
        <w:bottom w:val="none" w:sz="0" w:space="0" w:color="auto"/>
        <w:right w:val="none" w:sz="0" w:space="0" w:color="auto"/>
      </w:divBdr>
    </w:div>
    <w:div w:id="727606006">
      <w:bodyDiv w:val="1"/>
      <w:marLeft w:val="0"/>
      <w:marRight w:val="0"/>
      <w:marTop w:val="0"/>
      <w:marBottom w:val="0"/>
      <w:divBdr>
        <w:top w:val="none" w:sz="0" w:space="0" w:color="auto"/>
        <w:left w:val="none" w:sz="0" w:space="0" w:color="auto"/>
        <w:bottom w:val="none" w:sz="0" w:space="0" w:color="auto"/>
        <w:right w:val="none" w:sz="0" w:space="0" w:color="auto"/>
      </w:divBdr>
    </w:div>
    <w:div w:id="766577510">
      <w:bodyDiv w:val="1"/>
      <w:marLeft w:val="0"/>
      <w:marRight w:val="0"/>
      <w:marTop w:val="0"/>
      <w:marBottom w:val="0"/>
      <w:divBdr>
        <w:top w:val="none" w:sz="0" w:space="0" w:color="auto"/>
        <w:left w:val="none" w:sz="0" w:space="0" w:color="auto"/>
        <w:bottom w:val="none" w:sz="0" w:space="0" w:color="auto"/>
        <w:right w:val="none" w:sz="0" w:space="0" w:color="auto"/>
      </w:divBdr>
    </w:div>
    <w:div w:id="899093068">
      <w:bodyDiv w:val="1"/>
      <w:marLeft w:val="0"/>
      <w:marRight w:val="0"/>
      <w:marTop w:val="0"/>
      <w:marBottom w:val="0"/>
      <w:divBdr>
        <w:top w:val="none" w:sz="0" w:space="0" w:color="auto"/>
        <w:left w:val="none" w:sz="0" w:space="0" w:color="auto"/>
        <w:bottom w:val="none" w:sz="0" w:space="0" w:color="auto"/>
        <w:right w:val="none" w:sz="0" w:space="0" w:color="auto"/>
      </w:divBdr>
    </w:div>
    <w:div w:id="961838577">
      <w:bodyDiv w:val="1"/>
      <w:marLeft w:val="0"/>
      <w:marRight w:val="0"/>
      <w:marTop w:val="0"/>
      <w:marBottom w:val="0"/>
      <w:divBdr>
        <w:top w:val="none" w:sz="0" w:space="0" w:color="auto"/>
        <w:left w:val="none" w:sz="0" w:space="0" w:color="auto"/>
        <w:bottom w:val="none" w:sz="0" w:space="0" w:color="auto"/>
        <w:right w:val="none" w:sz="0" w:space="0" w:color="auto"/>
      </w:divBdr>
    </w:div>
    <w:div w:id="995062410">
      <w:bodyDiv w:val="1"/>
      <w:marLeft w:val="0"/>
      <w:marRight w:val="0"/>
      <w:marTop w:val="0"/>
      <w:marBottom w:val="0"/>
      <w:divBdr>
        <w:top w:val="none" w:sz="0" w:space="0" w:color="auto"/>
        <w:left w:val="none" w:sz="0" w:space="0" w:color="auto"/>
        <w:bottom w:val="none" w:sz="0" w:space="0" w:color="auto"/>
        <w:right w:val="none" w:sz="0" w:space="0" w:color="auto"/>
      </w:divBdr>
    </w:div>
    <w:div w:id="1020933970">
      <w:bodyDiv w:val="1"/>
      <w:marLeft w:val="0"/>
      <w:marRight w:val="0"/>
      <w:marTop w:val="0"/>
      <w:marBottom w:val="0"/>
      <w:divBdr>
        <w:top w:val="none" w:sz="0" w:space="0" w:color="auto"/>
        <w:left w:val="none" w:sz="0" w:space="0" w:color="auto"/>
        <w:bottom w:val="none" w:sz="0" w:space="0" w:color="auto"/>
        <w:right w:val="none" w:sz="0" w:space="0" w:color="auto"/>
      </w:divBdr>
    </w:div>
    <w:div w:id="1182236392">
      <w:bodyDiv w:val="1"/>
      <w:marLeft w:val="0"/>
      <w:marRight w:val="0"/>
      <w:marTop w:val="0"/>
      <w:marBottom w:val="0"/>
      <w:divBdr>
        <w:top w:val="none" w:sz="0" w:space="0" w:color="auto"/>
        <w:left w:val="none" w:sz="0" w:space="0" w:color="auto"/>
        <w:bottom w:val="none" w:sz="0" w:space="0" w:color="auto"/>
        <w:right w:val="none" w:sz="0" w:space="0" w:color="auto"/>
      </w:divBdr>
    </w:div>
    <w:div w:id="1287158178">
      <w:bodyDiv w:val="1"/>
      <w:marLeft w:val="0"/>
      <w:marRight w:val="0"/>
      <w:marTop w:val="0"/>
      <w:marBottom w:val="0"/>
      <w:divBdr>
        <w:top w:val="none" w:sz="0" w:space="0" w:color="auto"/>
        <w:left w:val="none" w:sz="0" w:space="0" w:color="auto"/>
        <w:bottom w:val="none" w:sz="0" w:space="0" w:color="auto"/>
        <w:right w:val="none" w:sz="0" w:space="0" w:color="auto"/>
      </w:divBdr>
    </w:div>
    <w:div w:id="1390686411">
      <w:bodyDiv w:val="1"/>
      <w:marLeft w:val="0"/>
      <w:marRight w:val="0"/>
      <w:marTop w:val="0"/>
      <w:marBottom w:val="0"/>
      <w:divBdr>
        <w:top w:val="none" w:sz="0" w:space="0" w:color="auto"/>
        <w:left w:val="none" w:sz="0" w:space="0" w:color="auto"/>
        <w:bottom w:val="none" w:sz="0" w:space="0" w:color="auto"/>
        <w:right w:val="none" w:sz="0" w:space="0" w:color="auto"/>
      </w:divBdr>
    </w:div>
    <w:div w:id="1425540531">
      <w:bodyDiv w:val="1"/>
      <w:marLeft w:val="0"/>
      <w:marRight w:val="0"/>
      <w:marTop w:val="0"/>
      <w:marBottom w:val="0"/>
      <w:divBdr>
        <w:top w:val="none" w:sz="0" w:space="0" w:color="auto"/>
        <w:left w:val="none" w:sz="0" w:space="0" w:color="auto"/>
        <w:bottom w:val="none" w:sz="0" w:space="0" w:color="auto"/>
        <w:right w:val="none" w:sz="0" w:space="0" w:color="auto"/>
      </w:divBdr>
    </w:div>
    <w:div w:id="1487084510">
      <w:bodyDiv w:val="1"/>
      <w:marLeft w:val="0"/>
      <w:marRight w:val="0"/>
      <w:marTop w:val="0"/>
      <w:marBottom w:val="0"/>
      <w:divBdr>
        <w:top w:val="none" w:sz="0" w:space="0" w:color="auto"/>
        <w:left w:val="none" w:sz="0" w:space="0" w:color="auto"/>
        <w:bottom w:val="none" w:sz="0" w:space="0" w:color="auto"/>
        <w:right w:val="none" w:sz="0" w:space="0" w:color="auto"/>
      </w:divBdr>
    </w:div>
    <w:div w:id="1491824294">
      <w:bodyDiv w:val="1"/>
      <w:marLeft w:val="0"/>
      <w:marRight w:val="0"/>
      <w:marTop w:val="0"/>
      <w:marBottom w:val="0"/>
      <w:divBdr>
        <w:top w:val="none" w:sz="0" w:space="0" w:color="auto"/>
        <w:left w:val="none" w:sz="0" w:space="0" w:color="auto"/>
        <w:bottom w:val="none" w:sz="0" w:space="0" w:color="auto"/>
        <w:right w:val="none" w:sz="0" w:space="0" w:color="auto"/>
      </w:divBdr>
    </w:div>
    <w:div w:id="1503858080">
      <w:bodyDiv w:val="1"/>
      <w:marLeft w:val="0"/>
      <w:marRight w:val="0"/>
      <w:marTop w:val="0"/>
      <w:marBottom w:val="0"/>
      <w:divBdr>
        <w:top w:val="none" w:sz="0" w:space="0" w:color="auto"/>
        <w:left w:val="none" w:sz="0" w:space="0" w:color="auto"/>
        <w:bottom w:val="none" w:sz="0" w:space="0" w:color="auto"/>
        <w:right w:val="none" w:sz="0" w:space="0" w:color="auto"/>
      </w:divBdr>
    </w:div>
    <w:div w:id="1537497443">
      <w:bodyDiv w:val="1"/>
      <w:marLeft w:val="0"/>
      <w:marRight w:val="0"/>
      <w:marTop w:val="0"/>
      <w:marBottom w:val="0"/>
      <w:divBdr>
        <w:top w:val="none" w:sz="0" w:space="0" w:color="auto"/>
        <w:left w:val="none" w:sz="0" w:space="0" w:color="auto"/>
        <w:bottom w:val="none" w:sz="0" w:space="0" w:color="auto"/>
        <w:right w:val="none" w:sz="0" w:space="0" w:color="auto"/>
      </w:divBdr>
    </w:div>
    <w:div w:id="1592087264">
      <w:bodyDiv w:val="1"/>
      <w:marLeft w:val="0"/>
      <w:marRight w:val="0"/>
      <w:marTop w:val="0"/>
      <w:marBottom w:val="0"/>
      <w:divBdr>
        <w:top w:val="none" w:sz="0" w:space="0" w:color="auto"/>
        <w:left w:val="none" w:sz="0" w:space="0" w:color="auto"/>
        <w:bottom w:val="none" w:sz="0" w:space="0" w:color="auto"/>
        <w:right w:val="none" w:sz="0" w:space="0" w:color="auto"/>
      </w:divBdr>
    </w:div>
    <w:div w:id="1609434636">
      <w:bodyDiv w:val="1"/>
      <w:marLeft w:val="0"/>
      <w:marRight w:val="0"/>
      <w:marTop w:val="0"/>
      <w:marBottom w:val="0"/>
      <w:divBdr>
        <w:top w:val="none" w:sz="0" w:space="0" w:color="auto"/>
        <w:left w:val="none" w:sz="0" w:space="0" w:color="auto"/>
        <w:bottom w:val="none" w:sz="0" w:space="0" w:color="auto"/>
        <w:right w:val="none" w:sz="0" w:space="0" w:color="auto"/>
      </w:divBdr>
    </w:div>
    <w:div w:id="1681619893">
      <w:bodyDiv w:val="1"/>
      <w:marLeft w:val="0"/>
      <w:marRight w:val="0"/>
      <w:marTop w:val="0"/>
      <w:marBottom w:val="0"/>
      <w:divBdr>
        <w:top w:val="none" w:sz="0" w:space="0" w:color="auto"/>
        <w:left w:val="none" w:sz="0" w:space="0" w:color="auto"/>
        <w:bottom w:val="none" w:sz="0" w:space="0" w:color="auto"/>
        <w:right w:val="none" w:sz="0" w:space="0" w:color="auto"/>
      </w:divBdr>
    </w:div>
    <w:div w:id="1709379203">
      <w:bodyDiv w:val="1"/>
      <w:marLeft w:val="0"/>
      <w:marRight w:val="0"/>
      <w:marTop w:val="0"/>
      <w:marBottom w:val="0"/>
      <w:divBdr>
        <w:top w:val="none" w:sz="0" w:space="0" w:color="auto"/>
        <w:left w:val="none" w:sz="0" w:space="0" w:color="auto"/>
        <w:bottom w:val="none" w:sz="0" w:space="0" w:color="auto"/>
        <w:right w:val="none" w:sz="0" w:space="0" w:color="auto"/>
      </w:divBdr>
    </w:div>
    <w:div w:id="1731617338">
      <w:bodyDiv w:val="1"/>
      <w:marLeft w:val="0"/>
      <w:marRight w:val="0"/>
      <w:marTop w:val="0"/>
      <w:marBottom w:val="0"/>
      <w:divBdr>
        <w:top w:val="none" w:sz="0" w:space="0" w:color="auto"/>
        <w:left w:val="none" w:sz="0" w:space="0" w:color="auto"/>
        <w:bottom w:val="none" w:sz="0" w:space="0" w:color="auto"/>
        <w:right w:val="none" w:sz="0" w:space="0" w:color="auto"/>
      </w:divBdr>
    </w:div>
    <w:div w:id="1763795030">
      <w:bodyDiv w:val="1"/>
      <w:marLeft w:val="0"/>
      <w:marRight w:val="0"/>
      <w:marTop w:val="0"/>
      <w:marBottom w:val="0"/>
      <w:divBdr>
        <w:top w:val="none" w:sz="0" w:space="0" w:color="auto"/>
        <w:left w:val="none" w:sz="0" w:space="0" w:color="auto"/>
        <w:bottom w:val="none" w:sz="0" w:space="0" w:color="auto"/>
        <w:right w:val="none" w:sz="0" w:space="0" w:color="auto"/>
      </w:divBdr>
    </w:div>
    <w:div w:id="1809666769">
      <w:bodyDiv w:val="1"/>
      <w:marLeft w:val="0"/>
      <w:marRight w:val="0"/>
      <w:marTop w:val="0"/>
      <w:marBottom w:val="0"/>
      <w:divBdr>
        <w:top w:val="none" w:sz="0" w:space="0" w:color="auto"/>
        <w:left w:val="none" w:sz="0" w:space="0" w:color="auto"/>
        <w:bottom w:val="none" w:sz="0" w:space="0" w:color="auto"/>
        <w:right w:val="none" w:sz="0" w:space="0" w:color="auto"/>
      </w:divBdr>
    </w:div>
    <w:div w:id="1860658315">
      <w:bodyDiv w:val="1"/>
      <w:marLeft w:val="0"/>
      <w:marRight w:val="0"/>
      <w:marTop w:val="0"/>
      <w:marBottom w:val="0"/>
      <w:divBdr>
        <w:top w:val="none" w:sz="0" w:space="0" w:color="auto"/>
        <w:left w:val="none" w:sz="0" w:space="0" w:color="auto"/>
        <w:bottom w:val="none" w:sz="0" w:space="0" w:color="auto"/>
        <w:right w:val="none" w:sz="0" w:space="0" w:color="auto"/>
      </w:divBdr>
    </w:div>
    <w:div w:id="1878883015">
      <w:bodyDiv w:val="1"/>
      <w:marLeft w:val="0"/>
      <w:marRight w:val="0"/>
      <w:marTop w:val="0"/>
      <w:marBottom w:val="0"/>
      <w:divBdr>
        <w:top w:val="none" w:sz="0" w:space="0" w:color="auto"/>
        <w:left w:val="none" w:sz="0" w:space="0" w:color="auto"/>
        <w:bottom w:val="none" w:sz="0" w:space="0" w:color="auto"/>
        <w:right w:val="none" w:sz="0" w:space="0" w:color="auto"/>
      </w:divBdr>
    </w:div>
    <w:div w:id="199945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ysi\AppData\Roaming\Microsoft\Templates\Classic%20doub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6E747A"/>
      </a:dk2>
      <a:lt2>
        <a:srgbClr val="E7E6E6"/>
      </a:lt2>
      <a:accent1>
        <a:srgbClr val="5B9BD5"/>
      </a:accent1>
      <a:accent2>
        <a:srgbClr val="ED7D31"/>
      </a:accent2>
      <a:accent3>
        <a:srgbClr val="A5A5A5"/>
      </a:accent3>
      <a:accent4>
        <a:srgbClr val="FFC000"/>
      </a:accent4>
      <a:accent5>
        <a:srgbClr val="4472C4"/>
      </a:accent5>
      <a:accent6>
        <a:srgbClr val="70AD47"/>
      </a:accent6>
      <a:hlink>
        <a:srgbClr val="F7B615"/>
      </a:hlink>
      <a:folHlink>
        <a:srgbClr val="704404"/>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2022-12-02T00:00:00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823459-B61D-4A05-83D1-53B88A01C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Classic double spaced (blank)</Template>
  <TotalTime>88</TotalTime>
  <Pages>12</Pages>
  <Words>4829</Words>
  <Characters>27526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Alysia Beckles</dc:creator>
  <cp:lastModifiedBy>Alysia Beckles</cp:lastModifiedBy>
  <cp:revision>64</cp:revision>
  <dcterms:created xsi:type="dcterms:W3CDTF">2022-12-02T07:05:00Z</dcterms:created>
  <dcterms:modified xsi:type="dcterms:W3CDTF">2022-12-02T08:35:00Z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LocalizationTags">
    <vt:lpwstr/>
  </property>
  <property fmtid="{D5CDD505-2E9C-101B-9397-08002B2CF9AE}" pid="5" name="FeatureTags">
    <vt:lpwstr/>
  </property>
  <property fmtid="{D5CDD505-2E9C-101B-9397-08002B2CF9AE}" pid="6" name="CampaignTags">
    <vt:lpwstr/>
  </property>
  <property fmtid="{D5CDD505-2E9C-101B-9397-08002B2CF9AE}" pid="7" name="ScenarioTags">
    <vt:lpwstr/>
  </property>
</Properties>
</file>