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E949C" w14:textId="77777777" w:rsidR="00F17338" w:rsidRPr="00F17338" w:rsidRDefault="00F17338" w:rsidP="00F17338">
      <w:r w:rsidRPr="00F17338">
        <w:t>Task 6: Protocol</w:t>
      </w:r>
    </w:p>
    <w:p w14:paraId="73B7D30D" w14:textId="10C01E0A" w:rsidR="00F17338" w:rsidRPr="00F17338" w:rsidRDefault="00F17338" w:rsidP="00F17338">
      <w:r w:rsidRPr="00F17338">
        <w:rPr>
          <w:b/>
          <w:bCs/>
        </w:rPr>
        <w:t>Agency:</w:t>
      </w:r>
      <w:r w:rsidRPr="00F17338">
        <w:t xml:space="preserve"> </w:t>
      </w:r>
      <w:r>
        <w:t>Lifeworks BHS</w:t>
      </w:r>
      <w:r w:rsidRPr="00F17338">
        <w:t xml:space="preserve"> is a non</w:t>
      </w:r>
      <w:r w:rsidR="00331172">
        <w:t>-</w:t>
      </w:r>
      <w:r w:rsidRPr="00F17338">
        <w:t>profit organization that offers</w:t>
      </w:r>
      <w:r>
        <w:t xml:space="preserve"> support and advocates for</w:t>
      </w:r>
      <w:r w:rsidRPr="00F17338">
        <w:t xml:space="preserve"> a</w:t>
      </w:r>
      <w:r>
        <w:t xml:space="preserve"> verity</w:t>
      </w:r>
      <w:r w:rsidRPr="00F17338">
        <w:t xml:space="preserve"> of services such as </w:t>
      </w:r>
      <w:r>
        <w:t xml:space="preserve">mental disorders, substance use disorders, </w:t>
      </w:r>
      <w:r w:rsidR="005230BC">
        <w:t>re-entry for prison, adult and childhood trauma, recovery housing, sexual/domestic abuse, and so much more.</w:t>
      </w:r>
      <w:r w:rsidRPr="00F17338">
        <w:t xml:space="preserve"> </w:t>
      </w:r>
      <w:r w:rsidR="005230BC">
        <w:t xml:space="preserve">The agency also does peer to peer group meetings and peer career training. </w:t>
      </w:r>
    </w:p>
    <w:p w14:paraId="6E288445" w14:textId="682FB85D" w:rsidR="00F17338" w:rsidRPr="00F17338" w:rsidRDefault="00F17338" w:rsidP="00F17338">
      <w:r w:rsidRPr="00F17338">
        <w:rPr>
          <w:b/>
          <w:bCs/>
        </w:rPr>
        <w:t>Mission Statement</w:t>
      </w:r>
      <w:r w:rsidR="00980B64">
        <w:rPr>
          <w:b/>
          <w:bCs/>
        </w:rPr>
        <w:t xml:space="preserve">: </w:t>
      </w:r>
      <w:r w:rsidR="00980B64">
        <w:t>To</w:t>
      </w:r>
      <w:r w:rsidR="00980B64" w:rsidRPr="00980B64">
        <w:t xml:space="preserve"> </w:t>
      </w:r>
      <w:r w:rsidR="00980B64">
        <w:t>help Peers who have current or a history of Mental Health or Substance Use Disorders, find ways to stop the devastating impact of addiction and addictive behaviors, also to reduce harm associated with mental health disorders through Peer Support by offering an authentic approach to help the individual find their own personal pathway of recovery</w:t>
      </w:r>
      <w:r w:rsidRPr="00F17338">
        <w:t>.</w:t>
      </w:r>
    </w:p>
    <w:p w14:paraId="7D1AFB8E" w14:textId="0F317179" w:rsidR="006C455E" w:rsidRDefault="00F17338" w:rsidP="00F17338">
      <w:r w:rsidRPr="00F17338">
        <w:rPr>
          <w:b/>
          <w:bCs/>
        </w:rPr>
        <w:t>Research Question: </w:t>
      </w:r>
      <w:r w:rsidR="006C455E" w:rsidRPr="006C455E">
        <w:t>s LifeWorks BHS effective in supporting, educating, and helping recovery and relapses of those with Substance USE Disorder’s?</w:t>
      </w:r>
    </w:p>
    <w:p w14:paraId="48B4965F" w14:textId="0D93E092" w:rsidR="00F17338" w:rsidRPr="00F17338" w:rsidRDefault="00F17338" w:rsidP="00F17338">
      <w:r w:rsidRPr="00F17338">
        <w:rPr>
          <w:b/>
          <w:bCs/>
        </w:rPr>
        <w:t>Protocol: </w:t>
      </w:r>
      <w:r w:rsidRPr="00F17338">
        <w:t xml:space="preserve">For my evaluation, I will </w:t>
      </w:r>
      <w:r w:rsidR="005D5DA9" w:rsidRPr="00F17338">
        <w:t>be interviewing</w:t>
      </w:r>
      <w:r w:rsidRPr="00F17338">
        <w:t xml:space="preserve"> two different</w:t>
      </w:r>
      <w:r w:rsidR="005D5DA9">
        <w:t xml:space="preserve"> types of</w:t>
      </w:r>
      <w:r w:rsidRPr="00F17338">
        <w:t xml:space="preserve"> stakeholders. I will be interviewing </w:t>
      </w:r>
      <w:r w:rsidR="005D5DA9">
        <w:t>the</w:t>
      </w:r>
      <w:r w:rsidRPr="00F17338">
        <w:t xml:space="preserve"> </w:t>
      </w:r>
      <w:r w:rsidR="005D5DA9">
        <w:t>CEO</w:t>
      </w:r>
      <w:r w:rsidRPr="00F17338">
        <w:t xml:space="preserve"> </w:t>
      </w:r>
      <w:r w:rsidR="005D5DA9">
        <w:t>of LifeWorks BHS</w:t>
      </w:r>
      <w:r w:rsidRPr="00F17338">
        <w:t xml:space="preserve"> and a client, which will</w:t>
      </w:r>
      <w:r w:rsidR="005D5DA9">
        <w:t xml:space="preserve"> </w:t>
      </w:r>
      <w:r w:rsidRPr="00F17338">
        <w:t xml:space="preserve">be a </w:t>
      </w:r>
      <w:r w:rsidR="005D5DA9">
        <w:t xml:space="preserve">person with substance use disorder and is in recovery. </w:t>
      </w:r>
    </w:p>
    <w:p w14:paraId="52F98E48" w14:textId="77777777" w:rsidR="00F17338" w:rsidRPr="00F17338" w:rsidRDefault="00F17338" w:rsidP="00F17338">
      <w:r w:rsidRPr="00F17338">
        <w:t> </w:t>
      </w:r>
    </w:p>
    <w:p w14:paraId="4AD43CD8" w14:textId="5967BB74" w:rsidR="00F17338" w:rsidRPr="00F17338" w:rsidRDefault="00F17338" w:rsidP="00F17338">
      <w:r w:rsidRPr="00F17338">
        <w:rPr>
          <w:b/>
          <w:bCs/>
        </w:rPr>
        <w:t xml:space="preserve">Interview for </w:t>
      </w:r>
      <w:r w:rsidR="005D5DA9">
        <w:rPr>
          <w:b/>
          <w:bCs/>
        </w:rPr>
        <w:t>CEO</w:t>
      </w:r>
    </w:p>
    <w:p w14:paraId="4B2EF865" w14:textId="3D753DF4" w:rsidR="00F17338" w:rsidRPr="00F17338" w:rsidRDefault="00F17338" w:rsidP="00F17338">
      <w:pPr>
        <w:numPr>
          <w:ilvl w:val="0"/>
          <w:numId w:val="15"/>
        </w:numPr>
      </w:pPr>
      <w:r w:rsidRPr="00F17338">
        <w:t xml:space="preserve">What </w:t>
      </w:r>
      <w:r w:rsidR="005D5DA9">
        <w:t>is</w:t>
      </w:r>
      <w:r w:rsidRPr="00F17338">
        <w:t xml:space="preserve"> being </w:t>
      </w:r>
      <w:r w:rsidR="005D5DA9">
        <w:t>done</w:t>
      </w:r>
      <w:r w:rsidRPr="00F17338">
        <w:t xml:space="preserve"> to effectively implement the agency</w:t>
      </w:r>
      <w:r w:rsidR="005D5DA9">
        <w:t xml:space="preserve"> goal/</w:t>
      </w:r>
      <w:r w:rsidRPr="00F17338">
        <w:t>mission statement?</w:t>
      </w:r>
    </w:p>
    <w:p w14:paraId="63FC10EF" w14:textId="4ED9F115" w:rsidR="00F17338" w:rsidRDefault="00F17338" w:rsidP="00F17338">
      <w:pPr>
        <w:numPr>
          <w:ilvl w:val="0"/>
          <w:numId w:val="15"/>
        </w:numPr>
      </w:pPr>
      <w:r w:rsidRPr="00F17338">
        <w:t xml:space="preserve">How does the program identify and accommodate the needs of </w:t>
      </w:r>
      <w:r w:rsidR="005D5DA9">
        <w:t>with Substance use disorders?</w:t>
      </w:r>
    </w:p>
    <w:p w14:paraId="1A029756" w14:textId="6CB62E01" w:rsidR="00CE0B72" w:rsidRDefault="00CE0B72" w:rsidP="00F17338">
      <w:pPr>
        <w:numPr>
          <w:ilvl w:val="0"/>
          <w:numId w:val="15"/>
        </w:numPr>
      </w:pPr>
      <w:r w:rsidRPr="00CE0B72">
        <w:t>What is the programs approach to substance use disorder?</w:t>
      </w:r>
    </w:p>
    <w:p w14:paraId="240FD5F9" w14:textId="7F0E7901" w:rsidR="00CE0B72" w:rsidRPr="00F17338" w:rsidRDefault="00CE0B72" w:rsidP="00F17338">
      <w:pPr>
        <w:numPr>
          <w:ilvl w:val="0"/>
          <w:numId w:val="15"/>
        </w:numPr>
      </w:pPr>
      <w:r w:rsidRPr="00CE0B72">
        <w:t xml:space="preserve">What does “treatment” </w:t>
      </w:r>
      <w:r w:rsidR="006C455E">
        <w:t>and “</w:t>
      </w:r>
      <w:r w:rsidR="002C2625">
        <w:t>support”</w:t>
      </w:r>
      <w:r w:rsidR="002C2625" w:rsidRPr="00CE0B72">
        <w:t xml:space="preserve"> look</w:t>
      </w:r>
      <w:r w:rsidRPr="00CE0B72">
        <w:t xml:space="preserve"> like in your program?</w:t>
      </w:r>
    </w:p>
    <w:p w14:paraId="20453780" w14:textId="1F84493E" w:rsidR="005D5DA9" w:rsidRDefault="005D5DA9" w:rsidP="00F17338">
      <w:pPr>
        <w:numPr>
          <w:ilvl w:val="0"/>
          <w:numId w:val="15"/>
        </w:numPr>
      </w:pPr>
      <w:r w:rsidRPr="005D5DA9">
        <w:t xml:space="preserve">How does your program LifeWorks BHS handle relapses during </w:t>
      </w:r>
      <w:r w:rsidR="00331172">
        <w:t xml:space="preserve">a </w:t>
      </w:r>
      <w:r w:rsidRPr="005D5DA9">
        <w:t xml:space="preserve">treatment? </w:t>
      </w:r>
    </w:p>
    <w:p w14:paraId="3E2D38E7" w14:textId="790891F3" w:rsidR="00F17338" w:rsidRPr="00F17338" w:rsidRDefault="00F17338" w:rsidP="00F17338">
      <w:pPr>
        <w:numPr>
          <w:ilvl w:val="0"/>
          <w:numId w:val="15"/>
        </w:numPr>
      </w:pPr>
      <w:r w:rsidRPr="00F17338">
        <w:lastRenderedPageBreak/>
        <w:t xml:space="preserve">What other community resources are provided to </w:t>
      </w:r>
      <w:r w:rsidR="005D5DA9">
        <w:t xml:space="preserve">the individuals with SUD </w:t>
      </w:r>
      <w:r w:rsidRPr="00F17338">
        <w:t xml:space="preserve">promote </w:t>
      </w:r>
      <w:r w:rsidR="005D5DA9">
        <w:t>recovery and relapse prevention</w:t>
      </w:r>
      <w:r w:rsidRPr="00F17338">
        <w:t>?</w:t>
      </w:r>
    </w:p>
    <w:p w14:paraId="33AB6262" w14:textId="356C9B2C" w:rsidR="00CE0B72" w:rsidRDefault="00CE0B72" w:rsidP="00CE0B72">
      <w:pPr>
        <w:numPr>
          <w:ilvl w:val="0"/>
          <w:numId w:val="15"/>
        </w:numPr>
      </w:pPr>
      <w:r>
        <w:t>How is addition medication handled for those with mental disorders on top of SUD?</w:t>
      </w:r>
    </w:p>
    <w:p w14:paraId="2289BD4E" w14:textId="4B3F07CC" w:rsidR="00CE0B72" w:rsidRDefault="00CE0B72" w:rsidP="00CE0B72">
      <w:pPr>
        <w:numPr>
          <w:ilvl w:val="0"/>
          <w:numId w:val="15"/>
        </w:numPr>
      </w:pPr>
      <w:r>
        <w:t>What does your program offer as after care?</w:t>
      </w:r>
    </w:p>
    <w:p w14:paraId="4C1B00B0" w14:textId="58D55A98" w:rsidR="006C455E" w:rsidRDefault="006C455E" w:rsidP="00CE0B72">
      <w:pPr>
        <w:numPr>
          <w:ilvl w:val="0"/>
          <w:numId w:val="15"/>
        </w:numPr>
      </w:pPr>
      <w:r>
        <w:t>How and what do you educate your client’s on to provide them with skills to help themselves?</w:t>
      </w:r>
    </w:p>
    <w:p w14:paraId="3D6205A2" w14:textId="77777777" w:rsidR="00CE0B72" w:rsidRDefault="00CE0B72" w:rsidP="00CE0B72">
      <w:pPr>
        <w:ind w:left="720"/>
      </w:pPr>
    </w:p>
    <w:p w14:paraId="76124B66" w14:textId="50EA08D7" w:rsidR="00F17338" w:rsidRPr="00F17338" w:rsidRDefault="00CE0B72" w:rsidP="00CE0B72">
      <w:pPr>
        <w:ind w:left="720"/>
      </w:pPr>
      <w:r w:rsidRPr="00F17338">
        <w:rPr>
          <w:b/>
          <w:bCs/>
        </w:rPr>
        <w:t xml:space="preserve"> </w:t>
      </w:r>
      <w:r w:rsidR="00F17338" w:rsidRPr="00F17338">
        <w:rPr>
          <w:b/>
          <w:bCs/>
        </w:rPr>
        <w:t>Interview for Clients</w:t>
      </w:r>
    </w:p>
    <w:p w14:paraId="36E3821D" w14:textId="1D7159E2" w:rsidR="00F17338" w:rsidRPr="00F17338" w:rsidRDefault="00F17338" w:rsidP="00F17338">
      <w:pPr>
        <w:numPr>
          <w:ilvl w:val="0"/>
          <w:numId w:val="16"/>
        </w:numPr>
      </w:pPr>
      <w:r w:rsidRPr="00F17338">
        <w:t>What kind of support and resources ha</w:t>
      </w:r>
      <w:r w:rsidR="00331172">
        <w:t>ve</w:t>
      </w:r>
      <w:r w:rsidRPr="00F17338">
        <w:t xml:space="preserve"> </w:t>
      </w:r>
      <w:r w:rsidR="00CE0B72">
        <w:t xml:space="preserve">LifeWorks </w:t>
      </w:r>
      <w:r w:rsidRPr="00F17338">
        <w:t>provided you with?</w:t>
      </w:r>
    </w:p>
    <w:p w14:paraId="51036854" w14:textId="1413CB48" w:rsidR="00F17338" w:rsidRPr="00F17338" w:rsidRDefault="00F17338" w:rsidP="00F17338">
      <w:pPr>
        <w:numPr>
          <w:ilvl w:val="0"/>
          <w:numId w:val="16"/>
        </w:numPr>
      </w:pPr>
      <w:r w:rsidRPr="00F17338">
        <w:t>How effective has the program been with meeting your emotional</w:t>
      </w:r>
      <w:r w:rsidR="00CE0B72">
        <w:t>, mental,</w:t>
      </w:r>
      <w:r w:rsidRPr="00F17338">
        <w:t xml:space="preserve"> and physical needs?</w:t>
      </w:r>
    </w:p>
    <w:p w14:paraId="0AC63789" w14:textId="33955BDE" w:rsidR="00F17338" w:rsidRPr="00F17338" w:rsidRDefault="00CE0B72" w:rsidP="00F17338">
      <w:pPr>
        <w:numPr>
          <w:ilvl w:val="0"/>
          <w:numId w:val="16"/>
        </w:numPr>
      </w:pPr>
      <w:r>
        <w:t>Do you feel there are things you need or expectations that aren’t being met?</w:t>
      </w:r>
    </w:p>
    <w:p w14:paraId="714D2E26" w14:textId="004F24C0" w:rsidR="00F17338" w:rsidRPr="00F17338" w:rsidRDefault="00F17338" w:rsidP="00F17338">
      <w:pPr>
        <w:numPr>
          <w:ilvl w:val="0"/>
          <w:numId w:val="16"/>
        </w:numPr>
      </w:pPr>
      <w:r w:rsidRPr="00F17338">
        <w:t xml:space="preserve">How satisfied are you with your </w:t>
      </w:r>
      <w:r w:rsidR="00CE0B72">
        <w:t>current aftercare from the program</w:t>
      </w:r>
      <w:r w:rsidRPr="00F17338">
        <w:t>?</w:t>
      </w:r>
    </w:p>
    <w:p w14:paraId="38F06E87" w14:textId="727FE638" w:rsidR="00F17338" w:rsidRPr="00F17338" w:rsidRDefault="00F17338" w:rsidP="00F17338">
      <w:pPr>
        <w:numPr>
          <w:ilvl w:val="0"/>
          <w:numId w:val="16"/>
        </w:numPr>
      </w:pPr>
      <w:r w:rsidRPr="00F17338">
        <w:t>Wh</w:t>
      </w:r>
      <w:r w:rsidR="00CE0B72">
        <w:t xml:space="preserve">at would some </w:t>
      </w:r>
      <w:r w:rsidRPr="00F17338">
        <w:t>suggestions for improvement do you have for the program?</w:t>
      </w:r>
    </w:p>
    <w:p w14:paraId="7ACCFB4B" w14:textId="77777777" w:rsidR="00F17338" w:rsidRPr="00F17338" w:rsidRDefault="00F17338" w:rsidP="00F17338">
      <w:r w:rsidRPr="00F17338">
        <w:t> </w:t>
      </w:r>
    </w:p>
    <w:p w14:paraId="24D16CAD" w14:textId="77777777" w:rsidR="00F17338" w:rsidRPr="00F17338" w:rsidRDefault="00F17338" w:rsidP="00F17338">
      <w:r w:rsidRPr="00F17338">
        <w:rPr>
          <w:b/>
          <w:bCs/>
        </w:rPr>
        <w:t>Observations</w:t>
      </w:r>
    </w:p>
    <w:p w14:paraId="1142E937" w14:textId="2875A666" w:rsidR="00F17338" w:rsidRPr="00F17338" w:rsidRDefault="00F17338" w:rsidP="00F17338">
      <w:r w:rsidRPr="00F17338">
        <w:t xml:space="preserve">During the evaluation, I will be </w:t>
      </w:r>
      <w:r w:rsidR="00850D15">
        <w:t>looking at the</w:t>
      </w:r>
      <w:r w:rsidRPr="00F17338">
        <w:t>:</w:t>
      </w:r>
    </w:p>
    <w:p w14:paraId="4EF99794" w14:textId="19B13347" w:rsidR="00F17338" w:rsidRPr="00F17338" w:rsidRDefault="00F17338" w:rsidP="00F17338">
      <w:pPr>
        <w:numPr>
          <w:ilvl w:val="0"/>
          <w:numId w:val="17"/>
        </w:numPr>
      </w:pPr>
      <w:r w:rsidRPr="00F17338">
        <w:t xml:space="preserve">Interactions between stakeholders </w:t>
      </w:r>
      <w:r w:rsidR="00850D15" w:rsidRPr="00F17338">
        <w:t>(</w:t>
      </w:r>
      <w:r w:rsidR="00850D15">
        <w:t xml:space="preserve">CEO, </w:t>
      </w:r>
      <w:r w:rsidRPr="00F17338">
        <w:t>staff members, clients.)</w:t>
      </w:r>
    </w:p>
    <w:p w14:paraId="5838F63C" w14:textId="5386EC61" w:rsidR="00F17338" w:rsidRPr="00F17338" w:rsidRDefault="00F17338" w:rsidP="00F17338">
      <w:pPr>
        <w:numPr>
          <w:ilvl w:val="0"/>
          <w:numId w:val="17"/>
        </w:numPr>
      </w:pPr>
      <w:r w:rsidRPr="00F17338">
        <w:t xml:space="preserve">Behaviors and attitudes </w:t>
      </w:r>
      <w:r w:rsidR="00850D15">
        <w:t>between</w:t>
      </w:r>
      <w:r w:rsidRPr="00F17338">
        <w:t xml:space="preserve"> clients and staff members involved</w:t>
      </w:r>
    </w:p>
    <w:p w14:paraId="7D373ABA" w14:textId="77777777" w:rsidR="00850D15" w:rsidRDefault="00F17338" w:rsidP="00850D15">
      <w:pPr>
        <w:numPr>
          <w:ilvl w:val="0"/>
          <w:numId w:val="17"/>
        </w:numPr>
      </w:pPr>
      <w:r w:rsidRPr="00F17338">
        <w:t>Implementation of the agency and program’s mission statement</w:t>
      </w:r>
    </w:p>
    <w:p w14:paraId="163A5A1E" w14:textId="3A04A99A" w:rsidR="00850D15" w:rsidRDefault="00850D15" w:rsidP="00850D15">
      <w:pPr>
        <w:numPr>
          <w:ilvl w:val="0"/>
          <w:numId w:val="17"/>
        </w:numPr>
      </w:pPr>
      <w:r>
        <w:t>I</w:t>
      </w:r>
      <w:r w:rsidR="000D7354">
        <w:t>s</w:t>
      </w:r>
      <w:bookmarkStart w:id="0" w:name="_GoBack"/>
      <w:bookmarkEnd w:id="0"/>
      <w:r>
        <w:t xml:space="preserve"> the</w:t>
      </w:r>
      <w:r w:rsidR="00F17338" w:rsidRPr="00F17338">
        <w:t xml:space="preserve"> staff members effectively and efficiently carrying out the principles of the agency</w:t>
      </w:r>
      <w:r>
        <w:t xml:space="preserve"> according to the CEO</w:t>
      </w:r>
      <w:r w:rsidR="00F17338" w:rsidRPr="00F17338">
        <w:t>?</w:t>
      </w:r>
    </w:p>
    <w:p w14:paraId="4CA951FC" w14:textId="77777777" w:rsidR="00850D15" w:rsidRDefault="00F17338" w:rsidP="00850D15">
      <w:pPr>
        <w:numPr>
          <w:ilvl w:val="0"/>
          <w:numId w:val="17"/>
        </w:numPr>
      </w:pPr>
      <w:r w:rsidRPr="00F17338">
        <w:t>Support provided to clients (</w:t>
      </w:r>
      <w:r w:rsidR="00850D15" w:rsidRPr="00F17338">
        <w:t>emotional,</w:t>
      </w:r>
      <w:r w:rsidR="00850D15">
        <w:t xml:space="preserve"> mental,</w:t>
      </w:r>
      <w:r w:rsidRPr="00F17338">
        <w:t xml:space="preserve"> physical</w:t>
      </w:r>
      <w:r w:rsidR="00850D15">
        <w:t>, aftercare</w:t>
      </w:r>
      <w:r w:rsidRPr="00F17338">
        <w:t>)</w:t>
      </w:r>
    </w:p>
    <w:p w14:paraId="7B6E16EA" w14:textId="7D6E86A4" w:rsidR="00F17338" w:rsidRPr="00F17338" w:rsidRDefault="00F17338" w:rsidP="00850D15">
      <w:pPr>
        <w:numPr>
          <w:ilvl w:val="0"/>
          <w:numId w:val="17"/>
        </w:numPr>
      </w:pPr>
      <w:r w:rsidRPr="00F17338">
        <w:lastRenderedPageBreak/>
        <w:t>Positive and negative outcomes</w:t>
      </w:r>
      <w:r w:rsidR="00850D15">
        <w:t xml:space="preserve"> (relapses, after care program, progress)</w:t>
      </w:r>
    </w:p>
    <w:p w14:paraId="7D8C25CB" w14:textId="77777777" w:rsidR="00E94641" w:rsidRDefault="00E94641"/>
    <w:sectPr w:rsidR="00E946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D54DA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D9C6C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05867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630D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6C6A1B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95E721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506D56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C38183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27A6B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CE56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B6685"/>
    <w:multiLevelType w:val="multilevel"/>
    <w:tmpl w:val="75583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8B403B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C5E2B6E"/>
    <w:multiLevelType w:val="multilevel"/>
    <w:tmpl w:val="95C66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5A2B9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4720D9"/>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2CFE4C82"/>
    <w:multiLevelType w:val="multilevel"/>
    <w:tmpl w:val="CD142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AB08B4"/>
    <w:multiLevelType w:val="multilevel"/>
    <w:tmpl w:val="06868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2E172A"/>
    <w:multiLevelType w:val="multilevel"/>
    <w:tmpl w:val="06707A1E"/>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6DB74A3A"/>
    <w:multiLevelType w:val="multilevel"/>
    <w:tmpl w:val="947AA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1"/>
  </w:num>
  <w:num w:numId="3">
    <w:abstractNumId w:val="17"/>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10"/>
  </w:num>
  <w:num w:numId="17">
    <w:abstractNumId w:val="16"/>
  </w:num>
  <w:num w:numId="18">
    <w:abstractNumId w:val="1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338"/>
    <w:rsid w:val="000005E5"/>
    <w:rsid w:val="000D7354"/>
    <w:rsid w:val="00113F17"/>
    <w:rsid w:val="00286854"/>
    <w:rsid w:val="002C2625"/>
    <w:rsid w:val="00331172"/>
    <w:rsid w:val="00442B3C"/>
    <w:rsid w:val="005230BC"/>
    <w:rsid w:val="005D5DA9"/>
    <w:rsid w:val="006C455E"/>
    <w:rsid w:val="00850D15"/>
    <w:rsid w:val="00980B64"/>
    <w:rsid w:val="00CE0B72"/>
    <w:rsid w:val="00D87780"/>
    <w:rsid w:val="00E94641"/>
    <w:rsid w:val="00F17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88C7F"/>
  <w15:chartTrackingRefBased/>
  <w15:docId w15:val="{2674C385-1FB0-46D5-B81B-CF95E571F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B3C"/>
  </w:style>
  <w:style w:type="paragraph" w:styleId="Heading1">
    <w:name w:val="heading 1"/>
    <w:basedOn w:val="Normal"/>
    <w:next w:val="Normal"/>
    <w:link w:val="Heading1Char"/>
    <w:uiPriority w:val="9"/>
    <w:qFormat/>
    <w:rsid w:val="00442B3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42B3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42B3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42B3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42B3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42B3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42B3C"/>
    <w:pPr>
      <w:spacing w:before="240" w:after="60"/>
      <w:outlineLvl w:val="6"/>
    </w:pPr>
  </w:style>
  <w:style w:type="paragraph" w:styleId="Heading8">
    <w:name w:val="heading 8"/>
    <w:basedOn w:val="Normal"/>
    <w:next w:val="Normal"/>
    <w:link w:val="Heading8Char"/>
    <w:uiPriority w:val="9"/>
    <w:semiHidden/>
    <w:unhideWhenUsed/>
    <w:qFormat/>
    <w:rsid w:val="00442B3C"/>
    <w:pPr>
      <w:spacing w:before="240" w:after="60"/>
      <w:outlineLvl w:val="7"/>
    </w:pPr>
    <w:rPr>
      <w:i/>
      <w:iCs/>
    </w:rPr>
  </w:style>
  <w:style w:type="paragraph" w:styleId="Heading9">
    <w:name w:val="heading 9"/>
    <w:basedOn w:val="Normal"/>
    <w:next w:val="Normal"/>
    <w:link w:val="Heading9Char"/>
    <w:uiPriority w:val="9"/>
    <w:semiHidden/>
    <w:unhideWhenUsed/>
    <w:qFormat/>
    <w:rsid w:val="00442B3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rPr>
  </w:style>
  <w:style w:type="paragraph" w:styleId="Title">
    <w:name w:val="Title"/>
    <w:basedOn w:val="Normal"/>
    <w:next w:val="Normal"/>
    <w:link w:val="TitleChar"/>
    <w:uiPriority w:val="10"/>
    <w:qFormat/>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Pr>
      <w:rFonts w:asciiTheme="majorHAnsi" w:eastAsiaTheme="majorEastAsia" w:hAnsiTheme="majorHAnsi"/>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rFonts w:asciiTheme="minorHAnsi" w:hAnsiTheme="minorHAnsi"/>
      <w:b/>
      <w:i/>
      <w:iCs/>
    </w:rPr>
  </w:style>
  <w:style w:type="paragraph" w:styleId="NoSpacing">
    <w:name w:val="No Spacing"/>
    <w:basedOn w:val="Normal"/>
    <w:uiPriority w:val="1"/>
    <w:qFormat/>
    <w:rPr>
      <w:szCs w:val="32"/>
    </w:rPr>
  </w:style>
  <w:style w:type="paragraph" w:styleId="Quote">
    <w:name w:val="Quote"/>
    <w:basedOn w:val="Normal"/>
    <w:next w:val="Normal"/>
    <w:link w:val="QuoteChar"/>
    <w:uiPriority w:val="29"/>
    <w:qFormat/>
    <w:rPr>
      <w:i/>
    </w:rPr>
  </w:style>
  <w:style w:type="character" w:customStyle="1" w:styleId="QuoteChar">
    <w:name w:val="Quote Char"/>
    <w:basedOn w:val="DefaultParagraphFont"/>
    <w:link w:val="Quote"/>
    <w:uiPriority w:val="29"/>
    <w:rPr>
      <w:i/>
      <w:sz w:val="24"/>
      <w:szCs w:val="24"/>
    </w:rPr>
  </w:style>
  <w:style w:type="paragraph" w:styleId="IntenseQuote">
    <w:name w:val="Intense Quote"/>
    <w:basedOn w:val="Normal"/>
    <w:next w:val="Normal"/>
    <w:link w:val="IntenseQuoteChar"/>
    <w:uiPriority w:val="30"/>
    <w:qFormat/>
    <w:pPr>
      <w:ind w:left="720" w:right="720"/>
    </w:pPr>
    <w:rPr>
      <w:b/>
      <w:i/>
      <w:szCs w:val="22"/>
    </w:rPr>
  </w:style>
  <w:style w:type="character" w:customStyle="1" w:styleId="IntenseQuoteChar">
    <w:name w:val="Intense Quote Char"/>
    <w:basedOn w:val="DefaultParagraphFont"/>
    <w:link w:val="IntenseQuote"/>
    <w:uiPriority w:val="30"/>
    <w:rPr>
      <w:b/>
      <w:i/>
      <w:sz w:val="24"/>
    </w:rPr>
  </w:style>
  <w:style w:type="character" w:styleId="SubtleEmphasis">
    <w:name w:val="Subtle Emphasis"/>
    <w:uiPriority w:val="19"/>
    <w:qFormat/>
    <w:rPr>
      <w:i/>
      <w:color w:val="5A5A5A" w:themeColor="text1" w:themeTint="A5"/>
    </w:rPr>
  </w:style>
  <w:style w:type="character" w:styleId="IntenseEmphasis">
    <w:name w:val="Intense Emphasis"/>
    <w:basedOn w:val="DefaultParagraphFont"/>
    <w:uiPriority w:val="21"/>
    <w:qFormat/>
    <w:rPr>
      <w:b/>
      <w:i/>
      <w:sz w:val="24"/>
      <w:szCs w:val="24"/>
      <w:u w:val="single"/>
    </w:rPr>
  </w:style>
  <w:style w:type="character" w:styleId="SubtleReference">
    <w:name w:val="Subtle Reference"/>
    <w:basedOn w:val="DefaultParagraphFont"/>
    <w:uiPriority w:val="31"/>
    <w:qFormat/>
    <w:rPr>
      <w:sz w:val="24"/>
      <w:szCs w:val="24"/>
      <w:u w:val="single"/>
    </w:rPr>
  </w:style>
  <w:style w:type="character" w:styleId="IntenseReference">
    <w:name w:val="Intense Reference"/>
    <w:basedOn w:val="DefaultParagraphFont"/>
    <w:uiPriority w:val="32"/>
    <w:qFormat/>
    <w:rPr>
      <w:b/>
      <w:sz w:val="24"/>
      <w:u w:val="single"/>
    </w:rPr>
  </w:style>
  <w:style w:type="character" w:styleId="BookTitle">
    <w:name w:val="Book Title"/>
    <w:basedOn w:val="DefaultParagraphFont"/>
    <w:uiPriority w:val="33"/>
    <w:qFormat/>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pPr>
      <w:outlineLvl w:val="9"/>
    </w:pPr>
  </w:style>
  <w:style w:type="paragraph" w:styleId="Caption">
    <w:name w:val="caption"/>
    <w:basedOn w:val="Normal"/>
    <w:next w:val="Normal"/>
    <w:uiPriority w:val="35"/>
    <w:semiHidden/>
    <w:unhideWhenUsed/>
    <w:rsid w:val="000005E5"/>
    <w:pPr>
      <w:spacing w:after="200" w:line="240" w:lineRule="auto"/>
    </w:pPr>
    <w:rPr>
      <w:i/>
      <w:iCs/>
      <w:color w:val="6E747A" w:themeColor="text2"/>
      <w:sz w:val="22"/>
      <w:szCs w:val="18"/>
    </w:rPr>
  </w:style>
  <w:style w:type="paragraph" w:styleId="BalloonText">
    <w:name w:val="Balloon Text"/>
    <w:basedOn w:val="Normal"/>
    <w:link w:val="BalloonTextChar"/>
    <w:uiPriority w:val="99"/>
    <w:semiHidden/>
    <w:unhideWhenUsed/>
    <w:rsid w:val="000005E5"/>
    <w:pPr>
      <w:spacing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0005E5"/>
    <w:rPr>
      <w:rFonts w:ascii="Segoe UI" w:hAnsi="Segoe UI" w:cs="Segoe UI"/>
      <w:sz w:val="22"/>
      <w:szCs w:val="18"/>
    </w:rPr>
  </w:style>
  <w:style w:type="paragraph" w:styleId="BodyText3">
    <w:name w:val="Body Text 3"/>
    <w:basedOn w:val="Normal"/>
    <w:link w:val="BodyText3Char"/>
    <w:uiPriority w:val="99"/>
    <w:semiHidden/>
    <w:unhideWhenUsed/>
    <w:rsid w:val="000005E5"/>
    <w:pPr>
      <w:spacing w:after="120"/>
    </w:pPr>
    <w:rPr>
      <w:sz w:val="22"/>
      <w:szCs w:val="16"/>
    </w:rPr>
  </w:style>
  <w:style w:type="character" w:customStyle="1" w:styleId="BodyText3Char">
    <w:name w:val="Body Text 3 Char"/>
    <w:basedOn w:val="DefaultParagraphFont"/>
    <w:link w:val="BodyText3"/>
    <w:uiPriority w:val="99"/>
    <w:semiHidden/>
    <w:rsid w:val="000005E5"/>
    <w:rPr>
      <w:sz w:val="22"/>
      <w:szCs w:val="16"/>
    </w:rPr>
  </w:style>
  <w:style w:type="paragraph" w:styleId="BodyTextIndent3">
    <w:name w:val="Body Text Indent 3"/>
    <w:basedOn w:val="Normal"/>
    <w:link w:val="BodyTextIndent3Char"/>
    <w:uiPriority w:val="99"/>
    <w:semiHidden/>
    <w:unhideWhenUsed/>
    <w:rsid w:val="000005E5"/>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0005E5"/>
    <w:rPr>
      <w:sz w:val="22"/>
      <w:szCs w:val="16"/>
    </w:rPr>
  </w:style>
  <w:style w:type="character" w:styleId="CommentReference">
    <w:name w:val="annotation reference"/>
    <w:basedOn w:val="DefaultParagraphFont"/>
    <w:uiPriority w:val="99"/>
    <w:semiHidden/>
    <w:unhideWhenUsed/>
    <w:rsid w:val="000005E5"/>
    <w:rPr>
      <w:sz w:val="22"/>
      <w:szCs w:val="16"/>
    </w:rPr>
  </w:style>
  <w:style w:type="paragraph" w:styleId="CommentText">
    <w:name w:val="annotation text"/>
    <w:basedOn w:val="Normal"/>
    <w:link w:val="CommentTextChar"/>
    <w:uiPriority w:val="99"/>
    <w:semiHidden/>
    <w:unhideWhenUsed/>
    <w:rsid w:val="000005E5"/>
    <w:pPr>
      <w:spacing w:line="240" w:lineRule="auto"/>
    </w:pPr>
    <w:rPr>
      <w:sz w:val="22"/>
      <w:szCs w:val="20"/>
    </w:rPr>
  </w:style>
  <w:style w:type="character" w:customStyle="1" w:styleId="CommentTextChar">
    <w:name w:val="Comment Text Char"/>
    <w:basedOn w:val="DefaultParagraphFont"/>
    <w:link w:val="CommentText"/>
    <w:uiPriority w:val="99"/>
    <w:semiHidden/>
    <w:rsid w:val="000005E5"/>
    <w:rPr>
      <w:sz w:val="22"/>
      <w:szCs w:val="20"/>
    </w:rPr>
  </w:style>
  <w:style w:type="paragraph" w:styleId="CommentSubject">
    <w:name w:val="annotation subject"/>
    <w:basedOn w:val="CommentText"/>
    <w:next w:val="CommentText"/>
    <w:link w:val="CommentSubjectChar"/>
    <w:uiPriority w:val="99"/>
    <w:semiHidden/>
    <w:unhideWhenUsed/>
    <w:rsid w:val="000005E5"/>
    <w:rPr>
      <w:b/>
      <w:bCs/>
    </w:rPr>
  </w:style>
  <w:style w:type="character" w:customStyle="1" w:styleId="CommentSubjectChar">
    <w:name w:val="Comment Subject Char"/>
    <w:basedOn w:val="CommentTextChar"/>
    <w:link w:val="CommentSubject"/>
    <w:uiPriority w:val="99"/>
    <w:semiHidden/>
    <w:rsid w:val="000005E5"/>
    <w:rPr>
      <w:b/>
      <w:bCs/>
      <w:sz w:val="22"/>
      <w:szCs w:val="20"/>
    </w:rPr>
  </w:style>
  <w:style w:type="paragraph" w:styleId="DocumentMap">
    <w:name w:val="Document Map"/>
    <w:basedOn w:val="Normal"/>
    <w:link w:val="DocumentMapChar"/>
    <w:uiPriority w:val="99"/>
    <w:semiHidden/>
    <w:unhideWhenUsed/>
    <w:rsid w:val="000005E5"/>
    <w:pPr>
      <w:spacing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0005E5"/>
    <w:rPr>
      <w:rFonts w:ascii="Segoe UI" w:hAnsi="Segoe UI" w:cs="Segoe UI"/>
      <w:sz w:val="22"/>
      <w:szCs w:val="16"/>
    </w:rPr>
  </w:style>
  <w:style w:type="paragraph" w:styleId="EndnoteText">
    <w:name w:val="endnote text"/>
    <w:basedOn w:val="Normal"/>
    <w:link w:val="EndnoteTextChar"/>
    <w:uiPriority w:val="99"/>
    <w:semiHidden/>
    <w:unhideWhenUsed/>
    <w:rsid w:val="000005E5"/>
    <w:pPr>
      <w:spacing w:line="240" w:lineRule="auto"/>
    </w:pPr>
    <w:rPr>
      <w:sz w:val="22"/>
      <w:szCs w:val="20"/>
    </w:rPr>
  </w:style>
  <w:style w:type="character" w:customStyle="1" w:styleId="EndnoteTextChar">
    <w:name w:val="Endnote Text Char"/>
    <w:basedOn w:val="DefaultParagraphFont"/>
    <w:link w:val="EndnoteText"/>
    <w:uiPriority w:val="99"/>
    <w:semiHidden/>
    <w:rsid w:val="000005E5"/>
    <w:rPr>
      <w:sz w:val="22"/>
      <w:szCs w:val="20"/>
    </w:rPr>
  </w:style>
  <w:style w:type="paragraph" w:styleId="EnvelopeReturn">
    <w:name w:val="envelope return"/>
    <w:basedOn w:val="Normal"/>
    <w:uiPriority w:val="99"/>
    <w:semiHidden/>
    <w:unhideWhenUsed/>
    <w:rsid w:val="000005E5"/>
    <w:pPr>
      <w:spacing w:line="240" w:lineRule="auto"/>
    </w:pPr>
    <w:rPr>
      <w:rFonts w:asciiTheme="majorHAnsi" w:eastAsiaTheme="majorEastAsia" w:hAnsiTheme="majorHAnsi" w:cstheme="majorBidi"/>
      <w:sz w:val="22"/>
      <w:szCs w:val="20"/>
    </w:rPr>
  </w:style>
  <w:style w:type="paragraph" w:styleId="FootnoteText">
    <w:name w:val="footnote text"/>
    <w:basedOn w:val="Normal"/>
    <w:link w:val="FootnoteTextChar"/>
    <w:uiPriority w:val="99"/>
    <w:semiHidden/>
    <w:unhideWhenUsed/>
    <w:rsid w:val="000005E5"/>
    <w:pPr>
      <w:spacing w:line="240" w:lineRule="auto"/>
    </w:pPr>
    <w:rPr>
      <w:sz w:val="22"/>
      <w:szCs w:val="20"/>
    </w:rPr>
  </w:style>
  <w:style w:type="character" w:customStyle="1" w:styleId="FootnoteTextChar">
    <w:name w:val="Footnote Text Char"/>
    <w:basedOn w:val="DefaultParagraphFont"/>
    <w:link w:val="FootnoteText"/>
    <w:uiPriority w:val="99"/>
    <w:semiHidden/>
    <w:rsid w:val="000005E5"/>
    <w:rPr>
      <w:sz w:val="22"/>
      <w:szCs w:val="20"/>
    </w:rPr>
  </w:style>
  <w:style w:type="character" w:styleId="HTMLCode">
    <w:name w:val="HTML Code"/>
    <w:basedOn w:val="DefaultParagraphFont"/>
    <w:uiPriority w:val="99"/>
    <w:semiHidden/>
    <w:unhideWhenUsed/>
    <w:rsid w:val="000005E5"/>
    <w:rPr>
      <w:rFonts w:ascii="Consolas" w:hAnsi="Consolas"/>
      <w:sz w:val="22"/>
      <w:szCs w:val="20"/>
    </w:rPr>
  </w:style>
  <w:style w:type="character" w:styleId="HTMLKeyboard">
    <w:name w:val="HTML Keyboard"/>
    <w:basedOn w:val="DefaultParagraphFont"/>
    <w:uiPriority w:val="99"/>
    <w:semiHidden/>
    <w:unhideWhenUsed/>
    <w:rsid w:val="000005E5"/>
    <w:rPr>
      <w:rFonts w:ascii="Consolas" w:hAnsi="Consolas"/>
      <w:sz w:val="22"/>
      <w:szCs w:val="20"/>
    </w:rPr>
  </w:style>
  <w:style w:type="paragraph" w:styleId="HTMLPreformatted">
    <w:name w:val="HTML Preformatted"/>
    <w:basedOn w:val="Normal"/>
    <w:link w:val="HTMLPreformattedChar"/>
    <w:uiPriority w:val="99"/>
    <w:semiHidden/>
    <w:unhideWhenUsed/>
    <w:rsid w:val="000005E5"/>
    <w:pPr>
      <w:spacing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0005E5"/>
    <w:rPr>
      <w:rFonts w:ascii="Consolas" w:hAnsi="Consolas"/>
      <w:sz w:val="22"/>
      <w:szCs w:val="20"/>
    </w:rPr>
  </w:style>
  <w:style w:type="character" w:styleId="HTMLTypewriter">
    <w:name w:val="HTML Typewriter"/>
    <w:basedOn w:val="DefaultParagraphFont"/>
    <w:uiPriority w:val="99"/>
    <w:semiHidden/>
    <w:unhideWhenUsed/>
    <w:rsid w:val="000005E5"/>
    <w:rPr>
      <w:rFonts w:ascii="Consolas" w:hAnsi="Consolas"/>
      <w:sz w:val="22"/>
      <w:szCs w:val="20"/>
    </w:rPr>
  </w:style>
  <w:style w:type="paragraph" w:styleId="MacroText">
    <w:name w:val="macro"/>
    <w:link w:val="MacroTextChar"/>
    <w:uiPriority w:val="99"/>
    <w:semiHidden/>
    <w:unhideWhenUsed/>
    <w:rsid w:val="000005E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2"/>
      <w:szCs w:val="20"/>
    </w:rPr>
  </w:style>
  <w:style w:type="character" w:customStyle="1" w:styleId="MacroTextChar">
    <w:name w:val="Macro Text Char"/>
    <w:basedOn w:val="DefaultParagraphFont"/>
    <w:link w:val="MacroText"/>
    <w:uiPriority w:val="99"/>
    <w:semiHidden/>
    <w:rsid w:val="000005E5"/>
    <w:rPr>
      <w:rFonts w:ascii="Consolas" w:hAnsi="Consolas"/>
      <w:sz w:val="22"/>
      <w:szCs w:val="20"/>
    </w:rPr>
  </w:style>
  <w:style w:type="paragraph" w:styleId="PlainText">
    <w:name w:val="Plain Text"/>
    <w:basedOn w:val="Normal"/>
    <w:link w:val="PlainTextChar"/>
    <w:uiPriority w:val="99"/>
    <w:semiHidden/>
    <w:unhideWhenUsed/>
    <w:rsid w:val="000005E5"/>
    <w:pPr>
      <w:spacing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0005E5"/>
    <w:rPr>
      <w:rFonts w:ascii="Consolas" w:hAnsi="Consolas"/>
      <w:sz w:val="22"/>
      <w:szCs w:val="21"/>
    </w:rPr>
  </w:style>
  <w:style w:type="paragraph" w:styleId="BlockText">
    <w:name w:val="Block Text"/>
    <w:basedOn w:val="Normal"/>
    <w:uiPriority w:val="99"/>
    <w:semiHidden/>
    <w:unhideWhenUsed/>
    <w:rsid w:val="000005E5"/>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cstheme="minorBidi"/>
      <w:i/>
      <w:iCs/>
      <w:color w:val="1F4E79" w:themeColor="accent1" w:themeShade="80"/>
    </w:rPr>
  </w:style>
  <w:style w:type="character" w:styleId="Hyperlink">
    <w:name w:val="Hyperlink"/>
    <w:basedOn w:val="DefaultParagraphFont"/>
    <w:uiPriority w:val="99"/>
    <w:semiHidden/>
    <w:unhideWhenUsed/>
    <w:rsid w:val="000005E5"/>
    <w:rPr>
      <w:color w:val="806000" w:themeColor="accent4" w:themeShade="80"/>
      <w:u w:val="single"/>
    </w:rPr>
  </w:style>
  <w:style w:type="character" w:styleId="PlaceholderText">
    <w:name w:val="Placeholder Text"/>
    <w:basedOn w:val="DefaultParagraphFont"/>
    <w:uiPriority w:val="99"/>
    <w:semiHidden/>
    <w:rsid w:val="000005E5"/>
    <w:rPr>
      <w:color w:val="52565B" w:themeColor="text2"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460530">
      <w:bodyDiv w:val="1"/>
      <w:marLeft w:val="0"/>
      <w:marRight w:val="0"/>
      <w:marTop w:val="0"/>
      <w:marBottom w:val="0"/>
      <w:divBdr>
        <w:top w:val="none" w:sz="0" w:space="0" w:color="auto"/>
        <w:left w:val="none" w:sz="0" w:space="0" w:color="auto"/>
        <w:bottom w:val="none" w:sz="0" w:space="0" w:color="auto"/>
        <w:right w:val="none" w:sz="0" w:space="0" w:color="auto"/>
      </w:divBdr>
    </w:div>
    <w:div w:id="213983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ued%20Customer\AppData\Roaming\Microsoft\Templates\Classic%20double%20spaced%20(blank)(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6E747A"/>
      </a:dk2>
      <a:lt2>
        <a:srgbClr val="E7E6E6"/>
      </a:lt2>
      <a:accent1>
        <a:srgbClr val="5B9BD5"/>
      </a:accent1>
      <a:accent2>
        <a:srgbClr val="ED7D31"/>
      </a:accent2>
      <a:accent3>
        <a:srgbClr val="A5A5A5"/>
      </a:accent3>
      <a:accent4>
        <a:srgbClr val="FFC000"/>
      </a:accent4>
      <a:accent5>
        <a:srgbClr val="4472C4"/>
      </a:accent5>
      <a:accent6>
        <a:srgbClr val="70AD47"/>
      </a:accent6>
      <a:hlink>
        <a:srgbClr val="F7B615"/>
      </a:hlink>
      <a:folHlink>
        <a:srgbClr val="704404"/>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Classic double spaced (blank)(4)</Template>
  <TotalTime>1426</TotalTime>
  <Pages>3</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Customer</dc:creator>
  <cp:lastModifiedBy>chanelle dunson</cp:lastModifiedBy>
  <cp:revision>4</cp:revision>
  <dcterms:created xsi:type="dcterms:W3CDTF">2019-10-19T16:44:00Z</dcterms:created>
  <dcterms:modified xsi:type="dcterms:W3CDTF">2019-12-04T21:32:00Z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LocalizationTags">
    <vt:lpwstr/>
  </property>
  <property fmtid="{D5CDD505-2E9C-101B-9397-08002B2CF9AE}" pid="5" name="FeatureTags">
    <vt:lpwstr/>
  </property>
  <property fmtid="{D5CDD505-2E9C-101B-9397-08002B2CF9AE}" pid="6" name="CampaignTags">
    <vt:lpwstr/>
  </property>
  <property fmtid="{D5CDD505-2E9C-101B-9397-08002B2CF9AE}" pid="7" name="ScenarioTags">
    <vt:lpwstr/>
  </property>
</Properties>
</file>