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59CA0" w14:textId="77777777" w:rsidR="009F1C46" w:rsidRDefault="00494524">
      <w:pPr>
        <w:pStyle w:val="NoSpacing"/>
      </w:pPr>
      <w:r>
        <w:t>Darien Davis</w:t>
      </w:r>
    </w:p>
    <w:p w14:paraId="0AF66F8F" w14:textId="77777777" w:rsidR="009F1C46" w:rsidRDefault="00494524">
      <w:pPr>
        <w:pStyle w:val="NoSpacing"/>
      </w:pPr>
      <w:r>
        <w:t xml:space="preserve">Professor </w:t>
      </w:r>
      <w:proofErr w:type="spellStart"/>
      <w:r>
        <w:t>Isenkul</w:t>
      </w:r>
      <w:proofErr w:type="spellEnd"/>
    </w:p>
    <w:p w14:paraId="2B2274BA" w14:textId="77777777" w:rsidR="009F1C46" w:rsidRDefault="00494524">
      <w:pPr>
        <w:pStyle w:val="NoSpacing"/>
      </w:pPr>
      <w:r>
        <w:t>Writing for College Success</w:t>
      </w:r>
    </w:p>
    <w:p w14:paraId="63E4CAC0" w14:textId="77777777" w:rsidR="009F1C46" w:rsidRDefault="00494524">
      <w:pPr>
        <w:pStyle w:val="NoSpacing"/>
      </w:pPr>
      <w:r>
        <w:t>November 19, 2019</w:t>
      </w:r>
    </w:p>
    <w:p w14:paraId="5B431704" w14:textId="77777777" w:rsidR="009F1C46" w:rsidRDefault="00494524">
      <w:pPr>
        <w:pStyle w:val="Title"/>
      </w:pPr>
      <w:r>
        <w:t>The Benefits of Research</w:t>
      </w:r>
    </w:p>
    <w:p w14:paraId="37D6EA8A" w14:textId="45D01963" w:rsidR="00494524" w:rsidRDefault="00494524" w:rsidP="00494524">
      <w:r>
        <w:t>Research projects can be found in m</w:t>
      </w:r>
      <w:r w:rsidR="00042341">
        <w:t>any</w:t>
      </w:r>
      <w:r>
        <w:t xml:space="preserve"> classes like science, </w:t>
      </w:r>
      <w:r w:rsidR="0071477C">
        <w:t>E</w:t>
      </w:r>
      <w:r>
        <w:t xml:space="preserve">nglish and history. Why are research papers beneficial and why do teachers insist on </w:t>
      </w:r>
      <w:r w:rsidR="00042341">
        <w:t>giving</w:t>
      </w:r>
      <w:r>
        <w:t xml:space="preserve"> these types of assignments </w:t>
      </w:r>
      <w:r w:rsidR="00042341">
        <w:t xml:space="preserve">to </w:t>
      </w:r>
      <w:r>
        <w:t xml:space="preserve">students? Although a research project can be very vague on the topic, sometimes it can be about anything </w:t>
      </w:r>
      <w:r w:rsidR="00042341">
        <w:t>students</w:t>
      </w:r>
      <w:r>
        <w:t xml:space="preserve"> want</w:t>
      </w:r>
      <w:r w:rsidR="00042341">
        <w:t>,</w:t>
      </w:r>
      <w:r>
        <w:t xml:space="preserve"> no matter the subject. As research papers can improve a student's research skills, I also believe it can benefit a student in finding one's self</w:t>
      </w:r>
      <w:r w:rsidR="00042341">
        <w:t xml:space="preserve">. Teachers </w:t>
      </w:r>
      <w:r>
        <w:t>use this to analyze the</w:t>
      </w:r>
      <w:r w:rsidR="0071477C">
        <w:t xml:space="preserve"> </w:t>
      </w:r>
      <w:r>
        <w:t>abilities</w:t>
      </w:r>
      <w:r w:rsidR="0071477C">
        <w:t xml:space="preserve"> of the students</w:t>
      </w:r>
      <w:r>
        <w:t>.</w:t>
      </w:r>
    </w:p>
    <w:p w14:paraId="4AF09429" w14:textId="32FFC957" w:rsidR="00494524" w:rsidRDefault="00494524" w:rsidP="00494524">
      <w:r>
        <w:t>A research project can be beneficial by teaching students to be self-learning. Self-learning is said to be the "</w:t>
      </w:r>
      <w:r w:rsidR="008D57F5">
        <w:t xml:space="preserve"> </w:t>
      </w:r>
      <w:r>
        <w:t xml:space="preserve">process by which individuals take the initiative with or without the assistance of others." Research papers are assigned to assist one in honing the ability to perform research on any topic, creating the sense to find information and to formulate one's thoughts and side on the topic. </w:t>
      </w:r>
    </w:p>
    <w:p w14:paraId="0A70D58B" w14:textId="3F35C702" w:rsidR="00494524" w:rsidRDefault="005C5D5E" w:rsidP="00494524">
      <w:r>
        <w:t>T</w:t>
      </w:r>
      <w:r w:rsidR="00494524">
        <w:t>o learn something new and challenge one's problem-solving skills also benefit</w:t>
      </w:r>
      <w:r>
        <w:t xml:space="preserve"> students when</w:t>
      </w:r>
      <w:r w:rsidR="00494524">
        <w:t xml:space="preserve"> teachers assign research projects. Discovering information on research that one might've already known or lacked basic knowledge will still help one learn something new</w:t>
      </w:r>
      <w:r w:rsidR="0071477C">
        <w:t>.</w:t>
      </w:r>
      <w:r w:rsidR="00494524">
        <w:t xml:space="preserve"> </w:t>
      </w:r>
      <w:r w:rsidR="0071477C">
        <w:t>New research is made every day</w:t>
      </w:r>
      <w:r>
        <w:t>,</w:t>
      </w:r>
      <w:r w:rsidR="0071477C">
        <w:t xml:space="preserve"> so there is no such thing as knowing too much on a topic. </w:t>
      </w:r>
      <w:r w:rsidR="00494524">
        <w:t xml:space="preserve">One might discover false information on the </w:t>
      </w:r>
      <w:r>
        <w:t>I</w:t>
      </w:r>
      <w:r w:rsidR="00494524">
        <w:t xml:space="preserve">nternet or facts about the topic which can be identified based on the validity of the website or the information given. This can help sway one to a certain side of the </w:t>
      </w:r>
      <w:r w:rsidR="00494524">
        <w:lastRenderedPageBreak/>
        <w:t>topic</w:t>
      </w:r>
      <w:r>
        <w:t>,</w:t>
      </w:r>
      <w:r w:rsidR="00494524">
        <w:t xml:space="preserve"> and it is their job </w:t>
      </w:r>
      <w:r>
        <w:t xml:space="preserve">not to </w:t>
      </w:r>
      <w:r w:rsidR="00494524">
        <w:t xml:space="preserve">conform to the false information that one will encounter during </w:t>
      </w:r>
      <w:r>
        <w:t>his or her</w:t>
      </w:r>
      <w:r w:rsidR="00494524">
        <w:t xml:space="preserve"> research. </w:t>
      </w:r>
    </w:p>
    <w:p w14:paraId="25BCF783" w14:textId="72ACEF9E" w:rsidR="006C775C" w:rsidRDefault="00494524" w:rsidP="006C775C">
      <w:r>
        <w:t xml:space="preserve">Teachers want to analyze the abilities of students like </w:t>
      </w:r>
      <w:r w:rsidR="008D57F5">
        <w:t>one’s</w:t>
      </w:r>
      <w:r>
        <w:t xml:space="preserve"> "</w:t>
      </w:r>
      <w:r w:rsidR="008D57F5">
        <w:t xml:space="preserve"> </w:t>
      </w:r>
      <w:r>
        <w:t xml:space="preserve">understanding, interpretation, and synthesis of their reading." </w:t>
      </w:r>
      <w:r w:rsidR="005C5D5E">
        <w:t>R</w:t>
      </w:r>
      <w:r>
        <w:t>esearch projects allow teachers to understand their students better than any other assignment</w:t>
      </w:r>
      <w:r w:rsidR="005C5D5E">
        <w:t>,</w:t>
      </w:r>
      <w:r>
        <w:t xml:space="preserve"> </w:t>
      </w:r>
      <w:r w:rsidR="005C5D5E">
        <w:t>b</w:t>
      </w:r>
      <w:r>
        <w:t xml:space="preserve">y allowing teachers to evaluate how one's thought process and research is done. Also, students will need to use these research skills all throughout life for school or to make a plan or to find a potential career for their life. </w:t>
      </w:r>
      <w:r w:rsidR="005C5D5E">
        <w:t xml:space="preserve">In addition, </w:t>
      </w:r>
      <w:r>
        <w:t>if this research project must be done in a group</w:t>
      </w:r>
      <w:r w:rsidR="005C5D5E">
        <w:t>,</w:t>
      </w:r>
      <w:r>
        <w:t xml:space="preserve"> it also helps one expand </w:t>
      </w:r>
      <w:r w:rsidR="005C5D5E">
        <w:t>his or her</w:t>
      </w:r>
      <w:bookmarkStart w:id="0" w:name="_GoBack"/>
      <w:bookmarkEnd w:id="0"/>
      <w:r>
        <w:t xml:space="preserve"> horizons on topics, make friends, and teach one how to work as a team as it will be utilized later in a student's life span.</w:t>
      </w:r>
    </w:p>
    <w:p w14:paraId="5D70110A" w14:textId="6A99493E" w:rsidR="00494524" w:rsidRDefault="00494524" w:rsidP="006C775C">
      <w:r>
        <w:t>Research projects are included in m</w:t>
      </w:r>
      <w:r w:rsidR="005C5D5E">
        <w:t xml:space="preserve">any </w:t>
      </w:r>
      <w:r>
        <w:t xml:space="preserve">subjects. A research project </w:t>
      </w:r>
      <w:r w:rsidR="005C5D5E">
        <w:t>is</w:t>
      </w:r>
      <w:r>
        <w:t xml:space="preserve"> beneficial in teaching research skills, initiating a student to find their thoughts and conveying their thoughts through words. They also prepare students by teaching them how to work with others and to perform valid research on topics that are essential in one's life.</w:t>
      </w:r>
      <w:r w:rsidR="005C5D5E">
        <w:t xml:space="preserve"> R</w:t>
      </w:r>
      <w:r>
        <w:t>esearch will be utilized to find a career, school, or a job as teachers get</w:t>
      </w:r>
      <w:r w:rsidR="008D57F5">
        <w:t>s</w:t>
      </w:r>
      <w:r>
        <w:t xml:space="preserve"> students ready for the real world after middle and high school.</w:t>
      </w:r>
    </w:p>
    <w:p w14:paraId="2F4A8C2B" w14:textId="77777777" w:rsidR="009F1C46" w:rsidRDefault="009F1C46"/>
    <w:sectPr w:rsidR="009F1C46">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D4CEC" w14:textId="77777777" w:rsidR="00CE4B88" w:rsidRDefault="00CE4B88">
      <w:pPr>
        <w:spacing w:line="240" w:lineRule="auto"/>
      </w:pPr>
      <w:r>
        <w:separator/>
      </w:r>
    </w:p>
  </w:endnote>
  <w:endnote w:type="continuationSeparator" w:id="0">
    <w:p w14:paraId="101FFE87" w14:textId="77777777" w:rsidR="00CE4B88" w:rsidRDefault="00CE4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778A6" w14:textId="77777777" w:rsidR="00CE4B88" w:rsidRDefault="00CE4B88">
      <w:pPr>
        <w:spacing w:line="240" w:lineRule="auto"/>
      </w:pPr>
      <w:r>
        <w:separator/>
      </w:r>
    </w:p>
  </w:footnote>
  <w:footnote w:type="continuationSeparator" w:id="0">
    <w:p w14:paraId="5EA71DCD" w14:textId="77777777" w:rsidR="00CE4B88" w:rsidRDefault="00CE4B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B350B" w14:textId="77777777" w:rsidR="009F1C46" w:rsidRDefault="00CE4B88">
    <w:pPr>
      <w:pStyle w:val="Header"/>
    </w:pPr>
    <w:sdt>
      <w:sdtPr>
        <w:id w:val="1568531701"/>
        <w:placeholder>
          <w:docPart w:val="8B96A1B5701FCE4A9455E1790FE96DCB"/>
        </w:placeholder>
        <w:dataBinding w:prefixMappings="xmlns:ns0='http://schemas.microsoft.com/office/2006/coverPageProps' " w:xpath="/ns0:CoverPageProperties[1]/ns0:Abstract[1]" w:storeItemID="{55AF091B-3C7A-41E3-B477-F2FDAA23CFDA}"/>
        <w15:appearance w15:val="hidden"/>
        <w:text/>
      </w:sdtPr>
      <w:sdtEndPr/>
      <w:sdtContent>
        <w:r w:rsidR="00494524">
          <w:t>Davis</w:t>
        </w:r>
      </w:sdtContent>
    </w:sdt>
    <w:r w:rsidR="00857740">
      <w:t xml:space="preserve"> </w:t>
    </w:r>
    <w:r w:rsidR="00857740">
      <w:fldChar w:fldCharType="begin"/>
    </w:r>
    <w:r w:rsidR="00857740">
      <w:instrText xml:space="preserve"> PAGE   \* MERGEFORMAT </w:instrText>
    </w:r>
    <w:r w:rsidR="00857740">
      <w:fldChar w:fldCharType="separate"/>
    </w:r>
    <w:r w:rsidR="00857740">
      <w:rPr>
        <w:noProof/>
      </w:rPr>
      <w:t>2</w:t>
    </w:r>
    <w:r w:rsidR="0085774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40D9" w14:textId="77777777" w:rsidR="009F1C46" w:rsidRDefault="00CE4B88">
    <w:pPr>
      <w:pStyle w:val="Header"/>
    </w:pPr>
    <w:sdt>
      <w:sdtPr>
        <w:id w:val="-348181431"/>
        <w:placeholder>
          <w:docPart w:val="7FD01696C8A19649BC0750A5A657A4CB"/>
        </w:placeholder>
        <w:dataBinding w:prefixMappings="xmlns:ns0='http://schemas.microsoft.com/office/2006/coverPageProps' " w:xpath="/ns0:CoverPageProperties[1]/ns0:Abstract[1]" w:storeItemID="{55AF091B-3C7A-41E3-B477-F2FDAA23CFDA}"/>
        <w15:appearance w15:val="hidden"/>
        <w:text/>
      </w:sdtPr>
      <w:sdtEndPr/>
      <w:sdtContent>
        <w:r w:rsidR="00494524">
          <w:t>Davis</w:t>
        </w:r>
      </w:sdtContent>
    </w:sdt>
    <w:r w:rsidR="00857740">
      <w:t xml:space="preserve"> </w:t>
    </w:r>
    <w:r w:rsidR="00857740">
      <w:fldChar w:fldCharType="begin"/>
    </w:r>
    <w:r w:rsidR="00857740">
      <w:instrText xml:space="preserve"> PAGE   \* MERGEFORMAT </w:instrText>
    </w:r>
    <w:r w:rsidR="00857740">
      <w:fldChar w:fldCharType="separate"/>
    </w:r>
    <w:r w:rsidR="00857740">
      <w:rPr>
        <w:noProof/>
      </w:rPr>
      <w:t>1</w:t>
    </w:r>
    <w:r w:rsidR="0085774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24"/>
    <w:rsid w:val="00042341"/>
    <w:rsid w:val="003E374A"/>
    <w:rsid w:val="00494524"/>
    <w:rsid w:val="005C5D5E"/>
    <w:rsid w:val="006828D4"/>
    <w:rsid w:val="006C775C"/>
    <w:rsid w:val="0071477C"/>
    <w:rsid w:val="007524C5"/>
    <w:rsid w:val="007D1EFD"/>
    <w:rsid w:val="00857740"/>
    <w:rsid w:val="00860D40"/>
    <w:rsid w:val="008D57F5"/>
    <w:rsid w:val="009F1C46"/>
    <w:rsid w:val="00CE4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77E90"/>
  <w15:chartTrackingRefBased/>
  <w15:docId w15:val="{48DC6BF5-9CB2-8649-940B-63038199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dot2k1/Library/Containers/com.microsoft.Word/Data/Library/Application%20Support/Microsoft/Office/16.0/DTS/Search/%7bA03DD948-E56C-7D4E-A3D2-EDD5364B5156%7dtf1000209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96A1B5701FCE4A9455E1790FE96DCB"/>
        <w:category>
          <w:name w:val="General"/>
          <w:gallery w:val="placeholder"/>
        </w:category>
        <w:types>
          <w:type w:val="bbPlcHdr"/>
        </w:types>
        <w:behaviors>
          <w:behavior w:val="content"/>
        </w:behaviors>
        <w:guid w:val="{76FF31A6-9FF0-3148-86A0-CE9275679362}"/>
      </w:docPartPr>
      <w:docPartBody>
        <w:p w:rsidR="006C0DDE" w:rsidRDefault="003D25FB">
          <w:pPr>
            <w:pStyle w:val="8B96A1B5701FCE4A9455E1790FE96DCB"/>
          </w:pPr>
          <w:r>
            <w:t>Row Heading</w:t>
          </w:r>
        </w:p>
      </w:docPartBody>
    </w:docPart>
    <w:docPart>
      <w:docPartPr>
        <w:name w:val="7FD01696C8A19649BC0750A5A657A4CB"/>
        <w:category>
          <w:name w:val="General"/>
          <w:gallery w:val="placeholder"/>
        </w:category>
        <w:types>
          <w:type w:val="bbPlcHdr"/>
        </w:types>
        <w:behaviors>
          <w:behavior w:val="content"/>
        </w:behaviors>
        <w:guid w:val="{2504D424-B5B3-1E48-98FC-64B083D472FD}"/>
      </w:docPartPr>
      <w:docPartBody>
        <w:p w:rsidR="006C0DDE" w:rsidRDefault="003D25FB">
          <w:pPr>
            <w:pStyle w:val="7FD01696C8A19649BC0750A5A657A4CB"/>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FB"/>
    <w:rsid w:val="003D25FB"/>
    <w:rsid w:val="006153E0"/>
    <w:rsid w:val="006C0DDE"/>
    <w:rsid w:val="00732154"/>
    <w:rsid w:val="009B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60BA211B0CB74AA63D69FF1BFDF0C4">
    <w:name w:val="0560BA211B0CB74AA63D69FF1BFDF0C4"/>
  </w:style>
  <w:style w:type="paragraph" w:customStyle="1" w:styleId="CEF63BBB4FBCB641AD01C60BA0B4D07E">
    <w:name w:val="CEF63BBB4FBCB641AD01C60BA0B4D07E"/>
  </w:style>
  <w:style w:type="paragraph" w:customStyle="1" w:styleId="D424BEAB2915E049BF43733B9AA11B2A">
    <w:name w:val="D424BEAB2915E049BF43733B9AA11B2A"/>
  </w:style>
  <w:style w:type="paragraph" w:customStyle="1" w:styleId="9C6AE03CABEF2941AAF543FFDEEB43B7">
    <w:name w:val="9C6AE03CABEF2941AAF543FFDEEB43B7"/>
  </w:style>
  <w:style w:type="paragraph" w:customStyle="1" w:styleId="6F4A8F3316807D48A8409E075A127859">
    <w:name w:val="6F4A8F3316807D48A8409E075A127859"/>
  </w:style>
  <w:style w:type="paragraph" w:customStyle="1" w:styleId="223F26BDC481CC4F929C4151C64DCB21">
    <w:name w:val="223F26BDC481CC4F929C4151C64DCB21"/>
  </w:style>
  <w:style w:type="character" w:styleId="Emphasis">
    <w:name w:val="Emphasis"/>
    <w:basedOn w:val="DefaultParagraphFont"/>
    <w:uiPriority w:val="2"/>
    <w:qFormat/>
    <w:rPr>
      <w:i/>
      <w:iCs/>
    </w:rPr>
  </w:style>
  <w:style w:type="paragraph" w:customStyle="1" w:styleId="817DB8571A277E429D15110FD3E2B95C">
    <w:name w:val="817DB8571A277E429D15110FD3E2B95C"/>
  </w:style>
  <w:style w:type="paragraph" w:customStyle="1" w:styleId="A734F087A5314948BA299A05EBBCA0E0">
    <w:name w:val="A734F087A5314948BA299A05EBBCA0E0"/>
  </w:style>
  <w:style w:type="paragraph" w:customStyle="1" w:styleId="3EA4CEE27AE0874D8D93A53B55C2EC97">
    <w:name w:val="3EA4CEE27AE0874D8D93A53B55C2EC97"/>
  </w:style>
  <w:style w:type="paragraph" w:customStyle="1" w:styleId="213A69FC2BEB1C4D96995788FC47669E">
    <w:name w:val="213A69FC2BEB1C4D96995788FC47669E"/>
  </w:style>
  <w:style w:type="paragraph" w:customStyle="1" w:styleId="8C63049DE5BE52488ACA8B1B12A2CECC">
    <w:name w:val="8C63049DE5BE52488ACA8B1B12A2CECC"/>
  </w:style>
  <w:style w:type="paragraph" w:customStyle="1" w:styleId="269C4DF7A7A8754BB8F7AD5B41921B2E">
    <w:name w:val="269C4DF7A7A8754BB8F7AD5B41921B2E"/>
  </w:style>
  <w:style w:type="paragraph" w:customStyle="1" w:styleId="8B96A1B5701FCE4A9455E1790FE96DCB">
    <w:name w:val="8B96A1B5701FCE4A9455E1790FE96DCB"/>
  </w:style>
  <w:style w:type="paragraph" w:customStyle="1" w:styleId="7FD01696C8A19649BC0750A5A657A4CB">
    <w:name w:val="7FD01696C8A19649BC0750A5A657A4CB"/>
  </w:style>
  <w:style w:type="paragraph" w:customStyle="1" w:styleId="F4D70DF7F20D8B47B9C16E5B2F650A94">
    <w:name w:val="F4D70DF7F20D8B47B9C16E5B2F650A94"/>
  </w:style>
  <w:style w:type="paragraph" w:customStyle="1" w:styleId="41E51A5138BB96449CBB5547921C531D">
    <w:name w:val="41E51A5138BB96449CBB5547921C531D"/>
  </w:style>
  <w:style w:type="paragraph" w:customStyle="1" w:styleId="CAC99E073D318E4A8073B05D6626FE89">
    <w:name w:val="CAC99E073D318E4A8073B05D6626FE89"/>
  </w:style>
  <w:style w:type="paragraph" w:customStyle="1" w:styleId="EC129AC62FF3424484D5A38D1161C83D">
    <w:name w:val="EC129AC62FF3424484D5A38D1161C83D"/>
  </w:style>
  <w:style w:type="paragraph" w:customStyle="1" w:styleId="7FD89B5B93B497418D486D08FB6760C8">
    <w:name w:val="7FD89B5B93B497418D486D08FB6760C8"/>
  </w:style>
  <w:style w:type="paragraph" w:customStyle="1" w:styleId="72A9FF4B989B6A4E987A3B46018A04D3">
    <w:name w:val="72A9FF4B989B6A4E987A3B46018A04D3"/>
  </w:style>
  <w:style w:type="paragraph" w:customStyle="1" w:styleId="38D94841AC5DF9439381B22DEDB18D94">
    <w:name w:val="38D94841AC5DF9439381B22DEDB18D94"/>
  </w:style>
  <w:style w:type="paragraph" w:styleId="Bibliography">
    <w:name w:val="Bibliography"/>
    <w:basedOn w:val="Normal"/>
    <w:next w:val="Normal"/>
    <w:uiPriority w:val="37"/>
    <w:semiHidden/>
    <w:unhideWhenUsed/>
  </w:style>
  <w:style w:type="paragraph" w:customStyle="1" w:styleId="287FC3D49FE9214C8C31C537BEF73F9A">
    <w:name w:val="287FC3D49FE9214C8C31C537BEF73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Davis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3EDBAA-1B86-774D-A31C-FA2A1E92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{A03DD948-E56C-7D4E-A3D2-EDD5364B5156}tf10002092.dotx</Template>
  <TotalTime>17</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Davis, Darien</cp:lastModifiedBy>
  <cp:revision>3</cp:revision>
  <dcterms:created xsi:type="dcterms:W3CDTF">2019-11-20T14:06:00Z</dcterms:created>
  <dcterms:modified xsi:type="dcterms:W3CDTF">2019-11-22T19:36:00Z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