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4320"/>
        <w:gridCol w:w="270"/>
        <w:gridCol w:w="4616"/>
      </w:tblGrid>
      <w:tr w:rsidR="008D4C89" w14:paraId="34E86C8C" w14:textId="77777777" w:rsidTr="008D4C89">
        <w:trPr>
          <w:trHeight w:val="4887"/>
        </w:trPr>
        <w:tc>
          <w:tcPr>
            <w:tcW w:w="5040" w:type="dxa"/>
            <w:gridSpan w:val="2"/>
            <w:tcMar>
              <w:left w:w="288" w:type="dxa"/>
            </w:tcMar>
          </w:tcPr>
          <w:p w14:paraId="6E49E677" w14:textId="0F36CF58" w:rsidR="008D4C89" w:rsidRDefault="002B7234" w:rsidP="00BD7651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4BD14CC" wp14:editId="1E10BBF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278765</wp:posOffset>
                  </wp:positionV>
                  <wp:extent cx="2185416" cy="150876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C9E880" wp14:editId="18E96EB0">
                      <wp:extent cx="2126615" cy="2126615"/>
                      <wp:effectExtent l="0" t="0" r="26035" b="26035"/>
                      <wp:docPr id="39" name="Rectangle 17" descr="White Bor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615" cy="2126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C46BD" id="Rectangle 17" o:spid="_x0000_s1026" alt="White Border" style="width:167.45pt;height:1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" filled="f" strokecolor="white [3212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0" w:type="dxa"/>
            <w:vMerge w:val="restart"/>
          </w:tcPr>
          <w:p w14:paraId="241B5C04" w14:textId="77777777" w:rsidR="008D4C89" w:rsidRDefault="008D4C89" w:rsidP="008064DE"/>
        </w:tc>
        <w:tc>
          <w:tcPr>
            <w:tcW w:w="4616" w:type="dxa"/>
            <w:vMerge w:val="restart"/>
          </w:tcPr>
          <w:p w14:paraId="6C253917" w14:textId="77777777" w:rsidR="00AC5206" w:rsidRDefault="00AC5206" w:rsidP="003C3388"/>
          <w:p w14:paraId="4C538AE6" w14:textId="77777777" w:rsidR="00AC5206" w:rsidRDefault="00AC5206" w:rsidP="003C3388"/>
          <w:p w14:paraId="14721CD8" w14:textId="77777777" w:rsidR="00AC5206" w:rsidRDefault="00AC5206" w:rsidP="003C3388"/>
          <w:p w14:paraId="5F03546D" w14:textId="77777777" w:rsidR="00AC5206" w:rsidRDefault="00AC5206" w:rsidP="003C3388"/>
          <w:p w14:paraId="0424A36F" w14:textId="77777777" w:rsidR="00AC5206" w:rsidRDefault="00AC5206" w:rsidP="003C3388"/>
          <w:p w14:paraId="37DD398B" w14:textId="77777777" w:rsidR="00AC5206" w:rsidRDefault="00AC5206" w:rsidP="003C3388"/>
          <w:p w14:paraId="1D549EDA" w14:textId="4F7280C6" w:rsidR="003C3388" w:rsidRDefault="00EC2BB5" w:rsidP="003C3388">
            <w:r>
              <w:t>I a</w:t>
            </w:r>
            <w:r w:rsidR="00637CF9">
              <w:t xml:space="preserve">m </w:t>
            </w:r>
            <w:r w:rsidR="00C622BA">
              <w:t xml:space="preserve">a hard </w:t>
            </w:r>
            <w:r w:rsidR="009F597A">
              <w:t>worker;</w:t>
            </w:r>
            <w:r w:rsidR="00C622BA">
              <w:t xml:space="preserve"> I enjoy being around people. I </w:t>
            </w:r>
            <w:r w:rsidR="00881096">
              <w:t>have three</w:t>
            </w:r>
            <w:r w:rsidR="00C622BA">
              <w:t xml:space="preserve"> years </w:t>
            </w:r>
            <w:r w:rsidR="00EB6E96">
              <w:t>of customer service</w:t>
            </w:r>
            <w:r w:rsidR="00E01878">
              <w:t xml:space="preserve">. </w:t>
            </w:r>
            <w:r w:rsidR="00881096">
              <w:t xml:space="preserve">I always think for </w:t>
            </w:r>
            <w:r w:rsidR="000B199C">
              <w:t>others and make sure the</w:t>
            </w:r>
            <w:r w:rsidR="0052313E">
              <w:t>y'</w:t>
            </w:r>
            <w:r w:rsidR="000B199C">
              <w:t>re doing okay</w:t>
            </w:r>
            <w:r w:rsidR="00BE54B8">
              <w:t xml:space="preserve">. </w:t>
            </w:r>
            <w:r w:rsidR="008C5094">
              <w:t xml:space="preserve">Having experience in working in a restaurant </w:t>
            </w:r>
            <w:r w:rsidR="009F597A">
              <w:t xml:space="preserve">I learned how to solve problems fast and be quick on my feet. </w:t>
            </w:r>
          </w:p>
          <w:sdt>
            <w:sdtPr>
              <w:id w:val="-1359042588"/>
              <w:placeholder>
                <w:docPart w:val="CEA4D0652C15475CA688A31F73B5A7F9"/>
              </w:placeholder>
              <w:temporary/>
              <w:showingPlcHdr/>
              <w15:appearance w15:val="hidden"/>
            </w:sdtPr>
            <w:sdtEndPr/>
            <w:sdtContent>
              <w:p w14:paraId="525EE0B2" w14:textId="7F36EDD0" w:rsidR="008D4C89" w:rsidRDefault="008D4C89" w:rsidP="008064DE">
                <w:r w:rsidRPr="008064DE">
                  <w:rPr>
                    <w:rStyle w:val="Heading1Char"/>
                  </w:rPr>
                  <w:t>Experience</w:t>
                </w:r>
              </w:p>
            </w:sdtContent>
          </w:sdt>
          <w:p w14:paraId="2CA2A708" w14:textId="43B001B2" w:rsidR="008D4C89" w:rsidRPr="004F4888" w:rsidRDefault="00AE3272" w:rsidP="004F4888">
            <w:pPr>
              <w:pStyle w:val="JobDates"/>
            </w:pPr>
            <w:r>
              <w:t>July 201</w:t>
            </w:r>
            <w:r w:rsidR="007C36E4">
              <w:t>7</w:t>
            </w:r>
            <w:r w:rsidR="008D4C89" w:rsidRPr="00036450">
              <w:t>–</w:t>
            </w:r>
            <w:r w:rsidR="007C36E4">
              <w:t xml:space="preserve"> Present </w:t>
            </w:r>
          </w:p>
          <w:p w14:paraId="76EE9ECB" w14:textId="6159071F" w:rsidR="008D4C89" w:rsidRDefault="00072059" w:rsidP="008064DE">
            <w:pPr>
              <w:pStyle w:val="JobTitle"/>
            </w:pPr>
            <w:r>
              <w:t xml:space="preserve">Job </w:t>
            </w:r>
            <w:r w:rsidR="004F4888">
              <w:t>Position:</w:t>
            </w:r>
            <w:r w:rsidR="00745A74">
              <w:t xml:space="preserve"> </w:t>
            </w:r>
            <w:r w:rsidR="004F4888">
              <w:t>W</w:t>
            </w:r>
            <w:r w:rsidR="00745A74">
              <w:t>ait</w:t>
            </w:r>
            <w:r w:rsidR="004F4888">
              <w:t xml:space="preserve">ress </w:t>
            </w:r>
          </w:p>
          <w:p w14:paraId="3B4EB720" w14:textId="3324034A" w:rsidR="008D4C89" w:rsidRPr="008064DE" w:rsidRDefault="00F20FE7" w:rsidP="008064DE">
            <w:pPr>
              <w:pStyle w:val="CompanyName"/>
            </w:pPr>
            <w:sdt>
              <w:sdtPr>
                <w:id w:val="-1315797015"/>
                <w:placeholder>
                  <w:docPart w:val="05F956ECF6CF4D9BA578AD0092C40058"/>
                </w:placeholder>
                <w:temporary/>
                <w:showingPlcHdr/>
                <w15:appearance w15:val="hidden"/>
              </w:sdtPr>
              <w:sdtEndPr/>
              <w:sdtContent>
                <w:r w:rsidR="008D4C89" w:rsidRPr="008064DE">
                  <w:t>Company Name</w:t>
                </w:r>
              </w:sdtContent>
            </w:sdt>
            <w:r w:rsidR="008D4C89" w:rsidRPr="008064DE">
              <w:t xml:space="preserve"> </w:t>
            </w:r>
            <w:r w:rsidR="006E4267">
              <w:t>:</w:t>
            </w:r>
            <w:r w:rsidR="002E3C1D">
              <w:t xml:space="preserve"> Erickson Living</w:t>
            </w:r>
            <w:r w:rsidR="00EC33B3">
              <w:t>-</w:t>
            </w:r>
            <w:r w:rsidR="002E3C1D">
              <w:t xml:space="preserve"> </w:t>
            </w:r>
            <w:r w:rsidR="009C1794">
              <w:t>As</w:t>
            </w:r>
            <w:r w:rsidR="00EC33B3">
              <w:t xml:space="preserve">hby Ponds </w:t>
            </w:r>
          </w:p>
          <w:sdt>
            <w:sdtPr>
              <w:id w:val="1049110328"/>
              <w:placeholder>
                <w:docPart w:val="80F3FEC075124759BA729093A4DBEFF6"/>
              </w:placeholder>
              <w:temporary/>
              <w:showingPlcHdr/>
              <w15:appearance w15:val="hidden"/>
            </w:sdtPr>
            <w:sdtEndPr/>
            <w:sdtContent>
              <w:p w14:paraId="2EC07F16" w14:textId="77777777" w:rsidR="008D4C89" w:rsidRDefault="008D4C89" w:rsidP="008064DE">
                <w:pPr>
                  <w:pStyle w:val="Heading1"/>
                </w:pPr>
                <w:r w:rsidRPr="008064DE">
                  <w:t>Education</w:t>
                </w:r>
              </w:p>
            </w:sdtContent>
          </w:sdt>
          <w:p w14:paraId="6BD7D3CA" w14:textId="326CEFE6" w:rsidR="008D4C89" w:rsidRDefault="007C2CF2" w:rsidP="00BD7651">
            <w:pPr>
              <w:pStyle w:val="CompanyName"/>
            </w:pPr>
            <w:r>
              <w:t xml:space="preserve">Old Dominion University </w:t>
            </w:r>
          </w:p>
          <w:p w14:paraId="2F249EE0" w14:textId="39A289EF" w:rsidR="003F03A3" w:rsidRDefault="007C2CF2" w:rsidP="00BD7651">
            <w:pPr>
              <w:pStyle w:val="CompanyName"/>
            </w:pPr>
            <w:r>
              <w:t xml:space="preserve">Nursing </w:t>
            </w:r>
          </w:p>
          <w:p w14:paraId="2B92561D" w14:textId="23CF786B" w:rsidR="00BD00B7" w:rsidRPr="008064DE" w:rsidRDefault="00844229" w:rsidP="00BD7651">
            <w:pPr>
              <w:pStyle w:val="CompanyName"/>
            </w:pPr>
            <w:r>
              <w:t xml:space="preserve">School is very important to me. </w:t>
            </w:r>
            <w:r w:rsidR="00EB5411">
              <w:t xml:space="preserve">I am always studying for my classes. </w:t>
            </w:r>
            <w:r w:rsidR="00AF532F">
              <w:t xml:space="preserve">I stay on top of my work. </w:t>
            </w:r>
            <w:r w:rsidR="004C0DF2">
              <w:t xml:space="preserve">I am always open to learning new things </w:t>
            </w:r>
            <w:r w:rsidR="00562453">
              <w:t>especially anything that has to do with health and healthcare</w:t>
            </w:r>
            <w:r w:rsidR="007B37F8">
              <w:t xml:space="preserve">. </w:t>
            </w:r>
            <w:r w:rsidR="00562453">
              <w:t xml:space="preserve"> </w:t>
            </w:r>
          </w:p>
          <w:p w14:paraId="51E4E458" w14:textId="29BF0B1E" w:rsidR="008D4C89" w:rsidRDefault="008D4C89" w:rsidP="00BD7651">
            <w:pPr>
              <w:pStyle w:val="Heading1"/>
            </w:pPr>
          </w:p>
          <w:p w14:paraId="5518D677" w14:textId="33AE5F62" w:rsidR="008D4C89" w:rsidRPr="00BD7651" w:rsidRDefault="0031683B" w:rsidP="00BD7651">
            <w:r>
              <w:t xml:space="preserve">I </w:t>
            </w:r>
          </w:p>
        </w:tc>
      </w:tr>
      <w:tr w:rsidR="008D4C89" w14:paraId="42125253" w14:textId="77777777" w:rsidTr="008D4C89">
        <w:trPr>
          <w:trHeight w:val="1323"/>
        </w:trPr>
        <w:tc>
          <w:tcPr>
            <w:tcW w:w="5040" w:type="dxa"/>
            <w:gridSpan w:val="2"/>
            <w:tcMar>
              <w:left w:w="288" w:type="dxa"/>
            </w:tcMar>
          </w:tcPr>
          <w:p w14:paraId="5398FE1E" w14:textId="330EE8B3" w:rsidR="008D4C89" w:rsidRDefault="00A34344" w:rsidP="00BD7651">
            <w:pPr>
              <w:pStyle w:val="Title"/>
            </w:pPr>
            <w:r>
              <w:t xml:space="preserve">Kezia </w:t>
            </w:r>
          </w:p>
          <w:p w14:paraId="2F5994C6" w14:textId="10247C42" w:rsidR="008D4C89" w:rsidRDefault="00A34344" w:rsidP="00BD7651">
            <w:pPr>
              <w:pStyle w:val="Title"/>
              <w:rPr>
                <w:noProof/>
              </w:rPr>
            </w:pPr>
            <w:r>
              <w:t>Awuah</w:t>
            </w:r>
          </w:p>
        </w:tc>
        <w:tc>
          <w:tcPr>
            <w:tcW w:w="270" w:type="dxa"/>
            <w:vMerge/>
          </w:tcPr>
          <w:p w14:paraId="1AAD3B89" w14:textId="77777777" w:rsidR="008D4C89" w:rsidRDefault="008D4C89" w:rsidP="008064DE"/>
        </w:tc>
        <w:tc>
          <w:tcPr>
            <w:tcW w:w="4616" w:type="dxa"/>
            <w:vMerge/>
          </w:tcPr>
          <w:p w14:paraId="02D1B4D0" w14:textId="77777777" w:rsidR="008D4C89" w:rsidRDefault="008D4C89" w:rsidP="008064DE"/>
        </w:tc>
      </w:tr>
      <w:tr w:rsidR="008D4C89" w14:paraId="4712AB92" w14:textId="77777777" w:rsidTr="008D4C89">
        <w:trPr>
          <w:trHeight w:val="900"/>
        </w:trPr>
        <w:tc>
          <w:tcPr>
            <w:tcW w:w="5040" w:type="dxa"/>
            <w:gridSpan w:val="2"/>
            <w:tcMar>
              <w:left w:w="288" w:type="dxa"/>
            </w:tcMar>
          </w:tcPr>
          <w:p w14:paraId="53ED0DEC" w14:textId="371CD173" w:rsidR="008D4C89" w:rsidRPr="00BD7651" w:rsidRDefault="008D4C89" w:rsidP="00BD7651">
            <w:pPr>
              <w:pStyle w:val="Title"/>
              <w:rPr>
                <w:lang w:val="en-US"/>
              </w:rPr>
            </w:pPr>
          </w:p>
        </w:tc>
        <w:tc>
          <w:tcPr>
            <w:tcW w:w="270" w:type="dxa"/>
            <w:vMerge/>
          </w:tcPr>
          <w:p w14:paraId="483C0A6C" w14:textId="77777777" w:rsidR="008D4C89" w:rsidRDefault="008D4C89" w:rsidP="008064DE"/>
        </w:tc>
        <w:tc>
          <w:tcPr>
            <w:tcW w:w="4616" w:type="dxa"/>
            <w:vMerge/>
          </w:tcPr>
          <w:p w14:paraId="4268BC75" w14:textId="77777777" w:rsidR="008D4C89" w:rsidRDefault="008D4C89" w:rsidP="008064DE"/>
        </w:tc>
      </w:tr>
      <w:tr w:rsidR="008D4C89" w14:paraId="3405C933" w14:textId="77777777" w:rsidTr="008D4C89">
        <w:trPr>
          <w:trHeight w:val="1080"/>
        </w:trPr>
        <w:tc>
          <w:tcPr>
            <w:tcW w:w="720" w:type="dxa"/>
            <w:vAlign w:val="center"/>
          </w:tcPr>
          <w:p w14:paraId="324CDC6D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04C8D865" wp14:editId="2822421B">
                  <wp:extent cx="190500" cy="190500"/>
                  <wp:effectExtent l="0" t="0" r="0" b="0"/>
                  <wp:docPr id="29" name="Graphic 23" descr="Phone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55993-40E7-4C4B-8201-13AD2536E2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3">
                            <a:extLst>
                              <a:ext uri="{FF2B5EF4-FFF2-40B4-BE49-F238E27FC236}">
                                <a16:creationId xmlns:a16="http://schemas.microsoft.com/office/drawing/2014/main" id="{58355993-40E7-4C4B-8201-13AD2536E2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1111563247"/>
              <w:placeholder>
                <w:docPart w:val="9DA8EBA39314426E9BEF38DD86BC5DCA"/>
              </w:placeholder>
              <w:temporary/>
              <w:showingPlcHdr/>
              <w15:appearance w15:val="hidden"/>
            </w:sdtPr>
            <w:sdtEndPr/>
            <w:sdtContent>
              <w:p w14:paraId="49B11A03" w14:textId="77777777"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Phone:</w:t>
                </w:r>
              </w:p>
            </w:sdtContent>
          </w:sdt>
          <w:p w14:paraId="2A3FCBD1" w14:textId="6040299D" w:rsidR="008D4C89" w:rsidRDefault="00A34344" w:rsidP="008D4C89">
            <w:r>
              <w:t>571-420-3464</w:t>
            </w:r>
          </w:p>
        </w:tc>
        <w:tc>
          <w:tcPr>
            <w:tcW w:w="270" w:type="dxa"/>
            <w:vMerge/>
          </w:tcPr>
          <w:p w14:paraId="6C7AEBE3" w14:textId="77777777" w:rsidR="008D4C89" w:rsidRDefault="008D4C89" w:rsidP="008064DE"/>
        </w:tc>
        <w:tc>
          <w:tcPr>
            <w:tcW w:w="4616" w:type="dxa"/>
            <w:vMerge/>
          </w:tcPr>
          <w:p w14:paraId="42B850EF" w14:textId="77777777" w:rsidR="008D4C89" w:rsidRDefault="008D4C89" w:rsidP="008064DE"/>
        </w:tc>
      </w:tr>
      <w:tr w:rsidR="008D4C89" w14:paraId="201800D0" w14:textId="77777777" w:rsidTr="008D4C89">
        <w:trPr>
          <w:trHeight w:val="1170"/>
        </w:trPr>
        <w:tc>
          <w:tcPr>
            <w:tcW w:w="720" w:type="dxa"/>
            <w:vAlign w:val="center"/>
          </w:tcPr>
          <w:p w14:paraId="5D048457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454ECE1D" wp14:editId="7B46133C">
                  <wp:extent cx="220980" cy="220980"/>
                  <wp:effectExtent l="0" t="0" r="7620" b="7620"/>
                  <wp:docPr id="31" name="Graphic 27" descr="At Symbol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42E5E-54F3-4EEC-BC04-0316892CC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7">
                            <a:extLst>
                              <a:ext uri="{FF2B5EF4-FFF2-40B4-BE49-F238E27FC236}">
                                <a16:creationId xmlns:a16="http://schemas.microsoft.com/office/drawing/2014/main" id="{A7442E5E-54F3-4EEC-BC04-0316892CC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-240260293"/>
              <w:placeholder>
                <w:docPart w:val="2C9E199515E44EE88324136F5FCADC8E"/>
              </w:placeholder>
              <w:temporary/>
              <w:showingPlcHdr/>
              <w15:appearance w15:val="hidden"/>
            </w:sdtPr>
            <w:sdtEndPr/>
            <w:sdtContent>
              <w:p w14:paraId="1155DD24" w14:textId="77777777" w:rsidR="008D4C89" w:rsidRDefault="008D4C89" w:rsidP="008D4C89">
                <w:pPr>
                  <w:pStyle w:val="ContactDetails"/>
                </w:pPr>
                <w:r w:rsidRPr="008D4C89">
                  <w:rPr>
                    <w:rStyle w:val="Heading2Char"/>
                  </w:rPr>
                  <w:t>Email:</w:t>
                </w:r>
              </w:p>
            </w:sdtContent>
          </w:sdt>
          <w:p w14:paraId="26117842" w14:textId="2B60D915" w:rsidR="008D4C89" w:rsidRDefault="006B5703" w:rsidP="008D4C89">
            <w:r>
              <w:t>Kawua001@odu.edu</w:t>
            </w:r>
          </w:p>
        </w:tc>
        <w:tc>
          <w:tcPr>
            <w:tcW w:w="270" w:type="dxa"/>
            <w:vMerge/>
          </w:tcPr>
          <w:p w14:paraId="073F4F13" w14:textId="77777777" w:rsidR="008D4C89" w:rsidRDefault="008D4C89" w:rsidP="008064DE"/>
        </w:tc>
        <w:tc>
          <w:tcPr>
            <w:tcW w:w="4616" w:type="dxa"/>
            <w:vMerge/>
          </w:tcPr>
          <w:p w14:paraId="22C9503D" w14:textId="77777777" w:rsidR="008D4C89" w:rsidRDefault="008D4C89" w:rsidP="008064DE"/>
        </w:tc>
      </w:tr>
      <w:tr w:rsidR="008D4C89" w14:paraId="01484B11" w14:textId="77777777" w:rsidTr="008D4C89">
        <w:trPr>
          <w:trHeight w:val="1161"/>
        </w:trPr>
        <w:tc>
          <w:tcPr>
            <w:tcW w:w="720" w:type="dxa"/>
            <w:vAlign w:val="center"/>
          </w:tcPr>
          <w:p w14:paraId="53E3FE6F" w14:textId="073B50F6" w:rsidR="008D4C89" w:rsidRDefault="0045456E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099D9BD4" wp14:editId="7E6FB8CD">
                  <wp:extent cx="198120" cy="198120"/>
                  <wp:effectExtent l="0" t="0" r="0" b="0"/>
                  <wp:docPr id="41" name="Graphic 33" descr="Location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1AB98-93C4-4F44-B930-D4A4201E62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3">
                            <a:extLst>
                              <a:ext uri="{FF2B5EF4-FFF2-40B4-BE49-F238E27FC236}">
                                <a16:creationId xmlns:a16="http://schemas.microsoft.com/office/drawing/2014/main" id="{4AD1AB98-93C4-4F44-B930-D4A4201E6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-899369609"/>
              <w:placeholder>
                <w:docPart w:val="55AE32910E514603B62581D7DCF1EFC8"/>
              </w:placeholder>
              <w:temporary/>
              <w:showingPlcHdr/>
              <w15:appearance w15:val="hidden"/>
            </w:sdtPr>
            <w:sdtEndPr/>
            <w:sdtContent>
              <w:p w14:paraId="30FE5807" w14:textId="77777777" w:rsidR="0045456E" w:rsidRPr="0045456E" w:rsidRDefault="0045456E" w:rsidP="0045456E">
                <w:pPr>
                  <w:pStyle w:val="ContactDetails"/>
                </w:pPr>
                <w:r w:rsidRPr="0045456E">
                  <w:rPr>
                    <w:b/>
                  </w:rPr>
                  <w:t>Address</w:t>
                </w:r>
              </w:p>
            </w:sdtContent>
          </w:sdt>
          <w:p w14:paraId="6CA4BE1D" w14:textId="76C3193F" w:rsidR="008D4C89" w:rsidRDefault="0045456E" w:rsidP="0045456E">
            <w:pPr>
              <w:pStyle w:val="ContactDetails"/>
            </w:pPr>
            <w:bookmarkStart w:id="0" w:name="_GoBack"/>
            <w:bookmarkEnd w:id="0"/>
            <w:r>
              <w:rPr>
                <w:lang w:val="en-ZA"/>
              </w:rPr>
              <w:t xml:space="preserve">Norfolk, VA </w:t>
            </w:r>
            <w:r w:rsidR="00656E56">
              <w:rPr>
                <w:lang w:val="en-ZA"/>
              </w:rPr>
              <w:t>23</w:t>
            </w:r>
            <w:r w:rsidR="00583E76">
              <w:rPr>
                <w:lang w:val="en-ZA"/>
              </w:rPr>
              <w:t>529</w:t>
            </w:r>
            <w:r>
              <w:rPr>
                <w:lang w:val="en-ZA"/>
              </w:rPr>
              <w:t xml:space="preserve"> </w:t>
            </w:r>
          </w:p>
          <w:p w14:paraId="071E5DEB" w14:textId="500CD25F" w:rsidR="008D4C89" w:rsidRDefault="008D4C89" w:rsidP="008D4C89"/>
        </w:tc>
        <w:tc>
          <w:tcPr>
            <w:tcW w:w="270" w:type="dxa"/>
            <w:vMerge/>
          </w:tcPr>
          <w:p w14:paraId="3305ABC1" w14:textId="77777777" w:rsidR="008D4C89" w:rsidRDefault="008D4C89" w:rsidP="008064DE"/>
        </w:tc>
        <w:tc>
          <w:tcPr>
            <w:tcW w:w="4616" w:type="dxa"/>
            <w:vMerge/>
          </w:tcPr>
          <w:p w14:paraId="7B9AEB78" w14:textId="77777777" w:rsidR="008D4C89" w:rsidRDefault="008D4C89" w:rsidP="008064DE"/>
        </w:tc>
      </w:tr>
      <w:tr w:rsidR="008D4C89" w14:paraId="220D26CA" w14:textId="77777777" w:rsidTr="008D4C89">
        <w:trPr>
          <w:trHeight w:val="1218"/>
        </w:trPr>
        <w:tc>
          <w:tcPr>
            <w:tcW w:w="720" w:type="dxa"/>
            <w:vAlign w:val="center"/>
          </w:tcPr>
          <w:p w14:paraId="4D747104" w14:textId="5217FE75" w:rsidR="008D4C89" w:rsidRDefault="002975B0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7D89AEB5" wp14:editId="26005EA6">
                  <wp:extent cx="255270" cy="255270"/>
                  <wp:effectExtent l="0" t="0" r="0" b="0"/>
                  <wp:docPr id="121" name="Graphic 120" descr="Key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18936D-3B47-46AD-BA35-83FD6AA9AE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Graphic 120">
                            <a:extLst>
                              <a:ext uri="{FF2B5EF4-FFF2-40B4-BE49-F238E27FC236}">
                                <a16:creationId xmlns:a16="http://schemas.microsoft.com/office/drawing/2014/main" id="{D618936D-3B47-46AD-BA35-83FD6AA9A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Merge w:val="restart"/>
            <w:tcMar>
              <w:left w:w="216" w:type="dxa"/>
            </w:tcMar>
          </w:tcPr>
          <w:p w14:paraId="06423F66" w14:textId="77777777" w:rsidR="008D4C89" w:rsidRDefault="00214D3C" w:rsidP="00BD7651">
            <w:pPr>
              <w:pStyle w:val="ContactInfo"/>
              <w:rPr>
                <w:b/>
                <w:bCs/>
              </w:rPr>
            </w:pPr>
            <w:r w:rsidRPr="00214D3C">
              <w:rPr>
                <w:b/>
                <w:bCs/>
              </w:rPr>
              <w:t xml:space="preserve">Skills </w:t>
            </w:r>
          </w:p>
          <w:p w14:paraId="38A3CBBD" w14:textId="01F90991" w:rsidR="00214D3C" w:rsidRPr="006F4616" w:rsidRDefault="006F4616" w:rsidP="00214D3C">
            <w:pPr>
              <w:pStyle w:val="ContactInfo"/>
              <w:numPr>
                <w:ilvl w:val="0"/>
                <w:numId w:val="4"/>
              </w:numPr>
              <w:rPr>
                <w:b/>
                <w:bCs/>
              </w:rPr>
            </w:pPr>
            <w:r>
              <w:t>Organized</w:t>
            </w:r>
          </w:p>
          <w:p w14:paraId="592F76D3" w14:textId="77777777" w:rsidR="006F4616" w:rsidRPr="00E177DB" w:rsidRDefault="006F4616" w:rsidP="00214D3C">
            <w:pPr>
              <w:pStyle w:val="ContactInfo"/>
              <w:numPr>
                <w:ilvl w:val="0"/>
                <w:numId w:val="4"/>
              </w:numPr>
              <w:rPr>
                <w:b/>
                <w:bCs/>
              </w:rPr>
            </w:pPr>
            <w:r>
              <w:t>Problem S</w:t>
            </w:r>
            <w:r w:rsidR="00E177DB">
              <w:t xml:space="preserve">lover </w:t>
            </w:r>
          </w:p>
          <w:p w14:paraId="6C0722F3" w14:textId="77777777" w:rsidR="00E177DB" w:rsidRPr="009F6236" w:rsidRDefault="009F6236" w:rsidP="00214D3C">
            <w:pPr>
              <w:pStyle w:val="ContactInfo"/>
              <w:numPr>
                <w:ilvl w:val="0"/>
                <w:numId w:val="4"/>
              </w:numPr>
              <w:rPr>
                <w:b/>
                <w:bCs/>
              </w:rPr>
            </w:pPr>
            <w:r>
              <w:t>Work well with others</w:t>
            </w:r>
          </w:p>
          <w:p w14:paraId="3D811227" w14:textId="0A79D078" w:rsidR="009F6236" w:rsidRPr="00214D3C" w:rsidRDefault="002975B0" w:rsidP="00214D3C">
            <w:pPr>
              <w:pStyle w:val="ContactInfo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Good work ethic </w:t>
            </w:r>
          </w:p>
        </w:tc>
        <w:tc>
          <w:tcPr>
            <w:tcW w:w="270" w:type="dxa"/>
            <w:vMerge/>
          </w:tcPr>
          <w:p w14:paraId="1BA237AA" w14:textId="77777777" w:rsidR="008D4C89" w:rsidRDefault="008D4C89" w:rsidP="008064DE"/>
        </w:tc>
        <w:tc>
          <w:tcPr>
            <w:tcW w:w="4616" w:type="dxa"/>
            <w:vMerge/>
          </w:tcPr>
          <w:p w14:paraId="393E31E6" w14:textId="77777777" w:rsidR="008D4C89" w:rsidRDefault="008D4C89" w:rsidP="008064DE"/>
        </w:tc>
      </w:tr>
      <w:tr w:rsidR="008D4C89" w14:paraId="6E7CF3EB" w14:textId="77777777" w:rsidTr="008D4C89">
        <w:trPr>
          <w:trHeight w:val="1218"/>
        </w:trPr>
        <w:tc>
          <w:tcPr>
            <w:tcW w:w="720" w:type="dxa"/>
            <w:vAlign w:val="center"/>
          </w:tcPr>
          <w:p w14:paraId="6D95CBE0" w14:textId="77777777" w:rsidR="008D4C89" w:rsidRPr="00F4731D" w:rsidRDefault="008D4C89" w:rsidP="00BD7651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vMerge/>
            <w:tcMar>
              <w:left w:w="216" w:type="dxa"/>
            </w:tcMar>
          </w:tcPr>
          <w:p w14:paraId="26BB4EEE" w14:textId="77777777" w:rsidR="008D4C89" w:rsidRDefault="008D4C89" w:rsidP="00BD7651"/>
        </w:tc>
        <w:tc>
          <w:tcPr>
            <w:tcW w:w="270" w:type="dxa"/>
            <w:vMerge/>
          </w:tcPr>
          <w:p w14:paraId="7ACFD25B" w14:textId="77777777" w:rsidR="008D4C89" w:rsidRDefault="008D4C89" w:rsidP="008064DE"/>
        </w:tc>
        <w:tc>
          <w:tcPr>
            <w:tcW w:w="4616" w:type="dxa"/>
            <w:vMerge/>
          </w:tcPr>
          <w:p w14:paraId="11C5DB5B" w14:textId="77777777" w:rsidR="008D4C89" w:rsidRDefault="008D4C89" w:rsidP="008064DE"/>
        </w:tc>
      </w:tr>
      <w:tr w:rsidR="008D4C89" w14:paraId="161062CD" w14:textId="77777777" w:rsidTr="008D4C89">
        <w:trPr>
          <w:trHeight w:val="895"/>
        </w:trPr>
        <w:tc>
          <w:tcPr>
            <w:tcW w:w="720" w:type="dxa"/>
            <w:tcBorders>
              <w:bottom w:val="nil"/>
            </w:tcBorders>
            <w:vAlign w:val="center"/>
          </w:tcPr>
          <w:p w14:paraId="4AA6719C" w14:textId="1F549D54" w:rsidR="008D4C89" w:rsidRDefault="008D4C89" w:rsidP="00BD7651">
            <w:pPr>
              <w:jc w:val="center"/>
            </w:pPr>
          </w:p>
        </w:tc>
        <w:tc>
          <w:tcPr>
            <w:tcW w:w="4320" w:type="dxa"/>
            <w:tcBorders>
              <w:bottom w:val="nil"/>
            </w:tcBorders>
            <w:tcMar>
              <w:left w:w="216" w:type="dxa"/>
            </w:tcMar>
          </w:tcPr>
          <w:p w14:paraId="271DA5F3" w14:textId="20605067" w:rsidR="000E052D" w:rsidRDefault="000E052D" w:rsidP="002975B0"/>
        </w:tc>
        <w:tc>
          <w:tcPr>
            <w:tcW w:w="270" w:type="dxa"/>
            <w:vMerge/>
            <w:tcBorders>
              <w:bottom w:val="nil"/>
            </w:tcBorders>
          </w:tcPr>
          <w:p w14:paraId="37742D53" w14:textId="77777777" w:rsidR="008D4C89" w:rsidRDefault="008D4C89" w:rsidP="008064DE"/>
        </w:tc>
        <w:tc>
          <w:tcPr>
            <w:tcW w:w="4616" w:type="dxa"/>
            <w:vMerge/>
            <w:tcBorders>
              <w:bottom w:val="nil"/>
            </w:tcBorders>
          </w:tcPr>
          <w:p w14:paraId="7EFB9F04" w14:textId="77777777" w:rsidR="008D4C89" w:rsidRDefault="008D4C89" w:rsidP="008064DE"/>
        </w:tc>
      </w:tr>
    </w:tbl>
    <w:p w14:paraId="0DAB202D" w14:textId="77777777" w:rsidR="00BA3253" w:rsidRPr="008D4C89" w:rsidRDefault="008D4C89" w:rsidP="008D4C89">
      <w:pPr>
        <w:spacing w:after="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8BB209" wp14:editId="5D3A08A4">
                <wp:simplePos x="0" y="0"/>
                <mc:AlternateContent>
                  <mc:Choice Requires="wp14">
                    <wp:positionH relativeFrom="page">
                      <wp14:pctPosHOffset>4400</wp14:pctPosHOffset>
                    </wp:positionH>
                  </mc:Choice>
                  <mc:Fallback>
                    <wp:positionH relativeFrom="page">
                      <wp:posOffset>341630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7500</wp14:pctPosVOffset>
                    </wp:positionV>
                  </mc:Choice>
                  <mc:Fallback>
                    <wp:positionV relativeFrom="page">
                      <wp:posOffset>754380</wp:posOffset>
                    </wp:positionV>
                  </mc:Fallback>
                </mc:AlternateContent>
                <wp:extent cx="1188720" cy="1426464"/>
                <wp:effectExtent l="0" t="0" r="0" b="2540"/>
                <wp:wrapNone/>
                <wp:docPr id="23" name="Group 23" descr="Graphic Squa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426464"/>
                          <a:chOff x="0" y="0"/>
                          <a:chExt cx="1191886" cy="1425253"/>
                        </a:xfrm>
                      </wpg:grpSpPr>
                      <wps:wsp>
                        <wps:cNvPr id="3" name="Rectangle 19">
                          <a:extLst>
                            <a:ext uri="{FF2B5EF4-FFF2-40B4-BE49-F238E27FC236}">
                              <a16:creationId xmlns:a16="http://schemas.microsoft.com/office/drawing/2014/main" id="{D1036383-51C8-4709-81CD-9508A680A8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83640" cy="1183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20">
                          <a:extLst>
                            <a:ext uri="{FF2B5EF4-FFF2-40B4-BE49-F238E27FC236}">
                              <a16:creationId xmlns:a16="http://schemas.microsoft.com/office/drawing/2014/main" id="{7DE6273E-E018-4703-A37C-DB89B3BD3CC8}"/>
                            </a:ext>
                          </a:extLst>
                        </wps:cNvPr>
                        <wps:cNvSpPr/>
                        <wps:spPr>
                          <a:xfrm>
                            <a:off x="245660" y="1173707"/>
                            <a:ext cx="936625" cy="2482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21">
                          <a:extLst>
                            <a:ext uri="{FF2B5EF4-FFF2-40B4-BE49-F238E27FC236}">
                              <a16:creationId xmlns:a16="http://schemas.microsoft.com/office/drawing/2014/main" id="{6F53E2A3-CDDA-4D7F-9034-8AC367EE04DB}"/>
                            </a:ext>
                          </a:extLst>
                        </wps:cNvPr>
                        <wps:cNvSpPr/>
                        <wps:spPr>
                          <a:xfrm>
                            <a:off x="941696" y="928048"/>
                            <a:ext cx="250190" cy="49720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B8095" id="Group 23" o:spid="_x0000_s1026" alt="Graphic Squares" style="position:absolute;margin-left:0;margin-top:0;width:93.6pt;height:112.3pt;z-index:251659264;mso-left-percent:44;mso-top-percent:75;mso-position-horizontal-relative:page;mso-position-vertical-relative:page;mso-left-percent:44;mso-top-percent:75;mso-width-relative:margin;mso-height-relative:margin" coordsize="1191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">
                <v:rect id="Rectangle 19" o:spid="_x0000_s1027" style="position:absolute;width:11836;height:11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" fillcolor="#1dd9ff [3205]" stroked="f" strokeweight="1pt">
                  <v:fill opacity="49087f"/>
                </v:rect>
                <v:rect id="Rectangle 20" o:spid="_x0000_s1028" style="position:absolute;left:2456;top:11737;width:9366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" fillcolor="#ff0174 [3204]" stroked="f" strokeweight="1pt">
                  <v:fill opacity="49087f"/>
                </v:rect>
                <v:rect id="Rectangle 21" o:spid="_x0000_s1029" style="position:absolute;left:9416;top:9280;width:2502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" fillcolor="#c8ff17 [3206]" stroked="f" strokeweight="1pt">
                  <v:fill opacity="49087f"/>
                </v:rect>
                <w10:wrap anchorx="page" anchory="page"/>
              </v:group>
            </w:pict>
          </mc:Fallback>
        </mc:AlternateContent>
      </w:r>
    </w:p>
    <w:sectPr w:rsidR="00BA3253" w:rsidRPr="008D4C89" w:rsidSect="00BD7651">
      <w:headerReference w:type="default" r:id="rId19"/>
      <w:pgSz w:w="12240" w:h="15840" w:code="1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750D" w14:textId="77777777" w:rsidR="00F20FE7" w:rsidRDefault="00F20FE7" w:rsidP="00BA3253">
      <w:pPr>
        <w:spacing w:after="0" w:line="240" w:lineRule="auto"/>
      </w:pPr>
      <w:r>
        <w:separator/>
      </w:r>
    </w:p>
  </w:endnote>
  <w:endnote w:type="continuationSeparator" w:id="0">
    <w:p w14:paraId="6AFDE49E" w14:textId="77777777" w:rsidR="00F20FE7" w:rsidRDefault="00F20FE7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216B" w14:textId="77777777" w:rsidR="00F20FE7" w:rsidRDefault="00F20FE7" w:rsidP="00BA3253">
      <w:pPr>
        <w:spacing w:after="0" w:line="240" w:lineRule="auto"/>
      </w:pPr>
      <w:r>
        <w:separator/>
      </w:r>
    </w:p>
  </w:footnote>
  <w:footnote w:type="continuationSeparator" w:id="0">
    <w:p w14:paraId="5C441274" w14:textId="77777777" w:rsidR="00F20FE7" w:rsidRDefault="00F20FE7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98FF7" w14:textId="77777777" w:rsidR="00BA3253" w:rsidRDefault="008064DE">
    <w:pPr>
      <w:pStyle w:val="Header"/>
    </w:pPr>
    <w:r w:rsidRPr="00F4731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2419F8" wp14:editId="6F0538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oup 17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ctangle 13"/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angle 16"/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 18"/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/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ctangle 20"/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ctangle 21"/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Straight Connector 23"/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/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14"/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angle 15"/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Rectangle 29"/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31"/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3F436823" id="Group 17" o:spid="_x0000_s1026" alt="decorative element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">
              <v:rect id="Rectangle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ctangle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1dd9ff [3205]" stroked="f" strokeweight="1pt">
                <v:fill opacity="49087f"/>
              </v:rect>
              <v:rect id="Rectangle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c8ff17 [3206]" stroked="f" strokeweight="1pt"/>
              <v:rect id="Rectangle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c8ff17 [3206]" colors="0 #f2f2f2;17039f #f2f2f2" focus="100%" type="gradient">
                  <o:fill v:ext="view" type="gradientUnscaled"/>
                </v:fill>
              </v:rect>
              <v:rect id="Rectangle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ctangle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ctangle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c8ff17 [3206]" stroked="f" strokeweight="1pt">
                <v:fill color2="#00b0d4 [2405]" angle="50" focus="100%" type="gradient">
                  <o:fill v:ext="view" type="gradientUnscaled"/>
                </v:fill>
              </v:rect>
              <v:rect id="Rectangle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Straight Connector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" strokecolor="#d8d8d8 [2732]" strokeweight=".5pt">
                <v:stroke joinstyle="miter"/>
              </v:line>
              <v:line id="Straight Connector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Straight Connector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ctangle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ctangle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ff0174 [3204]" stroked="f" strokeweight="1pt"/>
              <v:rect id="Rectangle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" fillcolor="#1dd9ff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143"/>
    <w:multiLevelType w:val="hybridMultilevel"/>
    <w:tmpl w:val="3E4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F5AEA"/>
    <w:multiLevelType w:val="hybridMultilevel"/>
    <w:tmpl w:val="D1C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0MDI1MjUzNjE0NbVU0lEKTi0uzszPAykwqQUAnQ4P0iwAAAA="/>
  </w:docVars>
  <w:rsids>
    <w:rsidRoot w:val="00624A86"/>
    <w:rsid w:val="00040D9F"/>
    <w:rsid w:val="00041546"/>
    <w:rsid w:val="00072059"/>
    <w:rsid w:val="00074E4C"/>
    <w:rsid w:val="000B126F"/>
    <w:rsid w:val="000B199C"/>
    <w:rsid w:val="000E052D"/>
    <w:rsid w:val="00176419"/>
    <w:rsid w:val="002038E7"/>
    <w:rsid w:val="00214D3C"/>
    <w:rsid w:val="0024595B"/>
    <w:rsid w:val="00262041"/>
    <w:rsid w:val="002975B0"/>
    <w:rsid w:val="002B7234"/>
    <w:rsid w:val="002C11C9"/>
    <w:rsid w:val="002E3C1D"/>
    <w:rsid w:val="002F0644"/>
    <w:rsid w:val="002F7B8F"/>
    <w:rsid w:val="0031683B"/>
    <w:rsid w:val="003C3388"/>
    <w:rsid w:val="003F03A3"/>
    <w:rsid w:val="004333D2"/>
    <w:rsid w:val="0045456E"/>
    <w:rsid w:val="0045614D"/>
    <w:rsid w:val="004C0DF2"/>
    <w:rsid w:val="004F4888"/>
    <w:rsid w:val="0052313E"/>
    <w:rsid w:val="00562453"/>
    <w:rsid w:val="00583E76"/>
    <w:rsid w:val="00624A86"/>
    <w:rsid w:val="00624C6E"/>
    <w:rsid w:val="00632F5C"/>
    <w:rsid w:val="00637CF9"/>
    <w:rsid w:val="00656E56"/>
    <w:rsid w:val="00662ADC"/>
    <w:rsid w:val="00696538"/>
    <w:rsid w:val="006B5703"/>
    <w:rsid w:val="006E4267"/>
    <w:rsid w:val="006F4616"/>
    <w:rsid w:val="00730588"/>
    <w:rsid w:val="00745A74"/>
    <w:rsid w:val="007B37F8"/>
    <w:rsid w:val="007C2CF2"/>
    <w:rsid w:val="007C36E4"/>
    <w:rsid w:val="007F053E"/>
    <w:rsid w:val="008064DE"/>
    <w:rsid w:val="00844229"/>
    <w:rsid w:val="0088084E"/>
    <w:rsid w:val="00881096"/>
    <w:rsid w:val="008C5094"/>
    <w:rsid w:val="008D4C89"/>
    <w:rsid w:val="008F2E01"/>
    <w:rsid w:val="00965E50"/>
    <w:rsid w:val="009A1903"/>
    <w:rsid w:val="009C1794"/>
    <w:rsid w:val="009F597A"/>
    <w:rsid w:val="009F6236"/>
    <w:rsid w:val="00A34344"/>
    <w:rsid w:val="00AB450B"/>
    <w:rsid w:val="00AC5206"/>
    <w:rsid w:val="00AE3272"/>
    <w:rsid w:val="00AF532F"/>
    <w:rsid w:val="00B16442"/>
    <w:rsid w:val="00B50BD6"/>
    <w:rsid w:val="00B56A80"/>
    <w:rsid w:val="00BA3253"/>
    <w:rsid w:val="00BD00B7"/>
    <w:rsid w:val="00BD7651"/>
    <w:rsid w:val="00BE54B8"/>
    <w:rsid w:val="00C2172C"/>
    <w:rsid w:val="00C622BA"/>
    <w:rsid w:val="00CD1D13"/>
    <w:rsid w:val="00CD5B1D"/>
    <w:rsid w:val="00D536DD"/>
    <w:rsid w:val="00D6318D"/>
    <w:rsid w:val="00DE430F"/>
    <w:rsid w:val="00E01878"/>
    <w:rsid w:val="00E177DB"/>
    <w:rsid w:val="00EB5411"/>
    <w:rsid w:val="00EB6E96"/>
    <w:rsid w:val="00EB752E"/>
    <w:rsid w:val="00EC2BB5"/>
    <w:rsid w:val="00EC33B3"/>
    <w:rsid w:val="00F13016"/>
    <w:rsid w:val="00F20FE7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A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6E"/>
  </w:style>
  <w:style w:type="paragraph" w:styleId="Heading1">
    <w:name w:val="heading 1"/>
    <w:basedOn w:val="Normal"/>
    <w:next w:val="Normal"/>
    <w:link w:val="Heading1Ch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D13"/>
  </w:style>
  <w:style w:type="paragraph" w:styleId="Footer">
    <w:name w:val="footer"/>
    <w:basedOn w:val="Normal"/>
    <w:link w:val="Foot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itle">
    <w:name w:val="Title"/>
    <w:basedOn w:val="NormalWeb"/>
    <w:next w:val="Normal"/>
    <w:link w:val="TitleChar"/>
    <w:uiPriority w:val="10"/>
    <w:qFormat/>
    <w:rsid w:val="00176419"/>
    <w:pPr>
      <w:spacing w:before="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176419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PlaceholderText">
    <w:name w:val="Placeholder Text"/>
    <w:basedOn w:val="DefaultParagraphFont"/>
    <w:uiPriority w:val="99"/>
    <w:semiHidden/>
    <w:rsid w:val="00176419"/>
    <w:rPr>
      <w:color w:val="808080"/>
    </w:rPr>
  </w:style>
  <w:style w:type="paragraph" w:customStyle="1" w:styleId="ContactInfo">
    <w:name w:val="Contact Inf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leGrid">
    <w:name w:val="Table Grid"/>
    <w:basedOn w:val="Table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RecipientInfo">
    <w:name w:val="Recipient Info"/>
    <w:basedOn w:val="Address"/>
    <w:qFormat/>
    <w:rsid w:val="00176419"/>
    <w:pPr>
      <w:ind w:right="0"/>
      <w:jc w:val="right"/>
    </w:pPr>
    <w:rPr>
      <w:color w:val="auto"/>
    </w:rPr>
  </w:style>
  <w:style w:type="character" w:customStyle="1" w:styleId="Greytext">
    <w:name w:val="Grey text"/>
    <w:basedOn w:val="DefaultParagraphFont"/>
    <w:uiPriority w:val="4"/>
    <w:semiHidden/>
    <w:qFormat/>
    <w:rsid w:val="00176419"/>
    <w:rPr>
      <w:color w:val="808080" w:themeColor="background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JobDates">
    <w:name w:val="Job Dates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JobTitle">
    <w:name w:val="Job Title"/>
    <w:basedOn w:val="Normal"/>
    <w:qFormat/>
    <w:rsid w:val="008064DE"/>
    <w:pPr>
      <w:spacing w:after="0"/>
    </w:pPr>
  </w:style>
  <w:style w:type="paragraph" w:customStyle="1" w:styleId="CompanyName">
    <w:name w:val="Company Name"/>
    <w:basedOn w:val="Normal"/>
    <w:qFormat/>
    <w:rsid w:val="008064DE"/>
    <w:pPr>
      <w:spacing w:after="200"/>
    </w:pPr>
  </w:style>
  <w:style w:type="paragraph" w:styleId="Date">
    <w:name w:val="Date"/>
    <w:basedOn w:val="Normal"/>
    <w:next w:val="Normal"/>
    <w:link w:val="DateCh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ContactDetails">
    <w:name w:val="Contact Details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D7651"/>
    <w:rPr>
      <w:color w:val="00768E" w:themeColor="accent2" w:themeShade="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4C89"/>
    <w:rPr>
      <w:rFonts w:asciiTheme="majorHAnsi" w:eastAsiaTheme="majorEastAsia" w:hAnsiTheme="majorHAnsi" w:cstheme="majorBidi"/>
      <w:b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B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zia%20home\AppData\Roaming\Microsoft\Templates\Sticky%20not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A4D0652C15475CA688A31F73B5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E795-3DF0-458E-AE45-C2E8BD3E34F2}"/>
      </w:docPartPr>
      <w:docPartBody>
        <w:p w:rsidR="00267EB9" w:rsidRDefault="00A73B8C">
          <w:pPr>
            <w:pStyle w:val="CEA4D0652C15475CA688A31F73B5A7F9"/>
          </w:pPr>
          <w:r w:rsidRPr="008064DE">
            <w:rPr>
              <w:rStyle w:val="Heading1Char"/>
            </w:rPr>
            <w:t>Experience</w:t>
          </w:r>
        </w:p>
      </w:docPartBody>
    </w:docPart>
    <w:docPart>
      <w:docPartPr>
        <w:name w:val="05F956ECF6CF4D9BA578AD0092C4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4180-4C5D-42FE-832E-CEBC3A6B0C74}"/>
      </w:docPartPr>
      <w:docPartBody>
        <w:p w:rsidR="00267EB9" w:rsidRDefault="00A73B8C">
          <w:pPr>
            <w:pStyle w:val="05F956ECF6CF4D9BA578AD0092C40058"/>
          </w:pPr>
          <w:r w:rsidRPr="008064DE">
            <w:t>Company Name</w:t>
          </w:r>
        </w:p>
      </w:docPartBody>
    </w:docPart>
    <w:docPart>
      <w:docPartPr>
        <w:name w:val="80F3FEC075124759BA729093A4DB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BFDA-9FA5-4566-80FB-1D19FF0F5657}"/>
      </w:docPartPr>
      <w:docPartBody>
        <w:p w:rsidR="00267EB9" w:rsidRDefault="00A73B8C">
          <w:pPr>
            <w:pStyle w:val="80F3FEC075124759BA729093A4DBEFF6"/>
          </w:pPr>
          <w:r w:rsidRPr="008064DE">
            <w:t>Education</w:t>
          </w:r>
        </w:p>
      </w:docPartBody>
    </w:docPart>
    <w:docPart>
      <w:docPartPr>
        <w:name w:val="9DA8EBA39314426E9BEF38DD86BC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CC4D-7F26-457F-8309-586137BE0FAA}"/>
      </w:docPartPr>
      <w:docPartBody>
        <w:p w:rsidR="00267EB9" w:rsidRDefault="00A73B8C">
          <w:pPr>
            <w:pStyle w:val="9DA8EBA39314426E9BEF38DD86BC5DCA"/>
          </w:pPr>
          <w:r w:rsidRPr="008D4C89">
            <w:rPr>
              <w:rStyle w:val="Heading2Char"/>
            </w:rPr>
            <w:t>Phone:</w:t>
          </w:r>
        </w:p>
      </w:docPartBody>
    </w:docPart>
    <w:docPart>
      <w:docPartPr>
        <w:name w:val="2C9E199515E44EE88324136F5FCA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18B3-7207-48E3-B983-F1A421CBA0CE}"/>
      </w:docPartPr>
      <w:docPartBody>
        <w:p w:rsidR="00267EB9" w:rsidRDefault="00A73B8C">
          <w:pPr>
            <w:pStyle w:val="2C9E199515E44EE88324136F5FCADC8E"/>
          </w:pPr>
          <w:r w:rsidRPr="008D4C89">
            <w:rPr>
              <w:rStyle w:val="Heading2Char"/>
            </w:rPr>
            <w:t>Email:</w:t>
          </w:r>
        </w:p>
      </w:docPartBody>
    </w:docPart>
    <w:docPart>
      <w:docPartPr>
        <w:name w:val="55AE32910E514603B62581D7DCF1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1649-6126-4B34-B7D3-BC2E4A25C5D0}"/>
      </w:docPartPr>
      <w:docPartBody>
        <w:p w:rsidR="00267EB9" w:rsidRDefault="00526B36" w:rsidP="00526B36">
          <w:pPr>
            <w:pStyle w:val="55AE32910E514603B62581D7DCF1EFC8"/>
          </w:pPr>
          <w:r w:rsidRPr="008D4C89">
            <w:rPr>
              <w:rStyle w:val="Heading2Char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36"/>
    <w:rsid w:val="00267EB9"/>
    <w:rsid w:val="0038737D"/>
    <w:rsid w:val="00526B36"/>
    <w:rsid w:val="00A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B3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D24B6EA774778B08FEEA548C50C58">
    <w:name w:val="AC0D24B6EA774778B08FEEA548C50C58"/>
  </w:style>
  <w:style w:type="character" w:customStyle="1" w:styleId="Heading1Char">
    <w:name w:val="Heading 1 Char"/>
    <w:basedOn w:val="DefaultParagraphFont"/>
    <w:link w:val="Heading1"/>
    <w:uiPriority w:val="9"/>
    <w:rsid w:val="00526B36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CEA4D0652C15475CA688A31F73B5A7F9">
    <w:name w:val="CEA4D0652C15475CA688A31F73B5A7F9"/>
  </w:style>
  <w:style w:type="paragraph" w:customStyle="1" w:styleId="287613CB6CC94B6AAFBE4B870FE3B4AA">
    <w:name w:val="287613CB6CC94B6AAFBE4B870FE3B4AA"/>
  </w:style>
  <w:style w:type="paragraph" w:customStyle="1" w:styleId="A27E7364D49544B29E49C56D51B000A3">
    <w:name w:val="A27E7364D49544B29E49C56D51B000A3"/>
  </w:style>
  <w:style w:type="paragraph" w:customStyle="1" w:styleId="21FAECA6CA4248F980778D22A25F887B">
    <w:name w:val="21FAECA6CA4248F980778D22A25F887B"/>
  </w:style>
  <w:style w:type="paragraph" w:customStyle="1" w:styleId="43122F2173064AA98DFB4D654FA36325">
    <w:name w:val="43122F2173064AA98DFB4D654FA36325"/>
  </w:style>
  <w:style w:type="paragraph" w:customStyle="1" w:styleId="05F956ECF6CF4D9BA578AD0092C40058">
    <w:name w:val="05F956ECF6CF4D9BA578AD0092C40058"/>
  </w:style>
  <w:style w:type="paragraph" w:customStyle="1" w:styleId="1867C8DAA3AF4EBB93C48B8918B27CF0">
    <w:name w:val="1867C8DAA3AF4EBB93C48B8918B27CF0"/>
  </w:style>
  <w:style w:type="paragraph" w:customStyle="1" w:styleId="F7FF42518BD0446395DC3C437C5D7F4B">
    <w:name w:val="F7FF42518BD0446395DC3C437C5D7F4B"/>
  </w:style>
  <w:style w:type="paragraph" w:customStyle="1" w:styleId="A559DF605CD446998C970A6E5038C8DA">
    <w:name w:val="A559DF605CD446998C970A6E5038C8DA"/>
  </w:style>
  <w:style w:type="paragraph" w:customStyle="1" w:styleId="68CD276011FC46A39BDF50DD0CF014B3">
    <w:name w:val="68CD276011FC46A39BDF50DD0CF014B3"/>
  </w:style>
  <w:style w:type="paragraph" w:customStyle="1" w:styleId="EA437D7BBF08412FA85FE0B000DEEAE6">
    <w:name w:val="EA437D7BBF08412FA85FE0B000DEEAE6"/>
  </w:style>
  <w:style w:type="paragraph" w:customStyle="1" w:styleId="F4192E7B04C140958DBC6A02AF46E7AE">
    <w:name w:val="F4192E7B04C140958DBC6A02AF46E7AE"/>
  </w:style>
  <w:style w:type="paragraph" w:customStyle="1" w:styleId="6F697D005C6D4B36A375D3261FA3B74B">
    <w:name w:val="6F697D005C6D4B36A375D3261FA3B74B"/>
  </w:style>
  <w:style w:type="paragraph" w:customStyle="1" w:styleId="1EEAD2A59CC84F35911923CEAE619BD3">
    <w:name w:val="1EEAD2A59CC84F35911923CEAE619BD3"/>
  </w:style>
  <w:style w:type="paragraph" w:customStyle="1" w:styleId="3B14FB8A88A347A793C1857CD2D516F7">
    <w:name w:val="3B14FB8A88A347A793C1857CD2D516F7"/>
  </w:style>
  <w:style w:type="paragraph" w:customStyle="1" w:styleId="ECCFCB02F4084845B5643707EF96A963">
    <w:name w:val="ECCFCB02F4084845B5643707EF96A963"/>
  </w:style>
  <w:style w:type="paragraph" w:customStyle="1" w:styleId="80F3FEC075124759BA729093A4DBEFF6">
    <w:name w:val="80F3FEC075124759BA729093A4DBEFF6"/>
  </w:style>
  <w:style w:type="paragraph" w:customStyle="1" w:styleId="9699EE1C73694FEBB8E25643D00A7EFB">
    <w:name w:val="9699EE1C73694FEBB8E25643D00A7EFB"/>
  </w:style>
  <w:style w:type="paragraph" w:customStyle="1" w:styleId="D559C553251C4AB984A8534DA7ED4715">
    <w:name w:val="D559C553251C4AB984A8534DA7ED4715"/>
  </w:style>
  <w:style w:type="paragraph" w:customStyle="1" w:styleId="36C6CA6E4B57486CBDD7C04E05BFFFD3">
    <w:name w:val="36C6CA6E4B57486CBDD7C04E05BFFFD3"/>
  </w:style>
  <w:style w:type="paragraph" w:customStyle="1" w:styleId="F229645166EE4FB495473975456317AA">
    <w:name w:val="F229645166EE4FB495473975456317AA"/>
  </w:style>
  <w:style w:type="paragraph" w:customStyle="1" w:styleId="B495925A250A4DD6A6B2CBB003DF08BF">
    <w:name w:val="B495925A250A4DD6A6B2CBB003DF08BF"/>
  </w:style>
  <w:style w:type="paragraph" w:customStyle="1" w:styleId="1F8E2FAD02E843A4864ECDCFB5A41F58">
    <w:name w:val="1F8E2FAD02E843A4864ECDCFB5A41F58"/>
  </w:style>
  <w:style w:type="paragraph" w:customStyle="1" w:styleId="224078F2329645858D8D82EA2B68E111">
    <w:name w:val="224078F2329645858D8D82EA2B68E111"/>
  </w:style>
  <w:style w:type="paragraph" w:customStyle="1" w:styleId="EE924F6712E3420488A2A4776247A335">
    <w:name w:val="EE924F6712E3420488A2A4776247A335"/>
  </w:style>
  <w:style w:type="paragraph" w:customStyle="1" w:styleId="B1987C8BFC17447B8AD2E7C5C4091D97">
    <w:name w:val="B1987C8BFC17447B8AD2E7C5C4091D97"/>
  </w:style>
  <w:style w:type="paragraph" w:styleId="Subtitle">
    <w:name w:val="Subtitle"/>
    <w:basedOn w:val="NormalWeb"/>
    <w:next w:val="Normal"/>
    <w:link w:val="SubtitleCh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ill Sans MT" w:hAnsi="Gill Sans MT"/>
      <w:color w:val="000000" w:themeColor="text1"/>
      <w:kern w:val="24"/>
      <w:sz w:val="36"/>
      <w:szCs w:val="40"/>
      <w:lang w:val="en-Z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F10AC24C65654F8A892AEF3296DDB706">
    <w:name w:val="F10AC24C65654F8A892AEF3296DDB706"/>
  </w:style>
  <w:style w:type="character" w:customStyle="1" w:styleId="Heading2Char">
    <w:name w:val="Heading 2 Char"/>
    <w:basedOn w:val="DefaultParagraphFont"/>
    <w:link w:val="Heading2"/>
    <w:uiPriority w:val="9"/>
    <w:rsid w:val="00526B36"/>
    <w:rPr>
      <w:rFonts w:asciiTheme="majorHAnsi" w:eastAsiaTheme="majorEastAsia" w:hAnsiTheme="majorHAnsi" w:cstheme="majorBidi"/>
      <w:b/>
      <w:szCs w:val="26"/>
    </w:rPr>
  </w:style>
  <w:style w:type="paragraph" w:customStyle="1" w:styleId="9DA8EBA39314426E9BEF38DD86BC5DCA">
    <w:name w:val="9DA8EBA39314426E9BEF38DD86BC5DCA"/>
  </w:style>
  <w:style w:type="paragraph" w:customStyle="1" w:styleId="8AB52A007D8445D88E88BE8B08A6A524">
    <w:name w:val="8AB52A007D8445D88E88BE8B08A6A524"/>
  </w:style>
  <w:style w:type="paragraph" w:customStyle="1" w:styleId="2C9E199515E44EE88324136F5FCADC8E">
    <w:name w:val="2C9E199515E44EE88324136F5FCADC8E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932CA698A0304B27B97D62F64EF9BB57">
    <w:name w:val="932CA698A0304B27B97D62F64EF9BB57"/>
  </w:style>
  <w:style w:type="paragraph" w:customStyle="1" w:styleId="24BEE392C2724FBE8F43DC7A2CB5E8A0">
    <w:name w:val="24BEE392C2724FBE8F43DC7A2CB5E8A0"/>
  </w:style>
  <w:style w:type="paragraph" w:customStyle="1" w:styleId="2EDC940C90D7460F9D8F01A7DF688ACE">
    <w:name w:val="2EDC940C90D7460F9D8F01A7DF688ACE"/>
  </w:style>
  <w:style w:type="paragraph" w:customStyle="1" w:styleId="06A15C5E822642E88568DCABCC735762">
    <w:name w:val="06A15C5E822642E88568DCABCC735762"/>
  </w:style>
  <w:style w:type="character" w:styleId="PlaceholderText">
    <w:name w:val="Placeholder Text"/>
    <w:basedOn w:val="DefaultParagraphFont"/>
    <w:uiPriority w:val="99"/>
    <w:semiHidden/>
    <w:rsid w:val="00526B36"/>
    <w:rPr>
      <w:color w:val="808080"/>
    </w:rPr>
  </w:style>
  <w:style w:type="paragraph" w:customStyle="1" w:styleId="ContactInfo">
    <w:name w:val="Contact Info"/>
    <w:basedOn w:val="NormalWeb"/>
    <w:qFormat/>
    <w:rsid w:val="00526B36"/>
    <w:pPr>
      <w:spacing w:after="0" w:line="240" w:lineRule="auto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customStyle="1" w:styleId="FB1A111EC2D1417D87C9D0C49B1867C3">
    <w:name w:val="FB1A111EC2D1417D87C9D0C49B1867C3"/>
  </w:style>
  <w:style w:type="paragraph" w:customStyle="1" w:styleId="B74F86C7BE134FF6906EF63F6730B790">
    <w:name w:val="B74F86C7BE134FF6906EF63F6730B790"/>
  </w:style>
  <w:style w:type="paragraph" w:customStyle="1" w:styleId="A062B4F8E9E142668FF01B4FCAAD2BEC">
    <w:name w:val="A062B4F8E9E142668FF01B4FCAAD2BEC"/>
  </w:style>
  <w:style w:type="paragraph" w:customStyle="1" w:styleId="1D0DC0D255A24033BDB49EC3D0ADBE63">
    <w:name w:val="1D0DC0D255A24033BDB49EC3D0ADBE63"/>
    <w:rsid w:val="00526B36"/>
  </w:style>
  <w:style w:type="paragraph" w:customStyle="1" w:styleId="6349E5549D054F1F9AEDEF998F41DC9F">
    <w:name w:val="6349E5549D054F1F9AEDEF998F41DC9F"/>
    <w:rsid w:val="00526B36"/>
  </w:style>
  <w:style w:type="paragraph" w:customStyle="1" w:styleId="FA50F1954282482086B857F49D2567B1">
    <w:name w:val="FA50F1954282482086B857F49D2567B1"/>
    <w:rsid w:val="00526B36"/>
  </w:style>
  <w:style w:type="paragraph" w:customStyle="1" w:styleId="8E55EE19622F43EB8D2DC6FBB2D14F60">
    <w:name w:val="8E55EE19622F43EB8D2DC6FBB2D14F60"/>
    <w:rsid w:val="00526B36"/>
  </w:style>
  <w:style w:type="paragraph" w:customStyle="1" w:styleId="43194BB9B96440A8AD5E7BC4CB6847F9">
    <w:name w:val="43194BB9B96440A8AD5E7BC4CB6847F9"/>
    <w:rsid w:val="00526B36"/>
  </w:style>
  <w:style w:type="paragraph" w:customStyle="1" w:styleId="5B32897091834B4CA2CF88BCF65AC2A4">
    <w:name w:val="5B32897091834B4CA2CF88BCF65AC2A4"/>
    <w:rsid w:val="00526B36"/>
  </w:style>
  <w:style w:type="paragraph" w:customStyle="1" w:styleId="8D5E10BE39254F2FBADBD5DD0562303C">
    <w:name w:val="8D5E10BE39254F2FBADBD5DD0562303C"/>
    <w:rsid w:val="00526B36"/>
  </w:style>
  <w:style w:type="paragraph" w:customStyle="1" w:styleId="EAA93AF546D14BCCAB2472D903916070">
    <w:name w:val="EAA93AF546D14BCCAB2472D903916070"/>
    <w:rsid w:val="00526B36"/>
  </w:style>
  <w:style w:type="paragraph" w:customStyle="1" w:styleId="F2B570CA33804B5AB7A3C7BD59351CA0">
    <w:name w:val="F2B570CA33804B5AB7A3C7BD59351CA0"/>
    <w:rsid w:val="00526B36"/>
  </w:style>
  <w:style w:type="paragraph" w:customStyle="1" w:styleId="D65E423263E74F4CA4BB52146E1B5903">
    <w:name w:val="D65E423263E74F4CA4BB52146E1B5903"/>
    <w:rsid w:val="00526B36"/>
  </w:style>
  <w:style w:type="paragraph" w:customStyle="1" w:styleId="C752E37D60FA48559357391BCD4D6340">
    <w:name w:val="C752E37D60FA48559357391BCD4D6340"/>
    <w:rsid w:val="00526B36"/>
  </w:style>
  <w:style w:type="paragraph" w:customStyle="1" w:styleId="FA3366D5E17A41FD8547DADBFFBB25CC">
    <w:name w:val="FA3366D5E17A41FD8547DADBFFBB25CC"/>
    <w:rsid w:val="00526B36"/>
  </w:style>
  <w:style w:type="paragraph" w:customStyle="1" w:styleId="6A93EC69111B411680109CF19480D9E1">
    <w:name w:val="6A93EC69111B411680109CF19480D9E1"/>
    <w:rsid w:val="00526B36"/>
  </w:style>
  <w:style w:type="paragraph" w:customStyle="1" w:styleId="DC3CDE8B18264E3AACE0A14116867D04">
    <w:name w:val="DC3CDE8B18264E3AACE0A14116867D04"/>
    <w:rsid w:val="00526B36"/>
  </w:style>
  <w:style w:type="paragraph" w:customStyle="1" w:styleId="A47AE3CC9D1047728DF5DDEDCA368F58">
    <w:name w:val="A47AE3CC9D1047728DF5DDEDCA368F58"/>
    <w:rsid w:val="00526B36"/>
  </w:style>
  <w:style w:type="paragraph" w:customStyle="1" w:styleId="C761C8FCB9D14C218085A09C6910599C">
    <w:name w:val="C761C8FCB9D14C218085A09C6910599C"/>
    <w:rsid w:val="00526B36"/>
  </w:style>
  <w:style w:type="paragraph" w:customStyle="1" w:styleId="DAB3A29B8F3E408FA2B04FF7B704486C">
    <w:name w:val="DAB3A29B8F3E408FA2B04FF7B704486C"/>
    <w:rsid w:val="00526B36"/>
  </w:style>
  <w:style w:type="paragraph" w:customStyle="1" w:styleId="A6E10A7E4443461BBF6F14FE03F1467F">
    <w:name w:val="A6E10A7E4443461BBF6F14FE03F1467F"/>
    <w:rsid w:val="00526B36"/>
  </w:style>
  <w:style w:type="paragraph" w:customStyle="1" w:styleId="E0E512FAD1C048CDB8FD2616338229CB">
    <w:name w:val="E0E512FAD1C048CDB8FD2616338229CB"/>
    <w:rsid w:val="00526B36"/>
  </w:style>
  <w:style w:type="paragraph" w:customStyle="1" w:styleId="896AF91B4B854648A55537B7FBA37A9C">
    <w:name w:val="896AF91B4B854648A55537B7FBA37A9C"/>
    <w:rsid w:val="00526B36"/>
  </w:style>
  <w:style w:type="paragraph" w:customStyle="1" w:styleId="717269948B714369B728A5205918E333">
    <w:name w:val="717269948B714369B728A5205918E333"/>
    <w:rsid w:val="00526B36"/>
  </w:style>
  <w:style w:type="paragraph" w:customStyle="1" w:styleId="6C80EA110E954527B0F2F7EFA943AB19">
    <w:name w:val="6C80EA110E954527B0F2F7EFA943AB19"/>
    <w:rsid w:val="00526B36"/>
  </w:style>
  <w:style w:type="paragraph" w:customStyle="1" w:styleId="2703629621F5484E82CC9D92C316E39E">
    <w:name w:val="2703629621F5484E82CC9D92C316E39E"/>
    <w:rsid w:val="00526B36"/>
  </w:style>
  <w:style w:type="paragraph" w:customStyle="1" w:styleId="2E28CC6913AC4ADEA2CB2C876A579640">
    <w:name w:val="2E28CC6913AC4ADEA2CB2C876A579640"/>
    <w:rsid w:val="00526B36"/>
  </w:style>
  <w:style w:type="paragraph" w:customStyle="1" w:styleId="9D17B818470446CC9C7B787A707ADA8A">
    <w:name w:val="9D17B818470446CC9C7B787A707ADA8A"/>
    <w:rsid w:val="00526B36"/>
  </w:style>
  <w:style w:type="paragraph" w:customStyle="1" w:styleId="55AE32910E514603B62581D7DCF1EFC8">
    <w:name w:val="55AE32910E514603B62581D7DCF1EFC8"/>
    <w:rsid w:val="00526B36"/>
  </w:style>
  <w:style w:type="paragraph" w:customStyle="1" w:styleId="253DE3A08B9748AC8776D66DD9BEBE48">
    <w:name w:val="253DE3A08B9748AC8776D66DD9BEBE48"/>
    <w:rsid w:val="00526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Resume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FF0174"/>
      </a:accent1>
      <a:accent2>
        <a:srgbClr val="1DD9FF"/>
      </a:accent2>
      <a:accent3>
        <a:srgbClr val="C8FF17"/>
      </a:accent3>
      <a:accent4>
        <a:srgbClr val="FF0030"/>
      </a:accent4>
      <a:accent5>
        <a:srgbClr val="00B0F0"/>
      </a:accent5>
      <a:accent6>
        <a:srgbClr val="2A744A"/>
      </a:accent6>
      <a:hlink>
        <a:srgbClr val="FF0174"/>
      </a:hlink>
      <a:folHlink>
        <a:srgbClr val="FF0174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99AF75EA53945A3121D422E340490" ma:contentTypeVersion="4" ma:contentTypeDescription="Create a new document." ma:contentTypeScope="" ma:versionID="e8d115abf0e4e0151e860ec85ab0fc60">
  <xsd:schema xmlns:xsd="http://www.w3.org/2001/XMLSchema" xmlns:xs="http://www.w3.org/2001/XMLSchema" xmlns:p="http://schemas.microsoft.com/office/2006/metadata/properties" xmlns:ns3="8805aa90-817c-4946-b6f3-ebdec437d67e" targetNamespace="http://schemas.microsoft.com/office/2006/metadata/properties" ma:root="true" ma:fieldsID="c92657f879d47ab1e73e731b69aada3c" ns3:_="">
    <xsd:import namespace="8805aa90-817c-4946-b6f3-ebdec437d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aa90-817c-4946-b6f3-ebdec437d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3C90B-CAB1-427B-92ED-E57CD11F8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5aa90-817c-4946-b6f3-ebdec437d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Sticky note resume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2019-12-10T15:48:00Z</dcterms:created>
  <dcterms:modified xsi:type="dcterms:W3CDTF">2019-12-10T15:48:00Z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0x010100EE699AF75EA53945A3121D422E340490</vt:lpwstr>
  </property>
</Properties>
</file>