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A4D5" w14:textId="77777777" w:rsidR="009C0716" w:rsidRDefault="00176E44">
      <w:pPr>
        <w:pStyle w:val="Title"/>
      </w:pPr>
      <w:sdt>
        <w:sdtPr>
          <w:alias w:val="Title"/>
          <w:tag w:val=""/>
          <w:id w:val="726351117"/>
          <w:placeholder>
            <w:docPart w:val="6680C49031228C448663CB53618DB7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CA7B51">
            <w:t>Task 1- Agency Selection</w:t>
          </w:r>
        </w:sdtContent>
      </w:sdt>
    </w:p>
    <w:p w14:paraId="20F86668" w14:textId="77777777" w:rsidR="009C0716" w:rsidRDefault="00CA7B51">
      <w:pPr>
        <w:pStyle w:val="Title2"/>
      </w:pPr>
      <w:r>
        <w:t xml:space="preserve">Mia </w:t>
      </w:r>
      <w:proofErr w:type="spellStart"/>
      <w:r>
        <w:t>Speach</w:t>
      </w:r>
      <w:proofErr w:type="spellEnd"/>
    </w:p>
    <w:p w14:paraId="747D7440" w14:textId="77777777" w:rsidR="009C0716" w:rsidRDefault="00CA7B51">
      <w:pPr>
        <w:pStyle w:val="Title2"/>
      </w:pPr>
      <w:r>
        <w:t>Old Dominion University</w:t>
      </w:r>
    </w:p>
    <w:p w14:paraId="0BE1BE9A" w14:textId="77777777" w:rsidR="009C0716" w:rsidRDefault="001A06FB">
      <w:r>
        <w:br w:type="page"/>
      </w:r>
    </w:p>
    <w:p w14:paraId="6E59DD74" w14:textId="77777777" w:rsidR="003B4427" w:rsidRDefault="003B4427" w:rsidP="003B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For my evaluation report I have chosen Mental Health America of Fauquier County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(MHAFC). This agency works together with local facilities, that handle mental health and substance use cases, to put together a program for people who need help with local resources. They offer tools to help adults find a mental health or substance use practitioner and they also offer </w:t>
      </w:r>
      <w:r w:rsidR="00506582">
        <w:rPr>
          <w:rFonts w:ascii="Times New Roman" w:hAnsi="Times New Roman" w:cs="Times New Roman"/>
        </w:rPr>
        <w:t>workshops</w:t>
      </w:r>
      <w:r>
        <w:rPr>
          <w:rFonts w:ascii="Times New Roman" w:hAnsi="Times New Roman" w:cs="Times New Roman"/>
        </w:rPr>
        <w:t xml:space="preserve"> for individual who would like to learn coping skills, identifying indicators, and insight on the substance use populations</w:t>
      </w:r>
      <w:r w:rsidR="00AC380B">
        <w:rPr>
          <w:rFonts w:ascii="Times New Roman" w:hAnsi="Times New Roman" w:cs="Times New Roman"/>
        </w:rPr>
        <w:t>, which I will be evaluating</w:t>
      </w:r>
      <w:r>
        <w:rPr>
          <w:rFonts w:ascii="Times New Roman" w:hAnsi="Times New Roman" w:cs="Times New Roman"/>
        </w:rPr>
        <w:t xml:space="preserve">. </w:t>
      </w:r>
    </w:p>
    <w:p w14:paraId="08919E3C" w14:textId="77777777" w:rsidR="003B4427" w:rsidRDefault="003B4427" w:rsidP="003B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mission of MHAFC is to</w:t>
      </w:r>
      <w:r w:rsidR="005065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0658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promote and facilitate mental wellness in the communities we serve, which is primarily Fauquier and Rappahannock counties in Virginia</w:t>
      </w:r>
      <w:r w:rsidR="00506582">
        <w:rPr>
          <w:rFonts w:ascii="Times New Roman" w:hAnsi="Times New Roman" w:cs="Times New Roman"/>
        </w:rPr>
        <w:t>”</w:t>
      </w:r>
      <w:r w:rsidR="00EA39EC">
        <w:rPr>
          <w:rFonts w:ascii="Times New Roman" w:hAnsi="Times New Roman" w:cs="Times New Roman"/>
        </w:rPr>
        <w:t xml:space="preserve"> (MHAFC 2019)</w:t>
      </w:r>
      <w:r>
        <w:rPr>
          <w:rFonts w:ascii="Times New Roman" w:hAnsi="Times New Roman" w:cs="Times New Roman"/>
        </w:rPr>
        <w:t xml:space="preserve">. Their purpose is to </w:t>
      </w:r>
      <w:r w:rsidR="00506582">
        <w:rPr>
          <w:rFonts w:ascii="Times New Roman" w:hAnsi="Times New Roman" w:cs="Times New Roman"/>
        </w:rPr>
        <w:t>educate the substance usage population, as well as help them with the necessary resources and tools to recover from alcohol and drug addiction</w:t>
      </w:r>
      <w:r>
        <w:rPr>
          <w:rFonts w:ascii="Times New Roman" w:hAnsi="Times New Roman" w:cs="Times New Roman"/>
        </w:rPr>
        <w:t xml:space="preserve">. </w:t>
      </w:r>
      <w:r w:rsidR="002049D7">
        <w:rPr>
          <w:rFonts w:ascii="Times New Roman" w:hAnsi="Times New Roman" w:cs="Times New Roman"/>
        </w:rPr>
        <w:t>Some resources and tools include,</w:t>
      </w:r>
      <w:r w:rsidR="00506582">
        <w:rPr>
          <w:rFonts w:ascii="Times New Roman" w:hAnsi="Times New Roman" w:cs="Times New Roman"/>
        </w:rPr>
        <w:t xml:space="preserve"> </w:t>
      </w:r>
      <w:r w:rsidR="002049D7">
        <w:rPr>
          <w:rFonts w:ascii="Times New Roman" w:hAnsi="Times New Roman" w:cs="Times New Roman"/>
        </w:rPr>
        <w:t xml:space="preserve">help with finding a </w:t>
      </w:r>
      <w:r w:rsidR="00506582">
        <w:rPr>
          <w:rFonts w:ascii="Times New Roman" w:hAnsi="Times New Roman" w:cs="Times New Roman"/>
        </w:rPr>
        <w:t>substance use counsel</w:t>
      </w:r>
      <w:r w:rsidR="002049D7">
        <w:rPr>
          <w:rFonts w:ascii="Times New Roman" w:hAnsi="Times New Roman" w:cs="Times New Roman"/>
        </w:rPr>
        <w:t>or</w:t>
      </w:r>
      <w:r w:rsidR="00AC380B">
        <w:rPr>
          <w:rFonts w:ascii="Times New Roman" w:hAnsi="Times New Roman" w:cs="Times New Roman"/>
        </w:rPr>
        <w:t xml:space="preserve">, an </w:t>
      </w:r>
      <w:r>
        <w:rPr>
          <w:rFonts w:ascii="Times New Roman" w:hAnsi="Times New Roman" w:cs="Times New Roman"/>
        </w:rPr>
        <w:t>agency who accepts their insurance</w:t>
      </w:r>
      <w:r w:rsidR="00AC38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</w:t>
      </w:r>
      <w:r w:rsidR="00AC380B">
        <w:rPr>
          <w:rFonts w:ascii="Times New Roman" w:hAnsi="Times New Roman" w:cs="Times New Roman"/>
        </w:rPr>
        <w:t xml:space="preserve">an agency that </w:t>
      </w:r>
      <w:r>
        <w:rPr>
          <w:rFonts w:ascii="Times New Roman" w:hAnsi="Times New Roman" w:cs="Times New Roman"/>
        </w:rPr>
        <w:t xml:space="preserve">offers a sliding scale payment option. </w:t>
      </w:r>
      <w:r w:rsidR="00AC380B">
        <w:rPr>
          <w:rFonts w:ascii="Times New Roman" w:hAnsi="Times New Roman" w:cs="Times New Roman"/>
        </w:rPr>
        <w:t xml:space="preserve">One very beneficial resource they offer is </w:t>
      </w:r>
      <w:r w:rsidR="002049D7">
        <w:rPr>
          <w:rFonts w:ascii="Times New Roman" w:hAnsi="Times New Roman" w:cs="Times New Roman"/>
        </w:rPr>
        <w:t>how to administer Narcan and</w:t>
      </w:r>
      <w:r w:rsidR="00AC380B">
        <w:rPr>
          <w:rFonts w:ascii="Times New Roman" w:hAnsi="Times New Roman" w:cs="Times New Roman"/>
        </w:rPr>
        <w:t xml:space="preserve"> they</w:t>
      </w:r>
      <w:r w:rsidR="002049D7">
        <w:rPr>
          <w:rFonts w:ascii="Times New Roman" w:hAnsi="Times New Roman" w:cs="Times New Roman"/>
        </w:rPr>
        <w:t xml:space="preserve"> even give participants 2 syringes filled with the antagonist which is used for a complete or partial reversal of an opioid overdose. They do this in hopes that they can bring the numbers of opioid overdoses down and maybe save a life. </w:t>
      </w:r>
      <w:r w:rsidR="00506582">
        <w:rPr>
          <w:rFonts w:ascii="Times New Roman" w:hAnsi="Times New Roman" w:cs="Times New Roman"/>
        </w:rPr>
        <w:t xml:space="preserve">As stated earlier, they serve Fauquier County, Rappahannock County, </w:t>
      </w:r>
      <w:r w:rsidR="00AC380B">
        <w:rPr>
          <w:rFonts w:ascii="Times New Roman" w:hAnsi="Times New Roman" w:cs="Times New Roman"/>
        </w:rPr>
        <w:t>which</w:t>
      </w:r>
      <w:r w:rsidR="00506582">
        <w:rPr>
          <w:rFonts w:ascii="Times New Roman" w:hAnsi="Times New Roman" w:cs="Times New Roman"/>
        </w:rPr>
        <w:t xml:space="preserve"> includes local surrounding areas. </w:t>
      </w:r>
      <w:r w:rsidR="00AC380B">
        <w:rPr>
          <w:rFonts w:ascii="Times New Roman" w:hAnsi="Times New Roman" w:cs="Times New Roman"/>
        </w:rPr>
        <w:t xml:space="preserve"> </w:t>
      </w:r>
    </w:p>
    <w:p w14:paraId="55701746" w14:textId="77777777" w:rsidR="003B4427" w:rsidRDefault="003B4427" w:rsidP="003B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reason I chose this agency is because it serves the population that I am interested in working with</w:t>
      </w:r>
      <w:r w:rsidR="00AC380B">
        <w:rPr>
          <w:rFonts w:ascii="Times New Roman" w:hAnsi="Times New Roman" w:cs="Times New Roman"/>
        </w:rPr>
        <w:t>, substance usage population</w:t>
      </w:r>
      <w:r>
        <w:rPr>
          <w:rFonts w:ascii="Times New Roman" w:hAnsi="Times New Roman" w:cs="Times New Roman"/>
        </w:rPr>
        <w:t>. I also chose it because I like the</w:t>
      </w:r>
      <w:r w:rsidR="002049D7">
        <w:rPr>
          <w:rFonts w:ascii="Times New Roman" w:hAnsi="Times New Roman" w:cs="Times New Roman"/>
        </w:rPr>
        <w:t xml:space="preserve"> agencies</w:t>
      </w:r>
      <w:r>
        <w:rPr>
          <w:rFonts w:ascii="Times New Roman" w:hAnsi="Times New Roman" w:cs="Times New Roman"/>
        </w:rPr>
        <w:t xml:space="preserve"> mission and how they offer free training to any individual who would like to learn more about the</w:t>
      </w:r>
      <w:r w:rsidR="002049D7">
        <w:rPr>
          <w:rFonts w:ascii="Times New Roman" w:hAnsi="Times New Roman" w:cs="Times New Roman"/>
        </w:rPr>
        <w:t xml:space="preserve"> substance usage </w:t>
      </w:r>
      <w:r>
        <w:rPr>
          <w:rFonts w:ascii="Times New Roman" w:hAnsi="Times New Roman" w:cs="Times New Roman"/>
        </w:rPr>
        <w:t xml:space="preserve">population and how to identify a crisis, help in a crisis, and where to go afterwards, for example, </w:t>
      </w:r>
      <w:r w:rsidR="002049D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substance use counselor</w:t>
      </w:r>
      <w:r w:rsidR="00AC380B">
        <w:rPr>
          <w:rFonts w:ascii="Times New Roman" w:hAnsi="Times New Roman" w:cs="Times New Roman"/>
        </w:rPr>
        <w:t>, hospital, or group therapy</w:t>
      </w:r>
      <w:r>
        <w:rPr>
          <w:rFonts w:ascii="Times New Roman" w:hAnsi="Times New Roman" w:cs="Times New Roman"/>
        </w:rPr>
        <w:t>. They even help parents of individuals who use</w:t>
      </w:r>
      <w:r w:rsidR="00AC38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offering them not only training but </w:t>
      </w:r>
      <w:r w:rsidR="00AC380B">
        <w:rPr>
          <w:rFonts w:ascii="Times New Roman" w:hAnsi="Times New Roman" w:cs="Times New Roman"/>
        </w:rPr>
        <w:t>by also helping</w:t>
      </w:r>
      <w:r>
        <w:rPr>
          <w:rFonts w:ascii="Times New Roman" w:hAnsi="Times New Roman" w:cs="Times New Roman"/>
        </w:rPr>
        <w:t xml:space="preserve"> them find local </w:t>
      </w:r>
      <w:r>
        <w:rPr>
          <w:rFonts w:ascii="Times New Roman" w:hAnsi="Times New Roman" w:cs="Times New Roman"/>
        </w:rPr>
        <w:lastRenderedPageBreak/>
        <w:t>support groups and bereavement counsel</w:t>
      </w:r>
      <w:r w:rsidR="00AC380B">
        <w:rPr>
          <w:rFonts w:ascii="Times New Roman" w:hAnsi="Times New Roman" w:cs="Times New Roman"/>
        </w:rPr>
        <w:t>ors</w:t>
      </w:r>
      <w:r>
        <w:rPr>
          <w:rFonts w:ascii="Times New Roman" w:hAnsi="Times New Roman" w:cs="Times New Roman"/>
        </w:rPr>
        <w:t>. They have counselors for people who have insurance, pay out-of-pocket and even volunteer counselors. Even though they don’t offer one on one counseling in their office they are a great outlet to finding all of the local resources</w:t>
      </w:r>
      <w:r w:rsidR="00AC380B">
        <w:rPr>
          <w:rFonts w:ascii="Times New Roman" w:hAnsi="Times New Roman" w:cs="Times New Roman"/>
        </w:rPr>
        <w:t xml:space="preserve"> to help serve and raise awareness in the community of the </w:t>
      </w:r>
      <w:r w:rsidR="00EA39EC">
        <w:rPr>
          <w:rFonts w:ascii="Times New Roman" w:hAnsi="Times New Roman" w:cs="Times New Roman"/>
        </w:rPr>
        <w:t>ongoing opioid crisis</w:t>
      </w:r>
      <w:r>
        <w:rPr>
          <w:rFonts w:ascii="Times New Roman" w:hAnsi="Times New Roman" w:cs="Times New Roman"/>
        </w:rPr>
        <w:t xml:space="preserve">. There are so many aspects about this agency that really caught my eye and I am really excited to learn more along the way. </w:t>
      </w:r>
    </w:p>
    <w:p w14:paraId="4839AA1A" w14:textId="77777777" w:rsidR="003B4427" w:rsidRDefault="003B4427" w:rsidP="003B4427">
      <w:pPr>
        <w:rPr>
          <w:rFonts w:ascii="Times New Roman" w:hAnsi="Times New Roman" w:cs="Times New Roman"/>
        </w:rPr>
      </w:pPr>
    </w:p>
    <w:sdt>
      <w:sdtPr>
        <w:id w:val="-573587230"/>
        <w:bibliography/>
      </w:sdtPr>
      <w:sdtEndPr/>
      <w:sdtContent>
        <w:p w14:paraId="673F80D5" w14:textId="77777777" w:rsidR="00AC380B" w:rsidRDefault="00AC380B" w:rsidP="003B4427">
          <w:pPr>
            <w:ind w:firstLine="0"/>
            <w:jc w:val="center"/>
          </w:pPr>
        </w:p>
        <w:p w14:paraId="0A3E5FF9" w14:textId="77777777" w:rsidR="00AC380B" w:rsidRDefault="00AC380B" w:rsidP="003B4427">
          <w:pPr>
            <w:ind w:firstLine="0"/>
            <w:jc w:val="center"/>
          </w:pPr>
        </w:p>
        <w:p w14:paraId="15F478D9" w14:textId="77777777" w:rsidR="00AC380B" w:rsidRDefault="00AC380B" w:rsidP="003B4427">
          <w:pPr>
            <w:ind w:firstLine="0"/>
            <w:jc w:val="center"/>
          </w:pPr>
        </w:p>
        <w:p w14:paraId="5ECCE8CF" w14:textId="77777777" w:rsidR="00AC380B" w:rsidRDefault="00AC380B" w:rsidP="003B4427">
          <w:pPr>
            <w:ind w:firstLine="0"/>
            <w:jc w:val="center"/>
          </w:pPr>
        </w:p>
        <w:p w14:paraId="760C2E14" w14:textId="77777777" w:rsidR="00AC380B" w:rsidRDefault="00AC380B" w:rsidP="003B4427">
          <w:pPr>
            <w:ind w:firstLine="0"/>
            <w:jc w:val="center"/>
          </w:pPr>
        </w:p>
        <w:p w14:paraId="4C50B026" w14:textId="77777777" w:rsidR="00AC380B" w:rsidRDefault="00AC380B" w:rsidP="003B4427">
          <w:pPr>
            <w:ind w:firstLine="0"/>
            <w:jc w:val="center"/>
          </w:pPr>
        </w:p>
        <w:p w14:paraId="4E827772" w14:textId="77777777" w:rsidR="00AC380B" w:rsidRDefault="00AC380B" w:rsidP="003B4427">
          <w:pPr>
            <w:ind w:firstLine="0"/>
            <w:jc w:val="center"/>
          </w:pPr>
        </w:p>
        <w:p w14:paraId="7E2D41DA" w14:textId="77777777" w:rsidR="00AC380B" w:rsidRDefault="00AC380B" w:rsidP="003B4427">
          <w:pPr>
            <w:ind w:firstLine="0"/>
            <w:jc w:val="center"/>
          </w:pPr>
        </w:p>
        <w:p w14:paraId="2944488D" w14:textId="77777777" w:rsidR="00AC380B" w:rsidRDefault="00AC380B" w:rsidP="003B4427">
          <w:pPr>
            <w:ind w:firstLine="0"/>
            <w:jc w:val="center"/>
          </w:pPr>
        </w:p>
        <w:p w14:paraId="3BA0028B" w14:textId="77777777" w:rsidR="00AC380B" w:rsidRDefault="00AC380B" w:rsidP="003B4427">
          <w:pPr>
            <w:ind w:firstLine="0"/>
            <w:jc w:val="center"/>
          </w:pPr>
        </w:p>
        <w:p w14:paraId="048E669E" w14:textId="77777777" w:rsidR="00AC380B" w:rsidRDefault="00AC380B" w:rsidP="003B4427">
          <w:pPr>
            <w:ind w:firstLine="0"/>
            <w:jc w:val="center"/>
          </w:pPr>
        </w:p>
        <w:p w14:paraId="66035FE3" w14:textId="77777777" w:rsidR="00AC380B" w:rsidRDefault="00AC380B" w:rsidP="003B4427">
          <w:pPr>
            <w:ind w:firstLine="0"/>
            <w:jc w:val="center"/>
          </w:pPr>
        </w:p>
        <w:p w14:paraId="2A8272EA" w14:textId="77777777" w:rsidR="00AC380B" w:rsidRDefault="00AC380B" w:rsidP="003B4427">
          <w:pPr>
            <w:ind w:firstLine="0"/>
            <w:jc w:val="center"/>
          </w:pPr>
        </w:p>
        <w:p w14:paraId="697F409D" w14:textId="77777777" w:rsidR="00AC380B" w:rsidRDefault="00AC380B" w:rsidP="003B4427">
          <w:pPr>
            <w:ind w:firstLine="0"/>
            <w:jc w:val="center"/>
          </w:pPr>
        </w:p>
        <w:p w14:paraId="51DEBD6C" w14:textId="77777777" w:rsidR="00AC380B" w:rsidRDefault="00AC380B" w:rsidP="003B4427">
          <w:pPr>
            <w:ind w:firstLine="0"/>
            <w:jc w:val="center"/>
          </w:pPr>
        </w:p>
        <w:p w14:paraId="6915B1C6" w14:textId="77777777" w:rsidR="00AC380B" w:rsidRDefault="00AC380B" w:rsidP="003B4427">
          <w:pPr>
            <w:ind w:firstLine="0"/>
            <w:jc w:val="center"/>
          </w:pPr>
        </w:p>
        <w:p w14:paraId="0051D518" w14:textId="77777777" w:rsidR="00AC380B" w:rsidRDefault="00AC380B" w:rsidP="00EA39EC">
          <w:pPr>
            <w:ind w:firstLine="0"/>
          </w:pPr>
        </w:p>
        <w:p w14:paraId="5E68BD3A" w14:textId="77777777" w:rsidR="003B4427" w:rsidRDefault="003B4427" w:rsidP="00AC380B">
          <w:pPr>
            <w:ind w:firstLine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References</w:t>
          </w:r>
        </w:p>
      </w:sdtContent>
    </w:sdt>
    <w:p w14:paraId="73304D29" w14:textId="77777777" w:rsidR="00EA39EC" w:rsidRPr="00EA39EC" w:rsidRDefault="00EA39EC" w:rsidP="00EA39EC">
      <w:pPr>
        <w:ind w:left="720" w:hanging="720"/>
      </w:pPr>
      <w:r w:rsidRPr="00EA39EC">
        <w:t>Mental Health Association of Fauquier County Mental Health / Addiction. (2019). Retrieved November 24, 2019, from http://www.fauquier-mha.org/.</w:t>
      </w:r>
    </w:p>
    <w:p w14:paraId="1F0D061F" w14:textId="77777777" w:rsidR="009C0716" w:rsidRDefault="009C0716">
      <w:pPr>
        <w:pStyle w:val="TableFigure"/>
      </w:pPr>
    </w:p>
    <w:sectPr w:rsidR="009C0716">
      <w:headerReference w:type="default" r:id="rId9"/>
      <w:headerReference w:type="first" r:id="rId10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1417" w14:textId="77777777" w:rsidR="00176E44" w:rsidRDefault="00176E44">
      <w:pPr>
        <w:spacing w:line="240" w:lineRule="auto"/>
      </w:pPr>
      <w:r>
        <w:separator/>
      </w:r>
    </w:p>
  </w:endnote>
  <w:endnote w:type="continuationSeparator" w:id="0">
    <w:p w14:paraId="0E04437A" w14:textId="77777777" w:rsidR="00176E44" w:rsidRDefault="00176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1AA8" w14:textId="77777777" w:rsidR="00176E44" w:rsidRDefault="00176E44">
      <w:pPr>
        <w:spacing w:line="240" w:lineRule="auto"/>
      </w:pPr>
      <w:r>
        <w:separator/>
      </w:r>
    </w:p>
  </w:footnote>
  <w:footnote w:type="continuationSeparator" w:id="0">
    <w:p w14:paraId="74D25218" w14:textId="77777777" w:rsidR="00176E44" w:rsidRDefault="00176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46D4" w14:textId="57DDA888" w:rsidR="009C0716" w:rsidRDefault="00176E44">
    <w:pPr>
      <w:pStyle w:val="Header"/>
    </w:pPr>
    <w:sdt>
      <w:sdtPr>
        <w:rPr>
          <w:rStyle w:val="Strong"/>
        </w:rPr>
        <w:alias w:val="Running head"/>
        <w:tag w:val=""/>
        <w:id w:val="1072628492"/>
        <w:placeholder>
          <w:docPart w:val="3FDAD65949CEA049888EDE066935FC8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CA7B51">
          <w:rPr>
            <w:rStyle w:val="Strong"/>
          </w:rPr>
          <w:t>task 1- agency selection</w:t>
        </w:r>
      </w:sdtContent>
    </w:sdt>
    <w:r w:rsidR="001A06FB">
      <w:rPr>
        <w:rStyle w:val="Strong"/>
      </w:rPr>
      <w:t xml:space="preserve"> </w:t>
    </w:r>
    <w:r w:rsidR="001A06FB">
      <w:rPr>
        <w:rStyle w:val="Strong"/>
      </w:rPr>
      <w:ptab w:relativeTo="margin" w:alignment="right" w:leader="none"/>
    </w:r>
    <w:r w:rsidR="009775A0">
      <w:rPr>
        <w:rStyle w:val="Strong"/>
      </w:rPr>
      <w:t xml:space="preserve">speach </w:t>
    </w:r>
    <w:r w:rsidR="001A06FB">
      <w:rPr>
        <w:rStyle w:val="Strong"/>
      </w:rPr>
      <w:fldChar w:fldCharType="begin"/>
    </w:r>
    <w:r w:rsidR="001A06FB">
      <w:rPr>
        <w:rStyle w:val="Strong"/>
      </w:rPr>
      <w:instrText xml:space="preserve"> PAGE   \* MERGEFORMAT </w:instrText>
    </w:r>
    <w:r w:rsidR="001A06FB">
      <w:rPr>
        <w:rStyle w:val="Strong"/>
      </w:rPr>
      <w:fldChar w:fldCharType="separate"/>
    </w:r>
    <w:r w:rsidR="001A06FB">
      <w:rPr>
        <w:rStyle w:val="Strong"/>
        <w:noProof/>
      </w:rPr>
      <w:t>9</w:t>
    </w:r>
    <w:r w:rsidR="001A06FB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9885" w14:textId="77777777" w:rsidR="009C0716" w:rsidRDefault="001A06FB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DA42AD43A729634386D945FD519994FD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CA7B51">
          <w:rPr>
            <w:rStyle w:val="Strong"/>
          </w:rPr>
          <w:t>task 1- agency selection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 w:rsidR="00CA7B51">
      <w:rPr>
        <w:rStyle w:val="Strong"/>
      </w:rPr>
      <w:t xml:space="preserve">speach </w:t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51"/>
    <w:rsid w:val="00176E44"/>
    <w:rsid w:val="001A06FB"/>
    <w:rsid w:val="002049D7"/>
    <w:rsid w:val="003B4427"/>
    <w:rsid w:val="00506582"/>
    <w:rsid w:val="009775A0"/>
    <w:rsid w:val="009C0716"/>
    <w:rsid w:val="00AC380B"/>
    <w:rsid w:val="00CA7B51"/>
    <w:rsid w:val="00E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AE834"/>
  <w15:chartTrackingRefBased/>
  <w15:docId w15:val="{9EE9B714-F63B-A44C-8B53-E75881C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8"/>
    <w:unhideWhenUsed/>
    <w:qFormat/>
    <w:pPr>
      <w:keepNext w:val="0"/>
      <w:keepLines w:val="0"/>
      <w:pageBreakBefore/>
      <w:outlineLvl w:val="9"/>
    </w:pPr>
    <w:rPr>
      <w:b w:val="0"/>
      <w:bCs w:val="0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scaralejandromendozasuarez/Library/Containers/com.microsoft.Word/Data/Library/Application%20Support/Microsoft/Office/16.0/DTS/en-US%7b527A89AC-5495-6D4C-AF48-E4C937398D16%7d/%7b56FC8D2A-0439-2E44-9686-213340124F24%7dtf1000209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80C49031228C448663CB53618D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341FE-C7BB-4742-87DF-C244144B57D6}"/>
      </w:docPartPr>
      <w:docPartBody>
        <w:p w:rsidR="00F07948" w:rsidRDefault="00E94F8A">
          <w:pPr>
            <w:pStyle w:val="6680C49031228C448663CB53618DB78C"/>
          </w:pPr>
          <w:r>
            <w:t>[Title Here, up to 12 Words, on One to Two Lines]</w:t>
          </w:r>
        </w:p>
      </w:docPartBody>
    </w:docPart>
    <w:docPart>
      <w:docPartPr>
        <w:name w:val="3FDAD65949CEA049888EDE066935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E2DE-4682-0849-99EE-9163A92CFC63}"/>
      </w:docPartPr>
      <w:docPartBody>
        <w:p w:rsidR="00F07948" w:rsidRDefault="00E94F8A">
          <w:pPr>
            <w:pStyle w:val="3FDAD65949CEA049888EDE066935FC81"/>
          </w:pPr>
          <w:r>
            <w:t>[Place all tables for your paper in a tables section, following references (and, if applicable, footnotes).  Start a new page for each table, include a table number and table title for each, as shown on this page.  All explanatory text appears in a table note that follows the table, such as this one.  Use the Table/Figure style to get the spacing between table and note.  Tables in APA format can use single or 1.5 line spacing.  Include a heading for every row and column, even if the content seems obvious.  To insert a table, on the Insert tab, tap Table.  New tables that you create in this document use APA format by default.]</w:t>
          </w:r>
        </w:p>
      </w:docPartBody>
    </w:docPart>
    <w:docPart>
      <w:docPartPr>
        <w:name w:val="DA42AD43A729634386D945FD5199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3C16-A8E1-7343-AB9A-D8D991C476A2}"/>
      </w:docPartPr>
      <w:docPartBody>
        <w:p w:rsidR="00F07948" w:rsidRDefault="00E94F8A">
          <w:pPr>
            <w:pStyle w:val="DA42AD43A729634386D945FD519994FD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8A"/>
    <w:rsid w:val="009C3377"/>
    <w:rsid w:val="00E94F8A"/>
    <w:rsid w:val="00F0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80C49031228C448663CB53618DB78C">
    <w:name w:val="6680C49031228C448663CB53618DB78C"/>
  </w:style>
  <w:style w:type="paragraph" w:customStyle="1" w:styleId="1820CB2079D70B4895A433A1D576A6B9">
    <w:name w:val="1820CB2079D70B4895A433A1D576A6B9"/>
  </w:style>
  <w:style w:type="paragraph" w:customStyle="1" w:styleId="2616586C6E82C045B4C3A58940F75A58">
    <w:name w:val="2616586C6E82C045B4C3A58940F75A58"/>
  </w:style>
  <w:style w:type="paragraph" w:customStyle="1" w:styleId="5D9C46C33C281749B60CE77BD6E4263F">
    <w:name w:val="5D9C46C33C281749B60CE77BD6E4263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D0CA8329587C7E4A9860A5E289E2F455">
    <w:name w:val="D0CA8329587C7E4A9860A5E289E2F455"/>
  </w:style>
  <w:style w:type="paragraph" w:customStyle="1" w:styleId="49A80F5ECE09D544951620B713B17B66">
    <w:name w:val="49A80F5ECE09D544951620B713B17B66"/>
  </w:style>
  <w:style w:type="paragraph" w:customStyle="1" w:styleId="A591E398E0B12940AE402C63E178FAA9">
    <w:name w:val="A591E398E0B12940AE402C63E178FAA9"/>
  </w:style>
  <w:style w:type="paragraph" w:customStyle="1" w:styleId="AAF3C3EB7582AE41A5157826B928445C">
    <w:name w:val="AAF3C3EB7582AE41A5157826B928445C"/>
  </w:style>
  <w:style w:type="paragraph" w:customStyle="1" w:styleId="0FE94CC81B738F46BB3394931A67AB39">
    <w:name w:val="0FE94CC81B738F46BB3394931A67AB39"/>
  </w:style>
  <w:style w:type="paragraph" w:customStyle="1" w:styleId="EC4724A7E40ECE47BB1B70FC4D8AF61D">
    <w:name w:val="EC4724A7E40ECE47BB1B70FC4D8AF61D"/>
  </w:style>
  <w:style w:type="paragraph" w:customStyle="1" w:styleId="20EC78D101E334409A16393DF4994697">
    <w:name w:val="20EC78D101E334409A16393DF4994697"/>
  </w:style>
  <w:style w:type="paragraph" w:customStyle="1" w:styleId="EB492BBFC374C342B0BFACB9710F0231">
    <w:name w:val="EB492BBFC374C342B0BFACB9710F0231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customStyle="1" w:styleId="BF9C7CF841A89648851019DBC2563159">
    <w:name w:val="BF9C7CF841A89648851019DBC2563159"/>
  </w:style>
  <w:style w:type="paragraph" w:customStyle="1" w:styleId="2EABDC739F27774F9A1535B21CBC9BB5">
    <w:name w:val="2EABDC739F27774F9A1535B21CBC9BB5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customStyle="1" w:styleId="8A103C85D043BA418B67EE4EFB444BC7">
    <w:name w:val="8A103C85D043BA418B67EE4EFB444BC7"/>
  </w:style>
  <w:style w:type="paragraph" w:customStyle="1" w:styleId="4C6234977A4D914CADB88123DFFAF3E8">
    <w:name w:val="4C6234977A4D914CADB88123DFFAF3E8"/>
  </w:style>
  <w:style w:type="paragraph" w:customStyle="1" w:styleId="EFC662E99005314EA9571183F09BA01C">
    <w:name w:val="EFC662E99005314EA9571183F09BA01C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lang w:eastAsia="ja-JP"/>
    </w:rPr>
  </w:style>
  <w:style w:type="paragraph" w:customStyle="1" w:styleId="A66977668E3DB04091085F94C4FFEFE6">
    <w:name w:val="A66977668E3DB04091085F94C4FFEFE6"/>
  </w:style>
  <w:style w:type="paragraph" w:customStyle="1" w:styleId="0B1AB941AA6E614D9F9C789A02E870A4">
    <w:name w:val="0B1AB941AA6E614D9F9C789A02E870A4"/>
  </w:style>
  <w:style w:type="paragraph" w:customStyle="1" w:styleId="ADE92AE4FE3BC64AA11F0DA4BE217FDC">
    <w:name w:val="ADE92AE4FE3BC64AA11F0DA4BE217FDC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464100BA0E69D149A460B79F70AEC609">
    <w:name w:val="464100BA0E69D149A460B79F70AEC609"/>
  </w:style>
  <w:style w:type="paragraph" w:customStyle="1" w:styleId="8CF9A2139B52BB4C87A9B1485DBFE5ED">
    <w:name w:val="8CF9A2139B52BB4C87A9B1485DBFE5ED"/>
  </w:style>
  <w:style w:type="paragraph" w:customStyle="1" w:styleId="4A971A54DD59C4489C405796F8C92E6B">
    <w:name w:val="4A971A54DD59C4489C405796F8C92E6B"/>
  </w:style>
  <w:style w:type="paragraph" w:customStyle="1" w:styleId="3FDAD65949CEA049888EDE066935FC81">
    <w:name w:val="3FDAD65949CEA049888EDE066935FC81"/>
  </w:style>
  <w:style w:type="paragraph" w:customStyle="1" w:styleId="DA42AD43A729634386D945FD519994FD">
    <w:name w:val="DA42AD43A729634386D945FD51999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task 1- agency selection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E45678-D2C2-0845-BF27-01C9C3F0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Paper.dotx</Template>
  <TotalTime>65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1- Agency Selection</dc:title>
  <dc:subject/>
  <dc:creator>Microsoft Office User</dc:creator>
  <cp:keywords/>
  <dc:description/>
  <cp:lastModifiedBy>Speach, Mia Joy</cp:lastModifiedBy>
  <cp:revision>2</cp:revision>
  <dcterms:created xsi:type="dcterms:W3CDTF">2019-11-30T06:13:00Z</dcterms:created>
  <dcterms:modified xsi:type="dcterms:W3CDTF">2019-11-30T07:54:00Z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TF10002067</vt:lpwstr>
  </property>
</Properties>
</file>