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16" w:rsidRDefault="0080506E">
      <w:pPr>
        <w:pStyle w:val="Title"/>
      </w:pPr>
      <w:sdt>
        <w:sdtPr>
          <w:alias w:val="Title"/>
          <w:tag w:val=""/>
          <w:id w:val="726351117"/>
          <w:placeholder>
            <w:docPart w:val="A21F0409AA0DA44D929B56D9769F75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D911D6">
            <w:t>Task 2- Evaluation Question</w:t>
          </w:r>
        </w:sdtContent>
      </w:sdt>
    </w:p>
    <w:p w:rsidR="009C0716" w:rsidRDefault="00D911D6">
      <w:pPr>
        <w:pStyle w:val="Title2"/>
      </w:pPr>
      <w:r>
        <w:t xml:space="preserve">Mia </w:t>
      </w:r>
      <w:proofErr w:type="spellStart"/>
      <w:r>
        <w:t>Speach</w:t>
      </w:r>
      <w:proofErr w:type="spellEnd"/>
    </w:p>
    <w:p w:rsidR="009C0716" w:rsidRDefault="00D911D6">
      <w:pPr>
        <w:pStyle w:val="Title2"/>
      </w:pPr>
      <w:r>
        <w:t>Old Dominion University</w:t>
      </w:r>
    </w:p>
    <w:p w:rsidR="009C0716" w:rsidRDefault="0080506E">
      <w:r>
        <w:br w:type="page"/>
      </w:r>
    </w:p>
    <w:p w:rsidR="009C0716" w:rsidRDefault="009C0716">
      <w:pPr>
        <w:pStyle w:val="Bibliography"/>
      </w:pPr>
    </w:p>
    <w:p w:rsidR="009C0716" w:rsidRDefault="00D911D6">
      <w:pPr>
        <w:pStyle w:val="TableFigure"/>
      </w:pPr>
      <w:r>
        <w:tab/>
        <w:t>After receiving feedback from my peers and professor</w:t>
      </w:r>
      <w:r w:rsidR="002E27A7">
        <w:t>,</w:t>
      </w:r>
      <w:r>
        <w:t xml:space="preserve"> I have chosen my final evaluation question to be, “</w:t>
      </w:r>
      <w:r>
        <w:t xml:space="preserve">Is Mental Health America of Fauquier County effective at promoting </w:t>
      </w:r>
      <w:r w:rsidR="002E27A7">
        <w:t xml:space="preserve">substance abuse treatment and </w:t>
      </w:r>
      <w:r>
        <w:t xml:space="preserve">facilitating </w:t>
      </w:r>
      <w:r w:rsidR="002E27A7">
        <w:t xml:space="preserve">substance awareness training </w:t>
      </w:r>
      <w:r>
        <w:t>in Fauquier County</w:t>
      </w:r>
      <w:r w:rsidR="002E27A7">
        <w:t xml:space="preserve"> and surrounding cities</w:t>
      </w:r>
      <w:r>
        <w:t>?”</w:t>
      </w:r>
      <w:bookmarkStart w:id="0" w:name="_GoBack"/>
      <w:bookmarkEnd w:id="0"/>
      <w:r>
        <w:t>.</w:t>
      </w:r>
      <w:r w:rsidR="002E27A7">
        <w:t xml:space="preserve"> Asking this question before, during, and after will help with an effective program evaluation.</w:t>
      </w:r>
    </w:p>
    <w:sectPr w:rsidR="009C0716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6E" w:rsidRDefault="0080506E">
      <w:pPr>
        <w:spacing w:line="240" w:lineRule="auto"/>
      </w:pPr>
      <w:r>
        <w:separator/>
      </w:r>
    </w:p>
  </w:endnote>
  <w:endnote w:type="continuationSeparator" w:id="0">
    <w:p w:rsidR="0080506E" w:rsidRDefault="00805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6E" w:rsidRDefault="0080506E">
      <w:pPr>
        <w:spacing w:line="240" w:lineRule="auto"/>
      </w:pPr>
      <w:r>
        <w:separator/>
      </w:r>
    </w:p>
  </w:footnote>
  <w:footnote w:type="continuationSeparator" w:id="0">
    <w:p w:rsidR="0080506E" w:rsidRDefault="00805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716" w:rsidRDefault="0080506E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B4AED8CEA1B0BE44B7362C297E54DB02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D911D6">
          <w:rPr>
            <w:rStyle w:val="Strong"/>
          </w:rPr>
          <w:t>Task 2- Evaluation question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 w:rsidR="00D911D6">
      <w:rPr>
        <w:rStyle w:val="Strong"/>
      </w:rPr>
      <w:t xml:space="preserve">speach </w:t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9</w:t>
    </w:r>
    <w:r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716" w:rsidRDefault="0080506E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F2E114A026B7E742AA2665E3A6843B5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D911D6">
          <w:rPr>
            <w:rStyle w:val="Strong"/>
          </w:rPr>
          <w:t>Task 2- Evaluation question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 w:rsidR="00D911D6">
      <w:rPr>
        <w:rStyle w:val="Strong"/>
      </w:rPr>
      <w:t xml:space="preserve">speach </w:t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D6"/>
    <w:rsid w:val="002E27A7"/>
    <w:rsid w:val="0080506E"/>
    <w:rsid w:val="009C0716"/>
    <w:rsid w:val="00D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D670"/>
  <w15:chartTrackingRefBased/>
  <w15:docId w15:val="{65E104A5-D770-9546-938E-C67281E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caralejandromendozasuarez/Library/Containers/com.microsoft.Word/Data/Library/Application%20Support/Microsoft/Office/16.0/DTS/en-US%7b527A89AC-5495-6D4C-AF48-E4C937398D16%7d/%7b56FC8D2A-0439-2E44-9686-213340124F24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1F0409AA0DA44D929B56D9769F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1CB6-A199-D449-B808-CAE6BE3411F1}"/>
      </w:docPartPr>
      <w:docPartBody>
        <w:p w:rsidR="00000000" w:rsidRDefault="005C26AB">
          <w:pPr>
            <w:pStyle w:val="A21F0409AA0DA44D929B56D9769F7516"/>
          </w:pPr>
          <w:r>
            <w:t>[Title Here, up to 12 Words, on One to Two Lines]</w:t>
          </w:r>
        </w:p>
      </w:docPartBody>
    </w:docPart>
    <w:docPart>
      <w:docPartPr>
        <w:name w:val="B4AED8CEA1B0BE44B7362C297E54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78B4-2914-AA4A-B3D7-FB3C252443E2}"/>
      </w:docPartPr>
      <w:docPartBody>
        <w:p w:rsidR="00000000" w:rsidRDefault="005C26AB">
          <w:pPr>
            <w:pStyle w:val="B4AED8CEA1B0BE44B7362C297E54DB02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</w:t>
          </w:r>
          <w:r>
            <w:t xml:space="preserve"> text appears in a table note that follows the table, such as this one.  Use the Table/Figure style to get the spacing between table and note.  Tables in APA format can use single or 1.5 line spacing.  Include a heading for every row and column, even if th</w:t>
          </w:r>
          <w:r>
            <w:t>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F2E114A026B7E742AA2665E3A684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08C4-5538-484C-8DBB-BAA70D41A4FA}"/>
      </w:docPartPr>
      <w:docPartBody>
        <w:p w:rsidR="00000000" w:rsidRDefault="005C26AB">
          <w:pPr>
            <w:pStyle w:val="F2E114A026B7E742AA2665E3A6843B57"/>
          </w:pPr>
          <w:r>
            <w:t xml:space="preserve">[Include all figures in their own section, following references (and footnotes and tables, if applicable).  </w:t>
          </w:r>
          <w:r>
            <w:t>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B"/>
    <w:rsid w:val="005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F0409AA0DA44D929B56D9769F7516">
    <w:name w:val="A21F0409AA0DA44D929B56D9769F7516"/>
  </w:style>
  <w:style w:type="paragraph" w:customStyle="1" w:styleId="59ABB070BF838C40BEB100F0838E6D75">
    <w:name w:val="59ABB070BF838C40BEB100F0838E6D75"/>
  </w:style>
  <w:style w:type="paragraph" w:customStyle="1" w:styleId="036EEDD15F586040A8651307E3ABF3D9">
    <w:name w:val="036EEDD15F586040A8651307E3ABF3D9"/>
  </w:style>
  <w:style w:type="paragraph" w:customStyle="1" w:styleId="C3409ADBE51DBA4CA82D1943A3804A28">
    <w:name w:val="C3409ADBE51DBA4CA82D1943A3804A28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1CD74541D98FE74E954B597474976849">
    <w:name w:val="1CD74541D98FE74E954B597474976849"/>
  </w:style>
  <w:style w:type="paragraph" w:customStyle="1" w:styleId="73FA133C4229514EA643B77F2A65F13B">
    <w:name w:val="73FA133C4229514EA643B77F2A65F13B"/>
  </w:style>
  <w:style w:type="paragraph" w:customStyle="1" w:styleId="AF61AB2BDC2C1246991FA1B6398E5BFA">
    <w:name w:val="AF61AB2BDC2C1246991FA1B6398E5BFA"/>
  </w:style>
  <w:style w:type="paragraph" w:customStyle="1" w:styleId="19B1197F683AE74690929A94A6A8F260">
    <w:name w:val="19B1197F683AE74690929A94A6A8F260"/>
  </w:style>
  <w:style w:type="paragraph" w:customStyle="1" w:styleId="69C4EFD58993C848A06F9233ABDF578D">
    <w:name w:val="69C4EFD58993C848A06F9233ABDF578D"/>
  </w:style>
  <w:style w:type="paragraph" w:customStyle="1" w:styleId="9C445236759CE247B2763DCAF31F4C8E">
    <w:name w:val="9C445236759CE247B2763DCAF31F4C8E"/>
  </w:style>
  <w:style w:type="paragraph" w:customStyle="1" w:styleId="01497EC0D0B77640819F7877605ECE1C">
    <w:name w:val="01497EC0D0B77640819F7877605ECE1C"/>
  </w:style>
  <w:style w:type="paragraph" w:customStyle="1" w:styleId="A3BE937CB95ECB45B0081549231E978A">
    <w:name w:val="A3BE937CB95ECB45B0081549231E978A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AC8140054E91DE44897533C4226C3C56">
    <w:name w:val="AC8140054E91DE44897533C4226C3C56"/>
  </w:style>
  <w:style w:type="paragraph" w:customStyle="1" w:styleId="BA3E571D3B0CCA44A901CD7BE24EE324">
    <w:name w:val="BA3E571D3B0CCA44A901CD7BE24EE324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3A901F9C43384743B1F308181BA5D707">
    <w:name w:val="3A901F9C43384743B1F308181BA5D707"/>
  </w:style>
  <w:style w:type="paragraph" w:customStyle="1" w:styleId="4DBF0D28AA0E5948995ADEBD8A3B3458">
    <w:name w:val="4DBF0D28AA0E5948995ADEBD8A3B3458"/>
  </w:style>
  <w:style w:type="paragraph" w:customStyle="1" w:styleId="5A16006E595F8D429F97D221E49C7B6E">
    <w:name w:val="5A16006E595F8D429F97D221E49C7B6E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6B2F52AD865E724FBAE415B9D0FDC3E1">
    <w:name w:val="6B2F52AD865E724FBAE415B9D0FDC3E1"/>
  </w:style>
  <w:style w:type="paragraph" w:customStyle="1" w:styleId="384552E9CA737042B9B6A1C55219AFBA">
    <w:name w:val="384552E9CA737042B9B6A1C55219AFBA"/>
  </w:style>
  <w:style w:type="paragraph" w:customStyle="1" w:styleId="9E9A2271D5D7D843A39D8538EBCCB26C">
    <w:name w:val="9E9A2271D5D7D843A39D8538EBCCB26C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82A8F474283B4442BEDD68BB616DACB4">
    <w:name w:val="82A8F474283B4442BEDD68BB616DACB4"/>
  </w:style>
  <w:style w:type="paragraph" w:customStyle="1" w:styleId="09DD93C7FE08A84E8C8B4732638C39C5">
    <w:name w:val="09DD93C7FE08A84E8C8B4732638C39C5"/>
  </w:style>
  <w:style w:type="paragraph" w:customStyle="1" w:styleId="BCAD250928FAAC4CBFF9868FB9DCEFFA">
    <w:name w:val="BCAD250928FAAC4CBFF9868FB9DCEFFA"/>
  </w:style>
  <w:style w:type="paragraph" w:customStyle="1" w:styleId="B4AED8CEA1B0BE44B7362C297E54DB02">
    <w:name w:val="B4AED8CEA1B0BE44B7362C297E54DB02"/>
  </w:style>
  <w:style w:type="paragraph" w:customStyle="1" w:styleId="F2E114A026B7E742AA2665E3A6843B57">
    <w:name w:val="F2E114A026B7E742AA2665E3A684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2- Evaluation question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F876EE-9EB0-2A45-ADCE-F599D7A2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9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2- Evaluation Question</dc:title>
  <dc:subject/>
  <dc:creator>Microsoft Office User</dc:creator>
  <cp:keywords/>
  <dc:description/>
  <cp:lastModifiedBy>Speach, Mia Joy</cp:lastModifiedBy>
  <cp:revision>1</cp:revision>
  <dcterms:created xsi:type="dcterms:W3CDTF">2019-11-30T07:50:00Z</dcterms:created>
  <dcterms:modified xsi:type="dcterms:W3CDTF">2019-11-30T08:06:00Z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