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3FBD" w14:textId="77777777" w:rsidR="009C0716" w:rsidRDefault="00110AF7">
      <w:pPr>
        <w:pStyle w:val="Title"/>
      </w:pPr>
      <w:sdt>
        <w:sdtPr>
          <w:alias w:val="Title"/>
          <w:tag w:val=""/>
          <w:id w:val="726351117"/>
          <w:placeholder>
            <w:docPart w:val="A21F0409AA0DA44D929B56D9769F75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D911D6">
            <w:t>Task 2- Evaluation Question</w:t>
          </w:r>
        </w:sdtContent>
      </w:sdt>
    </w:p>
    <w:p w14:paraId="4B54090E" w14:textId="77777777" w:rsidR="009C0716" w:rsidRDefault="00D911D6">
      <w:pPr>
        <w:pStyle w:val="Title2"/>
      </w:pPr>
      <w:r>
        <w:t xml:space="preserve">Mia </w:t>
      </w:r>
      <w:proofErr w:type="spellStart"/>
      <w:r>
        <w:t>Speach</w:t>
      </w:r>
      <w:proofErr w:type="spellEnd"/>
    </w:p>
    <w:p w14:paraId="71EC3E4B" w14:textId="77777777" w:rsidR="009C0716" w:rsidRDefault="00D911D6">
      <w:pPr>
        <w:pStyle w:val="Title2"/>
      </w:pPr>
      <w:r>
        <w:t>Old Dominion University</w:t>
      </w:r>
    </w:p>
    <w:p w14:paraId="0F1EA5C8" w14:textId="77777777" w:rsidR="009C0716" w:rsidRDefault="0080506E">
      <w:r>
        <w:br w:type="page"/>
      </w:r>
    </w:p>
    <w:p w14:paraId="4C4029B6" w14:textId="53DBD4D4" w:rsidR="00C44BBC" w:rsidRPr="00C44BBC" w:rsidRDefault="00C44BBC" w:rsidP="00C44BBC">
      <w:r w:rsidRPr="00C44BBC">
        <w:lastRenderedPageBreak/>
        <w:t>Since there aren’t any Medicaid/Medicare certified Psychologists/Counselors in the Fauquier County area, how can we help the counselors get Medicaid/Medicare certified so that they can better serve their</w:t>
      </w:r>
      <w:bookmarkStart w:id="0" w:name="_GoBack"/>
      <w:bookmarkEnd w:id="0"/>
      <w:r w:rsidRPr="00C44BBC">
        <w:t xml:space="preserve"> community and the mental health patients that reside here?</w:t>
      </w:r>
    </w:p>
    <w:p w14:paraId="25CA97BD" w14:textId="548D075A" w:rsidR="009C0716" w:rsidRDefault="009C0716">
      <w:pPr>
        <w:pStyle w:val="Bibliography"/>
      </w:pPr>
    </w:p>
    <w:p w14:paraId="682BFC55" w14:textId="7B70BB77" w:rsidR="009C0716" w:rsidRDefault="00D911D6">
      <w:pPr>
        <w:pStyle w:val="TableFigure"/>
      </w:pPr>
      <w:r>
        <w:tab/>
      </w:r>
    </w:p>
    <w:sectPr w:rsidR="009C0716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C4DC" w14:textId="77777777" w:rsidR="00110AF7" w:rsidRDefault="00110AF7">
      <w:pPr>
        <w:spacing w:line="240" w:lineRule="auto"/>
      </w:pPr>
      <w:r>
        <w:separator/>
      </w:r>
    </w:p>
  </w:endnote>
  <w:endnote w:type="continuationSeparator" w:id="0">
    <w:p w14:paraId="1AEB499D" w14:textId="77777777" w:rsidR="00110AF7" w:rsidRDefault="00110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4B8D" w14:textId="77777777" w:rsidR="00110AF7" w:rsidRDefault="00110AF7">
      <w:pPr>
        <w:spacing w:line="240" w:lineRule="auto"/>
      </w:pPr>
      <w:r>
        <w:separator/>
      </w:r>
    </w:p>
  </w:footnote>
  <w:footnote w:type="continuationSeparator" w:id="0">
    <w:p w14:paraId="1F504670" w14:textId="77777777" w:rsidR="00110AF7" w:rsidRDefault="00110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FB57" w14:textId="77777777" w:rsidR="009C0716" w:rsidRDefault="00110AF7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B4AED8CEA1B0BE44B7362C297E54DB02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D911D6">
          <w:rPr>
            <w:rStyle w:val="Strong"/>
          </w:rPr>
          <w:t>Task 2- Evaluation question</w:t>
        </w:r>
      </w:sdtContent>
    </w:sdt>
    <w:r w:rsidR="0080506E">
      <w:rPr>
        <w:rStyle w:val="Strong"/>
      </w:rPr>
      <w:t xml:space="preserve"> </w:t>
    </w:r>
    <w:r w:rsidR="0080506E">
      <w:rPr>
        <w:rStyle w:val="Strong"/>
      </w:rPr>
      <w:ptab w:relativeTo="margin" w:alignment="right" w:leader="none"/>
    </w:r>
    <w:r w:rsidR="00D911D6">
      <w:rPr>
        <w:rStyle w:val="Strong"/>
      </w:rPr>
      <w:t xml:space="preserve">speach </w:t>
    </w:r>
    <w:r w:rsidR="0080506E">
      <w:rPr>
        <w:rStyle w:val="Strong"/>
      </w:rPr>
      <w:fldChar w:fldCharType="begin"/>
    </w:r>
    <w:r w:rsidR="0080506E">
      <w:rPr>
        <w:rStyle w:val="Strong"/>
      </w:rPr>
      <w:instrText xml:space="preserve"> PAGE   \* MERGEFORMAT </w:instrText>
    </w:r>
    <w:r w:rsidR="0080506E">
      <w:rPr>
        <w:rStyle w:val="Strong"/>
      </w:rPr>
      <w:fldChar w:fldCharType="separate"/>
    </w:r>
    <w:r w:rsidR="0080506E">
      <w:rPr>
        <w:rStyle w:val="Strong"/>
        <w:noProof/>
      </w:rPr>
      <w:t>9</w:t>
    </w:r>
    <w:r w:rsidR="0080506E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D494" w14:textId="77777777" w:rsidR="009C0716" w:rsidRDefault="0080506E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F2E114A026B7E742AA2665E3A6843B5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D911D6">
          <w:rPr>
            <w:rStyle w:val="Strong"/>
          </w:rPr>
          <w:t>Task 2- Evaluation question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 w:rsidR="00D911D6">
      <w:rPr>
        <w:rStyle w:val="Strong"/>
      </w:rPr>
      <w:t xml:space="preserve">speach </w:t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D6"/>
    <w:rsid w:val="00110AF7"/>
    <w:rsid w:val="002E27A7"/>
    <w:rsid w:val="0080506E"/>
    <w:rsid w:val="009C0716"/>
    <w:rsid w:val="00C44BBC"/>
    <w:rsid w:val="00D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1B213"/>
  <w15:chartTrackingRefBased/>
  <w15:docId w15:val="{65E104A5-D770-9546-938E-C67281E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caralejandromendozasuarez/Library/Containers/com.microsoft.Word/Data/Library/Application%20Support/Microsoft/Office/16.0/DTS/en-US%7b527A89AC-5495-6D4C-AF48-E4C937398D16%7d/%7b56FC8D2A-0439-2E44-9686-213340124F24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1F0409AA0DA44D929B56D9769F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1CB6-A199-D449-B808-CAE6BE3411F1}"/>
      </w:docPartPr>
      <w:docPartBody>
        <w:p w:rsidR="00FB7B58" w:rsidRDefault="005C26AB">
          <w:pPr>
            <w:pStyle w:val="A21F0409AA0DA44D929B56D9769F7516"/>
          </w:pPr>
          <w:r>
            <w:t>[Title Here, up to 12 Words, on One to Two Lines]</w:t>
          </w:r>
        </w:p>
      </w:docPartBody>
    </w:docPart>
    <w:docPart>
      <w:docPartPr>
        <w:name w:val="B4AED8CEA1B0BE44B7362C297E54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78B4-2914-AA4A-B3D7-FB3C252443E2}"/>
      </w:docPartPr>
      <w:docPartBody>
        <w:p w:rsidR="00FB7B58" w:rsidRDefault="005C26AB">
          <w:pPr>
            <w:pStyle w:val="B4AED8CEA1B0BE44B7362C297E54DB02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 text appears in a table note that follows the table, such as this one.  Use the Table/Figure style to get the spacing between table and note.  Tables in APA format can use single or 1.5 line spacing.  Include a heading for every row and column, even if the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F2E114A026B7E742AA2665E3A684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08C4-5538-484C-8DBB-BAA70D41A4FA}"/>
      </w:docPartPr>
      <w:docPartBody>
        <w:p w:rsidR="00FB7B58" w:rsidRDefault="005C26AB">
          <w:pPr>
            <w:pStyle w:val="F2E114A026B7E742AA2665E3A6843B57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B"/>
    <w:rsid w:val="005C26AB"/>
    <w:rsid w:val="00732B01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F0409AA0DA44D929B56D9769F7516">
    <w:name w:val="A21F0409AA0DA44D929B56D9769F7516"/>
  </w:style>
  <w:style w:type="paragraph" w:customStyle="1" w:styleId="59ABB070BF838C40BEB100F0838E6D75">
    <w:name w:val="59ABB070BF838C40BEB100F0838E6D75"/>
  </w:style>
  <w:style w:type="paragraph" w:customStyle="1" w:styleId="036EEDD15F586040A8651307E3ABF3D9">
    <w:name w:val="036EEDD15F586040A8651307E3ABF3D9"/>
  </w:style>
  <w:style w:type="paragraph" w:customStyle="1" w:styleId="C3409ADBE51DBA4CA82D1943A3804A28">
    <w:name w:val="C3409ADBE51DBA4CA82D1943A3804A28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1CD74541D98FE74E954B597474976849">
    <w:name w:val="1CD74541D98FE74E954B597474976849"/>
  </w:style>
  <w:style w:type="paragraph" w:customStyle="1" w:styleId="73FA133C4229514EA643B77F2A65F13B">
    <w:name w:val="73FA133C4229514EA643B77F2A65F13B"/>
  </w:style>
  <w:style w:type="paragraph" w:customStyle="1" w:styleId="AF61AB2BDC2C1246991FA1B6398E5BFA">
    <w:name w:val="AF61AB2BDC2C1246991FA1B6398E5BFA"/>
  </w:style>
  <w:style w:type="paragraph" w:customStyle="1" w:styleId="19B1197F683AE74690929A94A6A8F260">
    <w:name w:val="19B1197F683AE74690929A94A6A8F260"/>
  </w:style>
  <w:style w:type="paragraph" w:customStyle="1" w:styleId="69C4EFD58993C848A06F9233ABDF578D">
    <w:name w:val="69C4EFD58993C848A06F9233ABDF578D"/>
  </w:style>
  <w:style w:type="paragraph" w:customStyle="1" w:styleId="9C445236759CE247B2763DCAF31F4C8E">
    <w:name w:val="9C445236759CE247B2763DCAF31F4C8E"/>
  </w:style>
  <w:style w:type="paragraph" w:customStyle="1" w:styleId="01497EC0D0B77640819F7877605ECE1C">
    <w:name w:val="01497EC0D0B77640819F7877605ECE1C"/>
  </w:style>
  <w:style w:type="paragraph" w:customStyle="1" w:styleId="A3BE937CB95ECB45B0081549231E978A">
    <w:name w:val="A3BE937CB95ECB45B0081549231E978A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AC8140054E91DE44897533C4226C3C56">
    <w:name w:val="AC8140054E91DE44897533C4226C3C56"/>
  </w:style>
  <w:style w:type="paragraph" w:customStyle="1" w:styleId="BA3E571D3B0CCA44A901CD7BE24EE324">
    <w:name w:val="BA3E571D3B0CCA44A901CD7BE24EE324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3A901F9C43384743B1F308181BA5D707">
    <w:name w:val="3A901F9C43384743B1F308181BA5D707"/>
  </w:style>
  <w:style w:type="paragraph" w:customStyle="1" w:styleId="4DBF0D28AA0E5948995ADEBD8A3B3458">
    <w:name w:val="4DBF0D28AA0E5948995ADEBD8A3B3458"/>
  </w:style>
  <w:style w:type="paragraph" w:customStyle="1" w:styleId="5A16006E595F8D429F97D221E49C7B6E">
    <w:name w:val="5A16006E595F8D429F97D221E49C7B6E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6B2F52AD865E724FBAE415B9D0FDC3E1">
    <w:name w:val="6B2F52AD865E724FBAE415B9D0FDC3E1"/>
  </w:style>
  <w:style w:type="paragraph" w:customStyle="1" w:styleId="384552E9CA737042B9B6A1C55219AFBA">
    <w:name w:val="384552E9CA737042B9B6A1C55219AFBA"/>
  </w:style>
  <w:style w:type="paragraph" w:customStyle="1" w:styleId="9E9A2271D5D7D843A39D8538EBCCB26C">
    <w:name w:val="9E9A2271D5D7D843A39D8538EBCCB26C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82A8F474283B4442BEDD68BB616DACB4">
    <w:name w:val="82A8F474283B4442BEDD68BB616DACB4"/>
  </w:style>
  <w:style w:type="paragraph" w:customStyle="1" w:styleId="09DD93C7FE08A84E8C8B4732638C39C5">
    <w:name w:val="09DD93C7FE08A84E8C8B4732638C39C5"/>
  </w:style>
  <w:style w:type="paragraph" w:customStyle="1" w:styleId="BCAD250928FAAC4CBFF9868FB9DCEFFA">
    <w:name w:val="BCAD250928FAAC4CBFF9868FB9DCEFFA"/>
  </w:style>
  <w:style w:type="paragraph" w:customStyle="1" w:styleId="B4AED8CEA1B0BE44B7362C297E54DB02">
    <w:name w:val="B4AED8CEA1B0BE44B7362C297E54DB02"/>
  </w:style>
  <w:style w:type="paragraph" w:customStyle="1" w:styleId="F2E114A026B7E742AA2665E3A6843B57">
    <w:name w:val="F2E114A026B7E742AA2665E3A684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2- Evaluation question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3BE32-CFF0-2A4C-B2E6-76334233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2- Evaluation Question</dc:title>
  <dc:subject/>
  <dc:creator>Microsoft Office User</dc:creator>
  <cp:keywords/>
  <dc:description/>
  <cp:lastModifiedBy>Speach, Mia Joy</cp:lastModifiedBy>
  <cp:revision>2</cp:revision>
  <dcterms:created xsi:type="dcterms:W3CDTF">2019-12-09T01:14:00Z</dcterms:created>
  <dcterms:modified xsi:type="dcterms:W3CDTF">2019-12-09T01:14:00Z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