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DE" w:rsidRDefault="00E35CBB">
      <w:pPr>
        <w:pStyle w:val="Title"/>
      </w:pPr>
      <w:sdt>
        <w:sdtPr>
          <w:alias w:val="Title"/>
          <w:tag w:val=""/>
          <w:id w:val="726351117"/>
          <w:placeholder>
            <w:docPart w:val="C429B787C3545F4FA830962DED13C80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2A50EB">
            <w:t>Task 6- Protocol</w:t>
          </w:r>
        </w:sdtContent>
      </w:sdt>
    </w:p>
    <w:p w:rsidR="00D76ADE" w:rsidRDefault="002A50EB">
      <w:pPr>
        <w:pStyle w:val="Title2"/>
      </w:pPr>
      <w:r>
        <w:t xml:space="preserve">Mia </w:t>
      </w:r>
      <w:proofErr w:type="spellStart"/>
      <w:r>
        <w:t>Speach</w:t>
      </w:r>
      <w:proofErr w:type="spellEnd"/>
    </w:p>
    <w:p w:rsidR="00D76ADE" w:rsidRDefault="002A50EB">
      <w:pPr>
        <w:pStyle w:val="Title2"/>
      </w:pPr>
      <w:r>
        <w:t>Old Dominion University</w:t>
      </w: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p>
    <w:p w:rsidR="002A50EB" w:rsidRDefault="002A50EB">
      <w:pPr>
        <w:pStyle w:val="Title2"/>
      </w:pPr>
      <w:r>
        <w:lastRenderedPageBreak/>
        <w:t>Protocol</w:t>
      </w:r>
    </w:p>
    <w:p w:rsidR="002A50EB" w:rsidRPr="002A50EB" w:rsidRDefault="002A50EB" w:rsidP="002A50EB">
      <w:pPr>
        <w:ind w:firstLine="0"/>
        <w:rPr>
          <w:lang w:eastAsia="en-US"/>
        </w:rPr>
      </w:pPr>
      <w:r w:rsidRPr="002A50EB">
        <w:rPr>
          <w:rFonts w:ascii="inherit" w:hAnsi="inherit"/>
          <w:u w:val="single"/>
          <w:bdr w:val="none" w:sz="0" w:space="0" w:color="auto" w:frame="1"/>
          <w:lang w:eastAsia="en-US"/>
        </w:rPr>
        <w:t>About agency:</w:t>
      </w:r>
      <w:r w:rsidRPr="002A50EB">
        <w:rPr>
          <w:lang w:eastAsia="en-US"/>
        </w:rPr>
        <w:t> Mental Health America of Fauquier County uses local resources to promote awareness of mental health and substance abuse, for my evaluation I will just focus on mental health. They maintain a database of local resources and provide educational information and referral services so that local residents can find the help they need. They also offer workshops to local residents and professionals. They also have a bi-annual community gathering where they receive input from the community about concerns and recommendations for solutions on mental health and substance use. </w:t>
      </w:r>
    </w:p>
    <w:p w:rsidR="002A50EB" w:rsidRPr="002A50EB" w:rsidRDefault="002A50EB" w:rsidP="002A50EB">
      <w:pPr>
        <w:ind w:firstLine="0"/>
        <w:rPr>
          <w:lang w:eastAsia="en-US"/>
        </w:rPr>
      </w:pPr>
      <w:r w:rsidRPr="002A50EB">
        <w:rPr>
          <w:rFonts w:ascii="inherit" w:hAnsi="inherit"/>
          <w:u w:val="single"/>
          <w:bdr w:val="none" w:sz="0" w:space="0" w:color="auto" w:frame="1"/>
          <w:lang w:eastAsia="en-US"/>
        </w:rPr>
        <w:t>Evaluation question:</w:t>
      </w:r>
      <w:r w:rsidRPr="002A50EB">
        <w:rPr>
          <w:lang w:eastAsia="en-US"/>
        </w:rPr>
        <w:t>  Is Mental Health America of Fauquier County effective at promoting and facilitating mental wellness in Fauquier County?</w:t>
      </w:r>
    </w:p>
    <w:p w:rsidR="002A50EB" w:rsidRPr="002A50EB" w:rsidRDefault="002A50EB" w:rsidP="002A50EB">
      <w:pPr>
        <w:ind w:firstLine="0"/>
        <w:rPr>
          <w:lang w:eastAsia="en-US"/>
        </w:rPr>
      </w:pPr>
      <w:r w:rsidRPr="002A50EB">
        <w:rPr>
          <w:rFonts w:ascii="inherit" w:hAnsi="inherit"/>
          <w:u w:val="single"/>
          <w:bdr w:val="none" w:sz="0" w:space="0" w:color="auto" w:frame="1"/>
          <w:lang w:eastAsia="en-US"/>
        </w:rPr>
        <w:t>Protocol:</w:t>
      </w:r>
      <w:r w:rsidRPr="002A50EB">
        <w:rPr>
          <w:lang w:eastAsia="en-US"/>
        </w:rPr>
        <w:t> I will be interviewing two agency employees, first the executive director and second the community outreach coordinator. I also interviewed a resident who has used their online portal to find a mental health provider who can help them. I will also be observing a mental health first aid workshop to see the benefits it offers the community and helping professionals. </w:t>
      </w:r>
    </w:p>
    <w:p w:rsidR="002A50EB" w:rsidRPr="0062004D" w:rsidRDefault="002A50EB" w:rsidP="002A50EB">
      <w:pPr>
        <w:ind w:firstLine="0"/>
        <w:rPr>
          <w:rFonts w:ascii="Arial" w:hAnsi="Arial"/>
          <w:i/>
          <w:iCs/>
          <w:u w:val="single"/>
          <w:lang w:eastAsia="en-US"/>
        </w:rPr>
      </w:pPr>
      <w:r w:rsidRPr="0062004D">
        <w:rPr>
          <w:i/>
          <w:iCs/>
          <w:u w:val="single"/>
          <w:bdr w:val="none" w:sz="0" w:space="0" w:color="auto" w:frame="1"/>
          <w:lang w:eastAsia="en-US"/>
        </w:rPr>
        <w:t>Questions:</w:t>
      </w:r>
      <w:r w:rsidRPr="0062004D">
        <w:rPr>
          <w:rFonts w:ascii="Arial" w:hAnsi="Arial"/>
          <w:i/>
          <w:iCs/>
          <w:u w:val="single"/>
          <w:lang w:eastAsia="en-US"/>
        </w:rPr>
        <w:t> </w:t>
      </w:r>
    </w:p>
    <w:p w:rsidR="002A50EB" w:rsidRPr="002A50EB" w:rsidRDefault="002A50EB" w:rsidP="002A50EB">
      <w:pPr>
        <w:ind w:firstLine="0"/>
        <w:rPr>
          <w:rFonts w:ascii="Arial" w:hAnsi="Arial"/>
          <w:b/>
          <w:bCs/>
          <w:i/>
          <w:iCs/>
          <w:lang w:eastAsia="en-US"/>
        </w:rPr>
      </w:pPr>
      <w:r w:rsidRPr="002A50EB">
        <w:rPr>
          <w:b/>
          <w:bCs/>
          <w:i/>
          <w:iCs/>
          <w:bdr w:val="none" w:sz="0" w:space="0" w:color="auto" w:frame="1"/>
          <w:lang w:eastAsia="en-US"/>
        </w:rPr>
        <w:t>Community outreach coordinator:</w:t>
      </w:r>
    </w:p>
    <w:p w:rsidR="002A50EB" w:rsidRPr="002A50EB" w:rsidRDefault="002A50EB" w:rsidP="002A50EB">
      <w:pPr>
        <w:ind w:firstLine="0"/>
      </w:pPr>
      <w:r w:rsidRPr="002A50EB">
        <w:t>How effective are the workshops?</w:t>
      </w:r>
    </w:p>
    <w:p w:rsidR="002A50EB" w:rsidRPr="002A50EB" w:rsidRDefault="002A50EB" w:rsidP="002A50EB">
      <w:pPr>
        <w:ind w:firstLine="0"/>
      </w:pPr>
      <w:r w:rsidRPr="002A50EB">
        <w:t>How often are these workshops offered?</w:t>
      </w:r>
    </w:p>
    <w:p w:rsidR="002A50EB" w:rsidRPr="002A50EB" w:rsidRDefault="002A50EB" w:rsidP="002A50EB">
      <w:pPr>
        <w:ind w:firstLine="0"/>
      </w:pPr>
      <w:r w:rsidRPr="002A50EB">
        <w:t>What strategy is used to promote mental health wellness to the community and is it effective?</w:t>
      </w:r>
    </w:p>
    <w:p w:rsidR="002A50EB" w:rsidRPr="002A50EB" w:rsidRDefault="002A50EB" w:rsidP="002A50EB">
      <w:pPr>
        <w:ind w:firstLine="0"/>
      </w:pPr>
      <w:r w:rsidRPr="002A50EB">
        <w:t>How often do you update your online database, so that it is most effective for members of the community?</w:t>
      </w:r>
    </w:p>
    <w:p w:rsidR="002A50EB" w:rsidRPr="002A50EB" w:rsidRDefault="002A50EB" w:rsidP="002A50EB">
      <w:pPr>
        <w:ind w:firstLine="0"/>
        <w:rPr>
          <w:b/>
          <w:bCs/>
          <w:i/>
          <w:iCs/>
        </w:rPr>
      </w:pPr>
      <w:r w:rsidRPr="002A50EB">
        <w:rPr>
          <w:b/>
          <w:bCs/>
          <w:i/>
          <w:iCs/>
        </w:rPr>
        <w:t>Executive Director:</w:t>
      </w:r>
    </w:p>
    <w:p w:rsidR="002A50EB" w:rsidRPr="002A50EB" w:rsidRDefault="002A50EB" w:rsidP="002A50EB">
      <w:pPr>
        <w:ind w:firstLine="0"/>
      </w:pPr>
      <w:r w:rsidRPr="002A50EB">
        <w:t>What referral services do you work with to help promote mental health wellness?</w:t>
      </w:r>
    </w:p>
    <w:p w:rsidR="002A50EB" w:rsidRPr="002A50EB" w:rsidRDefault="002A50EB" w:rsidP="002A50EB">
      <w:pPr>
        <w:ind w:firstLine="0"/>
      </w:pPr>
      <w:r w:rsidRPr="002A50EB">
        <w:lastRenderedPageBreak/>
        <w:t>How do you measure the implementations of your agency and how often?</w:t>
      </w:r>
    </w:p>
    <w:p w:rsidR="002A50EB" w:rsidRPr="002A50EB" w:rsidRDefault="002A50EB" w:rsidP="002A50EB">
      <w:pPr>
        <w:ind w:firstLine="0"/>
      </w:pPr>
      <w:r w:rsidRPr="002A50EB">
        <w:t>What aspect of the program do you feel could benefit from a revision?</w:t>
      </w:r>
    </w:p>
    <w:p w:rsidR="002A50EB" w:rsidRPr="002A50EB" w:rsidRDefault="002A50EB" w:rsidP="002A50EB">
      <w:pPr>
        <w:ind w:firstLine="0"/>
      </w:pPr>
      <w:r w:rsidRPr="002A50EB">
        <w:t>Do you feel that the online database is working effectively to promote mental health wellness in the community?</w:t>
      </w:r>
    </w:p>
    <w:p w:rsidR="002A50EB" w:rsidRPr="002A50EB" w:rsidRDefault="002A50EB" w:rsidP="002A50EB">
      <w:pPr>
        <w:ind w:firstLine="0"/>
        <w:rPr>
          <w:b/>
          <w:bCs/>
          <w:i/>
          <w:iCs/>
        </w:rPr>
      </w:pPr>
      <w:r w:rsidRPr="002A50EB">
        <w:rPr>
          <w:b/>
          <w:bCs/>
          <w:i/>
          <w:iCs/>
        </w:rPr>
        <w:t>Local resident: </w:t>
      </w:r>
    </w:p>
    <w:p w:rsidR="002A50EB" w:rsidRPr="002A50EB" w:rsidRDefault="002A50EB" w:rsidP="002A50EB">
      <w:pPr>
        <w:ind w:firstLine="0"/>
      </w:pPr>
      <w:r w:rsidRPr="002A50EB">
        <w:t>Was the online portal easy to navigate?</w:t>
      </w:r>
    </w:p>
    <w:p w:rsidR="002A50EB" w:rsidRPr="002A50EB" w:rsidRDefault="002A50EB" w:rsidP="002A50EB">
      <w:pPr>
        <w:ind w:firstLine="0"/>
      </w:pPr>
      <w:r w:rsidRPr="002A50EB">
        <w:t>Were you successful and do you feel like your needs were met?</w:t>
      </w:r>
    </w:p>
    <w:p w:rsidR="002A50EB" w:rsidRPr="002A50EB" w:rsidRDefault="002A50EB" w:rsidP="002A50EB">
      <w:pPr>
        <w:ind w:firstLine="0"/>
      </w:pPr>
      <w:r w:rsidRPr="002A50EB">
        <w:t>Did you utilize any of the assessment tools that are offered on the website?</w:t>
      </w:r>
    </w:p>
    <w:p w:rsidR="002A50EB" w:rsidRPr="002A50EB" w:rsidRDefault="002A50EB" w:rsidP="002A50EB">
      <w:pPr>
        <w:ind w:firstLine="0"/>
      </w:pPr>
      <w:r w:rsidRPr="002A50EB">
        <w:t>Was your overall outcome and experience a positive one?</w:t>
      </w:r>
    </w:p>
    <w:p w:rsidR="002A50EB" w:rsidRPr="002A50EB" w:rsidRDefault="002A50EB" w:rsidP="002A50EB">
      <w:pPr>
        <w:ind w:firstLine="0"/>
        <w:rPr>
          <w:lang w:eastAsia="en-US"/>
        </w:rPr>
      </w:pPr>
      <w:r w:rsidRPr="002A50EB">
        <w:rPr>
          <w:lang w:eastAsia="en-US"/>
        </w:rPr>
        <w:t>If you were to write a review, what would it say based off of your experience using the online resource?</w:t>
      </w:r>
    </w:p>
    <w:p w:rsidR="002A50EB" w:rsidRPr="0062004D" w:rsidRDefault="002A50EB" w:rsidP="002A50EB">
      <w:pPr>
        <w:ind w:firstLine="0"/>
        <w:rPr>
          <w:b/>
          <w:bCs/>
          <w:i/>
          <w:iCs/>
        </w:rPr>
      </w:pPr>
      <w:r w:rsidRPr="0062004D">
        <w:rPr>
          <w:b/>
          <w:bCs/>
          <w:i/>
          <w:iCs/>
        </w:rPr>
        <w:t>Mental Health Aid Workshop (Observation)-</w:t>
      </w:r>
    </w:p>
    <w:p w:rsidR="002A50EB" w:rsidRPr="002A50EB" w:rsidRDefault="002A50EB" w:rsidP="002A50EB">
      <w:pPr>
        <w:ind w:firstLine="0"/>
      </w:pPr>
      <w:r w:rsidRPr="002A50EB">
        <w:t>How many people showed up?</w:t>
      </w:r>
    </w:p>
    <w:p w:rsidR="002A50EB" w:rsidRPr="002A50EB" w:rsidRDefault="002A50EB" w:rsidP="002A50EB">
      <w:pPr>
        <w:ind w:firstLine="0"/>
      </w:pPr>
      <w:r w:rsidRPr="002A50EB">
        <w:t>Did the facilitator do a good job implementing mental health first aid?</w:t>
      </w:r>
    </w:p>
    <w:p w:rsidR="002A50EB" w:rsidRPr="002A50EB" w:rsidRDefault="002A50EB" w:rsidP="002A50EB">
      <w:pPr>
        <w:ind w:firstLine="0"/>
      </w:pPr>
      <w:r w:rsidRPr="002A50EB">
        <w:t>What questions were asked by the participants?</w:t>
      </w:r>
    </w:p>
    <w:p w:rsidR="002A50EB" w:rsidRPr="002A50EB" w:rsidRDefault="002A50EB" w:rsidP="002A50EB">
      <w:pPr>
        <w:ind w:firstLine="0"/>
      </w:pPr>
      <w:r w:rsidRPr="002A50EB">
        <w:t>Do people seem interested or uninterested?</w:t>
      </w:r>
    </w:p>
    <w:p w:rsidR="002A50EB" w:rsidRPr="002A50EB" w:rsidRDefault="002A50EB" w:rsidP="002A50EB">
      <w:pPr>
        <w:ind w:firstLine="0"/>
      </w:pPr>
      <w:r w:rsidRPr="002A50EB">
        <w:t>What was the outcome of the workshop, effective or not?</w:t>
      </w:r>
    </w:p>
    <w:p w:rsidR="002A50EB" w:rsidRPr="002A50EB" w:rsidRDefault="002A50EB" w:rsidP="002A50EB">
      <w:pPr>
        <w:ind w:firstLine="0"/>
      </w:pPr>
      <w:r w:rsidRPr="002A50EB">
        <w:t>What information is provided during the workshop?</w:t>
      </w:r>
    </w:p>
    <w:p w:rsidR="002A50EB" w:rsidRDefault="0062004D" w:rsidP="002A50EB">
      <w:pPr>
        <w:pStyle w:val="Title2"/>
        <w:jc w:val="left"/>
      </w:pPr>
      <w:r>
        <w:tab/>
        <w:t xml:space="preserve">My classmates offered some great feedback and suggestions which helped me in </w:t>
      </w:r>
      <w:r w:rsidR="003112AC">
        <w:t xml:space="preserve">finalizing my protocol. Some of the suggestions that I used was including specific questions regarding the effectiveness and outcomes of the workshops. I was given great feedback and it was used to refine my questions for each stakeholder. </w:t>
      </w:r>
      <w:bookmarkStart w:id="0" w:name="_GoBack"/>
      <w:bookmarkEnd w:id="0"/>
    </w:p>
    <w:sectPr w:rsidR="002A50EB">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CBB" w:rsidRDefault="00E35CBB">
      <w:pPr>
        <w:spacing w:line="240" w:lineRule="auto"/>
      </w:pPr>
      <w:r>
        <w:separator/>
      </w:r>
    </w:p>
  </w:endnote>
  <w:endnote w:type="continuationSeparator" w:id="0">
    <w:p w:rsidR="00E35CBB" w:rsidRDefault="00E35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CBB" w:rsidRDefault="00E35CBB">
      <w:pPr>
        <w:spacing w:line="240" w:lineRule="auto"/>
      </w:pPr>
      <w:r>
        <w:separator/>
      </w:r>
    </w:p>
  </w:footnote>
  <w:footnote w:type="continuationSeparator" w:id="0">
    <w:p w:rsidR="00E35CBB" w:rsidRDefault="00E35C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DE" w:rsidRDefault="00E35CBB">
    <w:pPr>
      <w:pStyle w:val="Header"/>
    </w:pPr>
    <w:sdt>
      <w:sdtPr>
        <w:rPr>
          <w:rStyle w:val="Strong"/>
        </w:rPr>
        <w:alias w:val="Running head"/>
        <w:tag w:val=""/>
        <w:id w:val="1072628492"/>
        <w:placeholder>
          <w:docPart w:val="030229031893334885C111DFAE2F75F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2A50EB">
          <w:rPr>
            <w:rStyle w:val="Strong"/>
          </w:rPr>
          <w:t>protocol</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9</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DE" w:rsidRDefault="00E35CBB">
    <w:pPr>
      <w:pStyle w:val="Header"/>
      <w:rPr>
        <w:rStyle w:val="Strong"/>
      </w:rPr>
    </w:pPr>
    <w:r>
      <w:t xml:space="preserve">Running head: </w:t>
    </w:r>
    <w:sdt>
      <w:sdtPr>
        <w:rPr>
          <w:rStyle w:val="Strong"/>
        </w:rPr>
        <w:alias w:val="Running head"/>
        <w:tag w:val=""/>
        <w:id w:val="-696842620"/>
        <w:placeholder>
          <w:docPart w:val="B84369D6A021B34CA27AF24893423DB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2A50EB">
          <w:rPr>
            <w:rStyle w:val="Strong"/>
          </w:rPr>
          <w:t>protocol</w:t>
        </w:r>
      </w:sdtContent>
    </w:sdt>
    <w:r>
      <w:rPr>
        <w:rStyle w:val="Strong"/>
      </w:rPr>
      <w:t xml:space="preserve"> </w:t>
    </w:r>
    <w:r>
      <w:rPr>
        <w:rStyle w:val="Strong"/>
      </w:rPr>
      <w:ptab w:relativeTo="margin" w:alignment="right" w:leader="none"/>
    </w:r>
    <w:r w:rsidR="002A50EB">
      <w:rPr>
        <w:rStyle w:val="Strong"/>
      </w:rPr>
      <w:t xml:space="preserve">speach </w:t>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EB"/>
    <w:rsid w:val="002A50EB"/>
    <w:rsid w:val="003112AC"/>
    <w:rsid w:val="0062004D"/>
    <w:rsid w:val="00D76ADE"/>
    <w:rsid w:val="00E35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6B098"/>
  <w15:chartTrackingRefBased/>
  <w15:docId w15:val="{89FBE585-4C04-824C-8D6E-850C595A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3892160">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scaralejandromendozasuarez/Library/Containers/com.microsoft.Word/Data/Library/Application%20Support/Microsoft/Office/16.0/DTS/en-US%7b527A89AC-5495-6D4C-AF48-E4C937398D16%7d/%7b56FC8D2A-0439-2E44-9686-213340124F24%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29B787C3545F4FA830962DED13C809"/>
        <w:category>
          <w:name w:val="General"/>
          <w:gallery w:val="placeholder"/>
        </w:category>
        <w:types>
          <w:type w:val="bbPlcHdr"/>
        </w:types>
        <w:behaviors>
          <w:behavior w:val="content"/>
        </w:behaviors>
        <w:guid w:val="{47C73952-E6B0-EE4B-8106-0065826C9CDE}"/>
      </w:docPartPr>
      <w:docPartBody>
        <w:p w:rsidR="00000000" w:rsidRDefault="006F20F9">
          <w:pPr>
            <w:pStyle w:val="C429B787C3545F4FA830962DED13C809"/>
          </w:pPr>
          <w:r>
            <w:t>[Title Here, up to 12 Words, on One to Two Lines]</w:t>
          </w:r>
        </w:p>
      </w:docPartBody>
    </w:docPart>
    <w:docPart>
      <w:docPartPr>
        <w:name w:val="030229031893334885C111DFAE2F75F4"/>
        <w:category>
          <w:name w:val="General"/>
          <w:gallery w:val="placeholder"/>
        </w:category>
        <w:types>
          <w:type w:val="bbPlcHdr"/>
        </w:types>
        <w:behaviors>
          <w:behavior w:val="content"/>
        </w:behaviors>
        <w:guid w:val="{85FC2C1B-428E-6247-B4CC-88C86F805815}"/>
      </w:docPartPr>
      <w:docPartBody>
        <w:p w:rsidR="00000000" w:rsidRDefault="006F20F9">
          <w:pPr>
            <w:pStyle w:val="030229031893334885C111DFAE2F75F4"/>
          </w:pPr>
          <w:r>
            <w:t>[Place all tables for your paper in a tables section, following references (and, if applicable, footnotes).  Start a new page for each table, include a table number and table title for each, as shown on this page.  All explanatory</w:t>
          </w:r>
          <w:r>
            <w:t xml:space="preserve"> text appears in a table note that follows the table, such as this one.  Use the Table/Figure style to get the spacing between table and note.  Tables in APA format can use single or 1.5 line spacing.  Include a heading for every row and column, even if th</w:t>
          </w:r>
          <w:r>
            <w:t>e content seems obvious.  To insert a table, on the Insert tab, tap Table.  New tables that you create in this document use APA format by default.]</w:t>
          </w:r>
        </w:p>
      </w:docPartBody>
    </w:docPart>
    <w:docPart>
      <w:docPartPr>
        <w:name w:val="B84369D6A021B34CA27AF24893423DBE"/>
        <w:category>
          <w:name w:val="General"/>
          <w:gallery w:val="placeholder"/>
        </w:category>
        <w:types>
          <w:type w:val="bbPlcHdr"/>
        </w:types>
        <w:behaviors>
          <w:behavior w:val="content"/>
        </w:behaviors>
        <w:guid w:val="{856A3DF5-BF81-A646-8740-A84536AC7407}"/>
      </w:docPartPr>
      <w:docPartBody>
        <w:p w:rsidR="00000000" w:rsidRDefault="006F20F9">
          <w:pPr>
            <w:pStyle w:val="B84369D6A021B34CA27AF24893423DBE"/>
          </w:pPr>
          <w:r>
            <w:t xml:space="preserve">[Include all figures in their own section, following references (and footnotes and tables, if applicable).  </w:t>
          </w:r>
          <w:r>
            <w:t>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F9"/>
    <w:rsid w:val="006F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29B787C3545F4FA830962DED13C809">
    <w:name w:val="C429B787C3545F4FA830962DED13C809"/>
  </w:style>
  <w:style w:type="paragraph" w:customStyle="1" w:styleId="9EAF7AA83366214188A4C6A99EEFAC72">
    <w:name w:val="9EAF7AA83366214188A4C6A99EEFAC72"/>
  </w:style>
  <w:style w:type="paragraph" w:customStyle="1" w:styleId="41B57DC8F508C04CA0D41EA2382E72A9">
    <w:name w:val="41B57DC8F508C04CA0D41EA2382E72A9"/>
  </w:style>
  <w:style w:type="paragraph" w:customStyle="1" w:styleId="36109D9C3D389E41801E6F47BED3F289">
    <w:name w:val="36109D9C3D389E41801E6F47BED3F289"/>
  </w:style>
  <w:style w:type="character" w:styleId="Emphasis">
    <w:name w:val="Emphasis"/>
    <w:basedOn w:val="DefaultParagraphFont"/>
    <w:uiPriority w:val="20"/>
    <w:unhideWhenUsed/>
    <w:qFormat/>
    <w:rPr>
      <w:i/>
      <w:iCs/>
    </w:rPr>
  </w:style>
  <w:style w:type="paragraph" w:customStyle="1" w:styleId="107A24292433A3428611E389657B88A9">
    <w:name w:val="107A24292433A3428611E389657B88A9"/>
  </w:style>
  <w:style w:type="paragraph" w:customStyle="1" w:styleId="071B56FF37071D408E0041242008B817">
    <w:name w:val="071B56FF37071D408E0041242008B817"/>
  </w:style>
  <w:style w:type="paragraph" w:customStyle="1" w:styleId="40D7E568EC8AC14CBE0EE5B4E947033C">
    <w:name w:val="40D7E568EC8AC14CBE0EE5B4E947033C"/>
  </w:style>
  <w:style w:type="paragraph" w:customStyle="1" w:styleId="B2DB29967093A54AA63A5AB36854C531">
    <w:name w:val="B2DB29967093A54AA63A5AB36854C531"/>
  </w:style>
  <w:style w:type="paragraph" w:customStyle="1" w:styleId="0239615E2BB5904D86B09000D01A5A13">
    <w:name w:val="0239615E2BB5904D86B09000D01A5A13"/>
  </w:style>
  <w:style w:type="paragraph" w:customStyle="1" w:styleId="B03F073A7F54AF4DA9587AC5F0916E56">
    <w:name w:val="B03F073A7F54AF4DA9587AC5F0916E56"/>
  </w:style>
  <w:style w:type="paragraph" w:customStyle="1" w:styleId="5FB030C62345FD42A694C6606A914D60">
    <w:name w:val="5FB030C62345FD42A694C6606A914D60"/>
  </w:style>
  <w:style w:type="paragraph" w:customStyle="1" w:styleId="8FC537D6952B6D47BDADD03C864EB60E">
    <w:name w:val="8FC537D6952B6D47BDADD03C864EB60E"/>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2B516146F42B23468586BE739234A014">
    <w:name w:val="2B516146F42B23468586BE739234A014"/>
  </w:style>
  <w:style w:type="paragraph" w:customStyle="1" w:styleId="0F3ADFE24DC1EB4EAD1279475FE04E21">
    <w:name w:val="0F3ADFE24DC1EB4EAD1279475FE04E21"/>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A0C3FDFC44654443B7E77C721C4D7AE2">
    <w:name w:val="A0C3FDFC44654443B7E77C721C4D7AE2"/>
  </w:style>
  <w:style w:type="paragraph" w:customStyle="1" w:styleId="5521807BC29DC14B86490B8389E8FF3D">
    <w:name w:val="5521807BC29DC14B86490B8389E8FF3D"/>
  </w:style>
  <w:style w:type="paragraph" w:customStyle="1" w:styleId="87E987C4201D82409116EB69ABEBD20F">
    <w:name w:val="87E987C4201D82409116EB69ABEBD20F"/>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62F2458D547DC441980822EDD532CFD9">
    <w:name w:val="62F2458D547DC441980822EDD532CFD9"/>
  </w:style>
  <w:style w:type="paragraph" w:customStyle="1" w:styleId="1045B3954E01D1459F75A1AB9D6DA723">
    <w:name w:val="1045B3954E01D1459F75A1AB9D6DA723"/>
  </w:style>
  <w:style w:type="paragraph" w:customStyle="1" w:styleId="0C6D4D973D6AE24BA4BFBDBE28544227">
    <w:name w:val="0C6D4D973D6AE24BA4BFBDBE28544227"/>
  </w:style>
  <w:style w:type="paragraph" w:styleId="Bibliography">
    <w:name w:val="Bibliography"/>
    <w:basedOn w:val="Normal"/>
    <w:next w:val="Normal"/>
    <w:uiPriority w:val="37"/>
    <w:semiHidden/>
    <w:unhideWhenUsed/>
  </w:style>
  <w:style w:type="paragraph" w:customStyle="1" w:styleId="6B58A1C6B82FF249B039843DC45E9BCF">
    <w:name w:val="6B58A1C6B82FF249B039843DC45E9BCF"/>
  </w:style>
  <w:style w:type="paragraph" w:customStyle="1" w:styleId="3667B8CCD05D504EBEA5CC4897F87D95">
    <w:name w:val="3667B8CCD05D504EBEA5CC4897F87D95"/>
  </w:style>
  <w:style w:type="paragraph" w:customStyle="1" w:styleId="BF62A8E1BD2F9345948B31AAF3119FB2">
    <w:name w:val="BF62A8E1BD2F9345948B31AAF3119FB2"/>
  </w:style>
  <w:style w:type="paragraph" w:customStyle="1" w:styleId="030229031893334885C111DFAE2F75F4">
    <w:name w:val="030229031893334885C111DFAE2F75F4"/>
  </w:style>
  <w:style w:type="paragraph" w:customStyle="1" w:styleId="B84369D6A021B34CA27AF24893423DBE">
    <w:name w:val="B84369D6A021B34CA27AF24893423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protocol</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264E50-0C9F-F44D-8AD6-9DDC804D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33</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6- Protocol</dc:title>
  <dc:subject/>
  <dc:creator>Microsoft Office User</dc:creator>
  <cp:keywords/>
  <dc:description/>
  <cp:lastModifiedBy>Speach, Mia Joy</cp:lastModifiedBy>
  <cp:revision>1</cp:revision>
  <dcterms:created xsi:type="dcterms:W3CDTF">2019-12-08T21:30:00Z</dcterms:created>
  <dcterms:modified xsi:type="dcterms:W3CDTF">2019-12-09T00:51:00Z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