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ED8E" w14:textId="6D1C5189" w:rsidR="00D76ADE" w:rsidRDefault="00263B9E">
      <w:pPr>
        <w:pStyle w:val="Title"/>
      </w:pPr>
      <w:sdt>
        <w:sdtPr>
          <w:alias w:val="Title"/>
          <w:tag w:val=""/>
          <w:id w:val="726351117"/>
          <w:placeholder>
            <w:docPart w:val="A32276132E4D6A4297B7D8ED8D7230E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226EB">
            <w:t xml:space="preserve">Task 6- </w:t>
          </w:r>
          <w:r w:rsidR="00C54CC9">
            <w:t>Protocol</w:t>
          </w:r>
        </w:sdtContent>
      </w:sdt>
    </w:p>
    <w:p w14:paraId="3665583F" w14:textId="77777777" w:rsidR="00D76ADE" w:rsidRDefault="004226EB">
      <w:pPr>
        <w:pStyle w:val="Title2"/>
      </w:pPr>
      <w:r>
        <w:t xml:space="preserve">Mia </w:t>
      </w:r>
      <w:proofErr w:type="spellStart"/>
      <w:r>
        <w:t>Speach</w:t>
      </w:r>
      <w:proofErr w:type="spellEnd"/>
    </w:p>
    <w:p w14:paraId="68F745DF" w14:textId="77777777" w:rsidR="00D76ADE" w:rsidRDefault="004226EB">
      <w:pPr>
        <w:pStyle w:val="Title2"/>
      </w:pPr>
      <w:r>
        <w:t xml:space="preserve">Old Dominion </w:t>
      </w:r>
      <w:proofErr w:type="spellStart"/>
      <w:r>
        <w:t>Univerity</w:t>
      </w:r>
      <w:proofErr w:type="spellEnd"/>
    </w:p>
    <w:p w14:paraId="714065CF" w14:textId="29E659B2" w:rsidR="00D76ADE" w:rsidRDefault="007719A9" w:rsidP="004226EB">
      <w:pPr>
        <w:ind w:firstLine="0"/>
        <w:jc w:val="center"/>
      </w:pPr>
      <w:bookmarkStart w:id="0" w:name="_GoBack"/>
      <w:bookmarkEnd w:id="0"/>
      <w:r>
        <w:br w:type="page"/>
      </w:r>
      <w:r w:rsidR="00C54CC9">
        <w:lastRenderedPageBreak/>
        <w:t>Protocol</w:t>
      </w:r>
    </w:p>
    <w:p w14:paraId="4E8EA252" w14:textId="77777777" w:rsidR="004226EB" w:rsidRPr="004226EB" w:rsidRDefault="004226EB" w:rsidP="004226EB">
      <w:pPr>
        <w:ind w:firstLine="0"/>
      </w:pPr>
      <w:r w:rsidRPr="004226EB">
        <w:rPr>
          <w:u w:val="single"/>
        </w:rPr>
        <w:t>About agency</w:t>
      </w:r>
      <w:r w:rsidRPr="004226EB">
        <w:t>: Mental Health America of Fauquier County uses local resources to promote awareness of mental health and substance abuse, for my evaluation I will just focus on mental health. They maintain a database of local resources and provide educational information and referral services so that local residents can find the help they need. They also offer workshops to local residents and professionals. They also have a bi-annual community gathering where they receive input from the community about concerns and recommendations for solutions on mental health and substance use. </w:t>
      </w:r>
    </w:p>
    <w:p w14:paraId="50F601D3" w14:textId="77777777" w:rsidR="004226EB" w:rsidRPr="004226EB" w:rsidRDefault="004226EB" w:rsidP="004226EB">
      <w:pPr>
        <w:ind w:firstLine="0"/>
      </w:pPr>
      <w:r w:rsidRPr="004226EB">
        <w:rPr>
          <w:u w:val="single"/>
        </w:rPr>
        <w:t>Evaluation question</w:t>
      </w:r>
      <w:r w:rsidRPr="004226EB">
        <w:t>:  Is Mental Health America of Fauquier County effective at promoting and facilitating mental wellness in Fauquier County?</w:t>
      </w:r>
    </w:p>
    <w:p w14:paraId="08B0D3EC" w14:textId="77777777" w:rsidR="004226EB" w:rsidRPr="004226EB" w:rsidRDefault="004226EB" w:rsidP="004226EB">
      <w:pPr>
        <w:ind w:firstLine="0"/>
      </w:pPr>
      <w:r w:rsidRPr="004226EB">
        <w:rPr>
          <w:u w:val="single"/>
        </w:rPr>
        <w:t>Protocol</w:t>
      </w:r>
      <w:r w:rsidRPr="004226EB">
        <w:t>: I will be interviewing two agency employees, first the executive director and second the community outreach coordinator. I also interviewed a resident who has used their online portal to find a mental health provider who can help them. I will also be observing a mental health first aid workshop to see the benefits it offers the community and helping professionals. </w:t>
      </w:r>
    </w:p>
    <w:p w14:paraId="02BEB72A" w14:textId="77777777" w:rsidR="004226EB" w:rsidRPr="004226EB" w:rsidRDefault="004226EB" w:rsidP="004226EB">
      <w:pPr>
        <w:ind w:firstLine="0"/>
      </w:pPr>
      <w:r w:rsidRPr="004226EB">
        <w:rPr>
          <w:u w:val="single"/>
        </w:rPr>
        <w:t>Questions</w:t>
      </w:r>
      <w:r w:rsidRPr="004226EB">
        <w:t>: </w:t>
      </w:r>
    </w:p>
    <w:p w14:paraId="69858319" w14:textId="77777777" w:rsidR="004226EB" w:rsidRPr="004226EB" w:rsidRDefault="004226EB" w:rsidP="004226EB">
      <w:pPr>
        <w:ind w:firstLine="0"/>
      </w:pPr>
      <w:r w:rsidRPr="004226EB">
        <w:rPr>
          <w:i/>
          <w:iCs/>
        </w:rPr>
        <w:t>Community outreach coordinator</w:t>
      </w:r>
      <w:r w:rsidRPr="004226EB">
        <w:t>:</w:t>
      </w:r>
    </w:p>
    <w:p w14:paraId="420342CE" w14:textId="77777777" w:rsidR="004226EB" w:rsidRPr="004226EB" w:rsidRDefault="004226EB" w:rsidP="004226EB">
      <w:pPr>
        <w:ind w:firstLine="0"/>
      </w:pPr>
      <w:r w:rsidRPr="004226EB">
        <w:t>How effective are the workshops and how often are they offered?</w:t>
      </w:r>
    </w:p>
    <w:p w14:paraId="1226B8D2" w14:textId="77777777" w:rsidR="004226EB" w:rsidRPr="004226EB" w:rsidRDefault="004226EB" w:rsidP="004226EB">
      <w:pPr>
        <w:ind w:firstLine="0"/>
      </w:pPr>
      <w:r w:rsidRPr="004226EB">
        <w:t>What strategy is used to promote mental health wellness to the community and is it effective?</w:t>
      </w:r>
    </w:p>
    <w:p w14:paraId="728D1DE9" w14:textId="77777777" w:rsidR="004226EB" w:rsidRPr="004226EB" w:rsidRDefault="004226EB" w:rsidP="004226EB">
      <w:pPr>
        <w:ind w:firstLine="0"/>
      </w:pPr>
      <w:r w:rsidRPr="004226EB">
        <w:rPr>
          <w:i/>
          <w:iCs/>
        </w:rPr>
        <w:t>Executive Director</w:t>
      </w:r>
      <w:r w:rsidRPr="004226EB">
        <w:t>:</w:t>
      </w:r>
    </w:p>
    <w:p w14:paraId="2AC17ABE" w14:textId="77777777" w:rsidR="004226EB" w:rsidRPr="004226EB" w:rsidRDefault="004226EB" w:rsidP="004226EB">
      <w:pPr>
        <w:ind w:firstLine="0"/>
      </w:pPr>
      <w:r w:rsidRPr="004226EB">
        <w:t>How many organizations do you work with to help promote mental wellness?</w:t>
      </w:r>
    </w:p>
    <w:p w14:paraId="5B8E91AE" w14:textId="77777777" w:rsidR="004226EB" w:rsidRPr="004226EB" w:rsidRDefault="004226EB" w:rsidP="004226EB">
      <w:pPr>
        <w:ind w:firstLine="0"/>
      </w:pPr>
      <w:r w:rsidRPr="004226EB">
        <w:t>How do you promote and implement your agencies mission effectively?</w:t>
      </w:r>
    </w:p>
    <w:p w14:paraId="0777A511" w14:textId="77777777" w:rsidR="004226EB" w:rsidRPr="004226EB" w:rsidRDefault="004226EB" w:rsidP="004226EB">
      <w:pPr>
        <w:ind w:firstLine="0"/>
      </w:pPr>
      <w:r w:rsidRPr="004226EB">
        <w:t>What aspect of the program do you feel could benefit from a revision?</w:t>
      </w:r>
    </w:p>
    <w:p w14:paraId="14044363" w14:textId="77777777" w:rsidR="004226EB" w:rsidRDefault="004226EB" w:rsidP="004226EB">
      <w:pPr>
        <w:ind w:firstLine="0"/>
      </w:pPr>
    </w:p>
    <w:p w14:paraId="0299E803" w14:textId="77777777" w:rsidR="004226EB" w:rsidRPr="004226EB" w:rsidRDefault="004226EB" w:rsidP="004226EB">
      <w:pPr>
        <w:ind w:firstLine="0"/>
      </w:pPr>
      <w:r w:rsidRPr="004226EB">
        <w:rPr>
          <w:i/>
          <w:iCs/>
        </w:rPr>
        <w:lastRenderedPageBreak/>
        <w:t>Local resident</w:t>
      </w:r>
      <w:r w:rsidRPr="004226EB">
        <w:t>: </w:t>
      </w:r>
    </w:p>
    <w:p w14:paraId="656673A9" w14:textId="77777777" w:rsidR="004226EB" w:rsidRPr="004226EB" w:rsidRDefault="004226EB" w:rsidP="004226EB">
      <w:pPr>
        <w:ind w:firstLine="0"/>
      </w:pPr>
      <w:r w:rsidRPr="004226EB">
        <w:t>Was the online portal easy to navigate?</w:t>
      </w:r>
    </w:p>
    <w:p w14:paraId="266FF98F" w14:textId="77777777" w:rsidR="004226EB" w:rsidRPr="004226EB" w:rsidRDefault="004226EB" w:rsidP="004226EB">
      <w:pPr>
        <w:ind w:firstLine="0"/>
      </w:pPr>
      <w:r w:rsidRPr="004226EB">
        <w:t>Were you successful and do you feel like your needs were met?</w:t>
      </w:r>
    </w:p>
    <w:p w14:paraId="30C5A14A" w14:textId="77777777" w:rsidR="004226EB" w:rsidRPr="004226EB" w:rsidRDefault="004226EB" w:rsidP="004226EB">
      <w:pPr>
        <w:ind w:firstLine="0"/>
      </w:pPr>
      <w:r w:rsidRPr="004226EB">
        <w:t>Did you utilize any of the assessment tools that are offered on the website?</w:t>
      </w:r>
    </w:p>
    <w:p w14:paraId="28C97285" w14:textId="77777777" w:rsidR="004226EB" w:rsidRPr="004226EB" w:rsidRDefault="004226EB" w:rsidP="004226EB">
      <w:pPr>
        <w:ind w:firstLine="0"/>
      </w:pPr>
      <w:r w:rsidRPr="004226EB">
        <w:rPr>
          <w:i/>
          <w:iCs/>
        </w:rPr>
        <w:t>Mental Health Aid Workshop (Observation)</w:t>
      </w:r>
      <w:r w:rsidRPr="004226EB">
        <w:t>-</w:t>
      </w:r>
    </w:p>
    <w:p w14:paraId="533B1B9A" w14:textId="77777777" w:rsidR="004226EB" w:rsidRPr="004226EB" w:rsidRDefault="004226EB" w:rsidP="004226EB">
      <w:pPr>
        <w:ind w:firstLine="0"/>
      </w:pPr>
      <w:r w:rsidRPr="004226EB">
        <w:t>How many people showed up?</w:t>
      </w:r>
    </w:p>
    <w:p w14:paraId="1D9EC122" w14:textId="77777777" w:rsidR="004226EB" w:rsidRPr="004226EB" w:rsidRDefault="004226EB" w:rsidP="004226EB">
      <w:pPr>
        <w:ind w:firstLine="0"/>
      </w:pPr>
      <w:r w:rsidRPr="004226EB">
        <w:t>Did the facilitator do a good job implementing mental health first aid?</w:t>
      </w:r>
    </w:p>
    <w:p w14:paraId="6E63F530" w14:textId="77777777" w:rsidR="004226EB" w:rsidRPr="004226EB" w:rsidRDefault="004226EB" w:rsidP="004226EB">
      <w:pPr>
        <w:ind w:firstLine="0"/>
      </w:pPr>
      <w:r w:rsidRPr="004226EB">
        <w:t>What questions were asked by the participants?</w:t>
      </w:r>
    </w:p>
    <w:p w14:paraId="0BC2295A" w14:textId="77777777" w:rsidR="004226EB" w:rsidRPr="004226EB" w:rsidRDefault="004226EB" w:rsidP="004226EB">
      <w:pPr>
        <w:ind w:firstLine="0"/>
      </w:pPr>
      <w:r w:rsidRPr="004226EB">
        <w:t>Do people seem interested or uninterested?</w:t>
      </w:r>
    </w:p>
    <w:p w14:paraId="32B91F5D" w14:textId="77777777" w:rsidR="004226EB" w:rsidRPr="004226EB" w:rsidRDefault="004226EB" w:rsidP="004226EB">
      <w:pPr>
        <w:ind w:firstLine="0"/>
      </w:pPr>
      <w:r w:rsidRPr="004226EB">
        <w:t>What was the outcome of the workshop, effective or not?</w:t>
      </w:r>
    </w:p>
    <w:p w14:paraId="02F4F912" w14:textId="77777777" w:rsidR="004226EB" w:rsidRDefault="004226EB" w:rsidP="004226EB"/>
    <w:sectPr w:rsidR="004226EB">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C01EF" w14:textId="77777777" w:rsidR="00263B9E" w:rsidRDefault="00263B9E">
      <w:pPr>
        <w:spacing w:line="240" w:lineRule="auto"/>
      </w:pPr>
      <w:r>
        <w:separator/>
      </w:r>
    </w:p>
  </w:endnote>
  <w:endnote w:type="continuationSeparator" w:id="0">
    <w:p w14:paraId="48970B5D" w14:textId="77777777" w:rsidR="00263B9E" w:rsidRDefault="00263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9A5A0" w14:textId="77777777" w:rsidR="00263B9E" w:rsidRDefault="00263B9E">
      <w:pPr>
        <w:spacing w:line="240" w:lineRule="auto"/>
      </w:pPr>
      <w:r>
        <w:separator/>
      </w:r>
    </w:p>
  </w:footnote>
  <w:footnote w:type="continuationSeparator" w:id="0">
    <w:p w14:paraId="270BD17B" w14:textId="77777777" w:rsidR="00263B9E" w:rsidRDefault="00263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3ACC" w14:textId="652A9F34" w:rsidR="00D76ADE" w:rsidRDefault="00263B9E">
    <w:pPr>
      <w:pStyle w:val="Header"/>
    </w:pPr>
    <w:sdt>
      <w:sdtPr>
        <w:rPr>
          <w:rStyle w:val="Strong"/>
        </w:rPr>
        <w:alias w:val="Running head"/>
        <w:tag w:val=""/>
        <w:id w:val="1072628492"/>
        <w:placeholder>
          <w:docPart w:val="0700376012BEA04E8F1644B4F7BB238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54CC9">
          <w:rPr>
            <w:rStyle w:val="Strong"/>
          </w:rPr>
          <w:t>protocol</w:t>
        </w:r>
      </w:sdtContent>
    </w:sdt>
    <w:r w:rsidR="007719A9">
      <w:rPr>
        <w:rStyle w:val="Strong"/>
      </w:rPr>
      <w:t xml:space="preserve"> </w:t>
    </w:r>
    <w:r w:rsidR="007719A9">
      <w:rPr>
        <w:rStyle w:val="Strong"/>
      </w:rPr>
      <w:ptab w:relativeTo="margin" w:alignment="right" w:leader="none"/>
    </w:r>
    <w:r w:rsidR="007719A9">
      <w:rPr>
        <w:rStyle w:val="Strong"/>
      </w:rPr>
      <w:fldChar w:fldCharType="begin"/>
    </w:r>
    <w:r w:rsidR="007719A9">
      <w:rPr>
        <w:rStyle w:val="Strong"/>
      </w:rPr>
      <w:instrText xml:space="preserve"> PAGE   \* MERGEFORMAT </w:instrText>
    </w:r>
    <w:r w:rsidR="007719A9">
      <w:rPr>
        <w:rStyle w:val="Strong"/>
      </w:rPr>
      <w:fldChar w:fldCharType="separate"/>
    </w:r>
    <w:r w:rsidR="007719A9">
      <w:rPr>
        <w:rStyle w:val="Strong"/>
        <w:noProof/>
      </w:rPr>
      <w:t>9</w:t>
    </w:r>
    <w:r w:rsidR="007719A9">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EB6A" w14:textId="00FF6164" w:rsidR="00D76ADE" w:rsidRDefault="007719A9">
    <w:pPr>
      <w:pStyle w:val="Header"/>
      <w:rPr>
        <w:rStyle w:val="Strong"/>
      </w:rPr>
    </w:pPr>
    <w:r>
      <w:t xml:space="preserve">Running head: </w:t>
    </w:r>
    <w:sdt>
      <w:sdtPr>
        <w:rPr>
          <w:rStyle w:val="Strong"/>
        </w:rPr>
        <w:alias w:val="Running head"/>
        <w:tag w:val=""/>
        <w:id w:val="-696842620"/>
        <w:placeholder>
          <w:docPart w:val="82AE8BACAD1B8D4FA125843F1D3E2CB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54CC9">
          <w:rPr>
            <w:rStyle w:val="Strong"/>
          </w:rPr>
          <w:t>protocol</w:t>
        </w:r>
      </w:sdtContent>
    </w:sdt>
    <w:r>
      <w:rPr>
        <w:rStyle w:val="Strong"/>
      </w:rPr>
      <w:t xml:space="preserve"> </w:t>
    </w:r>
    <w:r>
      <w:rPr>
        <w:rStyle w:val="Strong"/>
      </w:rPr>
      <w:ptab w:relativeTo="margin" w:alignment="right" w:leader="none"/>
    </w:r>
    <w:r w:rsidR="004226EB">
      <w:rPr>
        <w:rStyle w:val="Strong"/>
      </w:rPr>
      <w:t xml:space="preserve">speach </w:t>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EB"/>
    <w:rsid w:val="00263B9E"/>
    <w:rsid w:val="004226EB"/>
    <w:rsid w:val="007719A9"/>
    <w:rsid w:val="00C54CC9"/>
    <w:rsid w:val="00D7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35B89"/>
  <w15:chartTrackingRefBased/>
  <w15:docId w15:val="{6C11C9B6-3A83-D645-8E6D-C34FFED7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432697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caralejandromendozasuarez/Library/Containers/com.microsoft.Word/Data/Library/Application%20Support/Microsoft/Office/16.0/DTS/en-US%7b527A89AC-5495-6D4C-AF48-E4C937398D16%7d/%7b56FC8D2A-0439-2E44-9686-213340124F24%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2276132E4D6A4297B7D8ED8D7230E9"/>
        <w:category>
          <w:name w:val="General"/>
          <w:gallery w:val="placeholder"/>
        </w:category>
        <w:types>
          <w:type w:val="bbPlcHdr"/>
        </w:types>
        <w:behaviors>
          <w:behavior w:val="content"/>
        </w:behaviors>
        <w:guid w:val="{28E78C55-30C3-9742-AADE-7F1D3EF2362F}"/>
      </w:docPartPr>
      <w:docPartBody>
        <w:p w:rsidR="00600F5E" w:rsidRDefault="002774DC">
          <w:pPr>
            <w:pStyle w:val="A32276132E4D6A4297B7D8ED8D7230E9"/>
          </w:pPr>
          <w:r>
            <w:t>[Title Here, up to 12 Words, on One to Two Lines]</w:t>
          </w:r>
        </w:p>
      </w:docPartBody>
    </w:docPart>
    <w:docPart>
      <w:docPartPr>
        <w:name w:val="0700376012BEA04E8F1644B4F7BB238B"/>
        <w:category>
          <w:name w:val="General"/>
          <w:gallery w:val="placeholder"/>
        </w:category>
        <w:types>
          <w:type w:val="bbPlcHdr"/>
        </w:types>
        <w:behaviors>
          <w:behavior w:val="content"/>
        </w:behaviors>
        <w:guid w:val="{97516B6E-86A3-4A4F-B060-6B87EBAE89D0}"/>
      </w:docPartPr>
      <w:docPartBody>
        <w:p w:rsidR="00600F5E" w:rsidRDefault="002774DC">
          <w:pPr>
            <w:pStyle w:val="0700376012BEA04E8F1644B4F7BB238B"/>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82AE8BACAD1B8D4FA125843F1D3E2CBB"/>
        <w:category>
          <w:name w:val="General"/>
          <w:gallery w:val="placeholder"/>
        </w:category>
        <w:types>
          <w:type w:val="bbPlcHdr"/>
        </w:types>
        <w:behaviors>
          <w:behavior w:val="content"/>
        </w:behaviors>
        <w:guid w:val="{967882BE-6397-F84A-BB8E-5A7F137C7A66}"/>
      </w:docPartPr>
      <w:docPartBody>
        <w:p w:rsidR="00600F5E" w:rsidRDefault="002774DC">
          <w:pPr>
            <w:pStyle w:val="82AE8BACAD1B8D4FA125843F1D3E2CBB"/>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DC"/>
    <w:rsid w:val="002774DC"/>
    <w:rsid w:val="00600F5E"/>
    <w:rsid w:val="009B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2276132E4D6A4297B7D8ED8D7230E9">
    <w:name w:val="A32276132E4D6A4297B7D8ED8D7230E9"/>
  </w:style>
  <w:style w:type="paragraph" w:customStyle="1" w:styleId="642CA669FB4E7441BD81B94B60BC7DAE">
    <w:name w:val="642CA669FB4E7441BD81B94B60BC7DAE"/>
  </w:style>
  <w:style w:type="paragraph" w:customStyle="1" w:styleId="652B08838DCB6B44853A214A13E2132C">
    <w:name w:val="652B08838DCB6B44853A214A13E2132C"/>
  </w:style>
  <w:style w:type="paragraph" w:customStyle="1" w:styleId="31E750DCF0D23A44BDFC15CBE8A14C2D">
    <w:name w:val="31E750DCF0D23A44BDFC15CBE8A14C2D"/>
  </w:style>
  <w:style w:type="character" w:styleId="Emphasis">
    <w:name w:val="Emphasis"/>
    <w:basedOn w:val="DefaultParagraphFont"/>
    <w:uiPriority w:val="20"/>
    <w:unhideWhenUsed/>
    <w:qFormat/>
    <w:rPr>
      <w:i/>
      <w:iCs/>
    </w:rPr>
  </w:style>
  <w:style w:type="paragraph" w:customStyle="1" w:styleId="D5778DBCF5C0784A9A3CAD34851D5276">
    <w:name w:val="D5778DBCF5C0784A9A3CAD34851D5276"/>
  </w:style>
  <w:style w:type="paragraph" w:customStyle="1" w:styleId="C11BDA3F9148204586829CE1183E28FD">
    <w:name w:val="C11BDA3F9148204586829CE1183E28FD"/>
  </w:style>
  <w:style w:type="paragraph" w:customStyle="1" w:styleId="FF0C52ACCB71464F99E535BFB3659C8B">
    <w:name w:val="FF0C52ACCB71464F99E535BFB3659C8B"/>
  </w:style>
  <w:style w:type="paragraph" w:customStyle="1" w:styleId="80CAA2A6594CD745BA696E44117ACDC4">
    <w:name w:val="80CAA2A6594CD745BA696E44117ACDC4"/>
  </w:style>
  <w:style w:type="paragraph" w:customStyle="1" w:styleId="8DB7FDEEC02A164091CEC17ED1BCA354">
    <w:name w:val="8DB7FDEEC02A164091CEC17ED1BCA354"/>
  </w:style>
  <w:style w:type="paragraph" w:customStyle="1" w:styleId="32183DD08AB2D44CB714B7A5F525FFA8">
    <w:name w:val="32183DD08AB2D44CB714B7A5F525FFA8"/>
  </w:style>
  <w:style w:type="paragraph" w:customStyle="1" w:styleId="B517AF7B04C6084D9F3D28A7B38AAF36">
    <w:name w:val="B517AF7B04C6084D9F3D28A7B38AAF36"/>
  </w:style>
  <w:style w:type="paragraph" w:customStyle="1" w:styleId="927D9EEEEF7AD0428F9D060F1E4AF819">
    <w:name w:val="927D9EEEEF7AD0428F9D060F1E4AF819"/>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606BBCBCFB89374BAA337DDD561725DA">
    <w:name w:val="606BBCBCFB89374BAA337DDD561725DA"/>
  </w:style>
  <w:style w:type="paragraph" w:customStyle="1" w:styleId="B5460F2ACAB5DE458749473B96CBB251">
    <w:name w:val="B5460F2ACAB5DE458749473B96CBB251"/>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14B49FFEB5A6C343B345BEEE38EA39C8">
    <w:name w:val="14B49FFEB5A6C343B345BEEE38EA39C8"/>
  </w:style>
  <w:style w:type="paragraph" w:customStyle="1" w:styleId="663D479F7DFEC648B2AB54A62725665B">
    <w:name w:val="663D479F7DFEC648B2AB54A62725665B"/>
  </w:style>
  <w:style w:type="paragraph" w:customStyle="1" w:styleId="04E38B09CC73234D94DD325796D76B06">
    <w:name w:val="04E38B09CC73234D94DD325796D76B06"/>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E64B5537A34CD049BA52D67F0AC7568F">
    <w:name w:val="E64B5537A34CD049BA52D67F0AC7568F"/>
  </w:style>
  <w:style w:type="paragraph" w:customStyle="1" w:styleId="96DCBA22B79AE84D8AA8839F41205DB2">
    <w:name w:val="96DCBA22B79AE84D8AA8839F41205DB2"/>
  </w:style>
  <w:style w:type="paragraph" w:customStyle="1" w:styleId="020B2EABC724B04AA459B2D9EF3CCAC6">
    <w:name w:val="020B2EABC724B04AA459B2D9EF3CCAC6"/>
  </w:style>
  <w:style w:type="paragraph" w:styleId="Bibliography">
    <w:name w:val="Bibliography"/>
    <w:basedOn w:val="Normal"/>
    <w:next w:val="Normal"/>
    <w:uiPriority w:val="37"/>
    <w:semiHidden/>
    <w:unhideWhenUsed/>
  </w:style>
  <w:style w:type="paragraph" w:customStyle="1" w:styleId="230A5367F8BE524ABDF5F0C37255B67B">
    <w:name w:val="230A5367F8BE524ABDF5F0C37255B67B"/>
  </w:style>
  <w:style w:type="paragraph" w:customStyle="1" w:styleId="F15E67ED25AC1844966D6683BC6FCF72">
    <w:name w:val="F15E67ED25AC1844966D6683BC6FCF72"/>
  </w:style>
  <w:style w:type="paragraph" w:customStyle="1" w:styleId="B37AC4C56CC7484AAA3F3BC7DB5717B2">
    <w:name w:val="B37AC4C56CC7484AAA3F3BC7DB5717B2"/>
  </w:style>
  <w:style w:type="paragraph" w:customStyle="1" w:styleId="0700376012BEA04E8F1644B4F7BB238B">
    <w:name w:val="0700376012BEA04E8F1644B4F7BB238B"/>
  </w:style>
  <w:style w:type="paragraph" w:customStyle="1" w:styleId="82AE8BACAD1B8D4FA125843F1D3E2CBB">
    <w:name w:val="82AE8BACAD1B8D4FA125843F1D3E2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protocol</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4A7DD7-F09B-2B45-8C48-F4A848A6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7</TotalTime>
  <Pages>3</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6- Protocol</dc:title>
  <dc:subject/>
  <dc:creator>Microsoft Office User</dc:creator>
  <cp:keywords/>
  <dc:description/>
  <cp:lastModifiedBy>Speach, Mia Joy</cp:lastModifiedBy>
  <cp:revision>2</cp:revision>
  <dcterms:created xsi:type="dcterms:W3CDTF">2019-12-08T21:18:00Z</dcterms:created>
  <dcterms:modified xsi:type="dcterms:W3CDTF">2019-12-08T21:26:00Z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