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74" w:rsidRDefault="00320EFB">
      <w:pPr>
        <w:pStyle w:val="Title"/>
      </w:pPr>
      <w:sdt>
        <w:sdtPr>
          <w:alias w:val="Title"/>
          <w:tag w:val=""/>
          <w:id w:val="726351117"/>
          <w:placeholder>
            <w:docPart w:val="C36C3D07506A07469B5682117C9F76A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2D4B88">
            <w:t>Task 7- Timeline</w:t>
          </w:r>
        </w:sdtContent>
      </w:sdt>
    </w:p>
    <w:p w:rsidR="006F6A74" w:rsidRDefault="002D4B88">
      <w:pPr>
        <w:pStyle w:val="Title2"/>
      </w:pPr>
      <w:r>
        <w:t xml:space="preserve">Mia </w:t>
      </w:r>
      <w:proofErr w:type="spellStart"/>
      <w:r>
        <w:t>Speach</w:t>
      </w:r>
      <w:proofErr w:type="spellEnd"/>
    </w:p>
    <w:p w:rsidR="006F6A74" w:rsidRDefault="002D4B88">
      <w:pPr>
        <w:pStyle w:val="Title2"/>
      </w:pPr>
      <w:r>
        <w:t>Old Dominion University</w:t>
      </w:r>
    </w:p>
    <w:p w:rsidR="006F6A74" w:rsidRDefault="00320EFB">
      <w:r>
        <w:br w:type="page"/>
      </w:r>
    </w:p>
    <w:p w:rsidR="006F6A74" w:rsidRDefault="00320EFB">
      <w:pPr>
        <w:pStyle w:val="SectionTitle"/>
      </w:pPr>
      <w:sdt>
        <w:sdtPr>
          <w:alias w:val="Title"/>
          <w:tag w:val=""/>
          <w:id w:val="-1756435886"/>
          <w:placeholder>
            <w:docPart w:val="204170CC8C57F24097C27F725CED78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2D4B88">
            <w:t>Task 7- Timeline</w:t>
          </w:r>
        </w:sdtContent>
      </w:sdt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2D4B88" w:rsidTr="002D4B88">
        <w:tc>
          <w:tcPr>
            <w:tcW w:w="962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4"/>
              <w:gridCol w:w="2564"/>
              <w:gridCol w:w="1870"/>
              <w:gridCol w:w="2080"/>
              <w:gridCol w:w="1391"/>
            </w:tblGrid>
            <w:tr w:rsidR="002D4B88" w:rsidRPr="002D4B88" w:rsidTr="004D4338">
              <w:trPr>
                <w:trHeight w:val="413"/>
              </w:trPr>
              <w:tc>
                <w:tcPr>
                  <w:tcW w:w="1501" w:type="dxa"/>
                </w:tcPr>
                <w:p w:rsidR="002D4B88" w:rsidRPr="002D4B88" w:rsidRDefault="002D4B88" w:rsidP="002D4B8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2D4B88">
                    <w:rPr>
                      <w:b/>
                      <w:bCs/>
                    </w:rPr>
                    <w:t>Stakeholder</w:t>
                  </w:r>
                </w:p>
              </w:tc>
              <w:tc>
                <w:tcPr>
                  <w:tcW w:w="2700" w:type="dxa"/>
                </w:tcPr>
                <w:p w:rsidR="002D4B88" w:rsidRPr="002D4B88" w:rsidRDefault="008D2B47" w:rsidP="002D4B8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Focal Points</w:t>
                  </w:r>
                </w:p>
              </w:tc>
              <w:tc>
                <w:tcPr>
                  <w:tcW w:w="1409" w:type="dxa"/>
                </w:tcPr>
                <w:p w:rsidR="002D4B88" w:rsidRPr="002D4B88" w:rsidRDefault="002D4B88" w:rsidP="002D4B8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2D4B88">
                    <w:rPr>
                      <w:b/>
                      <w:bCs/>
                    </w:rPr>
                    <w:t>Form</w:t>
                  </w:r>
                  <w:bookmarkStart w:id="0" w:name="_GoBack"/>
                  <w:bookmarkEnd w:id="0"/>
                  <w:r w:rsidRPr="002D4B88">
                    <w:rPr>
                      <w:b/>
                      <w:bCs/>
                    </w:rPr>
                    <w:t xml:space="preserve"> of Communication</w:t>
                  </w:r>
                </w:p>
              </w:tc>
              <w:tc>
                <w:tcPr>
                  <w:tcW w:w="2281" w:type="dxa"/>
                </w:tcPr>
                <w:p w:rsidR="002D4B88" w:rsidRPr="002D4B88" w:rsidRDefault="00343AD1" w:rsidP="002D4B8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Time Needed to Collect Data</w:t>
                  </w:r>
                </w:p>
              </w:tc>
              <w:tc>
                <w:tcPr>
                  <w:tcW w:w="1459" w:type="dxa"/>
                </w:tcPr>
                <w:p w:rsidR="002D4B88" w:rsidRPr="002D4B88" w:rsidRDefault="002D4B88" w:rsidP="002D4B8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2D4B88">
                    <w:rPr>
                      <w:b/>
                      <w:bCs/>
                    </w:rPr>
                    <w:t>Setting</w:t>
                  </w:r>
                </w:p>
              </w:tc>
            </w:tr>
            <w:tr w:rsidR="002D4B88" w:rsidRPr="002D4B88" w:rsidTr="004D4338">
              <w:trPr>
                <w:trHeight w:val="1016"/>
              </w:trPr>
              <w:tc>
                <w:tcPr>
                  <w:tcW w:w="1501" w:type="dxa"/>
                </w:tcPr>
                <w:p w:rsidR="002D4B88" w:rsidRPr="002D4B88" w:rsidRDefault="00343AD1" w:rsidP="00343AD1">
                  <w:pPr>
                    <w:ind w:firstLine="0"/>
                  </w:pPr>
                  <w:r>
                    <w:t>Executive Director</w:t>
                  </w:r>
                </w:p>
              </w:tc>
              <w:tc>
                <w:tcPr>
                  <w:tcW w:w="2700" w:type="dxa"/>
                </w:tcPr>
                <w:p w:rsidR="002D4B88" w:rsidRDefault="004A7EE9" w:rsidP="00F00BE7">
                  <w:pPr>
                    <w:ind w:firstLine="0"/>
                  </w:pPr>
                  <w:r>
                    <w:t xml:space="preserve">-Number of organizations used to promote mental </w:t>
                  </w:r>
                  <w:r w:rsidR="004D4338">
                    <w:t xml:space="preserve">health </w:t>
                  </w:r>
                  <w:r>
                    <w:t>wellness</w:t>
                  </w:r>
                </w:p>
                <w:p w:rsidR="004A7EE9" w:rsidRPr="002D4B88" w:rsidRDefault="004A7EE9" w:rsidP="00F00BE7">
                  <w:pPr>
                    <w:ind w:firstLine="0"/>
                  </w:pPr>
                </w:p>
              </w:tc>
              <w:tc>
                <w:tcPr>
                  <w:tcW w:w="1409" w:type="dxa"/>
                </w:tcPr>
                <w:p w:rsidR="002D4B88" w:rsidRPr="002D4B88" w:rsidRDefault="004D4338" w:rsidP="00F00BE7">
                  <w:pPr>
                    <w:ind w:firstLine="0"/>
                  </w:pPr>
                  <w:r>
                    <w:t>Interview</w:t>
                  </w:r>
                </w:p>
              </w:tc>
              <w:tc>
                <w:tcPr>
                  <w:tcW w:w="2281" w:type="dxa"/>
                </w:tcPr>
                <w:p w:rsidR="002D4B88" w:rsidRPr="002D4B88" w:rsidRDefault="004D4338" w:rsidP="00F00BE7">
                  <w:pPr>
                    <w:ind w:firstLine="0"/>
                  </w:pPr>
                  <w:r>
                    <w:t>15 minutes</w:t>
                  </w:r>
                </w:p>
              </w:tc>
              <w:tc>
                <w:tcPr>
                  <w:tcW w:w="1459" w:type="dxa"/>
                </w:tcPr>
                <w:p w:rsidR="002D4B88" w:rsidRPr="002D4B88" w:rsidRDefault="004D4338" w:rsidP="00F00BE7">
                  <w:pPr>
                    <w:ind w:firstLine="0"/>
                  </w:pPr>
                  <w:r>
                    <w:t>Office</w:t>
                  </w:r>
                </w:p>
              </w:tc>
            </w:tr>
            <w:tr w:rsidR="00343AD1" w:rsidRPr="002D4B88" w:rsidTr="004D4338">
              <w:trPr>
                <w:trHeight w:val="989"/>
              </w:trPr>
              <w:tc>
                <w:tcPr>
                  <w:tcW w:w="1501" w:type="dxa"/>
                </w:tcPr>
                <w:p w:rsidR="00343AD1" w:rsidRDefault="00343AD1" w:rsidP="00343AD1">
                  <w:pPr>
                    <w:ind w:firstLine="0"/>
                  </w:pPr>
                </w:p>
              </w:tc>
              <w:tc>
                <w:tcPr>
                  <w:tcW w:w="2700" w:type="dxa"/>
                </w:tcPr>
                <w:p w:rsidR="00343AD1" w:rsidRPr="002D4B88" w:rsidRDefault="004A7EE9" w:rsidP="00F00BE7">
                  <w:pPr>
                    <w:ind w:firstLine="0"/>
                  </w:pPr>
                  <w:r>
                    <w:t>-Strategies used to promote and implement agencies mission</w:t>
                  </w:r>
                </w:p>
              </w:tc>
              <w:tc>
                <w:tcPr>
                  <w:tcW w:w="1409" w:type="dxa"/>
                </w:tcPr>
                <w:p w:rsidR="00343AD1" w:rsidRPr="002D4B88" w:rsidRDefault="00343AD1" w:rsidP="00F00BE7">
                  <w:pPr>
                    <w:ind w:firstLine="0"/>
                  </w:pPr>
                </w:p>
              </w:tc>
              <w:tc>
                <w:tcPr>
                  <w:tcW w:w="2281" w:type="dxa"/>
                </w:tcPr>
                <w:p w:rsidR="00343AD1" w:rsidRPr="002D4B88" w:rsidRDefault="004D4338" w:rsidP="00F00BE7">
                  <w:pPr>
                    <w:ind w:firstLine="0"/>
                  </w:pPr>
                  <w:r>
                    <w:t>20 minutes</w:t>
                  </w:r>
                </w:p>
              </w:tc>
              <w:tc>
                <w:tcPr>
                  <w:tcW w:w="1459" w:type="dxa"/>
                </w:tcPr>
                <w:p w:rsidR="00343AD1" w:rsidRPr="002D4B88" w:rsidRDefault="00343AD1" w:rsidP="00F00BE7">
                  <w:pPr>
                    <w:ind w:firstLine="0"/>
                  </w:pPr>
                </w:p>
              </w:tc>
            </w:tr>
            <w:tr w:rsidR="004A7EE9" w:rsidRPr="002D4B88" w:rsidTr="004D4338">
              <w:trPr>
                <w:trHeight w:val="989"/>
              </w:trPr>
              <w:tc>
                <w:tcPr>
                  <w:tcW w:w="1501" w:type="dxa"/>
                </w:tcPr>
                <w:p w:rsidR="004A7EE9" w:rsidRDefault="004A7EE9" w:rsidP="00343AD1">
                  <w:pPr>
                    <w:ind w:firstLine="0"/>
                  </w:pPr>
                </w:p>
              </w:tc>
              <w:tc>
                <w:tcPr>
                  <w:tcW w:w="2700" w:type="dxa"/>
                </w:tcPr>
                <w:p w:rsidR="004A7EE9" w:rsidRDefault="004A7EE9" w:rsidP="00F00BE7">
                  <w:pPr>
                    <w:ind w:firstLine="0"/>
                  </w:pPr>
                  <w:r>
                    <w:t>-Aspect of program that could benefit from revision</w:t>
                  </w:r>
                </w:p>
              </w:tc>
              <w:tc>
                <w:tcPr>
                  <w:tcW w:w="1409" w:type="dxa"/>
                </w:tcPr>
                <w:p w:rsidR="004A7EE9" w:rsidRPr="002D4B88" w:rsidRDefault="004A7EE9" w:rsidP="00F00BE7">
                  <w:pPr>
                    <w:ind w:firstLine="0"/>
                  </w:pPr>
                </w:p>
              </w:tc>
              <w:tc>
                <w:tcPr>
                  <w:tcW w:w="2281" w:type="dxa"/>
                </w:tcPr>
                <w:p w:rsidR="004A7EE9" w:rsidRPr="002D4B88" w:rsidRDefault="004D4338" w:rsidP="00F00BE7">
                  <w:pPr>
                    <w:ind w:firstLine="0"/>
                  </w:pPr>
                  <w:r>
                    <w:t>30 minutes</w:t>
                  </w:r>
                </w:p>
              </w:tc>
              <w:tc>
                <w:tcPr>
                  <w:tcW w:w="1459" w:type="dxa"/>
                </w:tcPr>
                <w:p w:rsidR="004A7EE9" w:rsidRPr="002D4B88" w:rsidRDefault="004A7EE9" w:rsidP="00F00BE7">
                  <w:pPr>
                    <w:ind w:firstLine="0"/>
                  </w:pPr>
                </w:p>
              </w:tc>
            </w:tr>
            <w:tr w:rsidR="002D4B88" w:rsidRPr="002D4B88" w:rsidTr="004D4338">
              <w:trPr>
                <w:trHeight w:val="1016"/>
              </w:trPr>
              <w:tc>
                <w:tcPr>
                  <w:tcW w:w="1501" w:type="dxa"/>
                </w:tcPr>
                <w:p w:rsidR="002D4B88" w:rsidRPr="002D4B88" w:rsidRDefault="00343AD1" w:rsidP="00F00BE7">
                  <w:pPr>
                    <w:ind w:firstLine="0"/>
                  </w:pPr>
                  <w:r>
                    <w:t>Community Outreach Coordinator</w:t>
                  </w:r>
                </w:p>
              </w:tc>
              <w:tc>
                <w:tcPr>
                  <w:tcW w:w="2700" w:type="dxa"/>
                </w:tcPr>
                <w:p w:rsidR="002D4B88" w:rsidRDefault="00343AD1" w:rsidP="00F00BE7">
                  <w:pPr>
                    <w:ind w:firstLine="0"/>
                  </w:pPr>
                  <w:r>
                    <w:t>-Effectiveness of workshops</w:t>
                  </w:r>
                </w:p>
                <w:p w:rsidR="00343AD1" w:rsidRPr="002D4B88" w:rsidRDefault="00343AD1" w:rsidP="00F00BE7">
                  <w:pPr>
                    <w:ind w:firstLine="0"/>
                  </w:pPr>
                  <w:r>
                    <w:t xml:space="preserve">-How regularly offered </w:t>
                  </w:r>
                </w:p>
              </w:tc>
              <w:tc>
                <w:tcPr>
                  <w:tcW w:w="1409" w:type="dxa"/>
                </w:tcPr>
                <w:p w:rsidR="002D4B88" w:rsidRPr="002D4B88" w:rsidRDefault="004D4338" w:rsidP="00F00BE7">
                  <w:pPr>
                    <w:ind w:firstLine="0"/>
                  </w:pPr>
                  <w:r>
                    <w:t>Interview</w:t>
                  </w:r>
                </w:p>
              </w:tc>
              <w:tc>
                <w:tcPr>
                  <w:tcW w:w="2281" w:type="dxa"/>
                </w:tcPr>
                <w:p w:rsidR="002D4B88" w:rsidRPr="002D4B88" w:rsidRDefault="004D4338" w:rsidP="00F00BE7">
                  <w:pPr>
                    <w:ind w:firstLine="0"/>
                  </w:pPr>
                  <w:r>
                    <w:t>20 minutes</w:t>
                  </w:r>
                </w:p>
              </w:tc>
              <w:tc>
                <w:tcPr>
                  <w:tcW w:w="1459" w:type="dxa"/>
                </w:tcPr>
                <w:p w:rsidR="002D4B88" w:rsidRPr="002D4B88" w:rsidRDefault="004D4338" w:rsidP="00F00BE7">
                  <w:pPr>
                    <w:ind w:firstLine="0"/>
                  </w:pPr>
                  <w:r>
                    <w:t>Office</w:t>
                  </w:r>
                </w:p>
              </w:tc>
            </w:tr>
            <w:tr w:rsidR="00343AD1" w:rsidRPr="002D4B88" w:rsidTr="004D4338">
              <w:trPr>
                <w:trHeight w:val="1187"/>
              </w:trPr>
              <w:tc>
                <w:tcPr>
                  <w:tcW w:w="1501" w:type="dxa"/>
                </w:tcPr>
                <w:p w:rsidR="00343AD1" w:rsidRDefault="00343AD1" w:rsidP="00F00BE7">
                  <w:pPr>
                    <w:ind w:firstLine="0"/>
                  </w:pPr>
                </w:p>
              </w:tc>
              <w:tc>
                <w:tcPr>
                  <w:tcW w:w="2700" w:type="dxa"/>
                </w:tcPr>
                <w:p w:rsidR="00343AD1" w:rsidRDefault="00343AD1" w:rsidP="00F00BE7">
                  <w:pPr>
                    <w:ind w:firstLine="0"/>
                  </w:pPr>
                  <w:r>
                    <w:t>-</w:t>
                  </w:r>
                  <w:r w:rsidR="004A7EE9">
                    <w:t>Strategy used to promote mental</w:t>
                  </w:r>
                  <w:r w:rsidR="004D4338">
                    <w:t xml:space="preserve"> health</w:t>
                  </w:r>
                  <w:r w:rsidR="004A7EE9">
                    <w:t xml:space="preserve"> wellness in community</w:t>
                  </w:r>
                </w:p>
                <w:p w:rsidR="004A7EE9" w:rsidRPr="002D4B88" w:rsidRDefault="004A7EE9" w:rsidP="00F00BE7">
                  <w:pPr>
                    <w:ind w:firstLine="0"/>
                  </w:pPr>
                  <w:r>
                    <w:t xml:space="preserve">-Effectiveness </w:t>
                  </w:r>
                </w:p>
              </w:tc>
              <w:tc>
                <w:tcPr>
                  <w:tcW w:w="1409" w:type="dxa"/>
                </w:tcPr>
                <w:p w:rsidR="00343AD1" w:rsidRPr="002D4B88" w:rsidRDefault="00343AD1" w:rsidP="00F00BE7">
                  <w:pPr>
                    <w:ind w:firstLine="0"/>
                  </w:pPr>
                </w:p>
              </w:tc>
              <w:tc>
                <w:tcPr>
                  <w:tcW w:w="2281" w:type="dxa"/>
                </w:tcPr>
                <w:p w:rsidR="00343AD1" w:rsidRPr="002D4B88" w:rsidRDefault="004D4338" w:rsidP="00F00BE7">
                  <w:pPr>
                    <w:ind w:firstLine="0"/>
                  </w:pPr>
                  <w:r>
                    <w:t>30 minutes</w:t>
                  </w:r>
                </w:p>
              </w:tc>
              <w:tc>
                <w:tcPr>
                  <w:tcW w:w="1459" w:type="dxa"/>
                </w:tcPr>
                <w:p w:rsidR="00343AD1" w:rsidRPr="002D4B88" w:rsidRDefault="00343AD1" w:rsidP="00F00BE7">
                  <w:pPr>
                    <w:ind w:firstLine="0"/>
                  </w:pPr>
                </w:p>
              </w:tc>
            </w:tr>
            <w:tr w:rsidR="002D4B88" w:rsidRPr="002D4B88" w:rsidTr="004D4338">
              <w:trPr>
                <w:trHeight w:val="1016"/>
              </w:trPr>
              <w:tc>
                <w:tcPr>
                  <w:tcW w:w="1501" w:type="dxa"/>
                </w:tcPr>
                <w:p w:rsidR="002D4B88" w:rsidRPr="002D4B88" w:rsidRDefault="00343AD1" w:rsidP="00F00BE7">
                  <w:pPr>
                    <w:ind w:firstLine="0"/>
                  </w:pPr>
                  <w:r>
                    <w:t xml:space="preserve">Local Resident </w:t>
                  </w:r>
                </w:p>
              </w:tc>
              <w:tc>
                <w:tcPr>
                  <w:tcW w:w="2700" w:type="dxa"/>
                </w:tcPr>
                <w:p w:rsidR="002D4B88" w:rsidRDefault="004A7EE9" w:rsidP="004A7EE9">
                  <w:pPr>
                    <w:ind w:firstLine="0"/>
                  </w:pPr>
                  <w:r>
                    <w:t>-Accessibility of website</w:t>
                  </w:r>
                </w:p>
                <w:p w:rsidR="004A7EE9" w:rsidRDefault="004A7EE9" w:rsidP="004A7EE9">
                  <w:pPr>
                    <w:ind w:firstLine="0"/>
                  </w:pPr>
                  <w:r>
                    <w:t>-Successful with website</w:t>
                  </w:r>
                </w:p>
                <w:p w:rsidR="004A7EE9" w:rsidRDefault="004A7EE9" w:rsidP="004A7EE9">
                  <w:pPr>
                    <w:ind w:firstLine="0"/>
                  </w:pPr>
                  <w:r>
                    <w:t>-Needs met</w:t>
                  </w:r>
                </w:p>
                <w:p w:rsidR="004A7EE9" w:rsidRPr="002D4B88" w:rsidRDefault="004A7EE9" w:rsidP="004A7EE9">
                  <w:pPr>
                    <w:ind w:firstLine="0"/>
                  </w:pPr>
                  <w:r>
                    <w:t>-Any online tools utilized</w:t>
                  </w:r>
                </w:p>
              </w:tc>
              <w:tc>
                <w:tcPr>
                  <w:tcW w:w="1409" w:type="dxa"/>
                </w:tcPr>
                <w:p w:rsidR="002D4B88" w:rsidRPr="002D4B88" w:rsidRDefault="004D4338" w:rsidP="00F00BE7">
                  <w:pPr>
                    <w:ind w:firstLine="0"/>
                  </w:pPr>
                  <w:r>
                    <w:t>Interview</w:t>
                  </w:r>
                </w:p>
              </w:tc>
              <w:tc>
                <w:tcPr>
                  <w:tcW w:w="2281" w:type="dxa"/>
                </w:tcPr>
                <w:p w:rsidR="002D4B88" w:rsidRPr="002D4B88" w:rsidRDefault="004D4338" w:rsidP="00F00BE7">
                  <w:pPr>
                    <w:ind w:firstLine="0"/>
                  </w:pPr>
                  <w:r>
                    <w:t>10 minutes</w:t>
                  </w:r>
                </w:p>
              </w:tc>
              <w:tc>
                <w:tcPr>
                  <w:tcW w:w="1459" w:type="dxa"/>
                </w:tcPr>
                <w:p w:rsidR="002D4B88" w:rsidRPr="002D4B88" w:rsidRDefault="004D4338" w:rsidP="00F00BE7">
                  <w:pPr>
                    <w:ind w:firstLine="0"/>
                  </w:pPr>
                  <w:r>
                    <w:t>Phone</w:t>
                  </w:r>
                </w:p>
              </w:tc>
            </w:tr>
            <w:tr w:rsidR="00343AD1" w:rsidRPr="002D4B88" w:rsidTr="004D4338">
              <w:trPr>
                <w:trHeight w:val="2888"/>
              </w:trPr>
              <w:tc>
                <w:tcPr>
                  <w:tcW w:w="1501" w:type="dxa"/>
                </w:tcPr>
                <w:p w:rsidR="00343AD1" w:rsidRDefault="004A7EE9" w:rsidP="00F00BE7">
                  <w:pPr>
                    <w:ind w:firstLine="0"/>
                  </w:pPr>
                  <w:r>
                    <w:t>Mental Health Aid Workshop</w:t>
                  </w:r>
                </w:p>
              </w:tc>
              <w:tc>
                <w:tcPr>
                  <w:tcW w:w="2700" w:type="dxa"/>
                </w:tcPr>
                <w:p w:rsidR="004A7EE9" w:rsidRDefault="004A7EE9" w:rsidP="00F00BE7">
                  <w:pPr>
                    <w:ind w:firstLine="0"/>
                  </w:pPr>
                  <w:r>
                    <w:t>-Effectiveness of facilitators implementations</w:t>
                  </w:r>
                </w:p>
                <w:p w:rsidR="004A7EE9" w:rsidRDefault="004A7EE9" w:rsidP="00F00BE7">
                  <w:pPr>
                    <w:ind w:firstLine="0"/>
                  </w:pPr>
                  <w:r>
                    <w:t>-Number of participants</w:t>
                  </w:r>
                </w:p>
                <w:p w:rsidR="004A7EE9" w:rsidRDefault="004A7EE9" w:rsidP="00F00BE7">
                  <w:pPr>
                    <w:ind w:firstLine="0"/>
                  </w:pPr>
                  <w:r>
                    <w:t>-Questions asked by participants</w:t>
                  </w:r>
                </w:p>
                <w:p w:rsidR="004A7EE9" w:rsidRDefault="004A7EE9" w:rsidP="00F00BE7">
                  <w:pPr>
                    <w:ind w:firstLine="0"/>
                  </w:pPr>
                  <w:r>
                    <w:t>-Participants interested or uninterested</w:t>
                  </w:r>
                </w:p>
                <w:p w:rsidR="00343AD1" w:rsidRPr="002D4B88" w:rsidRDefault="004A7EE9" w:rsidP="00F00BE7">
                  <w:pPr>
                    <w:ind w:firstLine="0"/>
                  </w:pPr>
                  <w:r>
                    <w:t>Outcome of workshop, effective or not</w:t>
                  </w:r>
                  <w:r w:rsidR="004D4338">
                    <w:t>?</w:t>
                  </w:r>
                  <w:r>
                    <w:t xml:space="preserve"> </w:t>
                  </w:r>
                </w:p>
              </w:tc>
              <w:tc>
                <w:tcPr>
                  <w:tcW w:w="1409" w:type="dxa"/>
                </w:tcPr>
                <w:p w:rsidR="00343AD1" w:rsidRPr="002D4B88" w:rsidRDefault="004D4338" w:rsidP="00F00BE7">
                  <w:pPr>
                    <w:ind w:firstLine="0"/>
                  </w:pPr>
                  <w:r>
                    <w:t>Observation</w:t>
                  </w:r>
                </w:p>
              </w:tc>
              <w:tc>
                <w:tcPr>
                  <w:tcW w:w="2281" w:type="dxa"/>
                </w:tcPr>
                <w:p w:rsidR="00343AD1" w:rsidRPr="002D4B88" w:rsidRDefault="004D4338" w:rsidP="00F00BE7">
                  <w:pPr>
                    <w:ind w:firstLine="0"/>
                  </w:pPr>
                  <w:r>
                    <w:t>8 hours</w:t>
                  </w:r>
                </w:p>
              </w:tc>
              <w:tc>
                <w:tcPr>
                  <w:tcW w:w="1459" w:type="dxa"/>
                </w:tcPr>
                <w:p w:rsidR="00343AD1" w:rsidRPr="002D4B88" w:rsidRDefault="004D4338" w:rsidP="00F00BE7">
                  <w:pPr>
                    <w:ind w:firstLine="0"/>
                  </w:pPr>
                  <w:r>
                    <w:t>Group Meeting</w:t>
                  </w:r>
                </w:p>
              </w:tc>
            </w:tr>
          </w:tbl>
          <w:p w:rsidR="002D4B88" w:rsidRDefault="002D4B88">
            <w:pPr>
              <w:ind w:firstLine="0"/>
            </w:pPr>
          </w:p>
        </w:tc>
      </w:tr>
    </w:tbl>
    <w:p w:rsidR="002D4B88" w:rsidRPr="002D4B88" w:rsidRDefault="002D4B88" w:rsidP="004D4338">
      <w:pPr>
        <w:ind w:firstLine="0"/>
      </w:pPr>
    </w:p>
    <w:sdt>
      <w:sdtPr>
        <w:rPr>
          <w:rFonts w:asciiTheme="minorHAnsi" w:eastAsiaTheme="minorEastAsia" w:hAnsiTheme="minorHAnsi" w:cstheme="minorBidi"/>
        </w:rPr>
        <w:id w:val="-573587230"/>
        <w:bibliography/>
      </w:sdtPr>
      <w:sdtEndPr>
        <w:rPr>
          <w:rFonts w:asciiTheme="majorHAnsi" w:eastAsiaTheme="majorEastAsia" w:hAnsiTheme="majorHAnsi" w:cstheme="majorBidi"/>
        </w:rPr>
      </w:sdtEndPr>
      <w:sdtContent>
        <w:p w:rsidR="002D4B88" w:rsidRDefault="00320EFB" w:rsidP="004D4338">
          <w:pPr>
            <w:pStyle w:val="SectionTitle"/>
          </w:pPr>
          <w:r>
            <w:t>References</w:t>
          </w:r>
        </w:p>
      </w:sdtContent>
    </w:sdt>
    <w:p w:rsidR="006F6A74" w:rsidRPr="002D4B88" w:rsidRDefault="002D4B88" w:rsidP="002D4B88">
      <w:pPr>
        <w:pStyle w:val="Bibliography"/>
      </w:pPr>
      <w:r>
        <w:t xml:space="preserve">Linfield, K. J., </w:t>
      </w:r>
      <w:proofErr w:type="spellStart"/>
      <w:r>
        <w:t>Posavac</w:t>
      </w:r>
      <w:proofErr w:type="spellEnd"/>
      <w:r>
        <w:t xml:space="preserve">, E. J. (2019). </w:t>
      </w:r>
      <w:r>
        <w:rPr>
          <w:i/>
          <w:iCs/>
        </w:rPr>
        <w:t xml:space="preserve">Program evaluation: methods and case studies. </w:t>
      </w:r>
      <w:r>
        <w:t>New York: Routledge.</w:t>
      </w:r>
    </w:p>
    <w:sectPr w:rsidR="006F6A74" w:rsidRPr="002D4B88">
      <w:headerReference w:type="default" r:id="rId9"/>
      <w:headerReference w:type="first" r:id="rId10"/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EFB" w:rsidRDefault="00320EFB">
      <w:pPr>
        <w:spacing w:line="240" w:lineRule="auto"/>
      </w:pPr>
      <w:r>
        <w:separator/>
      </w:r>
    </w:p>
  </w:endnote>
  <w:endnote w:type="continuationSeparator" w:id="0">
    <w:p w:rsidR="00320EFB" w:rsidRDefault="00320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EFB" w:rsidRDefault="00320EFB">
      <w:pPr>
        <w:spacing w:line="240" w:lineRule="auto"/>
      </w:pPr>
      <w:r>
        <w:separator/>
      </w:r>
    </w:p>
  </w:footnote>
  <w:footnote w:type="continuationSeparator" w:id="0">
    <w:p w:rsidR="00320EFB" w:rsidRDefault="00320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74" w:rsidRDefault="00320EFB">
    <w:pPr>
      <w:pStyle w:val="Header"/>
    </w:pPr>
    <w:sdt>
      <w:sdtPr>
        <w:rPr>
          <w:rStyle w:val="Strong"/>
        </w:rPr>
        <w:alias w:val="Running head"/>
        <w:tag w:val=""/>
        <w:id w:val="1072628492"/>
        <w:placeholder>
          <w:docPart w:val="35A66B7506A7B843A9337DEE357D76FC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2D4B88">
          <w:rPr>
            <w:rStyle w:val="Strong"/>
          </w:rPr>
          <w:t>task 7 timeline</w:t>
        </w:r>
      </w:sdtContent>
    </w:sdt>
    <w:r>
      <w:rPr>
        <w:rStyle w:val="Strong"/>
      </w:rPr>
      <w:t xml:space="preserve"> </w:t>
    </w:r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>
      <w:rPr>
        <w:rStyle w:val="Strong"/>
        <w:noProof/>
      </w:rPr>
      <w:t>9</w:t>
    </w:r>
    <w:r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74" w:rsidRDefault="00320EFB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3A9B54C3ED6CFA4DA6667645CFEAB0D7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2D4B88">
          <w:rPr>
            <w:rStyle w:val="Strong"/>
          </w:rPr>
          <w:t>task 7 timeline</w:t>
        </w:r>
      </w:sdtContent>
    </w:sdt>
    <w:r>
      <w:rPr>
        <w:rStyle w:val="Strong"/>
      </w:rPr>
      <w:t xml:space="preserve"> </w:t>
    </w:r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4C7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E47670A"/>
    <w:multiLevelType w:val="hybridMultilevel"/>
    <w:tmpl w:val="E51C13DA"/>
    <w:lvl w:ilvl="0" w:tplc="9C2CCA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88"/>
    <w:rsid w:val="002D4B88"/>
    <w:rsid w:val="00320EFB"/>
    <w:rsid w:val="00343AD1"/>
    <w:rsid w:val="004A7EE9"/>
    <w:rsid w:val="004D4338"/>
    <w:rsid w:val="006F6A74"/>
    <w:rsid w:val="008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4B5C8"/>
  <w15:chartTrackingRefBased/>
  <w15:docId w15:val="{25CFADEA-C229-1A44-A6EE-9BBF55A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pPr>
      <w:spacing w:before="240"/>
      <w:ind w:firstLine="0"/>
      <w:contextualSpacing/>
    </w:pPr>
  </w:style>
  <w:style w:type="paragraph" w:styleId="TOCHeading">
    <w:name w:val="TOC Heading"/>
    <w:basedOn w:val="Heading1"/>
    <w:next w:val="Normal"/>
    <w:uiPriority w:val="38"/>
    <w:unhideWhenUsed/>
    <w:qFormat/>
    <w:pPr>
      <w:keepNext w:val="0"/>
      <w:keepLines w:val="0"/>
      <w:pageBreakBefore/>
      <w:outlineLvl w:val="9"/>
    </w:pPr>
    <w:rPr>
      <w:b w:val="0"/>
      <w:bCs w:val="0"/>
      <w:kern w:val="0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scaralejandromendozasuarez/Library/Containers/com.microsoft.Word/Data/Library/Application%20Support/Microsoft/Office/16.0/DTS/en-US%7b527A89AC-5495-6D4C-AF48-E4C937398D16%7d/%7b56FC8D2A-0439-2E44-9686-213340124F24%7dtf1000209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6C3D07506A07469B5682117C9F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2861-20ED-EA44-BD84-7BF71EEDB405}"/>
      </w:docPartPr>
      <w:docPartBody>
        <w:p w:rsidR="00000000" w:rsidRDefault="00CA274B">
          <w:pPr>
            <w:pStyle w:val="C36C3D07506A07469B5682117C9F76A5"/>
          </w:pPr>
          <w:r>
            <w:t>[Title Here, up to 12 Words, on One to Two Lines]</w:t>
          </w:r>
        </w:p>
      </w:docPartBody>
    </w:docPart>
    <w:docPart>
      <w:docPartPr>
        <w:name w:val="204170CC8C57F24097C27F725CED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5A97-D285-2F48-BDE8-B322A5EB3EBA}"/>
      </w:docPartPr>
      <w:docPartBody>
        <w:p w:rsidR="00000000" w:rsidRDefault="00CA274B">
          <w:pPr>
            <w:pStyle w:val="204170CC8C57F24097C27F725CED7871"/>
          </w:pPr>
          <w:r>
            <w:t>[Title Here, up to 12 Words, on One to Two Lines]</w:t>
          </w:r>
        </w:p>
      </w:docPartBody>
    </w:docPart>
    <w:docPart>
      <w:docPartPr>
        <w:name w:val="35A66B7506A7B843A9337DEE357D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6CF9-CB69-A24A-BDC5-B559F7FD7635}"/>
      </w:docPartPr>
      <w:docPartBody>
        <w:p w:rsidR="00000000" w:rsidRDefault="00CA274B">
          <w:pPr>
            <w:pStyle w:val="35A66B7506A7B843A9337DEE357D76FC"/>
          </w:pPr>
          <w:r>
            <w:t>[Place all tables for your paper in a tables section, following references (and, if applicable, footnotes).  Start a new page for each table, include a table number and table title for each, as shown on this page.  All explanatory</w:t>
          </w:r>
          <w:r>
            <w:t xml:space="preserve"> text appears in a table note that follows the table, such as this one.  Use the Table/Figure style to get the spacing between table and note.  Tables in APA format can use single or 1.5 line spacing.  Include a heading for every row and column, even if th</w:t>
          </w:r>
          <w:r>
            <w:t>e content seems obvious.  To insert a table, on the Insert tab, tap Table.  New tables that you create in this document use APA format by default.]</w:t>
          </w:r>
        </w:p>
      </w:docPartBody>
    </w:docPart>
    <w:docPart>
      <w:docPartPr>
        <w:name w:val="3A9B54C3ED6CFA4DA6667645CFEA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B6E1-10ED-FE4F-9F2D-907F35C0F86B}"/>
      </w:docPartPr>
      <w:docPartBody>
        <w:p w:rsidR="00000000" w:rsidRDefault="00CA274B">
          <w:pPr>
            <w:pStyle w:val="3A9B54C3ED6CFA4DA6667645CFEAB0D7"/>
          </w:pPr>
          <w:r>
            <w:t xml:space="preserve">[Include all figures in their own section, following references (and footnotes and tables, if applicable).  </w:t>
          </w:r>
          <w:r>
            <w:t>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4B"/>
    <w:rsid w:val="00CA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spacing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spacing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kern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6C3D07506A07469B5682117C9F76A5">
    <w:name w:val="C36C3D07506A07469B5682117C9F76A5"/>
  </w:style>
  <w:style w:type="paragraph" w:customStyle="1" w:styleId="D353E8E2831E3F4B8EDF73CFF08D769D">
    <w:name w:val="D353E8E2831E3F4B8EDF73CFF08D769D"/>
  </w:style>
  <w:style w:type="paragraph" w:customStyle="1" w:styleId="CBD533856B645042AAF523830D66E5D8">
    <w:name w:val="CBD533856B645042AAF523830D66E5D8"/>
  </w:style>
  <w:style w:type="paragraph" w:customStyle="1" w:styleId="F9C4C5D8DCE8EB4D8117A7C051DECBAA">
    <w:name w:val="F9C4C5D8DCE8EB4D8117A7C051DECBAA"/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paragraph" w:customStyle="1" w:styleId="1BCD44774EFB734E816B345B764E6D18">
    <w:name w:val="1BCD44774EFB734E816B345B764E6D18"/>
  </w:style>
  <w:style w:type="paragraph" w:customStyle="1" w:styleId="66BFE8563830624680AE3FDB570EF2CD">
    <w:name w:val="66BFE8563830624680AE3FDB570EF2CD"/>
  </w:style>
  <w:style w:type="paragraph" w:customStyle="1" w:styleId="204170CC8C57F24097C27F725CED7871">
    <w:name w:val="204170CC8C57F24097C27F725CED7871"/>
  </w:style>
  <w:style w:type="paragraph" w:customStyle="1" w:styleId="DA937117AE5DAC43A5D5853E323E8BF2">
    <w:name w:val="DA937117AE5DAC43A5D5853E323E8BF2"/>
  </w:style>
  <w:style w:type="paragraph" w:customStyle="1" w:styleId="EC4F9CD013E12F4194D42F5CB3C08865">
    <w:name w:val="EC4F9CD013E12F4194D42F5CB3C08865"/>
  </w:style>
  <w:style w:type="paragraph" w:customStyle="1" w:styleId="8AD2DFD739B8894481ECB482BAED253E">
    <w:name w:val="8AD2DFD739B8894481ECB482BAED253E"/>
  </w:style>
  <w:style w:type="paragraph" w:customStyle="1" w:styleId="2F0BCEBE8BA70F4EA2F8B6494CF3BF95">
    <w:name w:val="2F0BCEBE8BA70F4EA2F8B6494CF3BF95"/>
  </w:style>
  <w:style w:type="paragraph" w:customStyle="1" w:styleId="BC0D79E575B45C4FA862F76DF7B1A400">
    <w:name w:val="BC0D79E575B45C4FA862F76DF7B1A400"/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customStyle="1" w:styleId="EB53E250CD708C4AB8BD12710355B932">
    <w:name w:val="EB53E250CD708C4AB8BD12710355B932"/>
  </w:style>
  <w:style w:type="paragraph" w:customStyle="1" w:styleId="8E8CC99E55DC1949988FC127179F8DFC">
    <w:name w:val="8E8CC99E55DC1949988FC127179F8DFC"/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customStyle="1" w:styleId="13E2ED196487B24B92C162796E10DC4A">
    <w:name w:val="13E2ED196487B24B92C162796E10DC4A"/>
  </w:style>
  <w:style w:type="paragraph" w:customStyle="1" w:styleId="0AAF9725C33FFA4BBD701D3846FC51A3">
    <w:name w:val="0AAF9725C33FFA4BBD701D3846FC51A3"/>
  </w:style>
  <w:style w:type="paragraph" w:customStyle="1" w:styleId="909E648E1D4F134081A4A8CD1AF54C99">
    <w:name w:val="909E648E1D4F134081A4A8CD1AF54C99"/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  <w:lang w:eastAsia="ja-JP"/>
    </w:rPr>
  </w:style>
  <w:style w:type="paragraph" w:customStyle="1" w:styleId="AC979B7ADD97374D8C3BE1652143C284">
    <w:name w:val="AC979B7ADD97374D8C3BE1652143C284"/>
  </w:style>
  <w:style w:type="paragraph" w:customStyle="1" w:styleId="167B028629C9E5499787D68EB81CD683">
    <w:name w:val="167B028629C9E5499787D68EB81CD683"/>
  </w:style>
  <w:style w:type="paragraph" w:customStyle="1" w:styleId="298ADEA7B0E91C4BB860D87BAE15D829">
    <w:name w:val="298ADEA7B0E91C4BB860D87BAE15D829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08FB0CED1F3CB140A10FB7C58FDE521C">
    <w:name w:val="08FB0CED1F3CB140A10FB7C58FDE521C"/>
  </w:style>
  <w:style w:type="paragraph" w:customStyle="1" w:styleId="418A3AE2F4CD50478D6726BBC197AA9F">
    <w:name w:val="418A3AE2F4CD50478D6726BBC197AA9F"/>
  </w:style>
  <w:style w:type="paragraph" w:customStyle="1" w:styleId="238E3085F73D5D4792E65EDF96A9D28B">
    <w:name w:val="238E3085F73D5D4792E65EDF96A9D28B"/>
  </w:style>
  <w:style w:type="paragraph" w:customStyle="1" w:styleId="35A66B7506A7B843A9337DEE357D76FC">
    <w:name w:val="35A66B7506A7B843A9337DEE357D76FC"/>
  </w:style>
  <w:style w:type="paragraph" w:customStyle="1" w:styleId="3A9B54C3ED6CFA4DA6667645CFEAB0D7">
    <w:name w:val="3A9B54C3ED6CFA4DA6667645CFEAB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task 7 timeline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C16AEE-2D76-FA45-8B50-D061EAF7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Paper.dotx</Template>
  <TotalTime>36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7- Timeline</dc:title>
  <dc:subject/>
  <dc:creator>Microsoft Office User</dc:creator>
  <cp:keywords/>
  <dc:description/>
  <cp:lastModifiedBy>Speach, Mia Joy</cp:lastModifiedBy>
  <cp:revision>1</cp:revision>
  <dcterms:created xsi:type="dcterms:W3CDTF">2019-10-28T02:06:00Z</dcterms:created>
  <dcterms:modified xsi:type="dcterms:W3CDTF">2019-10-28T02:50:00Z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TF10002067</vt:lpwstr>
  </property>
</Properties>
</file>