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B10D" w14:textId="153B2082" w:rsidR="003F695C" w:rsidRDefault="00B22CFC">
      <w:pPr>
        <w:pStyle w:val="Name"/>
      </w:pPr>
      <w:r>
        <w:t>Nikole</w:t>
      </w:r>
    </w:p>
    <w:p w14:paraId="34AA9501" w14:textId="1A00E0D3" w:rsidR="00B22CFC" w:rsidRDefault="00B22CFC">
      <w:pPr>
        <w:pStyle w:val="Name"/>
      </w:pPr>
      <w:r>
        <w:t>Tobin</w:t>
      </w:r>
    </w:p>
    <w:p w14:paraId="486A3237" w14:textId="18BCE7DB" w:rsidR="003F695C" w:rsidRDefault="00B22CFC">
      <w:pPr>
        <w:pStyle w:val="ContactInfo"/>
      </w:pPr>
      <w:r>
        <w:t>1535 Fleetwood Ave Norfolk, VA 23502 | 757-362-7315 | Nikolerae@icloud.com</w:t>
      </w:r>
    </w:p>
    <w:p w14:paraId="0396A6A1" w14:textId="0AC26555" w:rsidR="00B22CFC" w:rsidRPr="00004EDF" w:rsidRDefault="00C0162A">
      <w:pPr>
        <w:pStyle w:val="Heading1"/>
      </w:pPr>
      <w:sdt>
        <w:sdtPr>
          <w:id w:val="-819804518"/>
          <w:placeholder>
            <w:docPart w:val="69C5EEC65E3C2A4DB515DD12165ACC98"/>
          </w:placeholder>
          <w:temporary/>
          <w:showingPlcHdr/>
          <w15:appearance w15:val="hidden"/>
        </w:sdtPr>
        <w:sdtEndPr/>
        <w:sdtContent>
          <w:r w:rsidR="00A24779">
            <w:t>Skills Summary</w:t>
          </w:r>
        </w:sdtContent>
      </w:sdt>
    </w:p>
    <w:p w14:paraId="5855C2E1" w14:textId="5EB6493D" w:rsidR="00004EDF" w:rsidRPr="00004EDF" w:rsidRDefault="00004EDF" w:rsidP="00004EDF">
      <w:pPr>
        <w:pStyle w:val="NormalWeb"/>
        <w:rPr>
          <w:rFonts w:asciiTheme="minorHAnsi" w:hAnsiTheme="minorHAnsi"/>
          <w:color w:val="000000"/>
          <w:sz w:val="22"/>
          <w:szCs w:val="22"/>
        </w:rPr>
      </w:pPr>
      <w:r w:rsidRPr="00004EDF">
        <w:rPr>
          <w:rFonts w:asciiTheme="minorHAnsi" w:hAnsiTheme="minorHAnsi"/>
          <w:color w:val="000000"/>
          <w:sz w:val="22"/>
          <w:szCs w:val="22"/>
        </w:rPr>
        <w:t>Recent college graduate eager to begin a career in Criminal Justice with a focus on investigations. Possesses hands-on experience through internships and volunteer work, developing strong analytical, problem-solving, and communication skills. Adept at working in high-pressure environments, collaborating with diverse teams, and maintaining meticulous attention to detail. Passionate about uncovering the truth, resolving complex cases, and serving the community with integrity. Highly adaptable, driven, and committed to excellence.</w:t>
      </w:r>
    </w:p>
    <w:p w14:paraId="32FB4E20" w14:textId="204EC91E" w:rsidR="003F695C" w:rsidRDefault="00C0162A">
      <w:pPr>
        <w:pStyle w:val="Heading1"/>
      </w:pPr>
      <w:sdt>
        <w:sdtPr>
          <w:id w:val="-1150367223"/>
          <w:placeholder>
            <w:docPart w:val="437836D238D9904EA4C0CA17694261A2"/>
          </w:placeholder>
          <w:temporary/>
          <w:showingPlcHdr/>
          <w15:appearance w15:val="hidden"/>
        </w:sdtPr>
        <w:sdtEndPr/>
        <w:sdtContent>
          <w:r w:rsidR="00A24779">
            <w:t>Education</w:t>
          </w:r>
        </w:sdtContent>
      </w:sdt>
    </w:p>
    <w:p w14:paraId="699505D2" w14:textId="77777777" w:rsidR="00004EDF" w:rsidRDefault="00004EDF" w:rsidP="00004EDF">
      <w:pPr>
        <w:rPr>
          <w:b/>
          <w:bCs/>
          <w:i/>
          <w:iCs/>
          <w:sz w:val="26"/>
          <w:szCs w:val="26"/>
        </w:rPr>
      </w:pPr>
      <w:r w:rsidRPr="00B22CFC">
        <w:rPr>
          <w:b/>
          <w:bCs/>
          <w:i/>
          <w:iCs/>
          <w:sz w:val="26"/>
          <w:szCs w:val="26"/>
        </w:rPr>
        <w:t>Bachelor’s Degree | Old Dominion University | May 2025</w:t>
      </w:r>
    </w:p>
    <w:p w14:paraId="150D4081" w14:textId="77777777" w:rsidR="00004EDF" w:rsidRPr="00B22CFC" w:rsidRDefault="00004EDF" w:rsidP="00004EDF">
      <w:r w:rsidRPr="00B22CFC">
        <w:t xml:space="preserve">I am on track to graduate in May 2025 with a major in Cybercrime and a minor in </w:t>
      </w:r>
      <w:proofErr w:type="gramStart"/>
      <w:r w:rsidRPr="00B22CFC">
        <w:t>Accounting</w:t>
      </w:r>
      <w:proofErr w:type="gramEnd"/>
      <w:r w:rsidRPr="00B22CFC">
        <w:t>, currently maintaining a 3.53 GPA.</w:t>
      </w:r>
    </w:p>
    <w:p w14:paraId="0FEE82BB" w14:textId="77777777" w:rsidR="00004EDF" w:rsidRDefault="00004EDF" w:rsidP="00004EDF">
      <w:pPr>
        <w:rPr>
          <w:b/>
          <w:bCs/>
          <w:i/>
          <w:iCs/>
          <w:sz w:val="26"/>
          <w:szCs w:val="26"/>
        </w:rPr>
      </w:pPr>
      <w:r w:rsidRPr="00B22CFC">
        <w:rPr>
          <w:b/>
          <w:bCs/>
          <w:i/>
          <w:iCs/>
          <w:sz w:val="26"/>
          <w:szCs w:val="26"/>
        </w:rPr>
        <w:t>Associate’s degree | Tidewater Community College | May 2024</w:t>
      </w:r>
    </w:p>
    <w:p w14:paraId="4C1A0C49" w14:textId="709A30A6" w:rsidR="00004EDF" w:rsidRDefault="00004EDF" w:rsidP="00004EDF">
      <w:r w:rsidRPr="00B22CFC">
        <w:t xml:space="preserve">I graduated from Tidewater Community College with a 3.55 GPA, earning </w:t>
      </w:r>
      <w:r>
        <w:t xml:space="preserve">Magna </w:t>
      </w:r>
      <w:r w:rsidRPr="00B22CFC">
        <w:t xml:space="preserve">Cum Laude honors </w:t>
      </w:r>
      <w:r>
        <w:t xml:space="preserve">with a major </w:t>
      </w:r>
      <w:r w:rsidRPr="00B22CFC">
        <w:t>in General Studies.</w:t>
      </w:r>
    </w:p>
    <w:p w14:paraId="6DF0E5A8" w14:textId="0F533173" w:rsidR="003F695C" w:rsidRDefault="00B22CFC">
      <w:pPr>
        <w:pStyle w:val="Heading2"/>
      </w:pPr>
      <w:r>
        <w:t>High School Diploma | Norview High School | June 2021</w:t>
      </w:r>
    </w:p>
    <w:p w14:paraId="4DA75B89" w14:textId="57F0E6BD" w:rsidR="003F695C" w:rsidRDefault="00B22CFC">
      <w:r w:rsidRPr="00B22CFC">
        <w:t xml:space="preserve">I graduated from Norview High School with honors, earning a 3.8 GPA. During my time at Norview, I also attended Norfolk Vocational School, where I completed coursework in </w:t>
      </w:r>
      <w:r w:rsidR="00004EDF">
        <w:t>M</w:t>
      </w:r>
      <w:r w:rsidRPr="00B22CFC">
        <w:t xml:space="preserve">edical </w:t>
      </w:r>
      <w:r w:rsidR="00004EDF">
        <w:t>A</w:t>
      </w:r>
      <w:r w:rsidRPr="00B22CFC">
        <w:t>ssisting.</w:t>
      </w:r>
    </w:p>
    <w:p w14:paraId="286F7A33" w14:textId="77777777" w:rsidR="003F695C" w:rsidRDefault="00C0162A">
      <w:pPr>
        <w:pStyle w:val="Heading1"/>
      </w:pPr>
      <w:sdt>
        <w:sdtPr>
          <w:id w:val="617349259"/>
          <w:placeholder>
            <w:docPart w:val="94605DAEBCCB904EAD1C864D878B26DE"/>
          </w:placeholder>
          <w:temporary/>
          <w:showingPlcHdr/>
          <w15:appearance w15:val="hidden"/>
        </w:sdtPr>
        <w:sdtEndPr/>
        <w:sdtContent>
          <w:r w:rsidR="00A24779">
            <w:t>Experience</w:t>
          </w:r>
        </w:sdtContent>
      </w:sdt>
    </w:p>
    <w:p w14:paraId="56645E85" w14:textId="35A3EA04" w:rsidR="00B22CFC" w:rsidRDefault="00B22CFC">
      <w:pPr>
        <w:pStyle w:val="Heading1"/>
        <w:rPr>
          <w:rFonts w:asciiTheme="minorHAnsi" w:hAnsiTheme="minorHAnsi"/>
          <w:bCs/>
          <w:i/>
          <w:iCs/>
          <w:spacing w:val="0"/>
          <w:szCs w:val="26"/>
        </w:rPr>
      </w:pPr>
      <w:r w:rsidRPr="00B22CFC">
        <w:rPr>
          <w:rFonts w:asciiTheme="minorHAnsi" w:hAnsiTheme="minorHAnsi"/>
          <w:bCs/>
          <w:i/>
          <w:iCs/>
          <w:spacing w:val="0"/>
          <w:szCs w:val="26"/>
        </w:rPr>
        <w:t>Virginia Beach Police Department Detective Bureau</w:t>
      </w:r>
    </w:p>
    <w:p w14:paraId="00DD8901" w14:textId="18DF4B17" w:rsidR="00B22CFC" w:rsidRDefault="00B22CFC" w:rsidP="00B22CFC">
      <w:r>
        <w:t>Intern |</w:t>
      </w:r>
      <w:r w:rsidR="00ED437A">
        <w:t xml:space="preserve"> October </w:t>
      </w:r>
      <w:r>
        <w:t xml:space="preserve">2024 – </w:t>
      </w:r>
      <w:r w:rsidR="00ED437A">
        <w:t xml:space="preserve">December </w:t>
      </w:r>
      <w:r>
        <w:t>2024</w:t>
      </w:r>
    </w:p>
    <w:p w14:paraId="075DD5A9" w14:textId="42EBF3F8" w:rsidR="00B22CFC" w:rsidRDefault="00B22CFC" w:rsidP="00B22CFC">
      <w:r w:rsidRPr="00B22CFC">
        <w:t>I completed 61 hours with the Virginia Beach Police Department's Detective Bureau, where I gained valuable insight into investigative processes. I assisted the Special Victims</w:t>
      </w:r>
      <w:r>
        <w:t xml:space="preserve"> Unit</w:t>
      </w:r>
      <w:r w:rsidRPr="00B22CFC">
        <w:t>, Homicide</w:t>
      </w:r>
      <w:r>
        <w:t xml:space="preserve"> Unit</w:t>
      </w:r>
      <w:r w:rsidRPr="00B22CFC">
        <w:t xml:space="preserve">, and Cold Case Unit, observing evidence collection using various methods and watching detectives conduct interviews. Additionally, I attended court proceedings, accompanied detectives to secure search warrants at the magistrate, and summarized victim </w:t>
      </w:r>
      <w:r w:rsidRPr="00B22CFC">
        <w:lastRenderedPageBreak/>
        <w:t xml:space="preserve">and suspect interviews, as well as GTL phone call recordings. This experience further developed my understanding of investigative techniques and the complexities of </w:t>
      </w:r>
      <w:r w:rsidR="00ED437A">
        <w:t>organizational operations</w:t>
      </w:r>
      <w:r w:rsidRPr="00B22CFC">
        <w:t>.</w:t>
      </w:r>
    </w:p>
    <w:p w14:paraId="59469841" w14:textId="77777777" w:rsidR="00004EDF" w:rsidRDefault="00004EDF" w:rsidP="00004EDF">
      <w:pPr>
        <w:pStyle w:val="Heading2"/>
      </w:pPr>
      <w:r>
        <w:t>Chesapeake Sheriff’s Office</w:t>
      </w:r>
    </w:p>
    <w:p w14:paraId="044BD2FA" w14:textId="77777777" w:rsidR="00004EDF" w:rsidRDefault="00004EDF" w:rsidP="00004EDF">
      <w:pPr>
        <w:pStyle w:val="Heading3"/>
      </w:pPr>
      <w:r>
        <w:t>Intern | August  2024 – November 2024</w:t>
      </w:r>
    </w:p>
    <w:p w14:paraId="6BE980BB" w14:textId="77777777" w:rsidR="00004EDF" w:rsidRDefault="00004EDF" w:rsidP="00004EDF">
      <w:pPr>
        <w:pStyle w:val="Heading1"/>
        <w:rPr>
          <w:rFonts w:asciiTheme="minorHAnsi" w:hAnsiTheme="minorHAnsi"/>
          <w:b w:val="0"/>
          <w:spacing w:val="0"/>
          <w:sz w:val="22"/>
        </w:rPr>
      </w:pPr>
      <w:r w:rsidRPr="00B22CFC">
        <w:rPr>
          <w:rFonts w:asciiTheme="minorHAnsi" w:hAnsiTheme="minorHAnsi"/>
          <w:b w:val="0"/>
          <w:spacing w:val="0"/>
          <w:sz w:val="22"/>
        </w:rPr>
        <w:t xml:space="preserve">During my 157-hour internship at the Chesapeake Sheriff's Office, I gained hands-on experience across multiple </w:t>
      </w:r>
      <w:r>
        <w:rPr>
          <w:rFonts w:asciiTheme="minorHAnsi" w:hAnsiTheme="minorHAnsi"/>
          <w:b w:val="0"/>
          <w:spacing w:val="0"/>
          <w:sz w:val="22"/>
        </w:rPr>
        <w:t>operational areas</w:t>
      </w:r>
      <w:r w:rsidRPr="00B22CFC">
        <w:rPr>
          <w:rFonts w:asciiTheme="minorHAnsi" w:hAnsiTheme="minorHAnsi"/>
          <w:b w:val="0"/>
          <w:spacing w:val="0"/>
          <w:sz w:val="22"/>
        </w:rPr>
        <w:t xml:space="preserve">. I observed and assisted in key functions, including corrections, booking, classifications, victim witness support, court security, and the fugitive unit, which included handling warrants. This experience provided me with a comprehensive understanding of operational procedures and the diverse responsibilities within </w:t>
      </w:r>
      <w:r>
        <w:rPr>
          <w:rFonts w:asciiTheme="minorHAnsi" w:hAnsiTheme="minorHAnsi"/>
          <w:b w:val="0"/>
          <w:spacing w:val="0"/>
          <w:sz w:val="22"/>
        </w:rPr>
        <w:t xml:space="preserve">the </w:t>
      </w:r>
      <w:r w:rsidRPr="00B22CFC">
        <w:rPr>
          <w:rFonts w:asciiTheme="minorHAnsi" w:hAnsiTheme="minorHAnsi"/>
          <w:b w:val="0"/>
          <w:spacing w:val="0"/>
          <w:sz w:val="22"/>
        </w:rPr>
        <w:t xml:space="preserve">agency. </w:t>
      </w:r>
    </w:p>
    <w:p w14:paraId="77FC83CF" w14:textId="77777777" w:rsidR="00004EDF" w:rsidRPr="00831992" w:rsidRDefault="00004EDF" w:rsidP="00004EDF">
      <w:r>
        <w:t xml:space="preserve">You may view my e-portfolio at </w:t>
      </w:r>
      <w:hyperlink r:id="rId7" w:history="1">
        <w:r w:rsidRPr="00B36C5F">
          <w:rPr>
            <w:rStyle w:val="Hyperlink"/>
          </w:rPr>
          <w:t>https://ntobi001.wixsite.com/nikole-tobin</w:t>
        </w:r>
      </w:hyperlink>
      <w:r>
        <w:t xml:space="preserve"> </w:t>
      </w:r>
    </w:p>
    <w:p w14:paraId="1E921D5C" w14:textId="0BC1BFD1" w:rsidR="00B22CFC" w:rsidRDefault="00B22CFC" w:rsidP="00B22CFC">
      <w:pPr>
        <w:rPr>
          <w:b/>
          <w:bCs/>
          <w:i/>
          <w:iCs/>
          <w:sz w:val="26"/>
          <w:szCs w:val="26"/>
        </w:rPr>
      </w:pPr>
      <w:r w:rsidRPr="00B22CFC">
        <w:rPr>
          <w:b/>
          <w:bCs/>
          <w:i/>
          <w:iCs/>
          <w:sz w:val="26"/>
          <w:szCs w:val="26"/>
        </w:rPr>
        <w:t>Old Dominion Police Department Citizens Academy</w:t>
      </w:r>
    </w:p>
    <w:p w14:paraId="45E1412F" w14:textId="7B9B2999" w:rsidR="00B22CFC" w:rsidRPr="00B22CFC" w:rsidRDefault="00B22CFC" w:rsidP="00B22CFC">
      <w:r w:rsidRPr="00B22CFC">
        <w:t xml:space="preserve">Volunteer | </w:t>
      </w:r>
      <w:r w:rsidR="00ED437A">
        <w:t xml:space="preserve">September </w:t>
      </w:r>
      <w:r w:rsidRPr="00B22CFC">
        <w:t xml:space="preserve">2024 – </w:t>
      </w:r>
      <w:r w:rsidR="00ED437A">
        <w:t xml:space="preserve">November </w:t>
      </w:r>
      <w:r w:rsidRPr="00B22CFC">
        <w:t>2024</w:t>
      </w:r>
    </w:p>
    <w:p w14:paraId="57473EB3" w14:textId="2C2C3DBE" w:rsidR="00B22CFC" w:rsidRDefault="00B22CFC" w:rsidP="00B22CFC">
      <w:r w:rsidRPr="00B22CFC">
        <w:t xml:space="preserve">I successfully completed the ODU Police Department Citizens Academy, earning a certificate of completion. The program provided hands-on learning and insights into various </w:t>
      </w:r>
      <w:r w:rsidR="00ED437A">
        <w:t>public safety and community service</w:t>
      </w:r>
      <w:r w:rsidRPr="00B22CFC">
        <w:t xml:space="preserve"> topics, including K-9-unit operations, radar speed enforcement, firearms safety and shooting range procedures, crime scene processing, and NPD forensics. I also received training in CPR, AED, Stop the Bleed, Narcan administration, fire safety (including fire suppression), and the use of firearms simulators. Additionally, I gained knowledge about run-hide-fight tactics, the medical examiner's role, homicide investigations, the Commonwealth's Attorney's Office, threat assessments, community service initiatives, and DUI/traffic stop protocols.</w:t>
      </w:r>
    </w:p>
    <w:p w14:paraId="4C9E9BF7" w14:textId="095F5F0B" w:rsidR="00B22CFC" w:rsidRDefault="00B22CFC" w:rsidP="00B22CFC">
      <w:pPr>
        <w:rPr>
          <w:b/>
          <w:bCs/>
          <w:i/>
          <w:iCs/>
          <w:sz w:val="26"/>
          <w:szCs w:val="26"/>
        </w:rPr>
      </w:pPr>
      <w:r w:rsidRPr="00B22CFC">
        <w:rPr>
          <w:b/>
          <w:bCs/>
          <w:i/>
          <w:iCs/>
          <w:sz w:val="26"/>
          <w:szCs w:val="26"/>
        </w:rPr>
        <w:t>Virginia Beach Police Department Ride Along</w:t>
      </w:r>
    </w:p>
    <w:p w14:paraId="269F0545" w14:textId="1F8A2410" w:rsidR="00B22CFC" w:rsidRPr="00B22CFC" w:rsidRDefault="00B22CFC" w:rsidP="00B22CFC">
      <w:r w:rsidRPr="00B22CFC">
        <w:t>Ride Along | July 8</w:t>
      </w:r>
      <w:r w:rsidRPr="00B22CFC">
        <w:rPr>
          <w:vertAlign w:val="superscript"/>
        </w:rPr>
        <w:t>th</w:t>
      </w:r>
      <w:r w:rsidRPr="00B22CFC">
        <w:t>, 2023</w:t>
      </w:r>
    </w:p>
    <w:p w14:paraId="3536EF26" w14:textId="51802A09" w:rsidR="00B22CFC" w:rsidRDefault="00B22CFC" w:rsidP="00B22CFC">
      <w:r w:rsidRPr="00B22CFC">
        <w:t xml:space="preserve">On July 8, 2023, I participated in a ride-along with the Virginia Beach Police Department’s 3rd Precinct from 2 PM to 12 AM. During this experience, I observed officers respond to domestic violence calls, monitor public events such as car shows, and execute the arrest and booking of an individual on a warrant. This opportunity provided valuable real-world insight into patrol operations and </w:t>
      </w:r>
      <w:r w:rsidR="00ED437A">
        <w:t>policing</w:t>
      </w:r>
      <w:r w:rsidRPr="00B22CFC">
        <w:t xml:space="preserve"> protocols.</w:t>
      </w:r>
    </w:p>
    <w:p w14:paraId="2866AC59" w14:textId="77777777" w:rsidR="00B22CFC" w:rsidRPr="00B22CFC" w:rsidRDefault="00B22CFC" w:rsidP="00B22CFC">
      <w:pPr>
        <w:rPr>
          <w:b/>
          <w:bCs/>
          <w:i/>
          <w:iCs/>
          <w:sz w:val="26"/>
          <w:szCs w:val="26"/>
        </w:rPr>
      </w:pPr>
      <w:r w:rsidRPr="00B22CFC">
        <w:rPr>
          <w:b/>
          <w:bCs/>
          <w:i/>
          <w:iCs/>
          <w:sz w:val="26"/>
          <w:szCs w:val="26"/>
        </w:rPr>
        <w:t xml:space="preserve">All Pro Healthcare </w:t>
      </w:r>
    </w:p>
    <w:p w14:paraId="05EEA1D6" w14:textId="33941109" w:rsidR="00B22CFC" w:rsidRDefault="00B22CFC" w:rsidP="00B22CFC">
      <w:r>
        <w:t xml:space="preserve">Home Health Aide | </w:t>
      </w:r>
      <w:r w:rsidR="00ED437A">
        <w:t xml:space="preserve">August </w:t>
      </w:r>
      <w:r>
        <w:t xml:space="preserve">2022 – </w:t>
      </w:r>
      <w:r w:rsidR="00ED437A">
        <w:t xml:space="preserve">March </w:t>
      </w:r>
      <w:r>
        <w:t>2023</w:t>
      </w:r>
    </w:p>
    <w:p w14:paraId="2EC345E4" w14:textId="77777777" w:rsidR="00B22CFC" w:rsidRDefault="00B22CFC" w:rsidP="00B22CFC">
      <w:r w:rsidRPr="00B22CFC">
        <w:t xml:space="preserve">As a home health aide, I provided compassionate care to veterans, assisting with daily tasks such as cleaning, meal preparation, hygiene and bathing, laundry, and changing linens. I also supported them by providing transportation to grocery stores, banks, and medical </w:t>
      </w:r>
      <w:r w:rsidRPr="00B22CFC">
        <w:lastRenderedPageBreak/>
        <w:t>appointments. I take pride in giving back to the community and am deeply committed to making a positive impact in the lives of others.</w:t>
      </w:r>
    </w:p>
    <w:p w14:paraId="3BCFF76E" w14:textId="6298827B" w:rsidR="00B22CFC" w:rsidRPr="00B22CFC" w:rsidRDefault="00B22CFC" w:rsidP="00B22CFC">
      <w:pPr>
        <w:rPr>
          <w:b/>
          <w:bCs/>
          <w:i/>
          <w:iCs/>
          <w:sz w:val="26"/>
          <w:szCs w:val="26"/>
        </w:rPr>
      </w:pPr>
      <w:r w:rsidRPr="00B22CFC">
        <w:rPr>
          <w:b/>
          <w:bCs/>
          <w:i/>
          <w:iCs/>
          <w:sz w:val="26"/>
          <w:szCs w:val="26"/>
        </w:rPr>
        <w:t>Jo’s Playful Pet Spa</w:t>
      </w:r>
    </w:p>
    <w:p w14:paraId="1F1064DD" w14:textId="4DCDDD0A" w:rsidR="00B22CFC" w:rsidRDefault="00B22CFC" w:rsidP="00B22CFC">
      <w:r>
        <w:t xml:space="preserve">Cashier | </w:t>
      </w:r>
      <w:r w:rsidR="00ED437A">
        <w:t xml:space="preserve">September </w:t>
      </w:r>
      <w:r>
        <w:t xml:space="preserve">2017 – </w:t>
      </w:r>
      <w:r w:rsidR="00ED437A">
        <w:t xml:space="preserve">November </w:t>
      </w:r>
      <w:r>
        <w:t>2022</w:t>
      </w:r>
    </w:p>
    <w:p w14:paraId="0738C5F0" w14:textId="70FB4024" w:rsidR="00B22CFC" w:rsidRPr="00B22CFC" w:rsidRDefault="00B22CFC" w:rsidP="00B22CFC">
      <w:r w:rsidRPr="00B22CFC">
        <w:t>As a cashier, I managed bookkeeping, handled incoming phone calls, scheduled appointments, processed payments, and addressed customer questions. In addition to these responsibilities, I served as a keyholder, demonstrating reliability and trustworthiness in overseeing store operations.</w:t>
      </w:r>
    </w:p>
    <w:p w14:paraId="7C633986" w14:textId="293A2F46" w:rsidR="003F695C" w:rsidRDefault="00C0162A" w:rsidP="00B22CFC">
      <w:pPr>
        <w:pStyle w:val="Heading1"/>
      </w:pPr>
      <w:sdt>
        <w:sdtPr>
          <w:id w:val="250401295"/>
          <w:placeholder>
            <w:docPart w:val="9EA0E8EA4473C0489BEC41F48FCD0509"/>
          </w:placeholder>
          <w:temporary/>
          <w:showingPlcHdr/>
          <w15:appearance w15:val="hidden"/>
        </w:sdtPr>
        <w:sdtEndPr/>
        <w:sdtContent>
          <w:r w:rsidR="00A24779">
            <w:t>Awards and Acknowledgements</w:t>
          </w:r>
        </w:sdtContent>
      </w:sdt>
    </w:p>
    <w:p w14:paraId="57177BE3" w14:textId="26D10F0C" w:rsidR="00B22CFC" w:rsidRPr="00B22CFC" w:rsidRDefault="00B22CFC" w:rsidP="00B22CFC">
      <w:pPr>
        <w:numPr>
          <w:ilvl w:val="0"/>
          <w:numId w:val="11"/>
        </w:numPr>
      </w:pPr>
      <w:r w:rsidRPr="00B22CFC">
        <w:rPr>
          <w:b/>
          <w:bCs/>
        </w:rPr>
        <w:t>Highly Recommended</w:t>
      </w:r>
      <w:r w:rsidRPr="00B22CFC">
        <w:t>: Earned strong recommendations in all internships and volunteer positions by consistently exceeding expectations.</w:t>
      </w:r>
    </w:p>
    <w:p w14:paraId="3AF8952C" w14:textId="77777777" w:rsidR="00B22CFC" w:rsidRPr="00B22CFC" w:rsidRDefault="00B22CFC" w:rsidP="00B22CFC">
      <w:pPr>
        <w:numPr>
          <w:ilvl w:val="0"/>
          <w:numId w:val="11"/>
        </w:numPr>
      </w:pPr>
      <w:r w:rsidRPr="00B22CFC">
        <w:rPr>
          <w:b/>
          <w:bCs/>
        </w:rPr>
        <w:t>Leadership Recognition</w:t>
      </w:r>
      <w:r w:rsidRPr="00B22CFC">
        <w:t>: Served as the class representative for the ODU Police Department Citizens Academy.</w:t>
      </w:r>
    </w:p>
    <w:p w14:paraId="6D7F8D6D" w14:textId="77777777" w:rsidR="00B22CFC" w:rsidRDefault="00B22CFC" w:rsidP="00B22CFC">
      <w:pPr>
        <w:numPr>
          <w:ilvl w:val="0"/>
          <w:numId w:val="11"/>
        </w:numPr>
      </w:pPr>
      <w:r w:rsidRPr="00B22CFC">
        <w:rPr>
          <w:b/>
          <w:bCs/>
        </w:rPr>
        <w:t>Technical Certifications</w:t>
      </w:r>
      <w:r w:rsidRPr="00B22CFC">
        <w:t>: Certified in Microsoft Excel, PowerPoint, and Word.</w:t>
      </w:r>
    </w:p>
    <w:p w14:paraId="4C485CF9" w14:textId="77777777" w:rsidR="00B22CFC" w:rsidRDefault="00B22CFC" w:rsidP="00B22CFC"/>
    <w:p w14:paraId="4FAA2338" w14:textId="73E5261D" w:rsidR="00B22CFC" w:rsidRPr="00B22CFC" w:rsidRDefault="00B22CFC">
      <w:pPr>
        <w:rPr>
          <w:b/>
          <w:bCs/>
          <w:i/>
          <w:iCs/>
          <w:sz w:val="26"/>
          <w:szCs w:val="26"/>
        </w:rPr>
      </w:pPr>
      <w:r w:rsidRPr="00B22CFC">
        <w:rPr>
          <w:b/>
          <w:bCs/>
          <w:i/>
          <w:iCs/>
          <w:sz w:val="26"/>
          <w:szCs w:val="26"/>
        </w:rPr>
        <w:t xml:space="preserve">References </w:t>
      </w:r>
    </w:p>
    <w:p w14:paraId="2CC968D5" w14:textId="77777777" w:rsidR="00B22CFC" w:rsidRDefault="00B22CFC">
      <w:r>
        <w:rPr>
          <w:b/>
          <w:bCs/>
        </w:rPr>
        <w:t xml:space="preserve">Lanis Geluso </w:t>
      </w:r>
      <w:r w:rsidRPr="00B22CFC">
        <w:br/>
      </w:r>
      <w:r>
        <w:t xml:space="preserve">SVU Sergeant, </w:t>
      </w:r>
      <w:r w:rsidRPr="00B22CFC">
        <w:t xml:space="preserve"> </w:t>
      </w:r>
      <w:r>
        <w:t>Virginia Beach Police Department</w:t>
      </w:r>
    </w:p>
    <w:p w14:paraId="7EB873AF" w14:textId="53868797" w:rsidR="00B22CFC" w:rsidRDefault="00B22CFC">
      <w:hyperlink r:id="rId8" w:history="1">
        <w:r w:rsidRPr="00B36C5F">
          <w:rPr>
            <w:rStyle w:val="Hyperlink"/>
          </w:rPr>
          <w:t>Lgeluso@vbgov.com</w:t>
        </w:r>
      </w:hyperlink>
      <w:r>
        <w:t xml:space="preserve"> | 757-385-8749</w:t>
      </w:r>
    </w:p>
    <w:p w14:paraId="5C25ECDD" w14:textId="77777777" w:rsidR="00B22CFC" w:rsidRDefault="00B22CFC">
      <w:pPr>
        <w:rPr>
          <w:b/>
          <w:bCs/>
        </w:rPr>
      </w:pPr>
      <w:r>
        <w:rPr>
          <w:b/>
          <w:bCs/>
        </w:rPr>
        <w:t xml:space="preserve">Jenny Stafford </w:t>
      </w:r>
    </w:p>
    <w:p w14:paraId="4631F891" w14:textId="77777777" w:rsidR="00B22CFC" w:rsidRDefault="00B22CFC">
      <w:r>
        <w:t>Major</w:t>
      </w:r>
      <w:r w:rsidRPr="00B22CFC">
        <w:t xml:space="preserve">, </w:t>
      </w:r>
      <w:r>
        <w:t>Chesapeake Sheriff’s Office</w:t>
      </w:r>
    </w:p>
    <w:p w14:paraId="0836427C" w14:textId="5B7555A4" w:rsidR="00B22CFC" w:rsidRDefault="00B22CFC">
      <w:r>
        <w:t>jstafford@cityofchesapeake.net</w:t>
      </w:r>
      <w:r w:rsidRPr="00B22CFC">
        <w:t xml:space="preserve"> | </w:t>
      </w:r>
      <w:r>
        <w:t>757-382-6159</w:t>
      </w:r>
    </w:p>
    <w:p w14:paraId="75D9F513" w14:textId="77777777" w:rsidR="00B22CFC" w:rsidRDefault="00B22CFC" w:rsidP="00B22CFC">
      <w:r>
        <w:rPr>
          <w:b/>
          <w:bCs/>
        </w:rPr>
        <w:t>Garry M. Springle Jr.</w:t>
      </w:r>
      <w:r w:rsidRPr="00B22CFC">
        <w:br/>
      </w:r>
      <w:r>
        <w:t>Technical Sergeant, US Space Force</w:t>
      </w:r>
      <w:r w:rsidRPr="00B22CFC">
        <w:br/>
      </w:r>
      <w:r>
        <w:t>garry.springle@spaceforce.mil</w:t>
      </w:r>
      <w:r w:rsidRPr="00B22CFC">
        <w:t xml:space="preserve"> | </w:t>
      </w:r>
      <w:r>
        <w:t>757-291-3738</w:t>
      </w:r>
    </w:p>
    <w:p w14:paraId="09CF6ECA" w14:textId="6A82FAC6" w:rsidR="00B22CFC" w:rsidRPr="00B22CFC" w:rsidRDefault="00B22CFC">
      <w:pPr>
        <w:rPr>
          <w:b/>
          <w:bCs/>
        </w:rPr>
      </w:pPr>
      <w:r w:rsidRPr="00B22CFC">
        <w:rPr>
          <w:b/>
          <w:bCs/>
        </w:rPr>
        <w:t xml:space="preserve">Tommy Evans </w:t>
      </w:r>
    </w:p>
    <w:p w14:paraId="287450AC" w14:textId="737FB15A" w:rsidR="00B22CFC" w:rsidRDefault="00B22CFC">
      <w:r>
        <w:t>Officer, Old Dominion Police Department</w:t>
      </w:r>
    </w:p>
    <w:p w14:paraId="0F5E6E3F" w14:textId="2FC2B8B9" w:rsidR="00B22CFC" w:rsidRDefault="00B22CFC">
      <w:hyperlink r:id="rId9" w:history="1">
        <w:r w:rsidRPr="00B36C5F">
          <w:rPr>
            <w:rStyle w:val="Hyperlink"/>
          </w:rPr>
          <w:t>tlevans@odu.edu</w:t>
        </w:r>
      </w:hyperlink>
      <w:r>
        <w:t xml:space="preserve"> | 757-683-5665</w:t>
      </w:r>
    </w:p>
    <w:p w14:paraId="638A6C4E" w14:textId="4FC14182" w:rsidR="00B22CFC" w:rsidRDefault="00B22CFC">
      <w:r>
        <w:t>Citizens Police Academy Coordinator</w:t>
      </w:r>
      <w:r w:rsidRPr="00B22CFC">
        <w:t xml:space="preserve"> at </w:t>
      </w:r>
      <w:r>
        <w:t>ODUPD</w:t>
      </w:r>
      <w:r w:rsidRPr="00B22CFC">
        <w:t xml:space="preserve"> during </w:t>
      </w:r>
      <w:r>
        <w:t>Fall 2024</w:t>
      </w:r>
      <w:r w:rsidRPr="00B22CFC">
        <w:t>.</w:t>
      </w:r>
    </w:p>
    <w:p w14:paraId="04A9A774" w14:textId="2BA5EA46" w:rsidR="00B22CFC" w:rsidRPr="00B22CFC" w:rsidRDefault="00B22CFC">
      <w:pPr>
        <w:rPr>
          <w:b/>
          <w:bCs/>
        </w:rPr>
      </w:pPr>
      <w:r w:rsidRPr="00B22CFC">
        <w:rPr>
          <w:b/>
          <w:bCs/>
        </w:rPr>
        <w:t xml:space="preserve">Phil Mann </w:t>
      </w:r>
    </w:p>
    <w:p w14:paraId="3F43C31D" w14:textId="6159A6B1" w:rsidR="00B22CFC" w:rsidRDefault="00B22CFC">
      <w:r>
        <w:t>ODU Academic Advisor and former FBI Agent</w:t>
      </w:r>
    </w:p>
    <w:p w14:paraId="10AC7394" w14:textId="3196BEB4" w:rsidR="00B22CFC" w:rsidRDefault="00B22CFC">
      <w:hyperlink r:id="rId10" w:history="1">
        <w:r w:rsidRPr="00B36C5F">
          <w:rPr>
            <w:rStyle w:val="Hyperlink"/>
          </w:rPr>
          <w:t>pmann@odu.edu</w:t>
        </w:r>
      </w:hyperlink>
      <w:r>
        <w:t xml:space="preserve"> | 757-633-2427</w:t>
      </w:r>
    </w:p>
    <w:sectPr w:rsidR="00B22CFC" w:rsidSect="00ED437A">
      <w:headerReference w:type="default" r:id="rId11"/>
      <w:footerReference w:type="default" r:id="rId12"/>
      <w:headerReference w:type="first" r:id="rId13"/>
      <w:pgSz w:w="12240" w:h="15840"/>
      <w:pgMar w:top="1440" w:right="1080" w:bottom="1440"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9D1B" w14:textId="77777777" w:rsidR="00644018" w:rsidRDefault="00644018">
      <w:pPr>
        <w:spacing w:after="0" w:line="240" w:lineRule="auto"/>
      </w:pPr>
      <w:r>
        <w:separator/>
      </w:r>
    </w:p>
  </w:endnote>
  <w:endnote w:type="continuationSeparator" w:id="0">
    <w:p w14:paraId="4ACFCAD3" w14:textId="77777777" w:rsidR="00644018" w:rsidRDefault="0064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0786"/>
      <w:docPartObj>
        <w:docPartGallery w:val="Page Numbers (Bottom of Page)"/>
        <w:docPartUnique/>
      </w:docPartObj>
    </w:sdtPr>
    <w:sdtEndPr>
      <w:rPr>
        <w:noProof/>
      </w:rPr>
    </w:sdtEndPr>
    <w:sdtContent>
      <w:p w14:paraId="1A345061" w14:textId="77777777" w:rsidR="003F695C" w:rsidRDefault="00A2477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1395" w14:textId="77777777" w:rsidR="00644018" w:rsidRDefault="00644018">
      <w:pPr>
        <w:spacing w:after="0" w:line="240" w:lineRule="auto"/>
      </w:pPr>
      <w:r>
        <w:separator/>
      </w:r>
    </w:p>
  </w:footnote>
  <w:footnote w:type="continuationSeparator" w:id="0">
    <w:p w14:paraId="639C98DA" w14:textId="77777777" w:rsidR="00644018" w:rsidRDefault="00644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B946" w14:textId="77777777" w:rsidR="003F695C" w:rsidRDefault="00A24779">
    <w:pPr>
      <w:pStyle w:val="Header"/>
    </w:pPr>
    <w:r>
      <w:rPr>
        <w:noProof/>
        <w:lang w:eastAsia="en-US"/>
      </w:rPr>
      <mc:AlternateContent>
        <mc:Choice Requires="wpg">
          <w:drawing>
            <wp:anchor distT="0" distB="0" distL="114300" distR="114300" simplePos="0" relativeHeight="251661312" behindDoc="0" locked="0" layoutInCell="1" allowOverlap="1" wp14:anchorId="11A73D16" wp14:editId="57DF2EFC">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656B025D"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AEB2" w14:textId="77777777" w:rsidR="003F695C" w:rsidRDefault="00A24779">
    <w:pPr>
      <w:pStyle w:val="Header"/>
    </w:pPr>
    <w:r>
      <w:rPr>
        <w:noProof/>
        <w:lang w:eastAsia="en-US"/>
      </w:rPr>
      <mc:AlternateContent>
        <mc:Choice Requires="wpg">
          <w:drawing>
            <wp:anchor distT="0" distB="0" distL="114300" distR="114300" simplePos="0" relativeHeight="251663360" behindDoc="0" locked="0" layoutInCell="1" allowOverlap="1" wp14:anchorId="281A6A04" wp14:editId="1861E795">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463609E3"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873F4D"/>
    <w:multiLevelType w:val="multilevel"/>
    <w:tmpl w:val="7936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742932">
    <w:abstractNumId w:val="9"/>
  </w:num>
  <w:num w:numId="2" w16cid:durableId="275673376">
    <w:abstractNumId w:val="7"/>
  </w:num>
  <w:num w:numId="3" w16cid:durableId="478693966">
    <w:abstractNumId w:val="6"/>
  </w:num>
  <w:num w:numId="4" w16cid:durableId="1214196187">
    <w:abstractNumId w:val="5"/>
  </w:num>
  <w:num w:numId="5" w16cid:durableId="2027049178">
    <w:abstractNumId w:val="4"/>
  </w:num>
  <w:num w:numId="6" w16cid:durableId="1507940949">
    <w:abstractNumId w:val="8"/>
  </w:num>
  <w:num w:numId="7" w16cid:durableId="1747412023">
    <w:abstractNumId w:val="3"/>
  </w:num>
  <w:num w:numId="8" w16cid:durableId="426772324">
    <w:abstractNumId w:val="2"/>
  </w:num>
  <w:num w:numId="9" w16cid:durableId="5131181">
    <w:abstractNumId w:val="1"/>
  </w:num>
  <w:num w:numId="10" w16cid:durableId="1110273571">
    <w:abstractNumId w:val="0"/>
  </w:num>
  <w:num w:numId="11" w16cid:durableId="901058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FC"/>
    <w:rsid w:val="00004EDF"/>
    <w:rsid w:val="000C2DC0"/>
    <w:rsid w:val="00182F28"/>
    <w:rsid w:val="001F55CA"/>
    <w:rsid w:val="00244501"/>
    <w:rsid w:val="00362E68"/>
    <w:rsid w:val="003F695C"/>
    <w:rsid w:val="00465FDE"/>
    <w:rsid w:val="004D4570"/>
    <w:rsid w:val="00526327"/>
    <w:rsid w:val="00546240"/>
    <w:rsid w:val="00566EB4"/>
    <w:rsid w:val="00644018"/>
    <w:rsid w:val="00831992"/>
    <w:rsid w:val="00903B7C"/>
    <w:rsid w:val="009132E6"/>
    <w:rsid w:val="009647F4"/>
    <w:rsid w:val="00A24779"/>
    <w:rsid w:val="00AB491F"/>
    <w:rsid w:val="00B20F63"/>
    <w:rsid w:val="00B22CFC"/>
    <w:rsid w:val="00BA4DD2"/>
    <w:rsid w:val="00C057A6"/>
    <w:rsid w:val="00C12A5D"/>
    <w:rsid w:val="00C51FEC"/>
    <w:rsid w:val="00DC1DFE"/>
    <w:rsid w:val="00DE0C4C"/>
    <w:rsid w:val="00E201EF"/>
    <w:rsid w:val="00EA403E"/>
    <w:rsid w:val="00EC0D41"/>
    <w:rsid w:val="00ED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5D1C4"/>
  <w15:chartTrackingRefBased/>
  <w15:docId w15:val="{9327191F-964C-FC4A-8B72-F9B414D4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styleId="Hyperlink">
    <w:name w:val="Hyperlink"/>
    <w:basedOn w:val="DefaultParagraphFont"/>
    <w:uiPriority w:val="99"/>
    <w:unhideWhenUsed/>
    <w:rsid w:val="00B22CFC"/>
    <w:rPr>
      <w:color w:val="3D859C" w:themeColor="hyperlink"/>
      <w:u w:val="single"/>
    </w:rPr>
  </w:style>
  <w:style w:type="character" w:styleId="UnresolvedMention">
    <w:name w:val="Unresolved Mention"/>
    <w:basedOn w:val="DefaultParagraphFont"/>
    <w:uiPriority w:val="99"/>
    <w:semiHidden/>
    <w:unhideWhenUsed/>
    <w:rsid w:val="00B22CFC"/>
    <w:rPr>
      <w:color w:val="605E5C"/>
      <w:shd w:val="clear" w:color="auto" w:fill="E1DFDD"/>
    </w:rPr>
  </w:style>
  <w:style w:type="paragraph" w:styleId="NormalWeb">
    <w:name w:val="Normal (Web)"/>
    <w:basedOn w:val="Normal"/>
    <w:uiPriority w:val="99"/>
    <w:unhideWhenUsed/>
    <w:rsid w:val="00004EDF"/>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FollowedHyperlink">
    <w:name w:val="FollowedHyperlink"/>
    <w:basedOn w:val="DefaultParagraphFont"/>
    <w:uiPriority w:val="99"/>
    <w:semiHidden/>
    <w:unhideWhenUsed/>
    <w:rsid w:val="000C2DC0"/>
    <w:rPr>
      <w:color w:val="A65E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3176">
      <w:bodyDiv w:val="1"/>
      <w:marLeft w:val="0"/>
      <w:marRight w:val="0"/>
      <w:marTop w:val="0"/>
      <w:marBottom w:val="0"/>
      <w:divBdr>
        <w:top w:val="none" w:sz="0" w:space="0" w:color="auto"/>
        <w:left w:val="none" w:sz="0" w:space="0" w:color="auto"/>
        <w:bottom w:val="none" w:sz="0" w:space="0" w:color="auto"/>
        <w:right w:val="none" w:sz="0" w:space="0" w:color="auto"/>
      </w:divBdr>
    </w:div>
    <w:div w:id="720252959">
      <w:bodyDiv w:val="1"/>
      <w:marLeft w:val="0"/>
      <w:marRight w:val="0"/>
      <w:marTop w:val="0"/>
      <w:marBottom w:val="0"/>
      <w:divBdr>
        <w:top w:val="none" w:sz="0" w:space="0" w:color="auto"/>
        <w:left w:val="none" w:sz="0" w:space="0" w:color="auto"/>
        <w:bottom w:val="none" w:sz="0" w:space="0" w:color="auto"/>
        <w:right w:val="none" w:sz="0" w:space="0" w:color="auto"/>
      </w:divBdr>
    </w:div>
    <w:div w:id="926421745">
      <w:bodyDiv w:val="1"/>
      <w:marLeft w:val="0"/>
      <w:marRight w:val="0"/>
      <w:marTop w:val="0"/>
      <w:marBottom w:val="0"/>
      <w:divBdr>
        <w:top w:val="none" w:sz="0" w:space="0" w:color="auto"/>
        <w:left w:val="none" w:sz="0" w:space="0" w:color="auto"/>
        <w:bottom w:val="none" w:sz="0" w:space="0" w:color="auto"/>
        <w:right w:val="none" w:sz="0" w:space="0" w:color="auto"/>
      </w:divBdr>
    </w:div>
    <w:div w:id="1315136140">
      <w:bodyDiv w:val="1"/>
      <w:marLeft w:val="0"/>
      <w:marRight w:val="0"/>
      <w:marTop w:val="0"/>
      <w:marBottom w:val="0"/>
      <w:divBdr>
        <w:top w:val="none" w:sz="0" w:space="0" w:color="auto"/>
        <w:left w:val="none" w:sz="0" w:space="0" w:color="auto"/>
        <w:bottom w:val="none" w:sz="0" w:space="0" w:color="auto"/>
        <w:right w:val="none" w:sz="0" w:space="0" w:color="auto"/>
      </w:divBdr>
    </w:div>
    <w:div w:id="1711296731">
      <w:bodyDiv w:val="1"/>
      <w:marLeft w:val="0"/>
      <w:marRight w:val="0"/>
      <w:marTop w:val="0"/>
      <w:marBottom w:val="0"/>
      <w:divBdr>
        <w:top w:val="none" w:sz="0" w:space="0" w:color="auto"/>
        <w:left w:val="none" w:sz="0" w:space="0" w:color="auto"/>
        <w:bottom w:val="none" w:sz="0" w:space="0" w:color="auto"/>
        <w:right w:val="none" w:sz="0" w:space="0" w:color="auto"/>
      </w:divBdr>
    </w:div>
    <w:div w:id="194511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eluso@vbgov.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ntobi001.wixsite.com/nikole-tobi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pmann@odu.edu" TargetMode="External"/><Relationship Id="rId4" Type="http://schemas.openxmlformats.org/officeDocument/2006/relationships/webSettings" Target="webSettings.xml"/><Relationship Id="rId9" Type="http://schemas.openxmlformats.org/officeDocument/2006/relationships/hyperlink" Target="mailto:tlevans@odu.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koleback/Library/Containers/com.microsoft.Word/Data/Library/Application%20Support/Microsoft/Office/16.0/DTS/Search/%7b46A2394D-50B0-AB43-8072-63C8AE3178F9%7dtf1000207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C5EEC65E3C2A4DB515DD12165ACC98"/>
        <w:category>
          <w:name w:val="General"/>
          <w:gallery w:val="placeholder"/>
        </w:category>
        <w:types>
          <w:type w:val="bbPlcHdr"/>
        </w:types>
        <w:behaviors>
          <w:behavior w:val="content"/>
        </w:behaviors>
        <w:guid w:val="{D48FC0FD-19AE-D14B-AFC8-6AB7B4E1C06A}"/>
      </w:docPartPr>
      <w:docPartBody>
        <w:p w:rsidR="00F00E10" w:rsidRDefault="00A73279">
          <w:pPr>
            <w:pStyle w:val="69C5EEC65E3C2A4DB515DD12165ACC98"/>
          </w:pPr>
          <w:r>
            <w:t>Skills Summary</w:t>
          </w:r>
        </w:p>
      </w:docPartBody>
    </w:docPart>
    <w:docPart>
      <w:docPartPr>
        <w:name w:val="437836D238D9904EA4C0CA17694261A2"/>
        <w:category>
          <w:name w:val="General"/>
          <w:gallery w:val="placeholder"/>
        </w:category>
        <w:types>
          <w:type w:val="bbPlcHdr"/>
        </w:types>
        <w:behaviors>
          <w:behavior w:val="content"/>
        </w:behaviors>
        <w:guid w:val="{57B4E47B-EDB5-D74D-83B0-9CCD8C0D23BF}"/>
      </w:docPartPr>
      <w:docPartBody>
        <w:p w:rsidR="00F00E10" w:rsidRDefault="00A73279">
          <w:pPr>
            <w:pStyle w:val="437836D238D9904EA4C0CA17694261A2"/>
          </w:pPr>
          <w:r>
            <w:t>Education</w:t>
          </w:r>
        </w:p>
      </w:docPartBody>
    </w:docPart>
    <w:docPart>
      <w:docPartPr>
        <w:name w:val="94605DAEBCCB904EAD1C864D878B26DE"/>
        <w:category>
          <w:name w:val="General"/>
          <w:gallery w:val="placeholder"/>
        </w:category>
        <w:types>
          <w:type w:val="bbPlcHdr"/>
        </w:types>
        <w:behaviors>
          <w:behavior w:val="content"/>
        </w:behaviors>
        <w:guid w:val="{8C4B7D68-5EC4-2C42-8FB5-A94573889EA9}"/>
      </w:docPartPr>
      <w:docPartBody>
        <w:p w:rsidR="00F00E10" w:rsidRDefault="00A73279">
          <w:pPr>
            <w:pStyle w:val="94605DAEBCCB904EAD1C864D878B26DE"/>
          </w:pPr>
          <w:r>
            <w:t>Experience</w:t>
          </w:r>
        </w:p>
      </w:docPartBody>
    </w:docPart>
    <w:docPart>
      <w:docPartPr>
        <w:name w:val="9EA0E8EA4473C0489BEC41F48FCD0509"/>
        <w:category>
          <w:name w:val="General"/>
          <w:gallery w:val="placeholder"/>
        </w:category>
        <w:types>
          <w:type w:val="bbPlcHdr"/>
        </w:types>
        <w:behaviors>
          <w:behavior w:val="content"/>
        </w:behaviors>
        <w:guid w:val="{E2611778-5B70-5940-AA35-714AB45CEDC9}"/>
      </w:docPartPr>
      <w:docPartBody>
        <w:p w:rsidR="00F00E10" w:rsidRDefault="00A73279">
          <w:pPr>
            <w:pStyle w:val="9EA0E8EA4473C0489BEC41F48FCD0509"/>
          </w:pPr>
          <w:r>
            <w:t>Awards and Acknowledgements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9A"/>
    <w:rsid w:val="00151E69"/>
    <w:rsid w:val="00182F28"/>
    <w:rsid w:val="00696ABE"/>
    <w:rsid w:val="00A73279"/>
    <w:rsid w:val="00AB491F"/>
    <w:rsid w:val="00B20F63"/>
    <w:rsid w:val="00C263BA"/>
    <w:rsid w:val="00DC649A"/>
    <w:rsid w:val="00DE0C4C"/>
    <w:rsid w:val="00DE1356"/>
    <w:rsid w:val="00F00E10"/>
    <w:rsid w:val="00F52566"/>
    <w:rsid w:val="00FF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C5EEC65E3C2A4DB515DD12165ACC98">
    <w:name w:val="69C5EEC65E3C2A4DB515DD12165ACC98"/>
  </w:style>
  <w:style w:type="paragraph" w:customStyle="1" w:styleId="437836D238D9904EA4C0CA17694261A2">
    <w:name w:val="437836D238D9904EA4C0CA17694261A2"/>
  </w:style>
  <w:style w:type="paragraph" w:customStyle="1" w:styleId="94605DAEBCCB904EAD1C864D878B26DE">
    <w:name w:val="94605DAEBCCB904EAD1C864D878B26DE"/>
  </w:style>
  <w:style w:type="paragraph" w:customStyle="1" w:styleId="9EA0E8EA4473C0489BEC41F48FCD0509">
    <w:name w:val="9EA0E8EA4473C0489BEC41F48FCD0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{46A2394D-50B0-AB43-8072-63C8AE3178F9}tf10002079.dotx</Template>
  <TotalTime>0</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Hilbun</dc:creator>
  <cp:keywords/>
  <dc:description/>
  <cp:lastModifiedBy>Lauren Hilbun</cp:lastModifiedBy>
  <cp:revision>2</cp:revision>
  <dcterms:created xsi:type="dcterms:W3CDTF">2025-04-16T03:55:00Z</dcterms:created>
  <dcterms:modified xsi:type="dcterms:W3CDTF">2025-04-16T03:55:00Z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TF10002038</vt:lpwstr>
  </property>
</Properties>
</file>