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B30A1" w14:textId="5BCCDF1C" w:rsidR="00F9444C" w:rsidRDefault="006C62B4">
      <w:pPr>
        <w:pStyle w:val="NoSpacing"/>
      </w:pPr>
      <w:r>
        <w:t>Adam Kidd</w:t>
      </w:r>
    </w:p>
    <w:p w14:paraId="48F55233" w14:textId="371CAF74" w:rsidR="00E614DD" w:rsidRDefault="006C62B4">
      <w:pPr>
        <w:pStyle w:val="NoSpacing"/>
      </w:pPr>
      <w:r>
        <w:t>Dr. Janet Rinehart-Kim</w:t>
      </w:r>
    </w:p>
    <w:p w14:paraId="065F53D6" w14:textId="11A69259" w:rsidR="00E614DD" w:rsidRDefault="006C62B4">
      <w:pPr>
        <w:pStyle w:val="NoSpacing"/>
      </w:pPr>
      <w:r>
        <w:t>Biology 294</w:t>
      </w:r>
    </w:p>
    <w:p w14:paraId="121FDC09" w14:textId="3792B8CE" w:rsidR="00E614DD" w:rsidRDefault="006C62B4">
      <w:pPr>
        <w:pStyle w:val="NoSpacing"/>
      </w:pPr>
      <w:r>
        <w:t>February 17</w:t>
      </w:r>
      <w:r w:rsidRPr="006C62B4">
        <w:rPr>
          <w:vertAlign w:val="superscript"/>
        </w:rPr>
        <w:t>th</w:t>
      </w:r>
      <w:r>
        <w:t xml:space="preserve"> 2023</w:t>
      </w:r>
    </w:p>
    <w:p w14:paraId="6B490DF3" w14:textId="44522EB3" w:rsidR="00E614DD" w:rsidRDefault="00335E2F">
      <w:pPr>
        <w:pStyle w:val="Title"/>
      </w:pPr>
      <w:r>
        <w:t>Writing Assignment 3</w:t>
      </w:r>
      <w:r w:rsidR="00691EC1">
        <w:t xml:space="preserve">: </w:t>
      </w:r>
      <w:r w:rsidR="009D2EC7">
        <w:t>Citing a Primary Article</w:t>
      </w:r>
    </w:p>
    <w:p w14:paraId="34739AD2" w14:textId="16D3BF30" w:rsidR="00E614DD" w:rsidRDefault="0042657E" w:rsidP="006C62B4">
      <w:r>
        <w:t xml:space="preserve">In researching </w:t>
      </w:r>
      <w:r w:rsidR="00662DD5">
        <w:t xml:space="preserve">the uses of gene therapy and the mechanisms for delivery I stumbled on a study that highlights the </w:t>
      </w:r>
      <w:r w:rsidR="00910DFB">
        <w:t>real-world</w:t>
      </w:r>
      <w:r w:rsidR="00CF542F">
        <w:t xml:space="preserve"> consequences of these tools wherein children with a </w:t>
      </w:r>
      <w:r w:rsidR="00910DFB">
        <w:t xml:space="preserve">debilitating and fatal genetic defect </w:t>
      </w:r>
      <w:r w:rsidR="00317734">
        <w:t xml:space="preserve">(Spinal Muscular atrophy type </w:t>
      </w:r>
      <w:r w:rsidR="003F2BF7">
        <w:t>1) were given a second chance at life</w:t>
      </w:r>
      <w:r w:rsidR="00C65BB1">
        <w:t xml:space="preserve"> via an infusion of</w:t>
      </w:r>
      <w:r w:rsidR="0045189F">
        <w:t xml:space="preserve"> an</w:t>
      </w:r>
      <w:r w:rsidR="00C65BB1">
        <w:t xml:space="preserve"> </w:t>
      </w:r>
      <w:r w:rsidR="0045189F">
        <w:t>adeno-associated virus</w:t>
      </w:r>
      <w:r w:rsidR="0045189F">
        <w:t xml:space="preserve"> that carried the instructions for producing </w:t>
      </w:r>
      <w:r w:rsidR="004249C5">
        <w:t>survival motor neuron (SMN) protein</w:t>
      </w:r>
      <w:r w:rsidR="00F72E9D">
        <w:t xml:space="preserve"> (1)</w:t>
      </w:r>
      <w:r w:rsidR="004249C5">
        <w:t xml:space="preserve">. </w:t>
      </w:r>
    </w:p>
    <w:p w14:paraId="3CA8A1EB" w14:textId="4BE33B37" w:rsidR="004249C5" w:rsidRDefault="009A3514" w:rsidP="006C62B4">
      <w:r>
        <w:t xml:space="preserve">With that in mind I think this type of directed gene therapy </w:t>
      </w:r>
      <w:r w:rsidR="00CC02D5">
        <w:t xml:space="preserve">will prove to be a tool of enormous importance going forward to deal with other similar genetic diseases which affect our loved ones. </w:t>
      </w:r>
      <w:r w:rsidR="00555F8B">
        <w:t xml:space="preserve">My own </w:t>
      </w:r>
      <w:r w:rsidR="002633C3">
        <w:t>mother-in-law</w:t>
      </w:r>
      <w:r w:rsidR="00555F8B">
        <w:t xml:space="preserve"> suffers from a type of muscular dystrophy </w:t>
      </w:r>
      <w:r w:rsidR="00E004E1">
        <w:t>that has confined her to a wheelchair for the rest of her life</w:t>
      </w:r>
      <w:r w:rsidR="00F55F2B">
        <w:t xml:space="preserve"> and the idea that we can start to reverse some of these maladies is part of the incentive for focusing </w:t>
      </w:r>
      <w:r w:rsidR="002A4F36">
        <w:t>on</w:t>
      </w:r>
      <w:r w:rsidR="00F55F2B">
        <w:t xml:space="preserve"> the </w:t>
      </w:r>
      <w:r w:rsidR="00DD180F">
        <w:t xml:space="preserve">biological sciences. </w:t>
      </w:r>
      <w:r w:rsidR="00387625">
        <w:t xml:space="preserve">Currently there isn’t any </w:t>
      </w:r>
      <w:r w:rsidR="00A7035B">
        <w:t>long-term</w:t>
      </w:r>
      <w:r w:rsidR="00387625">
        <w:t xml:space="preserve"> effective treatments for muscular dystrophy since this is ultimately a genetic disorder rather than an acquired illness. </w:t>
      </w:r>
      <w:r w:rsidR="00A7035B">
        <w:t>However, w</w:t>
      </w:r>
      <w:r w:rsidR="00DD180F">
        <w:t xml:space="preserve">ith muscular dystrophy </w:t>
      </w:r>
      <w:r w:rsidR="00072329">
        <w:t xml:space="preserve">(Specifically </w:t>
      </w:r>
      <w:r w:rsidR="00660659">
        <w:t>Duchenne muscular dystrophy</w:t>
      </w:r>
      <w:r w:rsidR="00660659">
        <w:t xml:space="preserve">) </w:t>
      </w:r>
      <w:r w:rsidR="00DD180F">
        <w:t xml:space="preserve">in </w:t>
      </w:r>
      <w:r w:rsidR="002633C3">
        <w:t>mind,</w:t>
      </w:r>
      <w:r w:rsidR="00DD180F">
        <w:t xml:space="preserve"> we can see a </w:t>
      </w:r>
      <w:r w:rsidR="00093B81">
        <w:t xml:space="preserve">promising study (2) where CRISPR was leveraged to help </w:t>
      </w:r>
      <w:r w:rsidR="00BE18E3">
        <w:t>refram</w:t>
      </w:r>
      <w:r w:rsidR="008F226F">
        <w:t xml:space="preserve">e exon 51 and </w:t>
      </w:r>
      <w:r w:rsidR="00C73F04">
        <w:t>deletion of exon 44</w:t>
      </w:r>
      <w:r w:rsidR="00A7035B">
        <w:t xml:space="preserve"> that in turn provided </w:t>
      </w:r>
      <w:r w:rsidR="005B3199">
        <w:t xml:space="preserve">about 90% restoration of </w:t>
      </w:r>
      <w:r w:rsidR="00483144">
        <w:t xml:space="preserve">dystrophin protein expression </w:t>
      </w:r>
      <w:r w:rsidR="00875380">
        <w:t xml:space="preserve">in all muscles and the heart of affected mice. The long term benefits for such a study and treatment could lead to a reversal </w:t>
      </w:r>
      <w:r w:rsidR="0020537E">
        <w:t xml:space="preserve">of an otherwise cruel genetic abnormality. </w:t>
      </w:r>
    </w:p>
    <w:p w14:paraId="36D5B000" w14:textId="3A3260F7" w:rsidR="00E614DD" w:rsidRDefault="00E614DD" w:rsidP="009D4EB3"/>
    <w:p w14:paraId="3ECDD168" w14:textId="77777777" w:rsidR="00E614DD" w:rsidRDefault="00000000" w:rsidP="009D4EB3">
      <w:pPr>
        <w:pStyle w:val="SectionTitle"/>
        <w:jc w:val="left"/>
      </w:pPr>
      <w:sdt>
        <w:sdtPr>
          <w:alias w:val="Works Cited:"/>
          <w:tag w:val="Works Cited:"/>
          <w:id w:val="1884596268"/>
          <w:placeholder>
            <w:docPart w:val="A6EC88F530614899B7F639879D6540E4"/>
          </w:placeholder>
          <w:temporary/>
          <w:showingPlcHdr/>
          <w15:appearance w15:val="hidden"/>
        </w:sdtPr>
        <w:sdtContent>
          <w:r w:rsidR="009D4EB3">
            <w:t>Works Cited</w:t>
          </w:r>
        </w:sdtContent>
      </w:sdt>
    </w:p>
    <w:p w14:paraId="2E9DB2F1" w14:textId="3901CB72" w:rsidR="00A41BCD" w:rsidRDefault="005C57A8" w:rsidP="00F72E9D">
      <w:pPr>
        <w:pStyle w:val="ListParagraph"/>
        <w:numPr>
          <w:ilvl w:val="0"/>
          <w:numId w:val="24"/>
        </w:numPr>
      </w:pPr>
      <w:proofErr w:type="spellStart"/>
      <w:r w:rsidRPr="00A41BCD">
        <w:t>Mendell</w:t>
      </w:r>
      <w:proofErr w:type="spellEnd"/>
      <w:r w:rsidRPr="00A41BCD">
        <w:t xml:space="preserve">, </w:t>
      </w:r>
      <w:r w:rsidR="00B369D5">
        <w:t xml:space="preserve">J. </w:t>
      </w:r>
      <w:r w:rsidRPr="00A41BCD">
        <w:t>M.D.</w:t>
      </w:r>
      <w:r w:rsidR="006A7BA4">
        <w:t xml:space="preserve"> et al</w:t>
      </w:r>
      <w:r w:rsidR="00691EC1">
        <w:t xml:space="preserve">. </w:t>
      </w:r>
      <w:r w:rsidRPr="005C57A8">
        <w:t xml:space="preserve">Single-Dose Gene-Replacement Therapy for Spinal Muscular </w:t>
      </w:r>
      <w:r w:rsidR="00ED0DB6" w:rsidRPr="004A140A">
        <w:t>Atrophy.</w:t>
      </w:r>
      <w:r w:rsidR="009D4EB3">
        <w:rPr>
          <w:rStyle w:val="Emphasis"/>
        </w:rPr>
        <w:t xml:space="preserve"> </w:t>
      </w:r>
      <w:r w:rsidR="00984A20" w:rsidRPr="00F72E9D">
        <w:rPr>
          <w:i/>
          <w:iCs/>
        </w:rPr>
        <w:t xml:space="preserve">N </w:t>
      </w:r>
      <w:proofErr w:type="spellStart"/>
      <w:r w:rsidR="00984A20" w:rsidRPr="00F72E9D">
        <w:rPr>
          <w:i/>
          <w:iCs/>
        </w:rPr>
        <w:t>Engl</w:t>
      </w:r>
      <w:proofErr w:type="spellEnd"/>
      <w:r w:rsidR="00984A20" w:rsidRPr="00F72E9D">
        <w:rPr>
          <w:i/>
          <w:iCs/>
        </w:rPr>
        <w:t xml:space="preserve"> J Med, </w:t>
      </w:r>
      <w:r w:rsidR="006214BC">
        <w:t>10.1056/NEJMoa1706198</w:t>
      </w:r>
      <w:r w:rsidR="008616C4">
        <w:t xml:space="preserve"> (</w:t>
      </w:r>
      <w:r w:rsidR="002A4F36">
        <w:t>November 2</w:t>
      </w:r>
      <w:r w:rsidR="002A4F36" w:rsidRPr="002A4F36">
        <w:rPr>
          <w:vertAlign w:val="superscript"/>
        </w:rPr>
        <w:t>nd</w:t>
      </w:r>
      <w:r w:rsidR="002A4F36">
        <w:t xml:space="preserve"> </w:t>
      </w:r>
      <w:r w:rsidR="008616C4">
        <w:t>2017)</w:t>
      </w:r>
    </w:p>
    <w:p w14:paraId="1ECA8FF0" w14:textId="6B1C2F11" w:rsidR="006F3205" w:rsidRPr="006F3205" w:rsidRDefault="008C7A3C" w:rsidP="006F3205">
      <w:pPr>
        <w:pStyle w:val="ListParagraph"/>
        <w:numPr>
          <w:ilvl w:val="0"/>
          <w:numId w:val="24"/>
        </w:numPr>
      </w:pPr>
      <w:hyperlink r:id="rId8" w:anchor="con1" w:history="1">
        <w:r w:rsidRPr="008C7A3C">
          <w:rPr>
            <w:rStyle w:val="Hyperlink"/>
            <w:u w:val="none"/>
          </w:rPr>
          <w:t>Min</w:t>
        </w:r>
      </w:hyperlink>
      <w:r>
        <w:t xml:space="preserve">, Y. et al. </w:t>
      </w:r>
      <w:r w:rsidR="006F3205" w:rsidRPr="006F3205">
        <w:t>CRISPR-Cas9 corrects Duchenne muscular dystrophy exon 44 deletion mutations in mice and human cells</w:t>
      </w:r>
      <w:r w:rsidR="006F3205">
        <w:t xml:space="preserve">. </w:t>
      </w:r>
      <w:r w:rsidR="006F3205" w:rsidRPr="006F3205">
        <w:rPr>
          <w:i/>
          <w:iCs/>
        </w:rPr>
        <w:t>Science Advances</w:t>
      </w:r>
      <w:r w:rsidR="006E1971">
        <w:rPr>
          <w:i/>
          <w:iCs/>
        </w:rPr>
        <w:t>,</w:t>
      </w:r>
      <w:r w:rsidR="00AE707E">
        <w:rPr>
          <w:i/>
          <w:iCs/>
        </w:rPr>
        <w:t xml:space="preserve"> </w:t>
      </w:r>
      <w:r w:rsidR="00AE707E" w:rsidRPr="00AE707E">
        <w:t>https://doi.org/10.1126%2Fsciadv.aav4324</w:t>
      </w:r>
      <w:r w:rsidR="00B757F3">
        <w:t xml:space="preserve"> (</w:t>
      </w:r>
      <w:r w:rsidR="002A4F36">
        <w:t>March 6</w:t>
      </w:r>
      <w:r w:rsidR="002A4F36" w:rsidRPr="002A4F36">
        <w:rPr>
          <w:vertAlign w:val="superscript"/>
        </w:rPr>
        <w:t>th</w:t>
      </w:r>
      <w:r w:rsidR="002A4F36">
        <w:t xml:space="preserve"> </w:t>
      </w:r>
      <w:r w:rsidR="006E1971">
        <w:t>2019)</w:t>
      </w:r>
    </w:p>
    <w:p w14:paraId="39B2937F" w14:textId="62FF79F1" w:rsidR="006F3205" w:rsidRPr="006F3205" w:rsidRDefault="006F3205" w:rsidP="002A4F36">
      <w:pPr>
        <w:pStyle w:val="ListParagraph"/>
        <w:ind w:left="1080" w:firstLine="0"/>
      </w:pPr>
    </w:p>
    <w:p w14:paraId="57BEC5C6" w14:textId="12D13B58" w:rsidR="00F72E9D" w:rsidRPr="008C7A3C" w:rsidRDefault="00F72E9D" w:rsidP="00B757F3"/>
    <w:sectPr w:rsidR="00F72E9D" w:rsidRPr="008C7A3C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4AC6" w14:textId="77777777" w:rsidR="00F12D4D" w:rsidRDefault="00F12D4D">
      <w:pPr>
        <w:spacing w:line="240" w:lineRule="auto"/>
      </w:pPr>
      <w:r>
        <w:separator/>
      </w:r>
    </w:p>
  </w:endnote>
  <w:endnote w:type="continuationSeparator" w:id="0">
    <w:p w14:paraId="7DF4A998" w14:textId="77777777" w:rsidR="00F12D4D" w:rsidRDefault="00F12D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96742" w14:textId="77777777" w:rsidR="00F12D4D" w:rsidRDefault="00F12D4D">
      <w:pPr>
        <w:spacing w:line="240" w:lineRule="auto"/>
      </w:pPr>
      <w:r>
        <w:separator/>
      </w:r>
    </w:p>
  </w:footnote>
  <w:footnote w:type="continuationSeparator" w:id="0">
    <w:p w14:paraId="600E8322" w14:textId="77777777" w:rsidR="00F12D4D" w:rsidRDefault="00F12D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13F2" w14:textId="2222B08C" w:rsidR="00E614DD" w:rsidRDefault="006C62B4">
    <w:pPr>
      <w:pStyle w:val="Header"/>
    </w:pPr>
    <w:r>
      <w:t>Kidd</w:t>
    </w:r>
    <w:r w:rsidR="00691EC1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2</w:t>
    </w:r>
    <w:r w:rsidR="00691EC1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9328" w14:textId="61A38430" w:rsidR="00E614DD" w:rsidRDefault="006C62B4">
    <w:pPr>
      <w:pStyle w:val="Header"/>
    </w:pPr>
    <w:r>
      <w:t>Kidd</w:t>
    </w:r>
    <w:r w:rsidR="00B13D1B">
      <w:t xml:space="preserve"> </w:t>
    </w:r>
    <w:r w:rsidR="00691EC1">
      <w:fldChar w:fldCharType="begin"/>
    </w:r>
    <w:r w:rsidR="00691EC1">
      <w:instrText xml:space="preserve"> PAGE   \* MERGEFORMAT </w:instrText>
    </w:r>
    <w:r w:rsidR="00691EC1">
      <w:fldChar w:fldCharType="separate"/>
    </w:r>
    <w:r w:rsidR="00F9444C">
      <w:rPr>
        <w:noProof/>
      </w:rPr>
      <w:t>1</w:t>
    </w:r>
    <w:r w:rsidR="00691EC1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91A80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D47FA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30367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8A8F44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6803B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2E5F4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0012B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141A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AE076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D0A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35BAA"/>
    <w:multiLevelType w:val="multilevel"/>
    <w:tmpl w:val="82986E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4AE081C"/>
    <w:multiLevelType w:val="multilevel"/>
    <w:tmpl w:val="7DF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7072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29E3C4C"/>
    <w:multiLevelType w:val="hybridMultilevel"/>
    <w:tmpl w:val="6256DC96"/>
    <w:lvl w:ilvl="0" w:tplc="0562E4D2">
      <w:start w:val="1"/>
      <w:numFmt w:val="lowerLetter"/>
      <w:pStyle w:val="TableNote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DB07618"/>
    <w:multiLevelType w:val="multilevel"/>
    <w:tmpl w:val="A3C8CF7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A2309E3"/>
    <w:multiLevelType w:val="hybridMultilevel"/>
    <w:tmpl w:val="C40C8120"/>
    <w:lvl w:ilvl="0" w:tplc="6EDA0F2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4A6A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9BD0CE8"/>
    <w:multiLevelType w:val="multilevel"/>
    <w:tmpl w:val="D050418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54C54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9BC4956"/>
    <w:multiLevelType w:val="multilevel"/>
    <w:tmpl w:val="4572ABF8"/>
    <w:styleLink w:val="MLAOutlin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B1B5787"/>
    <w:multiLevelType w:val="multilevel"/>
    <w:tmpl w:val="4572ABF8"/>
    <w:numStyleLink w:val="MLAOutline"/>
  </w:abstractNum>
  <w:abstractNum w:abstractNumId="21" w15:restartNumberingAfterBreak="0">
    <w:nsid w:val="5F2B2DE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AAF03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A392C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82443489">
    <w:abstractNumId w:val="9"/>
  </w:num>
  <w:num w:numId="2" w16cid:durableId="1930457145">
    <w:abstractNumId w:val="7"/>
  </w:num>
  <w:num w:numId="3" w16cid:durableId="1913924362">
    <w:abstractNumId w:val="6"/>
  </w:num>
  <w:num w:numId="4" w16cid:durableId="412777581">
    <w:abstractNumId w:val="5"/>
  </w:num>
  <w:num w:numId="5" w16cid:durableId="2124304217">
    <w:abstractNumId w:val="4"/>
  </w:num>
  <w:num w:numId="6" w16cid:durableId="277681736">
    <w:abstractNumId w:val="8"/>
  </w:num>
  <w:num w:numId="7" w16cid:durableId="1049304812">
    <w:abstractNumId w:val="3"/>
  </w:num>
  <w:num w:numId="8" w16cid:durableId="159081244">
    <w:abstractNumId w:val="2"/>
  </w:num>
  <w:num w:numId="9" w16cid:durableId="530142583">
    <w:abstractNumId w:val="1"/>
  </w:num>
  <w:num w:numId="10" w16cid:durableId="2069303101">
    <w:abstractNumId w:val="0"/>
  </w:num>
  <w:num w:numId="11" w16cid:durableId="1923447029">
    <w:abstractNumId w:val="13"/>
  </w:num>
  <w:num w:numId="12" w16cid:durableId="1060245878">
    <w:abstractNumId w:val="19"/>
  </w:num>
  <w:num w:numId="13" w16cid:durableId="1097284902">
    <w:abstractNumId w:val="20"/>
  </w:num>
  <w:num w:numId="14" w16cid:durableId="1152482368">
    <w:abstractNumId w:val="16"/>
  </w:num>
  <w:num w:numId="15" w16cid:durableId="869729562">
    <w:abstractNumId w:val="22"/>
  </w:num>
  <w:num w:numId="16" w16cid:durableId="442531451">
    <w:abstractNumId w:val="18"/>
  </w:num>
  <w:num w:numId="17" w16cid:durableId="1600022072">
    <w:abstractNumId w:val="12"/>
  </w:num>
  <w:num w:numId="18" w16cid:durableId="1134250011">
    <w:abstractNumId w:val="10"/>
  </w:num>
  <w:num w:numId="19" w16cid:durableId="72705521">
    <w:abstractNumId w:val="17"/>
  </w:num>
  <w:num w:numId="20" w16cid:durableId="676349368">
    <w:abstractNumId w:val="23"/>
  </w:num>
  <w:num w:numId="21" w16cid:durableId="87048896">
    <w:abstractNumId w:val="14"/>
  </w:num>
  <w:num w:numId="22" w16cid:durableId="1655798522">
    <w:abstractNumId w:val="21"/>
  </w:num>
  <w:num w:numId="23" w16cid:durableId="631323271">
    <w:abstractNumId w:val="11"/>
  </w:num>
  <w:num w:numId="24" w16cid:durableId="21412614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2B4"/>
    <w:rsid w:val="00040CBB"/>
    <w:rsid w:val="00072329"/>
    <w:rsid w:val="00093B81"/>
    <w:rsid w:val="000B78C8"/>
    <w:rsid w:val="001463B2"/>
    <w:rsid w:val="00163D12"/>
    <w:rsid w:val="001E0064"/>
    <w:rsid w:val="001F62C0"/>
    <w:rsid w:val="0020537E"/>
    <w:rsid w:val="00245E02"/>
    <w:rsid w:val="002633C3"/>
    <w:rsid w:val="002A4F36"/>
    <w:rsid w:val="002E3E5E"/>
    <w:rsid w:val="002E4408"/>
    <w:rsid w:val="00317734"/>
    <w:rsid w:val="00335E2F"/>
    <w:rsid w:val="00353B66"/>
    <w:rsid w:val="00371D3C"/>
    <w:rsid w:val="00387625"/>
    <w:rsid w:val="003F2BF7"/>
    <w:rsid w:val="004249C5"/>
    <w:rsid w:val="0042657E"/>
    <w:rsid w:val="0045189F"/>
    <w:rsid w:val="00483144"/>
    <w:rsid w:val="004A140A"/>
    <w:rsid w:val="004A2675"/>
    <w:rsid w:val="004F7139"/>
    <w:rsid w:val="00555F8B"/>
    <w:rsid w:val="005B3199"/>
    <w:rsid w:val="005C57A8"/>
    <w:rsid w:val="005F5E86"/>
    <w:rsid w:val="006214BC"/>
    <w:rsid w:val="00660659"/>
    <w:rsid w:val="00662DD5"/>
    <w:rsid w:val="00691EC1"/>
    <w:rsid w:val="006A7BA4"/>
    <w:rsid w:val="006C62B4"/>
    <w:rsid w:val="006E1971"/>
    <w:rsid w:val="006F3205"/>
    <w:rsid w:val="007C53FB"/>
    <w:rsid w:val="008616C4"/>
    <w:rsid w:val="00875380"/>
    <w:rsid w:val="008B7D18"/>
    <w:rsid w:val="008C7A3C"/>
    <w:rsid w:val="008F1F97"/>
    <w:rsid w:val="008F226F"/>
    <w:rsid w:val="008F4052"/>
    <w:rsid w:val="00910DFB"/>
    <w:rsid w:val="0095773D"/>
    <w:rsid w:val="009818E3"/>
    <w:rsid w:val="00984A20"/>
    <w:rsid w:val="009A3514"/>
    <w:rsid w:val="009D2EC7"/>
    <w:rsid w:val="009D4EB3"/>
    <w:rsid w:val="00A41BCD"/>
    <w:rsid w:val="00A7035B"/>
    <w:rsid w:val="00AE707E"/>
    <w:rsid w:val="00B13D1B"/>
    <w:rsid w:val="00B369D5"/>
    <w:rsid w:val="00B46580"/>
    <w:rsid w:val="00B757F3"/>
    <w:rsid w:val="00B818DF"/>
    <w:rsid w:val="00BA021A"/>
    <w:rsid w:val="00BE18E3"/>
    <w:rsid w:val="00C65BB1"/>
    <w:rsid w:val="00C73F04"/>
    <w:rsid w:val="00CC02D5"/>
    <w:rsid w:val="00CF542F"/>
    <w:rsid w:val="00D52117"/>
    <w:rsid w:val="00DB0D39"/>
    <w:rsid w:val="00DD180F"/>
    <w:rsid w:val="00E004E1"/>
    <w:rsid w:val="00E14005"/>
    <w:rsid w:val="00E614DD"/>
    <w:rsid w:val="00ED0DB6"/>
    <w:rsid w:val="00F02DDF"/>
    <w:rsid w:val="00F12D4D"/>
    <w:rsid w:val="00F51BDC"/>
    <w:rsid w:val="00F55F2B"/>
    <w:rsid w:val="00F72E9D"/>
    <w:rsid w:val="00F9444C"/>
    <w:rsid w:val="00F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2698F"/>
  <w15:chartTrackingRefBased/>
  <w15:docId w15:val="{1BB831EE-A053-4C6B-B9E7-C450D485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44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0B78C8"/>
    <w:pPr>
      <w:keepNext/>
      <w:keepLines/>
      <w:ind w:firstLine="0"/>
      <w:outlineLvl w:val="0"/>
    </w:pPr>
    <w:rPr>
      <w:rFonts w:asciiTheme="majorHAnsi" w:eastAsiaTheme="majorEastAsia" w:hAnsiTheme="majorHAnsi" w:cstheme="majorBidi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78C8"/>
    <w:pPr>
      <w:keepNext/>
      <w:keepLines/>
      <w:ind w:firstLine="0"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78C8"/>
    <w:pPr>
      <w:keepNext/>
      <w:keepLines/>
      <w:ind w:firstLine="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78C8"/>
    <w:pPr>
      <w:keepNext/>
      <w:keepLines/>
      <w:ind w:firstLine="0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78C8"/>
    <w:pPr>
      <w:keepNext/>
      <w:keepLines/>
      <w:ind w:firstLine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78C8"/>
    <w:pPr>
      <w:keepNext/>
      <w:keepLines/>
      <w:ind w:firstLine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78C8"/>
    <w:pPr>
      <w:keepNext/>
      <w:keepLines/>
      <w:ind w:firstLine="0"/>
      <w:outlineLvl w:val="6"/>
    </w:pPr>
    <w:rPr>
      <w:rFonts w:asciiTheme="majorHAnsi" w:eastAsiaTheme="majorEastAsia" w:hAnsiTheme="majorHAnsi"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78C8"/>
    <w:pPr>
      <w:keepNext/>
      <w:keepLines/>
      <w:ind w:firstLine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78C8"/>
    <w:pPr>
      <w:keepNext/>
      <w:keepLines/>
      <w:ind w:firstLine="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  <w:ind w:firstLine="0"/>
      <w:jc w:val="right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CB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8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rsid w:val="00B818DF"/>
    <w:pPr>
      <w:pBdr>
        <w:top w:val="single" w:sz="2" w:space="10" w:color="595959" w:themeColor="text1" w:themeTint="A6" w:shadow="1"/>
        <w:left w:val="single" w:sz="2" w:space="10" w:color="595959" w:themeColor="text1" w:themeTint="A6" w:shadow="1"/>
        <w:bottom w:val="single" w:sz="2" w:space="10" w:color="595959" w:themeColor="text1" w:themeTint="A6" w:shadow="1"/>
        <w:right w:val="single" w:sz="2" w:space="10" w:color="595959" w:themeColor="text1" w:themeTint="A6" w:shadow="1"/>
      </w:pBdr>
      <w:ind w:left="1152" w:right="1152" w:firstLine="0"/>
    </w:pPr>
    <w:rPr>
      <w:i/>
      <w:iCs/>
      <w:color w:val="595959" w:themeColor="text1" w:themeTint="A6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rsid w:val="00040CBB"/>
    <w:pPr>
      <w:spacing w:after="120"/>
      <w:ind w:firstLine="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40CB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40CBB"/>
    <w:pPr>
      <w:spacing w:after="120"/>
      <w:ind w:left="360" w:firstLine="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40CB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45E02"/>
    <w:pPr>
      <w:spacing w:after="200" w:line="240" w:lineRule="auto"/>
      <w:ind w:firstLine="0"/>
    </w:pPr>
    <w:rPr>
      <w:i/>
      <w:iCs/>
      <w:color w:val="00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paragraph" w:styleId="CommentText">
    <w:name w:val="annotation text"/>
    <w:basedOn w:val="Normal"/>
    <w:link w:val="CommentTextChar"/>
    <w:uiPriority w:val="99"/>
    <w:semiHidden/>
    <w:unhideWhenUsed/>
    <w:rsid w:val="00040CBB"/>
    <w:pPr>
      <w:spacing w:line="240" w:lineRule="auto"/>
      <w:ind w:firstLine="0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CB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C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CBB"/>
    <w:rPr>
      <w:b/>
      <w:bCs/>
      <w:sz w:val="22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rsid w:val="00040CBB"/>
    <w:pPr>
      <w:spacing w:line="240" w:lineRule="auto"/>
      <w:ind w:firstLine="0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0CB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040CBB"/>
    <w:pPr>
      <w:spacing w:line="240" w:lineRule="auto"/>
      <w:ind w:firstLine="0"/>
    </w:pPr>
    <w:rPr>
      <w:rFonts w:asciiTheme="majorHAnsi" w:eastAsiaTheme="majorEastAsia" w:hAnsiTheme="majorHAnsi" w:cstheme="majorBidi"/>
      <w:sz w:val="22"/>
      <w:szCs w:val="20"/>
    </w:rPr>
  </w:style>
  <w:style w:type="paragraph" w:customStyle="1" w:styleId="TableTitle">
    <w:name w:val="Table Title"/>
    <w:basedOn w:val="Normal"/>
    <w:next w:val="Normal"/>
    <w:uiPriority w:val="4"/>
    <w:qFormat/>
    <w:pPr>
      <w:ind w:left="360" w:hanging="360"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ind w:firstLine="0"/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ind w:firstLine="0"/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MacroText">
    <w:name w:val="macro"/>
    <w:link w:val="MacroTextChar"/>
    <w:uiPriority w:val="99"/>
    <w:semiHidden/>
    <w:unhideWhenUsed/>
    <w:rsid w:val="00040C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40CBB"/>
    <w:rPr>
      <w:rFonts w:ascii="Consolas" w:hAnsi="Consolas" w:cs="Consolas"/>
      <w:sz w:val="22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aliases w:val="No Indent"/>
    <w:uiPriority w:val="1"/>
    <w:qFormat/>
    <w:pPr>
      <w:ind w:firstLine="0"/>
    </w:p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paragraph" w:styleId="PlainText">
    <w:name w:val="Plain Text"/>
    <w:basedOn w:val="Normal"/>
    <w:link w:val="PlainTextChar"/>
    <w:uiPriority w:val="99"/>
    <w:semiHidden/>
    <w:unhideWhenUsed/>
    <w:rsid w:val="00040CBB"/>
    <w:pPr>
      <w:spacing w:line="240" w:lineRule="auto"/>
      <w:ind w:firstLine="0"/>
    </w:pPr>
    <w:rPr>
      <w:rFonts w:ascii="Consolas" w:hAnsi="Consolas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0CBB"/>
    <w:rPr>
      <w:rFonts w:ascii="Consolas" w:hAnsi="Consolas" w:cs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3"/>
    <w:qFormat/>
    <w:pPr>
      <w:ind w:left="1440" w:firstLine="0"/>
    </w:pPr>
  </w:style>
  <w:style w:type="character" w:customStyle="1" w:styleId="QuoteChar">
    <w:name w:val="Quote Char"/>
    <w:basedOn w:val="DefaultParagraphFont"/>
    <w:link w:val="Quote"/>
    <w:uiPriority w:val="3"/>
    <w:rsid w:val="004A2675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itle">
    <w:name w:val="Title"/>
    <w:basedOn w:val="Normal"/>
    <w:next w:val="Normal"/>
    <w:link w:val="TitleChar"/>
    <w:uiPriority w:val="1"/>
    <w:qFormat/>
    <w:rsid w:val="001463B2"/>
    <w:pPr>
      <w:ind w:firstLine="0"/>
      <w:jc w:val="center"/>
    </w:pPr>
    <w:rPr>
      <w:rFonts w:asciiTheme="majorHAnsi" w:eastAsiaTheme="majorEastAsia" w:hAnsiTheme="majorHAnsi" w:cstheme="majorBidi"/>
      <w:kern w:val="28"/>
    </w:rPr>
  </w:style>
  <w:style w:type="character" w:customStyle="1" w:styleId="TitleChar">
    <w:name w:val="Title Char"/>
    <w:basedOn w:val="DefaultParagraphFont"/>
    <w:link w:val="Title"/>
    <w:uiPriority w:val="1"/>
    <w:rsid w:val="001463B2"/>
    <w:rPr>
      <w:rFonts w:asciiTheme="majorHAnsi" w:eastAsiaTheme="majorEastAsia" w:hAnsiTheme="majorHAnsi" w:cstheme="majorBidi"/>
      <w:kern w:val="28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pPr>
      <w:spacing w:after="100"/>
      <w:ind w:firstLine="0"/>
    </w:pPr>
  </w:style>
  <w:style w:type="paragraph" w:styleId="TOC2">
    <w:name w:val="toc 2"/>
    <w:basedOn w:val="Normal"/>
    <w:next w:val="Normal"/>
    <w:autoRedefine/>
    <w:uiPriority w:val="39"/>
    <w:semiHidden/>
    <w:unhideWhenUsed/>
    <w:pPr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80" w:firstLine="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B818DF"/>
    <w:rPr>
      <w:color w:val="595959" w:themeColor="text1" w:themeTint="A6"/>
    </w:rPr>
  </w:style>
  <w:style w:type="character" w:styleId="Emphasis">
    <w:name w:val="Emphasis"/>
    <w:basedOn w:val="DefaultParagraphFont"/>
    <w:uiPriority w:val="8"/>
    <w:qFormat/>
    <w:rPr>
      <w:i/>
      <w:iCs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LAresearchpapertable">
    <w:name w:val="MLA research paper table"/>
    <w:basedOn w:val="TableNormal"/>
    <w:uiPriority w:val="99"/>
    <w:pPr>
      <w:spacing w:before="240"/>
      <w:ind w:left="72" w:right="72" w:firstLine="0"/>
    </w:pPr>
    <w:tblPr>
      <w:tblBorders>
        <w:top w:val="single" w:sz="4" w:space="0" w:color="auto"/>
        <w:bottom w:val="single" w:sz="4" w:space="0" w:color="auto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240" w:beforeAutospacing="0" w:afterLines="0" w:after="0" w:afterAutospacing="0"/>
      </w:p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vAlign w:val="center"/>
      </w:tcPr>
    </w:tblStylePr>
  </w:style>
  <w:style w:type="paragraph" w:customStyle="1" w:styleId="TableSource">
    <w:name w:val="Table Source"/>
    <w:basedOn w:val="TableTitle"/>
    <w:next w:val="Normal"/>
    <w:uiPriority w:val="5"/>
    <w:qFormat/>
    <w:pPr>
      <w:spacing w:before="240"/>
    </w:pPr>
  </w:style>
  <w:style w:type="paragraph" w:customStyle="1" w:styleId="TableNote">
    <w:name w:val="Table Note"/>
    <w:basedOn w:val="Normal"/>
    <w:uiPriority w:val="6"/>
    <w:qFormat/>
    <w:pPr>
      <w:numPr>
        <w:numId w:val="11"/>
      </w:numPr>
    </w:pPr>
  </w:style>
  <w:style w:type="paragraph" w:customStyle="1" w:styleId="SectionTitle">
    <w:name w:val="Section Title"/>
    <w:basedOn w:val="Normal"/>
    <w:next w:val="Normal"/>
    <w:uiPriority w:val="7"/>
    <w:qFormat/>
    <w:pPr>
      <w:pageBreakBefore/>
      <w:ind w:firstLine="0"/>
      <w:jc w:val="center"/>
      <w:outlineLvl w:val="0"/>
    </w:pPr>
  </w:style>
  <w:style w:type="numbering" w:customStyle="1" w:styleId="MLAOutline">
    <w:name w:val="MLA Outline"/>
    <w:uiPriority w:val="99"/>
    <w:pPr>
      <w:numPr>
        <w:numId w:val="12"/>
      </w:numPr>
    </w:pPr>
  </w:style>
  <w:style w:type="paragraph" w:styleId="Footer">
    <w:name w:val="footer"/>
    <w:basedOn w:val="Normal"/>
    <w:link w:val="FooterChar"/>
    <w:uiPriority w:val="99"/>
    <w:unhideWhenUsed/>
    <w:rsid w:val="001463B2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B2"/>
  </w:style>
  <w:style w:type="character" w:styleId="IntenseEmphasis">
    <w:name w:val="Intense Emphasis"/>
    <w:basedOn w:val="DefaultParagraphFont"/>
    <w:uiPriority w:val="21"/>
    <w:semiHidden/>
    <w:unhideWhenUsed/>
    <w:qFormat/>
    <w:rsid w:val="004F7139"/>
    <w:rPr>
      <w:i/>
      <w:iCs/>
      <w:color w:val="595959" w:themeColor="text1" w:themeTint="A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F7139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F7139"/>
    <w:rPr>
      <w:i/>
      <w:iC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F7139"/>
    <w:rPr>
      <w:b/>
      <w:bCs/>
      <w:smallCaps/>
      <w:color w:val="595959" w:themeColor="text1" w:themeTint="A6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B818DF"/>
    <w:rPr>
      <w:color w:val="595959" w:themeColor="text1" w:themeTint="A6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53FB"/>
    <w:rPr>
      <w:sz w:val="22"/>
      <w:szCs w:val="16"/>
    </w:rPr>
  </w:style>
  <w:style w:type="character" w:styleId="HTMLCode">
    <w:name w:val="HTML Code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40CBB"/>
    <w:rPr>
      <w:rFonts w:ascii="Consolas" w:hAnsi="Consolas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8616C4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6C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F72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.org/doi/10.1126/sciadv.aav43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idd\AppData\Roaming\Microsoft\Templates\MLA%20style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EC88F530614899B7F639879D654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C9BC-C083-4F82-A015-5BCF02C97F65}"/>
      </w:docPartPr>
      <w:docPartBody>
        <w:p w:rsidR="00000000" w:rsidRDefault="00000000">
          <w:pPr>
            <w:pStyle w:val="A6EC88F530614899B7F639879D6540E4"/>
          </w:pPr>
          <w:r>
            <w:t>Works Cited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83"/>
    <w:rsid w:val="001A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8F361BBB5047B3A8D0E5E98B0DB3F4">
    <w:name w:val="D08F361BBB5047B3A8D0E5E98B0DB3F4"/>
  </w:style>
  <w:style w:type="paragraph" w:customStyle="1" w:styleId="CB77FC613C40432189F60EDB1985D131">
    <w:name w:val="CB77FC613C40432189F60EDB1985D131"/>
  </w:style>
  <w:style w:type="paragraph" w:customStyle="1" w:styleId="6DA01DD322324FED8E04DE4A60FB055A">
    <w:name w:val="6DA01DD322324FED8E04DE4A60FB055A"/>
  </w:style>
  <w:style w:type="paragraph" w:customStyle="1" w:styleId="DBB41580FEC3496D81EEFDFC35FE64C0">
    <w:name w:val="DBB41580FEC3496D81EEFDFC35FE64C0"/>
  </w:style>
  <w:style w:type="paragraph" w:customStyle="1" w:styleId="4FAE2B80D71248598BE2EDB27CDBDB43">
    <w:name w:val="4FAE2B80D71248598BE2EDB27CDBDB43"/>
  </w:style>
  <w:style w:type="paragraph" w:customStyle="1" w:styleId="0684A20B16194C5EB481107FC64D210A">
    <w:name w:val="0684A20B16194C5EB481107FC64D210A"/>
  </w:style>
  <w:style w:type="character" w:styleId="Emphasis">
    <w:name w:val="Emphasis"/>
    <w:basedOn w:val="DefaultParagraphFont"/>
    <w:uiPriority w:val="8"/>
    <w:qFormat/>
    <w:rPr>
      <w:i/>
      <w:iCs/>
    </w:rPr>
  </w:style>
  <w:style w:type="paragraph" w:customStyle="1" w:styleId="4FA7A4D476D74BE39FE16F4959148102">
    <w:name w:val="4FA7A4D476D74BE39FE16F4959148102"/>
  </w:style>
  <w:style w:type="paragraph" w:customStyle="1" w:styleId="F0C49336CA2C4997A520A179888BDF94">
    <w:name w:val="F0C49336CA2C4997A520A179888BDF94"/>
  </w:style>
  <w:style w:type="paragraph" w:customStyle="1" w:styleId="1426E8C9384B4A5C8ABA9B86D23E7658">
    <w:name w:val="1426E8C9384B4A5C8ABA9B86D23E7658"/>
  </w:style>
  <w:style w:type="paragraph" w:customStyle="1" w:styleId="6390818B5FA34B3CB57E088DC443E6A7">
    <w:name w:val="6390818B5FA34B3CB57E088DC443E6A7"/>
  </w:style>
  <w:style w:type="paragraph" w:customStyle="1" w:styleId="74D3C8C391444AED869DA7073C2FADCB">
    <w:name w:val="74D3C8C391444AED869DA7073C2FADCB"/>
  </w:style>
  <w:style w:type="paragraph" w:customStyle="1" w:styleId="3924BC7242394D55A926248CCCF82D66">
    <w:name w:val="3924BC7242394D55A926248CCCF82D66"/>
  </w:style>
  <w:style w:type="paragraph" w:customStyle="1" w:styleId="CB2331C7E8C6447D82ADFA52571C7039">
    <w:name w:val="CB2331C7E8C6447D82ADFA52571C7039"/>
  </w:style>
  <w:style w:type="paragraph" w:customStyle="1" w:styleId="EEA09E41772446E0BBF2E982B3D93282">
    <w:name w:val="EEA09E41772446E0BBF2E982B3D93282"/>
  </w:style>
  <w:style w:type="paragraph" w:customStyle="1" w:styleId="907CA770B7544E14A672D32BE1434479">
    <w:name w:val="907CA770B7544E14A672D32BE1434479"/>
  </w:style>
  <w:style w:type="paragraph" w:customStyle="1" w:styleId="84EF7EF7C2204598AD224D0C2CFC874B">
    <w:name w:val="84EF7EF7C2204598AD224D0C2CFC874B"/>
  </w:style>
  <w:style w:type="paragraph" w:customStyle="1" w:styleId="B63DC5E18BD64B0FB8227D6A82D4DE68">
    <w:name w:val="B63DC5E18BD64B0FB8227D6A82D4DE68"/>
  </w:style>
  <w:style w:type="paragraph" w:customStyle="1" w:styleId="7498866F225A4E63A1A2C4F7BF079BF3">
    <w:name w:val="7498866F225A4E63A1A2C4F7BF079BF3"/>
  </w:style>
  <w:style w:type="paragraph" w:customStyle="1" w:styleId="F0F0A609F97C4C35914776A24218FC51">
    <w:name w:val="F0F0A609F97C4C35914776A24218FC51"/>
  </w:style>
  <w:style w:type="paragraph" w:customStyle="1" w:styleId="FE1A930B24CC40E2A0CC52519323D800">
    <w:name w:val="FE1A930B24CC40E2A0CC52519323D800"/>
  </w:style>
  <w:style w:type="paragraph" w:customStyle="1" w:styleId="FA227639E8F642ACAC4E45A289EC53BA">
    <w:name w:val="FA227639E8F642ACAC4E45A289EC53BA"/>
  </w:style>
  <w:style w:type="paragraph" w:customStyle="1" w:styleId="C33E401AC3F24FD58C953F19A3BA0407">
    <w:name w:val="C33E401AC3F24FD58C953F19A3BA0407"/>
  </w:style>
  <w:style w:type="paragraph" w:customStyle="1" w:styleId="2749EB2BF9C14017A24EE2F209883010">
    <w:name w:val="2749EB2BF9C14017A24EE2F209883010"/>
  </w:style>
  <w:style w:type="paragraph" w:customStyle="1" w:styleId="0236BDDA5C66473DAFFBDE4095644CD1">
    <w:name w:val="0236BDDA5C66473DAFFBDE4095644CD1"/>
  </w:style>
  <w:style w:type="paragraph" w:customStyle="1" w:styleId="E311A913173A4245AE95BD6A4C0D9B67">
    <w:name w:val="E311A913173A4245AE95BD6A4C0D9B67"/>
  </w:style>
  <w:style w:type="paragraph" w:customStyle="1" w:styleId="CE561D77684D4BAD82221945BBF4F353">
    <w:name w:val="CE561D77684D4BAD82221945BBF4F353"/>
  </w:style>
  <w:style w:type="paragraph" w:customStyle="1" w:styleId="9E40D83DBCF540A5BCF882BFBD9A191C">
    <w:name w:val="9E40D83DBCF540A5BCF882BFBD9A191C"/>
  </w:style>
  <w:style w:type="paragraph" w:customStyle="1" w:styleId="443F119B86CA4DB992181488EDD3EB64">
    <w:name w:val="443F119B86CA4DB992181488EDD3EB64"/>
  </w:style>
  <w:style w:type="paragraph" w:customStyle="1" w:styleId="0F86F312A3DA4C57BE765325161F9425">
    <w:name w:val="0F86F312A3DA4C57BE765325161F9425"/>
  </w:style>
  <w:style w:type="paragraph" w:customStyle="1" w:styleId="A552378513C74901A5BA323E6CEBB81F">
    <w:name w:val="A552378513C74901A5BA323E6CEBB81F"/>
  </w:style>
  <w:style w:type="paragraph" w:customStyle="1" w:styleId="A6EC88F530614899B7F639879D6540E4">
    <w:name w:val="A6EC88F530614899B7F639879D6540E4"/>
  </w:style>
  <w:style w:type="paragraph" w:customStyle="1" w:styleId="FD1B3061376A411A9E67BC39040A9A4F">
    <w:name w:val="FD1B3061376A411A9E67BC39040A9A4F"/>
  </w:style>
  <w:style w:type="paragraph" w:customStyle="1" w:styleId="F9E3146BDC3945BC8A352F19B7B09DD4">
    <w:name w:val="F9E3146BDC3945BC8A352F19B7B09DD4"/>
  </w:style>
  <w:style w:type="paragraph" w:customStyle="1" w:styleId="16720B2F2C39448D8BC19CCF9BC1CFAB">
    <w:name w:val="16720B2F2C39448D8BC19CCF9BC1CFAB"/>
  </w:style>
  <w:style w:type="paragraph" w:customStyle="1" w:styleId="6481FE8F5E244AA2B2CF3A883CDBA62C">
    <w:name w:val="6481FE8F5E244AA2B2CF3A883CDBA62C"/>
  </w:style>
  <w:style w:type="paragraph" w:customStyle="1" w:styleId="4E6FE3F329584F828EBFDDAA69DAAF22">
    <w:name w:val="4E6FE3F329584F828EBFDDAA69DAAF22"/>
  </w:style>
  <w:style w:type="paragraph" w:customStyle="1" w:styleId="084A3B2C78E04E149E5B1CBF22ACB261">
    <w:name w:val="084A3B2C78E04E149E5B1CBF22ACB261"/>
  </w:style>
  <w:style w:type="paragraph" w:customStyle="1" w:styleId="2922B906B2344A75B72DDCAD49CA6860">
    <w:name w:val="2922B906B2344A75B72DDCAD49CA6860"/>
  </w:style>
  <w:style w:type="paragraph" w:customStyle="1" w:styleId="FB2E12FE97534D5DAF5119C75E7A673D">
    <w:name w:val="FB2E12FE97534D5DAF5119C75E7A673D"/>
  </w:style>
  <w:style w:type="paragraph" w:customStyle="1" w:styleId="2B3384D8E51F4D519651A44375C1857A">
    <w:name w:val="2B3384D8E51F4D519651A44375C185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MLA style paper</Template>
  <TotalTime>22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Kidd</dc:creator>
  <cp:keywords/>
  <dc:description/>
  <cp:lastModifiedBy>Adam Kidd</cp:lastModifiedBy>
  <cp:revision>24</cp:revision>
  <dcterms:created xsi:type="dcterms:W3CDTF">2023-02-19T20:00:00Z</dcterms:created>
  <dcterms:modified xsi:type="dcterms:W3CDTF">2023-02-19T20:21:00Z</dcterms:modified>
  <cp:version/>
</cp:coreProperties>
</file>