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263A476" w14:textId="77777777" w:rsidTr="00B120C9">
        <w:trPr>
          <w:trHeight w:hRule="exact" w:val="243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988AEA0" w14:textId="4615AEFD" w:rsidR="00692703" w:rsidRPr="00CF1A49" w:rsidRDefault="00B120C9" w:rsidP="00913946">
            <w:pPr>
              <w:pStyle w:val="Title"/>
            </w:pPr>
            <w:r>
              <w:t>bELLA</w:t>
            </w:r>
            <w:r w:rsidR="00692703" w:rsidRPr="00CF1A49">
              <w:t xml:space="preserve"> </w:t>
            </w:r>
            <w:r w:rsidR="00C1064A">
              <w:t>Ronje</w:t>
            </w:r>
          </w:p>
          <w:p w14:paraId="3134D1DC" w14:textId="623D7CBC" w:rsidR="00692703" w:rsidRPr="00CF1A49" w:rsidRDefault="00C1064A" w:rsidP="00913946">
            <w:pPr>
              <w:pStyle w:val="ContactInfoEmphasis"/>
              <w:contextualSpacing w:val="0"/>
            </w:pPr>
            <w:r>
              <w:t>Ironje001@odu.edu</w:t>
            </w:r>
          </w:p>
        </w:tc>
      </w:tr>
      <w:tr w:rsidR="009571D8" w:rsidRPr="00CF1A49" w14:paraId="19ED1B5C" w14:textId="77777777" w:rsidTr="00692703">
        <w:tc>
          <w:tcPr>
            <w:tcW w:w="9360" w:type="dxa"/>
            <w:tcMar>
              <w:top w:w="432" w:type="dxa"/>
            </w:tcMar>
          </w:tcPr>
          <w:p w14:paraId="53A91DE7" w14:textId="3F038DDD" w:rsidR="001755A8" w:rsidRPr="00CF1A49" w:rsidRDefault="001755A8" w:rsidP="00913946">
            <w:pPr>
              <w:contextualSpacing w:val="0"/>
            </w:pPr>
          </w:p>
        </w:tc>
      </w:tr>
    </w:tbl>
    <w:p w14:paraId="383F563D" w14:textId="77777777" w:rsidR="004E01EB" w:rsidRPr="00CF1A49" w:rsidRDefault="008E2D6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169AA56366B485DAB81DD90B18DB52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601C844" w14:textId="77777777" w:rsidTr="00D66A52">
        <w:tc>
          <w:tcPr>
            <w:tcW w:w="9355" w:type="dxa"/>
          </w:tcPr>
          <w:p w14:paraId="70DC3660" w14:textId="6FC153D5" w:rsidR="001D0BF1" w:rsidRPr="00CF1A49" w:rsidRDefault="00B120C9" w:rsidP="001D0BF1">
            <w:pPr>
              <w:pStyle w:val="Heading3"/>
              <w:contextualSpacing w:val="0"/>
            </w:pPr>
            <w:r>
              <w:t xml:space="preserve">September 2020 </w:t>
            </w:r>
            <w:r w:rsidR="00C1064A">
              <w:t>–</w:t>
            </w:r>
            <w:r>
              <w:t xml:space="preserve"> </w:t>
            </w:r>
            <w:r w:rsidR="00C1064A">
              <w:t>April 2021</w:t>
            </w:r>
          </w:p>
          <w:p w14:paraId="4B1F075F" w14:textId="77777777" w:rsidR="001D0BF1" w:rsidRPr="00CF1A49" w:rsidRDefault="00B120C9" w:rsidP="001D0BF1">
            <w:pPr>
              <w:pStyle w:val="Heading2"/>
              <w:contextualSpacing w:val="0"/>
            </w:pPr>
            <w:r>
              <w:t>Dishwasher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cracker barrel</w:t>
            </w:r>
          </w:p>
          <w:p w14:paraId="006AA327" w14:textId="11B2B9AC" w:rsidR="001E3120" w:rsidRPr="00CF1A49" w:rsidRDefault="00B120C9" w:rsidP="001D0BF1">
            <w:pPr>
              <w:contextualSpacing w:val="0"/>
            </w:pPr>
            <w:r>
              <w:t>I wash</w:t>
            </w:r>
            <w:r w:rsidR="00C1064A">
              <w:t>ed</w:t>
            </w:r>
            <w:r>
              <w:t xml:space="preserve"> dishes</w:t>
            </w:r>
            <w:r w:rsidR="00C1064A">
              <w:t xml:space="preserve"> and bussed tables</w:t>
            </w:r>
            <w:r>
              <w:t xml:space="preserve"> at Cracker Barrel.</w:t>
            </w:r>
          </w:p>
        </w:tc>
      </w:tr>
      <w:tr w:rsidR="00F61DF9" w:rsidRPr="00CF1A49" w14:paraId="026A7869" w14:textId="77777777" w:rsidTr="00F61DF9">
        <w:tc>
          <w:tcPr>
            <w:tcW w:w="9355" w:type="dxa"/>
            <w:tcMar>
              <w:top w:w="216" w:type="dxa"/>
            </w:tcMar>
          </w:tcPr>
          <w:p w14:paraId="5D6C9BEA" w14:textId="77777777" w:rsidR="00F61DF9" w:rsidRPr="00CF1A49" w:rsidRDefault="00B120C9" w:rsidP="00F61DF9">
            <w:pPr>
              <w:pStyle w:val="Heading3"/>
              <w:contextualSpacing w:val="0"/>
            </w:pPr>
            <w:r>
              <w:t>June 2020</w:t>
            </w:r>
            <w:r w:rsidR="00F61DF9" w:rsidRPr="00CF1A49">
              <w:t xml:space="preserve"> – </w:t>
            </w:r>
            <w:r>
              <w:t>August 2020</w:t>
            </w:r>
          </w:p>
          <w:p w14:paraId="2AA642BA" w14:textId="77777777" w:rsidR="00F61DF9" w:rsidRPr="00CF1A49" w:rsidRDefault="00B120C9" w:rsidP="00F61DF9">
            <w:pPr>
              <w:pStyle w:val="Heading2"/>
              <w:contextualSpacing w:val="0"/>
            </w:pPr>
            <w:r>
              <w:t>Cook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Pizza hut</w:t>
            </w:r>
          </w:p>
          <w:p w14:paraId="475AAC24" w14:textId="77777777" w:rsidR="00F61DF9" w:rsidRDefault="00B120C9" w:rsidP="00F61DF9">
            <w:r>
              <w:t>I worked as a closing cook at pizza hut over the summer. I prepared and cooked food.</w:t>
            </w:r>
          </w:p>
          <w:p w14:paraId="7C8AC15C" w14:textId="77777777" w:rsidR="00B120C9" w:rsidRDefault="00B120C9" w:rsidP="00F61DF9"/>
          <w:p w14:paraId="7228CFEB" w14:textId="77777777" w:rsidR="00B120C9" w:rsidRDefault="00B120C9" w:rsidP="00F61DF9">
            <w:pPr>
              <w:rPr>
                <w:b/>
                <w:bCs/>
              </w:rPr>
            </w:pPr>
            <w:r>
              <w:rPr>
                <w:b/>
                <w:bCs/>
              </w:rPr>
              <w:t>FEBRUARY 2018 – MAY 2018</w:t>
            </w:r>
          </w:p>
          <w:p w14:paraId="22BD60FC" w14:textId="77777777" w:rsidR="00B120C9" w:rsidRDefault="00B120C9" w:rsidP="00F61DF9">
            <w:pPr>
              <w:rPr>
                <w:sz w:val="26"/>
                <w:szCs w:val="26"/>
              </w:rPr>
            </w:pPr>
            <w:r w:rsidRPr="00B120C9">
              <w:rPr>
                <w:b/>
                <w:bCs/>
                <w:color w:val="156138" w:themeColor="accent1" w:themeShade="BF"/>
                <w:sz w:val="26"/>
                <w:szCs w:val="26"/>
              </w:rPr>
              <w:t>TEACHER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TIGER PRESCHOOL</w:t>
            </w:r>
          </w:p>
          <w:p w14:paraId="563E6BB4" w14:textId="77777777" w:rsidR="00B120C9" w:rsidRPr="00B120C9" w:rsidRDefault="00B120C9" w:rsidP="00F61DF9">
            <w:r>
              <w:t xml:space="preserve">I took a child development class my junior year of high school. We ran a preschool during class </w:t>
            </w:r>
            <w:r w:rsidR="00161F80">
              <w:t>where we</w:t>
            </w:r>
            <w:r>
              <w:t xml:space="preserve"> </w:t>
            </w:r>
            <w:r w:rsidR="00161F80">
              <w:t>planned and taught lessons to the children.</w:t>
            </w:r>
          </w:p>
          <w:p w14:paraId="33B6AF29" w14:textId="77777777" w:rsidR="00B120C9" w:rsidRPr="00B120C9" w:rsidRDefault="00B120C9" w:rsidP="00F61DF9"/>
        </w:tc>
      </w:tr>
    </w:tbl>
    <w:sdt>
      <w:sdtPr>
        <w:alias w:val="Education:"/>
        <w:tag w:val="Education:"/>
        <w:id w:val="-1908763273"/>
        <w:placeholder>
          <w:docPart w:val="9B50BAD9871D4C89A400C69C8CFD7D71"/>
        </w:placeholder>
        <w:temporary/>
        <w:showingPlcHdr/>
        <w15:appearance w15:val="hidden"/>
      </w:sdtPr>
      <w:sdtEndPr/>
      <w:sdtContent>
        <w:p w14:paraId="499A16AE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E3F961C" w14:textId="77777777" w:rsidTr="00161F80">
        <w:trPr>
          <w:trHeight w:val="1057"/>
        </w:trPr>
        <w:tc>
          <w:tcPr>
            <w:tcW w:w="9355" w:type="dxa"/>
          </w:tcPr>
          <w:p w14:paraId="6CEACFD2" w14:textId="2F5FE23F" w:rsidR="004430E7" w:rsidRDefault="004430E7" w:rsidP="001D0BF1">
            <w:pPr>
              <w:pStyle w:val="Heading3"/>
              <w:contextualSpacing w:val="0"/>
            </w:pPr>
            <w:r>
              <w:t>January 2022</w:t>
            </w:r>
            <w:r w:rsidR="000B2971">
              <w:t>-Present</w:t>
            </w:r>
          </w:p>
          <w:p w14:paraId="5B490647" w14:textId="123B4842" w:rsidR="000B2971" w:rsidRPr="00AB7E18" w:rsidRDefault="00AB7E18" w:rsidP="001D0BF1">
            <w:pPr>
              <w:pStyle w:val="Heading3"/>
              <w:contextualSpacing w:val="0"/>
              <w:rPr>
                <w:sz w:val="26"/>
                <w:szCs w:val="26"/>
              </w:rPr>
            </w:pPr>
            <w:r w:rsidRPr="00AB7E18">
              <w:rPr>
                <w:color w:val="1D824C" w:themeColor="accent1"/>
                <w:sz w:val="26"/>
                <w:szCs w:val="26"/>
              </w:rPr>
              <w:t>Mathematics teacher preperation</w:t>
            </w:r>
            <w:r w:rsidR="002A40AF">
              <w:rPr>
                <w:color w:val="1D824C" w:themeColor="accent1"/>
                <w:sz w:val="26"/>
                <w:szCs w:val="26"/>
              </w:rPr>
              <w:t xml:space="preserve">, </w:t>
            </w:r>
            <w:r w:rsidR="002A40AF" w:rsidRPr="002A40AF">
              <w:rPr>
                <w:b w:val="0"/>
                <w:bCs/>
                <w:color w:val="747474" w:themeColor="background2" w:themeShade="80"/>
                <w:sz w:val="26"/>
                <w:szCs w:val="26"/>
              </w:rPr>
              <w:t>Old Dominion university</w:t>
            </w:r>
          </w:p>
          <w:p w14:paraId="6D1325FE" w14:textId="7BD76739" w:rsidR="004430E7" w:rsidRPr="007F7E51" w:rsidRDefault="007F7E51" w:rsidP="001D0BF1">
            <w:pPr>
              <w:pStyle w:val="Heading3"/>
              <w:contextualSpacing w:val="0"/>
              <w:rPr>
                <w:rFonts w:cstheme="minorHAnsi"/>
                <w:b w:val="0"/>
                <w:bCs/>
              </w:rPr>
            </w:pPr>
            <w:r w:rsidRPr="007F7E51">
              <w:rPr>
                <w:rFonts w:cstheme="minorHAnsi"/>
                <w:b w:val="0"/>
                <w:bCs/>
              </w:rPr>
              <w:t>I currently attened old dominion university and am working towards a teacher certification for grades 6-12.</w:t>
            </w:r>
          </w:p>
          <w:p w14:paraId="68863872" w14:textId="77777777" w:rsidR="007F7E51" w:rsidRDefault="007F7E51" w:rsidP="001D0BF1">
            <w:pPr>
              <w:pStyle w:val="Heading3"/>
              <w:contextualSpacing w:val="0"/>
            </w:pPr>
          </w:p>
          <w:p w14:paraId="3764F671" w14:textId="08778AC4" w:rsidR="001D0BF1" w:rsidRPr="00CF1A49" w:rsidRDefault="00161F80" w:rsidP="001D0BF1">
            <w:pPr>
              <w:pStyle w:val="Heading3"/>
              <w:contextualSpacing w:val="0"/>
            </w:pPr>
            <w:r>
              <w:t xml:space="preserve">August 2019 </w:t>
            </w:r>
            <w:r w:rsidR="001801D5">
              <w:t>–</w:t>
            </w:r>
            <w:r>
              <w:t xml:space="preserve"> </w:t>
            </w:r>
            <w:r w:rsidR="004430E7">
              <w:t>December 2021</w:t>
            </w:r>
          </w:p>
          <w:p w14:paraId="374F26BE" w14:textId="77777777" w:rsidR="001D0BF1" w:rsidRPr="00CF1A49" w:rsidRDefault="00161F80" w:rsidP="001D0BF1">
            <w:pPr>
              <w:pStyle w:val="Heading2"/>
              <w:contextualSpacing w:val="0"/>
            </w:pPr>
            <w:r>
              <w:t>bsed mathematics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Missouri state university</w:t>
            </w:r>
          </w:p>
          <w:p w14:paraId="728E0AC1" w14:textId="26A4B026" w:rsidR="007538DC" w:rsidRPr="00CF1A49" w:rsidRDefault="00161F80" w:rsidP="007538DC">
            <w:pPr>
              <w:contextualSpacing w:val="0"/>
            </w:pPr>
            <w:r>
              <w:t>I a</w:t>
            </w:r>
            <w:r w:rsidR="004430E7">
              <w:t>ttended Missouri State University for two and a half years studying math education.</w:t>
            </w:r>
          </w:p>
        </w:tc>
      </w:tr>
      <w:tr w:rsidR="00F61DF9" w:rsidRPr="00CF1A49" w14:paraId="53C3A425" w14:textId="77777777" w:rsidTr="00F61DF9">
        <w:tc>
          <w:tcPr>
            <w:tcW w:w="9355" w:type="dxa"/>
            <w:tcMar>
              <w:top w:w="216" w:type="dxa"/>
            </w:tcMar>
          </w:tcPr>
          <w:p w14:paraId="786E7DB8" w14:textId="77777777" w:rsidR="00F61DF9" w:rsidRPr="00CF1A49" w:rsidRDefault="00161F80" w:rsidP="00F61DF9">
            <w:pPr>
              <w:pStyle w:val="Heading3"/>
              <w:contextualSpacing w:val="0"/>
            </w:pPr>
            <w:r>
              <w:t>August 2015 – may 2019</w:t>
            </w:r>
          </w:p>
          <w:p w14:paraId="41D9FBF9" w14:textId="77777777" w:rsidR="00F61DF9" w:rsidRPr="00CF1A49" w:rsidRDefault="00161F80" w:rsidP="00F61DF9">
            <w:pPr>
              <w:pStyle w:val="Heading2"/>
              <w:contextualSpacing w:val="0"/>
            </w:pPr>
            <w:r>
              <w:t>diploma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waynesville high school</w:t>
            </w:r>
          </w:p>
          <w:p w14:paraId="62A44A4F" w14:textId="77777777" w:rsidR="00F61DF9" w:rsidRDefault="00161F80" w:rsidP="00F61DF9">
            <w:r>
              <w:t>I graduated with a 3.8 GPA. I was a publicity officer for FCCLA, treasurer for BETA, a member of FBLA, an A+ tutor for Algebra 1.5, and a library aide.</w:t>
            </w:r>
          </w:p>
        </w:tc>
      </w:tr>
    </w:tbl>
    <w:p w14:paraId="137D0B6B" w14:textId="77777777" w:rsidR="00486277" w:rsidRPr="00CF1A49" w:rsidRDefault="00486277" w:rsidP="00486277">
      <w:pPr>
        <w:pStyle w:val="Heading1"/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EDA2B13" w14:textId="77777777" w:rsidTr="00CF1A49">
        <w:tc>
          <w:tcPr>
            <w:tcW w:w="4675" w:type="dxa"/>
          </w:tcPr>
          <w:p w14:paraId="3F2BB188" w14:textId="77777777" w:rsidR="001F4E6D" w:rsidRPr="006E1507" w:rsidRDefault="001F4E6D" w:rsidP="00161F80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0A4687F3" w14:textId="77777777" w:rsidR="001E3120" w:rsidRPr="006E1507" w:rsidRDefault="001E3120" w:rsidP="00161F80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22B361C7" w14:textId="77777777" w:rsidR="00B51D1B" w:rsidRPr="006E1507" w:rsidRDefault="00B51D1B" w:rsidP="00161F80">
      <w:pPr>
        <w:pStyle w:val="Heading1"/>
      </w:pPr>
    </w:p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B4FC" w14:textId="77777777" w:rsidR="00B120C9" w:rsidRDefault="00B120C9" w:rsidP="0068194B">
      <w:r>
        <w:separator/>
      </w:r>
    </w:p>
    <w:p w14:paraId="4584CD63" w14:textId="77777777" w:rsidR="00B120C9" w:rsidRDefault="00B120C9"/>
    <w:p w14:paraId="12C81E64" w14:textId="77777777" w:rsidR="00B120C9" w:rsidRDefault="00B120C9"/>
  </w:endnote>
  <w:endnote w:type="continuationSeparator" w:id="0">
    <w:p w14:paraId="72932DD0" w14:textId="77777777" w:rsidR="00B120C9" w:rsidRDefault="00B120C9" w:rsidP="0068194B">
      <w:r>
        <w:continuationSeparator/>
      </w:r>
    </w:p>
    <w:p w14:paraId="13516B71" w14:textId="77777777" w:rsidR="00B120C9" w:rsidRDefault="00B120C9"/>
    <w:p w14:paraId="359390AA" w14:textId="77777777" w:rsidR="00B120C9" w:rsidRDefault="00B12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E78C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F5DD" w14:textId="77777777" w:rsidR="00B120C9" w:rsidRDefault="00B120C9" w:rsidP="0068194B">
      <w:r>
        <w:separator/>
      </w:r>
    </w:p>
    <w:p w14:paraId="594CD8AE" w14:textId="77777777" w:rsidR="00B120C9" w:rsidRDefault="00B120C9"/>
    <w:p w14:paraId="74216A4B" w14:textId="77777777" w:rsidR="00B120C9" w:rsidRDefault="00B120C9"/>
  </w:footnote>
  <w:footnote w:type="continuationSeparator" w:id="0">
    <w:p w14:paraId="789B716D" w14:textId="77777777" w:rsidR="00B120C9" w:rsidRDefault="00B120C9" w:rsidP="0068194B">
      <w:r>
        <w:continuationSeparator/>
      </w:r>
    </w:p>
    <w:p w14:paraId="7E5B4B0B" w14:textId="77777777" w:rsidR="00B120C9" w:rsidRDefault="00B120C9"/>
    <w:p w14:paraId="0F5AED4B" w14:textId="77777777" w:rsidR="00B120C9" w:rsidRDefault="00B12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F5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1C050" wp14:editId="77BBB86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31448B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87916057">
    <w:abstractNumId w:val="9"/>
  </w:num>
  <w:num w:numId="2" w16cid:durableId="872155321">
    <w:abstractNumId w:val="8"/>
  </w:num>
  <w:num w:numId="3" w16cid:durableId="1605116628">
    <w:abstractNumId w:val="7"/>
  </w:num>
  <w:num w:numId="4" w16cid:durableId="1922177036">
    <w:abstractNumId w:val="6"/>
  </w:num>
  <w:num w:numId="5" w16cid:durableId="1647126564">
    <w:abstractNumId w:val="10"/>
  </w:num>
  <w:num w:numId="6" w16cid:durableId="1778481375">
    <w:abstractNumId w:val="3"/>
  </w:num>
  <w:num w:numId="7" w16cid:durableId="1951205892">
    <w:abstractNumId w:val="11"/>
  </w:num>
  <w:num w:numId="8" w16cid:durableId="1369573038">
    <w:abstractNumId w:val="2"/>
  </w:num>
  <w:num w:numId="9" w16cid:durableId="1005599104">
    <w:abstractNumId w:val="12"/>
  </w:num>
  <w:num w:numId="10" w16cid:durableId="1684746636">
    <w:abstractNumId w:val="5"/>
  </w:num>
  <w:num w:numId="11" w16cid:durableId="1068958789">
    <w:abstractNumId w:val="4"/>
  </w:num>
  <w:num w:numId="12" w16cid:durableId="1223295073">
    <w:abstractNumId w:val="1"/>
  </w:num>
  <w:num w:numId="13" w16cid:durableId="12362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9"/>
    <w:rsid w:val="000001EF"/>
    <w:rsid w:val="00007322"/>
    <w:rsid w:val="00007728"/>
    <w:rsid w:val="00024584"/>
    <w:rsid w:val="00024730"/>
    <w:rsid w:val="00055E95"/>
    <w:rsid w:val="0007021F"/>
    <w:rsid w:val="000B0C6C"/>
    <w:rsid w:val="000B2971"/>
    <w:rsid w:val="000B2BA5"/>
    <w:rsid w:val="000F2F8C"/>
    <w:rsid w:val="0010006E"/>
    <w:rsid w:val="001045A8"/>
    <w:rsid w:val="00114A91"/>
    <w:rsid w:val="001427E1"/>
    <w:rsid w:val="00161F80"/>
    <w:rsid w:val="00163668"/>
    <w:rsid w:val="00171566"/>
    <w:rsid w:val="00174676"/>
    <w:rsid w:val="001755A8"/>
    <w:rsid w:val="001801D5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40AF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30E7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7E51"/>
    <w:rsid w:val="00801140"/>
    <w:rsid w:val="00803404"/>
    <w:rsid w:val="00816F16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2D6D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302B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B7E18"/>
    <w:rsid w:val="00AD360E"/>
    <w:rsid w:val="00AD40FB"/>
    <w:rsid w:val="00AD782D"/>
    <w:rsid w:val="00AE7650"/>
    <w:rsid w:val="00B10EBE"/>
    <w:rsid w:val="00B120C9"/>
    <w:rsid w:val="00B17BB7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064A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27871"/>
  <w15:chartTrackingRefBased/>
  <w15:docId w15:val="{3830288C-25F5-48CE-80A0-D7AFC968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69AA56366B485DAB81DD90B18D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0660-462E-4DDA-9158-6C55C9077F54}"/>
      </w:docPartPr>
      <w:docPartBody>
        <w:p w:rsidR="003D62A0" w:rsidRDefault="003D62A0">
          <w:pPr>
            <w:pStyle w:val="1169AA56366B485DAB81DD90B18DB526"/>
          </w:pPr>
          <w:r w:rsidRPr="00CF1A49">
            <w:t>Experience</w:t>
          </w:r>
        </w:p>
      </w:docPartBody>
    </w:docPart>
    <w:docPart>
      <w:docPartPr>
        <w:name w:val="9B50BAD9871D4C89A400C69C8CFD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636F-3199-4C72-87B0-E0128D9755A7}"/>
      </w:docPartPr>
      <w:docPartBody>
        <w:p w:rsidR="003D62A0" w:rsidRDefault="003D62A0">
          <w:pPr>
            <w:pStyle w:val="9B50BAD9871D4C89A400C69C8CFD7D7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A0"/>
    <w:rsid w:val="003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C527E62A19E4608BCC38D7E5437E0F8">
    <w:name w:val="0C527E62A19E4608BCC38D7E5437E0F8"/>
  </w:style>
  <w:style w:type="paragraph" w:customStyle="1" w:styleId="390FF7D75BD0437F9D43CCE238E74CA2">
    <w:name w:val="390FF7D75BD0437F9D43CCE238E74CA2"/>
  </w:style>
  <w:style w:type="paragraph" w:customStyle="1" w:styleId="1169AA56366B485DAB81DD90B18DB526">
    <w:name w:val="1169AA56366B485DAB81DD90B18DB52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B50BAD9871D4C89A400C69C8CFD7D71">
    <w:name w:val="9B50BAD9871D4C89A400C69C8CFD7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E7963E5B5BD4F84F25D8CD7800EB0" ma:contentTypeVersion="11" ma:contentTypeDescription="Create a new document." ma:contentTypeScope="" ma:versionID="4bb1736e18ff9c140f00112c44de40a9">
  <xsd:schema xmlns:xsd="http://www.w3.org/2001/XMLSchema" xmlns:xs="http://www.w3.org/2001/XMLSchema" xmlns:p="http://schemas.microsoft.com/office/2006/metadata/properties" xmlns:ns3="d8756823-c1e4-4e44-a396-542aab58cddc" xmlns:ns4="3ed5000d-191e-4821-9d99-51d1673b24b9" targetNamespace="http://schemas.microsoft.com/office/2006/metadata/properties" ma:root="true" ma:fieldsID="28d2ac5d7793e06b345b8786ffec423c" ns3:_="" ns4:_="">
    <xsd:import namespace="d8756823-c1e4-4e44-a396-542aab58cddc"/>
    <xsd:import namespace="3ed5000d-191e-4821-9d99-51d1673b24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6823-c1e4-4e44-a396-542aab58c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5000d-191e-4821-9d99-51d1673b2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C1D7E-82C8-41C7-BCCC-BACE3154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6823-c1e4-4e44-a396-542aab58cddc"/>
    <ds:schemaRef ds:uri="3ed5000d-191e-4821-9d99-51d1673b2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7A599-C4F1-42B7-B15B-41888A2F5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0A4B3-C2AF-46B5-9BB8-016953FD5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Hartmann</dc:creator>
  <cp:keywords/>
  <dc:description/>
  <cp:lastModifiedBy>Ronje, Bella</cp:lastModifiedBy>
  <cp:revision>2</cp:revision>
  <dcterms:created xsi:type="dcterms:W3CDTF">2023-04-21T18:31:00Z</dcterms:created>
  <dcterms:modified xsi:type="dcterms:W3CDTF">2023-04-21T18:31:00Z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0x010100C84E7963E5B5BD4F84F25D8CD7800EB0</vt:lpwstr>
  </property>
</Properties>
</file>