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791ED" w14:textId="38FC646C" w:rsidR="00DA6E81" w:rsidRPr="00DA6E81" w:rsidRDefault="00DA6E81" w:rsidP="00DA6E81">
      <w:pPr>
        <w:ind w:right="0"/>
        <w:jc w:val="center"/>
        <w:rPr>
          <w:rFonts w:ascii="Times New Roman" w:hAnsi="Times New Roman" w:cs="Times New Roman"/>
          <w:sz w:val="40"/>
          <w:szCs w:val="40"/>
        </w:rPr>
      </w:pPr>
      <w:r w:rsidRPr="00DA6E81">
        <w:rPr>
          <w:rFonts w:ascii="Times New Roman" w:hAnsi="Times New Roman" w:cs="Times New Roman"/>
          <w:sz w:val="40"/>
          <w:szCs w:val="40"/>
        </w:rPr>
        <w:t>Bradford J. Lee</w:t>
      </w:r>
      <w:r w:rsidR="00882526">
        <w:rPr>
          <w:rFonts w:ascii="Times New Roman" w:hAnsi="Times New Roman" w:cs="Times New Roman"/>
          <w:sz w:val="40"/>
          <w:szCs w:val="40"/>
        </w:rPr>
        <w:t xml:space="preserve"> II</w:t>
      </w:r>
    </w:p>
    <w:p w14:paraId="4EFAC899" w14:textId="49BA355C" w:rsidR="00DA6E81" w:rsidRPr="00DA6E81" w:rsidRDefault="00DA6E81" w:rsidP="00DA6E81">
      <w:pPr>
        <w:ind w:right="0"/>
        <w:jc w:val="center"/>
        <w:rPr>
          <w:rFonts w:ascii="Times New Roman" w:hAnsi="Times New Roman" w:cs="Times New Roman"/>
          <w:szCs w:val="20"/>
        </w:rPr>
      </w:pPr>
      <w:r w:rsidRPr="00DA6E81">
        <w:rPr>
          <w:rFonts w:ascii="Times New Roman" w:hAnsi="Times New Roman" w:cs="Times New Roman"/>
          <w:szCs w:val="20"/>
        </w:rPr>
        <w:t>Chesapeake, VA 23320 | 757-567-6255 | bradfordjleeii@gmail.com</w:t>
      </w:r>
    </w:p>
    <w:p w14:paraId="35DE6CAE" w14:textId="2CCD5521" w:rsidR="00B155FD" w:rsidRDefault="00000000" w:rsidP="00DA6E81">
      <w:pPr>
        <w:ind w:right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462851125"/>
          <w:placeholder>
            <w:docPart w:val="D220BD81104C4D2E89BE92BA4ED83224"/>
          </w:placeholder>
          <w:temporary/>
          <w:showingPlcHdr/>
          <w15:appearance w15:val="hidden"/>
        </w:sdtPr>
        <w:sdtContent>
          <w:r w:rsidR="003A7C40" w:rsidRPr="001F74C7">
            <w:rPr>
              <w:rFonts w:ascii="Times New Roman" w:hAnsi="Times New Roman" w:cs="Times New Roman"/>
              <w:b/>
              <w:bCs/>
              <w:sz w:val="24"/>
              <w:szCs w:val="24"/>
            </w:rPr>
            <w:t>OBJECTIVE</w:t>
          </w:r>
        </w:sdtContent>
      </w:sdt>
      <w:r w:rsidR="003A7C40" w:rsidRPr="007948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8DE713" w14:textId="45DC3D9C" w:rsidR="00DA6E81" w:rsidRPr="00DA6E81" w:rsidRDefault="00DA6E81" w:rsidP="00DA6E81">
      <w:pPr>
        <w:ind w:right="0"/>
        <w:rPr>
          <w:rFonts w:ascii="Times New Roman" w:hAnsi="Times New Roman" w:cs="Times New Roman"/>
          <w:szCs w:val="20"/>
        </w:rPr>
      </w:pPr>
      <w:commentRangeStart w:id="0"/>
      <w:r w:rsidRPr="00DA6E81">
        <w:rPr>
          <w:rFonts w:ascii="Times New Roman" w:hAnsi="Times New Roman" w:cs="Times New Roman"/>
          <w:szCs w:val="20"/>
        </w:rPr>
        <w:t xml:space="preserve">Motivated and detail-oriented cybersecurity </w:t>
      </w:r>
      <w:proofErr w:type="gramStart"/>
      <w:r w:rsidRPr="00DA6E81">
        <w:rPr>
          <w:rFonts w:ascii="Times New Roman" w:hAnsi="Times New Roman" w:cs="Times New Roman"/>
          <w:szCs w:val="20"/>
        </w:rPr>
        <w:t>student</w:t>
      </w:r>
      <w:proofErr w:type="gramEnd"/>
      <w:r w:rsidRPr="00DA6E81">
        <w:rPr>
          <w:rFonts w:ascii="Times New Roman" w:hAnsi="Times New Roman" w:cs="Times New Roman"/>
          <w:szCs w:val="20"/>
        </w:rPr>
        <w:t xml:space="preserve"> with hands-on experience in troubleshooting, secure data handling, and custo</w:t>
      </w:r>
      <w:r>
        <w:rPr>
          <w:rFonts w:ascii="Times New Roman" w:hAnsi="Times New Roman" w:cs="Times New Roman"/>
          <w:szCs w:val="20"/>
        </w:rPr>
        <w:t>m</w:t>
      </w:r>
      <w:r w:rsidRPr="00DA6E81">
        <w:rPr>
          <w:rFonts w:ascii="Times New Roman" w:hAnsi="Times New Roman" w:cs="Times New Roman"/>
          <w:szCs w:val="20"/>
        </w:rPr>
        <w:t xml:space="preserve">er support. Strong foundation in cybersecurity principles, compliance standards, and tools including Wireshark, pfSense, and Splunk. Proven ability to adapt quickly, </w:t>
      </w:r>
      <w:commentRangeStart w:id="1"/>
      <w:r w:rsidRPr="00DA6E81">
        <w:rPr>
          <w:rFonts w:ascii="Times New Roman" w:hAnsi="Times New Roman" w:cs="Times New Roman"/>
          <w:szCs w:val="20"/>
        </w:rPr>
        <w:t>resolve technical issues under pressure</w:t>
      </w:r>
      <w:commentRangeEnd w:id="1"/>
      <w:r w:rsidR="00D137E9">
        <w:rPr>
          <w:rStyle w:val="CommentReference"/>
        </w:rPr>
        <w:commentReference w:id="1"/>
      </w:r>
      <w:r w:rsidRPr="00DA6E81">
        <w:rPr>
          <w:rFonts w:ascii="Times New Roman" w:hAnsi="Times New Roman" w:cs="Times New Roman"/>
          <w:szCs w:val="20"/>
        </w:rPr>
        <w:t xml:space="preserve">, </w:t>
      </w:r>
      <w:commentRangeStart w:id="2"/>
      <w:r w:rsidRPr="00DA6E81">
        <w:rPr>
          <w:rFonts w:ascii="Times New Roman" w:hAnsi="Times New Roman" w:cs="Times New Roman"/>
          <w:szCs w:val="20"/>
        </w:rPr>
        <w:t>and support secure point-of-sale environments</w:t>
      </w:r>
      <w:commentRangeEnd w:id="2"/>
      <w:r w:rsidR="00D137E9">
        <w:rPr>
          <w:rStyle w:val="CommentReference"/>
        </w:rPr>
        <w:commentReference w:id="2"/>
      </w:r>
      <w:r w:rsidRPr="00DA6E81">
        <w:rPr>
          <w:rFonts w:ascii="Times New Roman" w:hAnsi="Times New Roman" w:cs="Times New Roman"/>
          <w:szCs w:val="20"/>
        </w:rPr>
        <w:t xml:space="preserve">. </w:t>
      </w:r>
      <w:r w:rsidR="00D137E9">
        <w:rPr>
          <w:rFonts w:ascii="Times New Roman" w:hAnsi="Times New Roman" w:cs="Times New Roman"/>
          <w:szCs w:val="20"/>
        </w:rPr>
        <w:t>Recently</w:t>
      </w:r>
      <w:r w:rsidRPr="00DA6E81">
        <w:rPr>
          <w:rFonts w:ascii="Times New Roman" w:hAnsi="Times New Roman" w:cs="Times New Roman"/>
          <w:szCs w:val="20"/>
        </w:rPr>
        <w:t xml:space="preserve"> comple</w:t>
      </w:r>
      <w:r w:rsidR="00D137E9">
        <w:rPr>
          <w:rFonts w:ascii="Times New Roman" w:hAnsi="Times New Roman" w:cs="Times New Roman"/>
          <w:szCs w:val="20"/>
        </w:rPr>
        <w:t>ted</w:t>
      </w:r>
      <w:r w:rsidRPr="00DA6E81">
        <w:rPr>
          <w:rFonts w:ascii="Times New Roman" w:hAnsi="Times New Roman" w:cs="Times New Roman"/>
          <w:szCs w:val="20"/>
        </w:rPr>
        <w:t xml:space="preserve"> an A.A.S. in Cybersecurity (May 2025) and pursuing a B.S. in Cybersecurity. Actively seeking an entry-level role or internship in IT or cybersecurity to apply technical knowledge and continue developing industry skills.</w:t>
      </w:r>
      <w:commentRangeEnd w:id="0"/>
      <w:r w:rsidR="00882526">
        <w:rPr>
          <w:rStyle w:val="CommentReference"/>
        </w:rPr>
        <w:commentReference w:id="0"/>
      </w:r>
    </w:p>
    <w:p w14:paraId="438758ED" w14:textId="77777777" w:rsidR="006047ED" w:rsidRPr="007948C1" w:rsidRDefault="006047ED" w:rsidP="006047ED">
      <w:pPr>
        <w:ind w:right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493551318"/>
          <w:placeholder>
            <w:docPart w:val="EF12A0A9D51A4417AB18BA8258AD39CF"/>
          </w:placeholder>
          <w:temporary/>
          <w:showingPlcHdr/>
          <w15:appearance w15:val="hidden"/>
        </w:sdtPr>
        <w:sdtContent>
          <w:r w:rsidRPr="001F74C7">
            <w:rPr>
              <w:rFonts w:ascii="Times New Roman" w:hAnsi="Times New Roman" w:cs="Times New Roman"/>
              <w:b/>
              <w:bCs/>
              <w:sz w:val="24"/>
              <w:szCs w:val="24"/>
            </w:rPr>
            <w:t>EDUCATION</w:t>
          </w:r>
        </w:sdtContent>
      </w:sdt>
    </w:p>
    <w:p w14:paraId="3A6B6034" w14:textId="77777777" w:rsidR="006047ED" w:rsidRPr="00DA6E81" w:rsidRDefault="006047ED" w:rsidP="006047ED">
      <w:pPr>
        <w:pStyle w:val="ListParagraph"/>
        <w:numPr>
          <w:ilvl w:val="0"/>
          <w:numId w:val="14"/>
        </w:numPr>
        <w:ind w:right="0"/>
        <w:rPr>
          <w:rFonts w:ascii="Times New Roman" w:hAnsi="Times New Roman" w:cs="Times New Roman"/>
          <w:szCs w:val="20"/>
        </w:rPr>
      </w:pPr>
      <w:r w:rsidRPr="00DA6E81">
        <w:rPr>
          <w:rFonts w:ascii="Times New Roman" w:hAnsi="Times New Roman" w:cs="Times New Roman"/>
          <w:szCs w:val="20"/>
        </w:rPr>
        <w:t>Associate of Applied Science (A.A.S) – Cyber Security | Completed: May 2025</w:t>
      </w:r>
    </w:p>
    <w:p w14:paraId="44567824" w14:textId="77777777" w:rsidR="006047ED" w:rsidRPr="00DA6E81" w:rsidRDefault="006047ED" w:rsidP="006047ED">
      <w:pPr>
        <w:pStyle w:val="ListParagraph"/>
        <w:numPr>
          <w:ilvl w:val="1"/>
          <w:numId w:val="14"/>
        </w:numPr>
        <w:ind w:right="0"/>
        <w:rPr>
          <w:rFonts w:ascii="Times New Roman" w:hAnsi="Times New Roman" w:cs="Times New Roman"/>
          <w:szCs w:val="20"/>
        </w:rPr>
      </w:pPr>
      <w:r w:rsidRPr="00DA6E81">
        <w:rPr>
          <w:rFonts w:ascii="Times New Roman" w:hAnsi="Times New Roman" w:cs="Times New Roman"/>
          <w:szCs w:val="20"/>
        </w:rPr>
        <w:t>Tidewater Community College | Virginia Beach, VA</w:t>
      </w:r>
    </w:p>
    <w:p w14:paraId="444BE155" w14:textId="77777777" w:rsidR="006047ED" w:rsidRPr="00DA6E81" w:rsidRDefault="006047ED" w:rsidP="006047ED">
      <w:pPr>
        <w:pStyle w:val="ListParagraph"/>
        <w:numPr>
          <w:ilvl w:val="0"/>
          <w:numId w:val="13"/>
        </w:numPr>
        <w:ind w:right="0"/>
        <w:rPr>
          <w:rFonts w:ascii="Times New Roman" w:hAnsi="Times New Roman" w:cs="Times New Roman"/>
          <w:szCs w:val="20"/>
        </w:rPr>
      </w:pPr>
      <w:r w:rsidRPr="00DA6E81">
        <w:rPr>
          <w:rFonts w:ascii="Times New Roman" w:hAnsi="Times New Roman" w:cs="Times New Roman"/>
          <w:szCs w:val="20"/>
        </w:rPr>
        <w:t>Bachelor of Science (B.S) – Cyber Security | Expected: Dec. 2026</w:t>
      </w:r>
    </w:p>
    <w:p w14:paraId="28187C3F" w14:textId="5F4A677F" w:rsidR="006047ED" w:rsidRPr="006047ED" w:rsidRDefault="006047ED" w:rsidP="00DA6E81">
      <w:pPr>
        <w:pStyle w:val="ListParagraph"/>
        <w:numPr>
          <w:ilvl w:val="1"/>
          <w:numId w:val="13"/>
        </w:numPr>
        <w:ind w:right="0"/>
        <w:rPr>
          <w:rFonts w:ascii="Times New Roman" w:hAnsi="Times New Roman" w:cs="Times New Roman"/>
          <w:szCs w:val="20"/>
        </w:rPr>
      </w:pPr>
      <w:r w:rsidRPr="00DA6E81">
        <w:rPr>
          <w:rFonts w:ascii="Times New Roman" w:hAnsi="Times New Roman" w:cs="Times New Roman"/>
          <w:szCs w:val="20"/>
        </w:rPr>
        <w:t>Old Dominion University  | Norfolk, VA</w:t>
      </w:r>
    </w:p>
    <w:p w14:paraId="7859F6C5" w14:textId="77777777" w:rsidR="006047ED" w:rsidRPr="007948C1" w:rsidRDefault="006047ED" w:rsidP="006047ED">
      <w:pPr>
        <w:ind w:right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654756723"/>
          <w:placeholder>
            <w:docPart w:val="A618E66CC4C34DD9B5E64CC8CED82EAD"/>
          </w:placeholder>
          <w:temporary/>
          <w:showingPlcHdr/>
          <w15:appearance w15:val="hidden"/>
        </w:sdtPr>
        <w:sdtContent>
          <w:r w:rsidRPr="001F74C7">
            <w:rPr>
              <w:rFonts w:ascii="Times New Roman" w:hAnsi="Times New Roman" w:cs="Times New Roman"/>
              <w:b/>
              <w:bCs/>
              <w:sz w:val="24"/>
              <w:szCs w:val="24"/>
            </w:rPr>
            <w:t>EXPERIENCE</w:t>
          </w:r>
        </w:sdtContent>
      </w:sdt>
      <w:r w:rsidRPr="007948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5CE6FE" w14:textId="77777777" w:rsidR="006047ED" w:rsidRPr="007948C1" w:rsidRDefault="006047ED" w:rsidP="006047ED">
      <w:pPr>
        <w:ind w:right="0"/>
        <w:rPr>
          <w:rFonts w:ascii="Times New Roman" w:hAnsi="Times New Roman" w:cs="Times New Roman"/>
          <w:sz w:val="22"/>
        </w:rPr>
      </w:pPr>
      <w:r w:rsidRPr="007948C1">
        <w:rPr>
          <w:rFonts w:ascii="Times New Roman" w:hAnsi="Times New Roman" w:cs="Times New Roman"/>
          <w:sz w:val="22"/>
        </w:rPr>
        <w:t>Server/Bartender (Aug. 2017-</w:t>
      </w:r>
      <w:r>
        <w:rPr>
          <w:rFonts w:ascii="Times New Roman" w:hAnsi="Times New Roman" w:cs="Times New Roman"/>
          <w:sz w:val="22"/>
        </w:rPr>
        <w:t>Dec. 2024</w:t>
      </w:r>
      <w:r w:rsidRPr="007948C1">
        <w:rPr>
          <w:rFonts w:ascii="Times New Roman" w:hAnsi="Times New Roman" w:cs="Times New Roman"/>
          <w:sz w:val="22"/>
        </w:rPr>
        <w:t>)</w:t>
      </w:r>
    </w:p>
    <w:p w14:paraId="3D1668D4" w14:textId="77777777" w:rsidR="006047ED" w:rsidRPr="00B155FD" w:rsidRDefault="006047ED" w:rsidP="006047ED">
      <w:pPr>
        <w:ind w:right="0"/>
        <w:rPr>
          <w:rFonts w:ascii="Times New Roman" w:hAnsi="Times New Roman" w:cs="Times New Roman"/>
          <w:sz w:val="22"/>
        </w:rPr>
      </w:pPr>
      <w:r w:rsidRPr="007948C1">
        <w:rPr>
          <w:rFonts w:ascii="Times New Roman" w:hAnsi="Times New Roman" w:cs="Times New Roman"/>
          <w:sz w:val="22"/>
        </w:rPr>
        <w:t>Yard House</w:t>
      </w:r>
      <w:r>
        <w:rPr>
          <w:rFonts w:ascii="Times New Roman" w:hAnsi="Times New Roman" w:cs="Times New Roman"/>
          <w:sz w:val="22"/>
        </w:rPr>
        <w:t xml:space="preserve">, </w:t>
      </w:r>
      <w:r w:rsidRPr="00B155FD">
        <w:rPr>
          <w:rFonts w:ascii="Times New Roman" w:hAnsi="Times New Roman" w:cs="Times New Roman"/>
          <w:sz w:val="22"/>
        </w:rPr>
        <w:t>Rudee’s Restaurant and Cabana Bar | Virginia Beach, VA</w:t>
      </w:r>
    </w:p>
    <w:p w14:paraId="1FC05C97" w14:textId="77777777" w:rsidR="006047ED" w:rsidRPr="00D137E9" w:rsidRDefault="006047ED" w:rsidP="006047ED">
      <w:pPr>
        <w:pStyle w:val="ListParagraph"/>
        <w:numPr>
          <w:ilvl w:val="0"/>
          <w:numId w:val="18"/>
        </w:numPr>
        <w:ind w:right="0"/>
        <w:rPr>
          <w:rFonts w:ascii="Times New Roman" w:hAnsi="Times New Roman" w:cs="Times New Roman"/>
          <w:szCs w:val="20"/>
        </w:rPr>
      </w:pPr>
      <w:commentRangeStart w:id="3"/>
      <w:r w:rsidRPr="00D137E9">
        <w:rPr>
          <w:rFonts w:ascii="Times New Roman" w:hAnsi="Times New Roman" w:cs="Times New Roman"/>
          <w:szCs w:val="20"/>
        </w:rPr>
        <w:t>Created menu and policy knowledge training materials, improving onboarding efficiency.</w:t>
      </w:r>
    </w:p>
    <w:p w14:paraId="31ACE2F3" w14:textId="77777777" w:rsidR="006047ED" w:rsidRPr="00DA6E81" w:rsidRDefault="006047ED" w:rsidP="006047ED">
      <w:pPr>
        <w:pStyle w:val="ListParagraph"/>
        <w:numPr>
          <w:ilvl w:val="0"/>
          <w:numId w:val="10"/>
        </w:numPr>
        <w:ind w:right="0"/>
        <w:rPr>
          <w:rFonts w:ascii="Times New Roman" w:hAnsi="Times New Roman" w:cs="Times New Roman"/>
          <w:szCs w:val="20"/>
        </w:rPr>
      </w:pPr>
      <w:r w:rsidRPr="00DA6E81">
        <w:rPr>
          <w:rFonts w:ascii="Times New Roman" w:hAnsi="Times New Roman" w:cs="Times New Roman"/>
          <w:szCs w:val="20"/>
        </w:rPr>
        <w:t xml:space="preserve">Built a digital reference system for </w:t>
      </w:r>
      <w:r>
        <w:rPr>
          <w:rFonts w:ascii="Times New Roman" w:hAnsi="Times New Roman" w:cs="Times New Roman"/>
          <w:szCs w:val="20"/>
        </w:rPr>
        <w:t xml:space="preserve">menu </w:t>
      </w:r>
      <w:r w:rsidRPr="00DA6E81">
        <w:rPr>
          <w:rFonts w:ascii="Times New Roman" w:hAnsi="Times New Roman" w:cs="Times New Roman"/>
          <w:szCs w:val="20"/>
        </w:rPr>
        <w:t>pricing, ingredients, and portions.</w:t>
      </w:r>
    </w:p>
    <w:p w14:paraId="508B52CD" w14:textId="77777777" w:rsidR="006047ED" w:rsidRPr="00DA6E81" w:rsidRDefault="006047ED" w:rsidP="006047ED">
      <w:pPr>
        <w:pStyle w:val="ListParagraph"/>
        <w:numPr>
          <w:ilvl w:val="0"/>
          <w:numId w:val="10"/>
        </w:numPr>
        <w:ind w:right="0"/>
        <w:rPr>
          <w:rFonts w:ascii="Times New Roman" w:hAnsi="Times New Roman" w:cs="Times New Roman"/>
          <w:szCs w:val="20"/>
        </w:rPr>
      </w:pPr>
      <w:r w:rsidRPr="00DA6E81">
        <w:rPr>
          <w:rFonts w:ascii="Times New Roman" w:hAnsi="Times New Roman" w:cs="Times New Roman"/>
          <w:szCs w:val="20"/>
        </w:rPr>
        <w:t>Ensured secure handling of customer data in line with PCI compliance.</w:t>
      </w:r>
    </w:p>
    <w:p w14:paraId="0BF46A1A" w14:textId="77777777" w:rsidR="006047ED" w:rsidRPr="00DA6E81" w:rsidRDefault="006047ED" w:rsidP="006047ED">
      <w:pPr>
        <w:pStyle w:val="ListParagraph"/>
        <w:numPr>
          <w:ilvl w:val="0"/>
          <w:numId w:val="11"/>
        </w:numPr>
        <w:ind w:right="0"/>
        <w:rPr>
          <w:rFonts w:ascii="Times New Roman" w:hAnsi="Times New Roman" w:cs="Times New Roman"/>
          <w:szCs w:val="20"/>
        </w:rPr>
      </w:pPr>
      <w:r w:rsidRPr="00DA6E81">
        <w:rPr>
          <w:rFonts w:ascii="Times New Roman" w:hAnsi="Times New Roman" w:cs="Times New Roman"/>
          <w:szCs w:val="20"/>
        </w:rPr>
        <w:t>Operat</w:t>
      </w:r>
      <w:r>
        <w:rPr>
          <w:rFonts w:ascii="Times New Roman" w:hAnsi="Times New Roman" w:cs="Times New Roman"/>
          <w:szCs w:val="20"/>
        </w:rPr>
        <w:t>ion</w:t>
      </w:r>
      <w:r w:rsidRPr="00DA6E81">
        <w:rPr>
          <w:rFonts w:ascii="Times New Roman" w:hAnsi="Times New Roman" w:cs="Times New Roman"/>
          <w:szCs w:val="20"/>
        </w:rPr>
        <w:t xml:space="preserve"> and troublesho</w:t>
      </w:r>
      <w:r>
        <w:rPr>
          <w:rFonts w:ascii="Times New Roman" w:hAnsi="Times New Roman" w:cs="Times New Roman"/>
          <w:szCs w:val="20"/>
        </w:rPr>
        <w:t>oting of</w:t>
      </w:r>
      <w:r w:rsidRPr="00DA6E81">
        <w:rPr>
          <w:rFonts w:ascii="Times New Roman" w:hAnsi="Times New Roman" w:cs="Times New Roman"/>
          <w:szCs w:val="20"/>
        </w:rPr>
        <w:t xml:space="preserve"> POS systems; handled secure payment processing</w:t>
      </w:r>
    </w:p>
    <w:p w14:paraId="3A9722F0" w14:textId="77777777" w:rsidR="006047ED" w:rsidRPr="00DA6E81" w:rsidRDefault="006047ED" w:rsidP="006047ED">
      <w:pPr>
        <w:pStyle w:val="ListParagraph"/>
        <w:numPr>
          <w:ilvl w:val="0"/>
          <w:numId w:val="11"/>
        </w:numPr>
        <w:ind w:right="0"/>
        <w:rPr>
          <w:rFonts w:ascii="Times New Roman" w:hAnsi="Times New Roman" w:cs="Times New Roman"/>
          <w:szCs w:val="20"/>
        </w:rPr>
      </w:pPr>
      <w:r w:rsidRPr="00DA6E81">
        <w:rPr>
          <w:rFonts w:ascii="Times New Roman" w:hAnsi="Times New Roman" w:cs="Times New Roman"/>
          <w:szCs w:val="20"/>
        </w:rPr>
        <w:t>Delivered fast, clear support to customers in high-pressure situations</w:t>
      </w:r>
    </w:p>
    <w:p w14:paraId="53243391" w14:textId="77777777" w:rsidR="006047ED" w:rsidRPr="00DA6E81" w:rsidRDefault="006047ED" w:rsidP="006047ED">
      <w:pPr>
        <w:pStyle w:val="ListParagraph"/>
        <w:numPr>
          <w:ilvl w:val="0"/>
          <w:numId w:val="11"/>
        </w:numPr>
        <w:ind w:right="0"/>
        <w:rPr>
          <w:rFonts w:ascii="Times New Roman" w:hAnsi="Times New Roman" w:cs="Times New Roman"/>
          <w:szCs w:val="20"/>
        </w:rPr>
      </w:pPr>
      <w:r w:rsidRPr="00DA6E81">
        <w:rPr>
          <w:rFonts w:ascii="Times New Roman" w:hAnsi="Times New Roman" w:cs="Times New Roman"/>
          <w:szCs w:val="20"/>
        </w:rPr>
        <w:t>Reported technical issues and adapted quickly to new tools and procedures</w:t>
      </w:r>
    </w:p>
    <w:p w14:paraId="2EDB2E79" w14:textId="77777777" w:rsidR="006047ED" w:rsidRPr="00DA6E81" w:rsidRDefault="006047ED" w:rsidP="006047ED">
      <w:pPr>
        <w:pStyle w:val="ListParagraph"/>
        <w:numPr>
          <w:ilvl w:val="0"/>
          <w:numId w:val="11"/>
        </w:numPr>
        <w:ind w:right="0"/>
        <w:rPr>
          <w:rFonts w:ascii="Times New Roman" w:hAnsi="Times New Roman" w:cs="Times New Roman"/>
          <w:szCs w:val="20"/>
        </w:rPr>
      </w:pPr>
      <w:r w:rsidRPr="00DA6E81">
        <w:rPr>
          <w:rFonts w:ascii="Times New Roman" w:hAnsi="Times New Roman" w:cs="Times New Roman"/>
          <w:szCs w:val="20"/>
        </w:rPr>
        <w:t>Trained new team members on systems and workflows</w:t>
      </w:r>
    </w:p>
    <w:p w14:paraId="28BD11A0" w14:textId="2992A7E8" w:rsidR="006047ED" w:rsidRDefault="006047ED" w:rsidP="006047ED">
      <w:pPr>
        <w:ind w:right="0"/>
        <w:rPr>
          <w:rFonts w:ascii="Times New Roman" w:hAnsi="Times New Roman" w:cs="Times New Roman"/>
          <w:b/>
          <w:bCs/>
          <w:sz w:val="24"/>
          <w:szCs w:val="24"/>
        </w:rPr>
      </w:pPr>
      <w:r w:rsidRPr="00DA6E81">
        <w:rPr>
          <w:rFonts w:ascii="Times New Roman" w:hAnsi="Times New Roman" w:cs="Times New Roman"/>
          <w:szCs w:val="20"/>
        </w:rPr>
        <w:t>Maintained accuracy and attention to detail while managing multiple tasks</w:t>
      </w:r>
      <w:commentRangeEnd w:id="3"/>
      <w:r>
        <w:rPr>
          <w:rStyle w:val="CommentReference"/>
        </w:rPr>
        <w:commentReference w:id="3"/>
      </w:r>
    </w:p>
    <w:p w14:paraId="1AC87513" w14:textId="70B69D4A" w:rsidR="00047F3B" w:rsidRPr="001F74C7" w:rsidRDefault="00B155FD" w:rsidP="00DA6E81">
      <w:pPr>
        <w:ind w:right="0"/>
        <w:rPr>
          <w:rFonts w:ascii="Times New Roman" w:hAnsi="Times New Roman" w:cs="Times New Roman"/>
          <w:b/>
          <w:bCs/>
          <w:sz w:val="24"/>
          <w:szCs w:val="24"/>
        </w:rPr>
      </w:pPr>
      <w:r w:rsidRPr="001F74C7">
        <w:rPr>
          <w:rFonts w:ascii="Times New Roman" w:hAnsi="Times New Roman" w:cs="Times New Roman"/>
          <w:b/>
          <w:bCs/>
          <w:sz w:val="24"/>
          <w:szCs w:val="24"/>
        </w:rPr>
        <w:t>SKILLS</w:t>
      </w:r>
    </w:p>
    <w:p w14:paraId="518E1F92" w14:textId="5C71F4C8" w:rsidR="007A62DF" w:rsidRPr="00DA6E81" w:rsidRDefault="007A62DF" w:rsidP="00DA6E81">
      <w:pPr>
        <w:pStyle w:val="ListParagraph"/>
        <w:numPr>
          <w:ilvl w:val="0"/>
          <w:numId w:val="16"/>
        </w:numPr>
        <w:ind w:right="0"/>
        <w:rPr>
          <w:rFonts w:ascii="Times New Roman" w:hAnsi="Times New Roman" w:cs="Times New Roman"/>
          <w:szCs w:val="20"/>
        </w:rPr>
      </w:pPr>
      <w:commentRangeStart w:id="4"/>
      <w:r w:rsidRPr="00DA6E81">
        <w:rPr>
          <w:rFonts w:ascii="Times New Roman" w:hAnsi="Times New Roman" w:cs="Times New Roman"/>
          <w:szCs w:val="20"/>
        </w:rPr>
        <w:t xml:space="preserve">Strong problem-solving skills and composure under </w:t>
      </w:r>
      <w:r w:rsidR="00107AC1" w:rsidRPr="00DA6E81">
        <w:rPr>
          <w:rFonts w:ascii="Times New Roman" w:hAnsi="Times New Roman" w:cs="Times New Roman"/>
          <w:szCs w:val="20"/>
        </w:rPr>
        <w:t xml:space="preserve"> </w:t>
      </w:r>
      <w:r w:rsidRPr="00DA6E81">
        <w:rPr>
          <w:rFonts w:ascii="Times New Roman" w:hAnsi="Times New Roman" w:cs="Times New Roman"/>
          <w:szCs w:val="20"/>
        </w:rPr>
        <w:t>pressure.</w:t>
      </w:r>
    </w:p>
    <w:p w14:paraId="60DE62EA" w14:textId="4915E353" w:rsidR="007948C1" w:rsidRPr="00DA6E81" w:rsidRDefault="007A62DF" w:rsidP="00DA6E81">
      <w:pPr>
        <w:pStyle w:val="ListParagraph"/>
        <w:numPr>
          <w:ilvl w:val="0"/>
          <w:numId w:val="16"/>
        </w:numPr>
        <w:ind w:right="0"/>
        <w:rPr>
          <w:rFonts w:ascii="Times New Roman" w:hAnsi="Times New Roman" w:cs="Times New Roman"/>
          <w:szCs w:val="20"/>
        </w:rPr>
      </w:pPr>
      <w:r w:rsidRPr="00DA6E81">
        <w:rPr>
          <w:rFonts w:ascii="Times New Roman" w:hAnsi="Times New Roman" w:cs="Times New Roman"/>
          <w:szCs w:val="20"/>
        </w:rPr>
        <w:t>Strong communication, collaboration and customer support skills.</w:t>
      </w:r>
    </w:p>
    <w:p w14:paraId="343FF18B" w14:textId="55A1D617" w:rsidR="007A62DF" w:rsidRPr="00DA6E81" w:rsidRDefault="007A62DF" w:rsidP="00DA6E81">
      <w:pPr>
        <w:pStyle w:val="ListParagraph"/>
        <w:numPr>
          <w:ilvl w:val="0"/>
          <w:numId w:val="16"/>
        </w:numPr>
        <w:ind w:right="0"/>
        <w:rPr>
          <w:rFonts w:ascii="Times New Roman" w:hAnsi="Times New Roman" w:cs="Times New Roman"/>
          <w:szCs w:val="20"/>
        </w:rPr>
      </w:pPr>
      <w:r w:rsidRPr="00DA6E81">
        <w:rPr>
          <w:rFonts w:ascii="Times New Roman" w:hAnsi="Times New Roman" w:cs="Times New Roman"/>
          <w:szCs w:val="20"/>
        </w:rPr>
        <w:t>Proficient in troubleshooting (POS, Windows, and Mac OS).</w:t>
      </w:r>
    </w:p>
    <w:p w14:paraId="453A5870" w14:textId="4FDB0697" w:rsidR="007A62DF" w:rsidRPr="00DA6E81" w:rsidRDefault="007A62DF" w:rsidP="00DA6E81">
      <w:pPr>
        <w:pStyle w:val="ListParagraph"/>
        <w:numPr>
          <w:ilvl w:val="0"/>
          <w:numId w:val="16"/>
        </w:numPr>
        <w:ind w:right="0"/>
        <w:rPr>
          <w:rFonts w:ascii="Times New Roman" w:hAnsi="Times New Roman" w:cs="Times New Roman"/>
          <w:szCs w:val="20"/>
        </w:rPr>
      </w:pPr>
      <w:r w:rsidRPr="00DA6E81">
        <w:rPr>
          <w:rFonts w:ascii="Times New Roman" w:hAnsi="Times New Roman" w:cs="Times New Roman"/>
          <w:szCs w:val="20"/>
        </w:rPr>
        <w:t>Knowledgeable in security practices and compliance standards.</w:t>
      </w:r>
    </w:p>
    <w:p w14:paraId="10B350B2" w14:textId="5C80AF89" w:rsidR="007A62DF" w:rsidRPr="00DA6E81" w:rsidRDefault="007A62DF" w:rsidP="00DA6E81">
      <w:pPr>
        <w:pStyle w:val="ListParagraph"/>
        <w:numPr>
          <w:ilvl w:val="0"/>
          <w:numId w:val="16"/>
        </w:numPr>
        <w:ind w:right="0"/>
        <w:rPr>
          <w:rFonts w:ascii="Times New Roman" w:hAnsi="Times New Roman" w:cs="Times New Roman"/>
          <w:szCs w:val="20"/>
        </w:rPr>
      </w:pPr>
      <w:r w:rsidRPr="00DA6E81">
        <w:rPr>
          <w:rFonts w:ascii="Times New Roman" w:hAnsi="Times New Roman" w:cs="Times New Roman"/>
          <w:szCs w:val="20"/>
        </w:rPr>
        <w:t>Detail-oriented with experience managing sensitive data.</w:t>
      </w:r>
    </w:p>
    <w:p w14:paraId="1DBD0D1F" w14:textId="563707D2" w:rsidR="007A62DF" w:rsidRPr="00DA6E81" w:rsidRDefault="00107AC1" w:rsidP="00DA6E81">
      <w:pPr>
        <w:pStyle w:val="ListParagraph"/>
        <w:numPr>
          <w:ilvl w:val="0"/>
          <w:numId w:val="16"/>
        </w:numPr>
        <w:ind w:right="0"/>
        <w:rPr>
          <w:rFonts w:ascii="Times New Roman" w:hAnsi="Times New Roman" w:cs="Times New Roman"/>
          <w:szCs w:val="20"/>
        </w:rPr>
      </w:pPr>
      <w:r w:rsidRPr="00DA6E81">
        <w:rPr>
          <w:rFonts w:ascii="Times New Roman" w:hAnsi="Times New Roman" w:cs="Times New Roman"/>
          <w:szCs w:val="20"/>
        </w:rPr>
        <w:t>Solid foundation in cybersecurity principles and tools (Wireshark, pfSense, Splunk)</w:t>
      </w:r>
    </w:p>
    <w:p w14:paraId="70C70B36" w14:textId="0F289C35" w:rsidR="00107AC1" w:rsidRPr="00DA6E81" w:rsidRDefault="00107AC1" w:rsidP="00DA6E81">
      <w:pPr>
        <w:pStyle w:val="ListParagraph"/>
        <w:numPr>
          <w:ilvl w:val="0"/>
          <w:numId w:val="16"/>
        </w:numPr>
        <w:ind w:right="0"/>
        <w:rPr>
          <w:rFonts w:ascii="Times New Roman" w:hAnsi="Times New Roman" w:cs="Times New Roman"/>
          <w:szCs w:val="20"/>
        </w:rPr>
      </w:pPr>
      <w:r w:rsidRPr="00DA6E81">
        <w:rPr>
          <w:rFonts w:ascii="Times New Roman" w:hAnsi="Times New Roman" w:cs="Times New Roman"/>
          <w:szCs w:val="20"/>
        </w:rPr>
        <w:t>Proficient in Microsoft Office Suite.</w:t>
      </w:r>
      <w:commentRangeEnd w:id="4"/>
      <w:r w:rsidR="00B155FD" w:rsidRPr="00DA6E81">
        <w:rPr>
          <w:rStyle w:val="CommentReference"/>
          <w:rFonts w:ascii="Times New Roman" w:hAnsi="Times New Roman" w:cs="Times New Roman"/>
          <w:sz w:val="20"/>
          <w:szCs w:val="20"/>
        </w:rPr>
        <w:commentReference w:id="4"/>
      </w:r>
    </w:p>
    <w:p w14:paraId="09E7E642" w14:textId="42B47A87" w:rsidR="003A7C40" w:rsidRPr="00DA6E81" w:rsidRDefault="003A7C40" w:rsidP="006047ED">
      <w:pPr>
        <w:pStyle w:val="ListParagraph"/>
        <w:ind w:right="0"/>
        <w:rPr>
          <w:rFonts w:ascii="Times New Roman" w:hAnsi="Times New Roman" w:cs="Times New Roman"/>
          <w:sz w:val="22"/>
        </w:rPr>
      </w:pPr>
      <w:r w:rsidRPr="00DA6E81">
        <w:rPr>
          <w:rFonts w:ascii="Times New Roman" w:hAnsi="Times New Roman" w:cs="Times New Roman"/>
          <w:sz w:val="22"/>
        </w:rPr>
        <w:tab/>
      </w:r>
    </w:p>
    <w:p w14:paraId="53DF14F8" w14:textId="536761A5" w:rsidR="007948C1" w:rsidRPr="001F74C7" w:rsidRDefault="007948C1" w:rsidP="00DA6E81">
      <w:pPr>
        <w:ind w:right="0"/>
        <w:rPr>
          <w:rFonts w:ascii="Times New Roman" w:hAnsi="Times New Roman" w:cs="Times New Roman"/>
          <w:b/>
          <w:bCs/>
          <w:sz w:val="24"/>
          <w:szCs w:val="24"/>
        </w:rPr>
      </w:pPr>
      <w:r w:rsidRPr="001F74C7">
        <w:rPr>
          <w:rFonts w:ascii="Times New Roman" w:hAnsi="Times New Roman" w:cs="Times New Roman"/>
          <w:b/>
          <w:bCs/>
          <w:sz w:val="24"/>
          <w:szCs w:val="24"/>
        </w:rPr>
        <w:t>CERTIFICATIONS</w:t>
      </w:r>
    </w:p>
    <w:p w14:paraId="30345652" w14:textId="77777777" w:rsidR="007948C1" w:rsidRPr="007948C1" w:rsidRDefault="007948C1" w:rsidP="00DA6E81">
      <w:pPr>
        <w:pStyle w:val="ListParagraph"/>
        <w:numPr>
          <w:ilvl w:val="0"/>
          <w:numId w:val="12"/>
        </w:numPr>
        <w:ind w:right="0"/>
        <w:rPr>
          <w:rFonts w:ascii="Times New Roman" w:hAnsi="Times New Roman" w:cs="Times New Roman"/>
          <w:szCs w:val="20"/>
        </w:rPr>
      </w:pPr>
      <w:r w:rsidRPr="007948C1">
        <w:rPr>
          <w:rFonts w:ascii="Times New Roman" w:hAnsi="Times New Roman" w:cs="Times New Roman"/>
          <w:szCs w:val="20"/>
        </w:rPr>
        <w:t>Microsoft Azure Fundamentals (AZ-900) – Completed - Nov. 2024</w:t>
      </w:r>
    </w:p>
    <w:p w14:paraId="180AB7DA" w14:textId="2C3E72DF" w:rsidR="007948C1" w:rsidRPr="007948C1" w:rsidRDefault="007948C1" w:rsidP="00DA6E81">
      <w:pPr>
        <w:pStyle w:val="ListParagraph"/>
        <w:numPr>
          <w:ilvl w:val="0"/>
          <w:numId w:val="12"/>
        </w:numPr>
        <w:ind w:right="0"/>
        <w:rPr>
          <w:rFonts w:ascii="Times New Roman" w:hAnsi="Times New Roman" w:cs="Times New Roman"/>
        </w:rPr>
      </w:pPr>
      <w:r w:rsidRPr="007948C1">
        <w:rPr>
          <w:rFonts w:ascii="Times New Roman" w:hAnsi="Times New Roman" w:cs="Times New Roman"/>
        </w:rPr>
        <w:t>CompTIA Security + (SY0 701) – Expected – Aug. 2025</w:t>
      </w:r>
    </w:p>
    <w:sectPr w:rsidR="007948C1" w:rsidRPr="007948C1" w:rsidSect="00047F3B">
      <w:headerReference w:type="first" r:id="rId16"/>
      <w:type w:val="continuous"/>
      <w:pgSz w:w="12240" w:h="15840"/>
      <w:pgMar w:top="720" w:right="720" w:bottom="-950" w:left="720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Brad Lee" w:date="2025-06-24T20:01:00Z" w:initials="BL">
    <w:p w14:paraId="339FB6D2" w14:textId="77777777" w:rsidR="00D137E9" w:rsidRDefault="00D137E9" w:rsidP="00D137E9">
      <w:pPr>
        <w:pStyle w:val="CommentText"/>
      </w:pPr>
      <w:r>
        <w:rPr>
          <w:rStyle w:val="CommentReference"/>
        </w:rPr>
        <w:annotationRef/>
      </w:r>
      <w:r>
        <w:t>Make more broad</w:t>
      </w:r>
    </w:p>
  </w:comment>
  <w:comment w:id="2" w:author="Brad Lee" w:date="2025-06-24T20:03:00Z" w:initials="BL">
    <w:p w14:paraId="4F959B5F" w14:textId="77777777" w:rsidR="00D137E9" w:rsidRDefault="00D137E9" w:rsidP="00D137E9">
      <w:pPr>
        <w:pStyle w:val="CommentText"/>
      </w:pPr>
      <w:r>
        <w:rPr>
          <w:rStyle w:val="CommentReference"/>
        </w:rPr>
        <w:annotationRef/>
      </w:r>
      <w:r>
        <w:t>rethink</w:t>
      </w:r>
    </w:p>
  </w:comment>
  <w:comment w:id="0" w:author="Brad Lee" w:date="2025-06-24T20:19:00Z" w:initials="BL">
    <w:p w14:paraId="2145836A" w14:textId="77777777" w:rsidR="00882526" w:rsidRDefault="00882526" w:rsidP="00882526">
      <w:pPr>
        <w:pStyle w:val="CommentText"/>
      </w:pPr>
      <w:r>
        <w:rPr>
          <w:rStyle w:val="CommentReference"/>
        </w:rPr>
        <w:annotationRef/>
      </w:r>
      <w:r>
        <w:t>Shorten</w:t>
      </w:r>
    </w:p>
    <w:p w14:paraId="6CEE071C" w14:textId="77777777" w:rsidR="00882526" w:rsidRDefault="00882526" w:rsidP="00882526">
      <w:pPr>
        <w:pStyle w:val="CommentText"/>
      </w:pPr>
      <w:r>
        <w:t>This exemplifies more of a cover letter</w:t>
      </w:r>
    </w:p>
  </w:comment>
  <w:comment w:id="3" w:author="Brad Lee" w:date="2025-06-24T20:24:00Z" w:initials="BL">
    <w:p w14:paraId="7A4041D9" w14:textId="77777777" w:rsidR="006047ED" w:rsidRDefault="006047ED" w:rsidP="006047ED">
      <w:pPr>
        <w:pStyle w:val="CommentText"/>
      </w:pPr>
      <w:r>
        <w:rPr>
          <w:rStyle w:val="CommentReference"/>
        </w:rPr>
        <w:annotationRef/>
      </w:r>
      <w:r>
        <w:t>Review, remove some, add some, or reword</w:t>
      </w:r>
    </w:p>
  </w:comment>
  <w:comment w:id="4" w:author="Brad Lee" w:date="2025-06-24T18:25:00Z" w:initials="BL">
    <w:p w14:paraId="65A16E76" w14:textId="61314EE4" w:rsidR="00B155FD" w:rsidRDefault="00B155FD" w:rsidP="00B155FD">
      <w:pPr>
        <w:pStyle w:val="CommentText"/>
      </w:pPr>
      <w:r>
        <w:rPr>
          <w:rStyle w:val="CommentReference"/>
        </w:rPr>
        <w:annotationRef/>
      </w:r>
      <w:r>
        <w:t>Could change to this:</w:t>
      </w:r>
    </w:p>
    <w:p w14:paraId="7D1791BC" w14:textId="77777777" w:rsidR="00B155FD" w:rsidRDefault="00B155FD" w:rsidP="00B155FD">
      <w:pPr>
        <w:pStyle w:val="CommentText"/>
        <w:numPr>
          <w:ilvl w:val="0"/>
          <w:numId w:val="17"/>
        </w:numPr>
      </w:pPr>
      <w:r>
        <w:t>Strong problem-solving skills with the ability to remain composed under pressure; experienced in handling sensitive data with attention to detail.</w:t>
      </w:r>
    </w:p>
    <w:p w14:paraId="0C3ED695" w14:textId="77777777" w:rsidR="00B155FD" w:rsidRDefault="00B155FD" w:rsidP="00B155FD">
      <w:pPr>
        <w:pStyle w:val="CommentText"/>
        <w:numPr>
          <w:ilvl w:val="0"/>
          <w:numId w:val="17"/>
        </w:numPr>
      </w:pPr>
      <w:r>
        <w:t>Excellent communication, collaboration, and customer support skills in both technical and client-facing environments.</w:t>
      </w:r>
    </w:p>
    <w:p w14:paraId="61BABA37" w14:textId="77777777" w:rsidR="00B155FD" w:rsidRDefault="00B155FD" w:rsidP="00B155FD">
      <w:pPr>
        <w:pStyle w:val="CommentText"/>
        <w:numPr>
          <w:ilvl w:val="0"/>
          <w:numId w:val="17"/>
        </w:numPr>
      </w:pPr>
      <w:r>
        <w:t>Proficient in troubleshooting POS systems, Windows, and macOS platforms.</w:t>
      </w:r>
    </w:p>
    <w:p w14:paraId="5386B0A3" w14:textId="77777777" w:rsidR="00B155FD" w:rsidRDefault="00B155FD" w:rsidP="00B155FD">
      <w:pPr>
        <w:pStyle w:val="CommentText"/>
        <w:numPr>
          <w:ilvl w:val="0"/>
          <w:numId w:val="17"/>
        </w:numPr>
      </w:pPr>
      <w:r>
        <w:t>Knowledgeable in security best practices, compliance standards, and cybersecurity tools including Wireshark, pfSense, and Splunk.</w:t>
      </w:r>
    </w:p>
    <w:p w14:paraId="2D9AA9C9" w14:textId="77777777" w:rsidR="00B155FD" w:rsidRDefault="00B155FD" w:rsidP="00B155FD">
      <w:pPr>
        <w:pStyle w:val="CommentText"/>
        <w:numPr>
          <w:ilvl w:val="0"/>
          <w:numId w:val="17"/>
        </w:numPr>
      </w:pPr>
      <w:r>
        <w:t>Skilled in Microsoft Office Suite and general productivity applications.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39FB6D2" w15:done="0"/>
  <w15:commentEx w15:paraId="4F959B5F" w15:done="0"/>
  <w15:commentEx w15:paraId="6CEE071C" w15:done="0"/>
  <w15:commentEx w15:paraId="7A4041D9" w15:done="0"/>
  <w15:commentEx w15:paraId="2D9AA9C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9192824" w16cex:dateUtc="2025-06-25T00:01:00Z"/>
  <w16cex:commentExtensible w16cex:durableId="7E5891EC" w16cex:dateUtc="2025-06-25T00:03:00Z"/>
  <w16cex:commentExtensible w16cex:durableId="1BABB2A1" w16cex:dateUtc="2025-06-25T00:19:00Z"/>
  <w16cex:commentExtensible w16cex:durableId="59C605AC" w16cex:dateUtc="2025-06-25T00:24:00Z"/>
  <w16cex:commentExtensible w16cex:durableId="7A15A005" w16cex:dateUtc="2025-06-24T22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39FB6D2" w16cid:durableId="19192824"/>
  <w16cid:commentId w16cid:paraId="4F959B5F" w16cid:durableId="7E5891EC"/>
  <w16cid:commentId w16cid:paraId="6CEE071C" w16cid:durableId="1BABB2A1"/>
  <w16cid:commentId w16cid:paraId="7A4041D9" w16cid:durableId="59C605AC"/>
  <w16cid:commentId w16cid:paraId="2D9AA9C9" w16cid:durableId="7A15A00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E9E63" w14:textId="77777777" w:rsidR="002945E7" w:rsidRDefault="002945E7" w:rsidP="00CE6F6F">
      <w:pPr>
        <w:spacing w:after="0" w:line="240" w:lineRule="auto"/>
      </w:pPr>
      <w:r>
        <w:separator/>
      </w:r>
    </w:p>
  </w:endnote>
  <w:endnote w:type="continuationSeparator" w:id="0">
    <w:p w14:paraId="2495FE75" w14:textId="77777777" w:rsidR="002945E7" w:rsidRDefault="002945E7" w:rsidP="00CE6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C66CD" w14:textId="77777777" w:rsidR="002945E7" w:rsidRDefault="002945E7" w:rsidP="00CE6F6F">
      <w:pPr>
        <w:spacing w:after="0" w:line="240" w:lineRule="auto"/>
      </w:pPr>
      <w:r>
        <w:separator/>
      </w:r>
    </w:p>
  </w:footnote>
  <w:footnote w:type="continuationSeparator" w:id="0">
    <w:p w14:paraId="0EB9E7B4" w14:textId="77777777" w:rsidR="002945E7" w:rsidRDefault="002945E7" w:rsidP="00CE6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9E8EE" w14:textId="2AB99672" w:rsidR="00047F3B" w:rsidRDefault="00047F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57A36"/>
    <w:multiLevelType w:val="hybridMultilevel"/>
    <w:tmpl w:val="E800F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C1DA5"/>
    <w:multiLevelType w:val="hybridMultilevel"/>
    <w:tmpl w:val="0A326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51C5A"/>
    <w:multiLevelType w:val="hybridMultilevel"/>
    <w:tmpl w:val="ABBAB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C1B56"/>
    <w:multiLevelType w:val="hybridMultilevel"/>
    <w:tmpl w:val="5F9EC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57EBF"/>
    <w:multiLevelType w:val="hybridMultilevel"/>
    <w:tmpl w:val="560A4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E348E"/>
    <w:multiLevelType w:val="hybridMultilevel"/>
    <w:tmpl w:val="BFD87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463431"/>
    <w:multiLevelType w:val="hybridMultilevel"/>
    <w:tmpl w:val="113A1CB8"/>
    <w:lvl w:ilvl="0" w:tplc="2BE427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27848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722E8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4AA5E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2ACD9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0B834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B9CA3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65426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2026E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 w15:restartNumberingAfterBreak="0">
    <w:nsid w:val="38501103"/>
    <w:multiLevelType w:val="hybridMultilevel"/>
    <w:tmpl w:val="CABE8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1E1BE9"/>
    <w:multiLevelType w:val="hybridMultilevel"/>
    <w:tmpl w:val="EDA80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690D3C"/>
    <w:multiLevelType w:val="hybridMultilevel"/>
    <w:tmpl w:val="C86A2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875C4A"/>
    <w:multiLevelType w:val="hybridMultilevel"/>
    <w:tmpl w:val="B2644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7E5A3D"/>
    <w:multiLevelType w:val="hybridMultilevel"/>
    <w:tmpl w:val="5E8ED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9D2984"/>
    <w:multiLevelType w:val="hybridMultilevel"/>
    <w:tmpl w:val="B4827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821DCA"/>
    <w:multiLevelType w:val="hybridMultilevel"/>
    <w:tmpl w:val="AFB4F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054E01"/>
    <w:multiLevelType w:val="hybridMultilevel"/>
    <w:tmpl w:val="8292BE42"/>
    <w:lvl w:ilvl="0" w:tplc="4B14C2B6">
      <w:start w:val="1"/>
      <w:numFmt w:val="bullet"/>
      <w:lvlText w:val="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C01CB4"/>
    <w:multiLevelType w:val="hybridMultilevel"/>
    <w:tmpl w:val="2F6E1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B139ED"/>
    <w:multiLevelType w:val="hybridMultilevel"/>
    <w:tmpl w:val="CC30F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816C59"/>
    <w:multiLevelType w:val="hybridMultilevel"/>
    <w:tmpl w:val="D5081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4535717">
    <w:abstractNumId w:val="14"/>
  </w:num>
  <w:num w:numId="2" w16cid:durableId="1584874934">
    <w:abstractNumId w:val="15"/>
  </w:num>
  <w:num w:numId="3" w16cid:durableId="1182209437">
    <w:abstractNumId w:val="10"/>
  </w:num>
  <w:num w:numId="4" w16cid:durableId="157962864">
    <w:abstractNumId w:val="12"/>
  </w:num>
  <w:num w:numId="5" w16cid:durableId="1102993053">
    <w:abstractNumId w:val="0"/>
  </w:num>
  <w:num w:numId="6" w16cid:durableId="557712891">
    <w:abstractNumId w:val="5"/>
  </w:num>
  <w:num w:numId="7" w16cid:durableId="114521027">
    <w:abstractNumId w:val="11"/>
  </w:num>
  <w:num w:numId="8" w16cid:durableId="1250652404">
    <w:abstractNumId w:val="17"/>
  </w:num>
  <w:num w:numId="9" w16cid:durableId="1077096585">
    <w:abstractNumId w:val="9"/>
  </w:num>
  <w:num w:numId="10" w16cid:durableId="1126507215">
    <w:abstractNumId w:val="2"/>
  </w:num>
  <w:num w:numId="11" w16cid:durableId="1846364869">
    <w:abstractNumId w:val="7"/>
  </w:num>
  <w:num w:numId="12" w16cid:durableId="878132691">
    <w:abstractNumId w:val="1"/>
  </w:num>
  <w:num w:numId="13" w16cid:durableId="1853646668">
    <w:abstractNumId w:val="4"/>
  </w:num>
  <w:num w:numId="14" w16cid:durableId="568854949">
    <w:abstractNumId w:val="8"/>
  </w:num>
  <w:num w:numId="15" w16cid:durableId="1961258981">
    <w:abstractNumId w:val="13"/>
  </w:num>
  <w:num w:numId="16" w16cid:durableId="280038037">
    <w:abstractNumId w:val="3"/>
  </w:num>
  <w:num w:numId="17" w16cid:durableId="2013021371">
    <w:abstractNumId w:val="6"/>
  </w:num>
  <w:num w:numId="18" w16cid:durableId="566303711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rad Lee">
    <w15:presenceInfo w15:providerId="AD" w15:userId="S::bjl2818@email.vccs.edu::3b540fb1-063a-4b42-8ce1-27b7a317659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ABE"/>
    <w:rsid w:val="0000077C"/>
    <w:rsid w:val="00000898"/>
    <w:rsid w:val="00047F3B"/>
    <w:rsid w:val="00051003"/>
    <w:rsid w:val="000C6A40"/>
    <w:rsid w:val="000E1FF7"/>
    <w:rsid w:val="000E5F0C"/>
    <w:rsid w:val="000F688A"/>
    <w:rsid w:val="00102F66"/>
    <w:rsid w:val="00103499"/>
    <w:rsid w:val="00107AC1"/>
    <w:rsid w:val="001751B4"/>
    <w:rsid w:val="0018378C"/>
    <w:rsid w:val="001D08B6"/>
    <w:rsid w:val="001F74C7"/>
    <w:rsid w:val="00267A26"/>
    <w:rsid w:val="00292A40"/>
    <w:rsid w:val="002945E7"/>
    <w:rsid w:val="003A7C40"/>
    <w:rsid w:val="00422B01"/>
    <w:rsid w:val="004631BC"/>
    <w:rsid w:val="00484AA7"/>
    <w:rsid w:val="004C4C0E"/>
    <w:rsid w:val="004C59B8"/>
    <w:rsid w:val="004E4B08"/>
    <w:rsid w:val="004F2D41"/>
    <w:rsid w:val="00530CE5"/>
    <w:rsid w:val="005558D7"/>
    <w:rsid w:val="00570F02"/>
    <w:rsid w:val="00596FCF"/>
    <w:rsid w:val="005A4222"/>
    <w:rsid w:val="005B4219"/>
    <w:rsid w:val="005D34BA"/>
    <w:rsid w:val="005D6666"/>
    <w:rsid w:val="005F60DF"/>
    <w:rsid w:val="005F68BD"/>
    <w:rsid w:val="00601DB4"/>
    <w:rsid w:val="006047ED"/>
    <w:rsid w:val="0061718A"/>
    <w:rsid w:val="00675DE5"/>
    <w:rsid w:val="0069504D"/>
    <w:rsid w:val="006A5D9A"/>
    <w:rsid w:val="006B48F5"/>
    <w:rsid w:val="00703713"/>
    <w:rsid w:val="00710C03"/>
    <w:rsid w:val="00724622"/>
    <w:rsid w:val="00734ABE"/>
    <w:rsid w:val="00753A11"/>
    <w:rsid w:val="0076590B"/>
    <w:rsid w:val="0077318A"/>
    <w:rsid w:val="007823C6"/>
    <w:rsid w:val="007948C1"/>
    <w:rsid w:val="007A62DF"/>
    <w:rsid w:val="007B4A05"/>
    <w:rsid w:val="00802339"/>
    <w:rsid w:val="00802B08"/>
    <w:rsid w:val="0081066F"/>
    <w:rsid w:val="0082628B"/>
    <w:rsid w:val="00837DC0"/>
    <w:rsid w:val="008517B9"/>
    <w:rsid w:val="008815FF"/>
    <w:rsid w:val="00882526"/>
    <w:rsid w:val="008C4E47"/>
    <w:rsid w:val="00921415"/>
    <w:rsid w:val="00927277"/>
    <w:rsid w:val="009369F4"/>
    <w:rsid w:val="009414B4"/>
    <w:rsid w:val="009649FD"/>
    <w:rsid w:val="00982753"/>
    <w:rsid w:val="009C6DF4"/>
    <w:rsid w:val="009D24D8"/>
    <w:rsid w:val="009E0E86"/>
    <w:rsid w:val="009F0F86"/>
    <w:rsid w:val="00A006E5"/>
    <w:rsid w:val="00A032A2"/>
    <w:rsid w:val="00A13526"/>
    <w:rsid w:val="00A43D4C"/>
    <w:rsid w:val="00A51153"/>
    <w:rsid w:val="00A872FF"/>
    <w:rsid w:val="00A913E9"/>
    <w:rsid w:val="00AD7273"/>
    <w:rsid w:val="00B155FD"/>
    <w:rsid w:val="00B22086"/>
    <w:rsid w:val="00B8662E"/>
    <w:rsid w:val="00B96D8D"/>
    <w:rsid w:val="00BA7812"/>
    <w:rsid w:val="00C506E0"/>
    <w:rsid w:val="00C8719E"/>
    <w:rsid w:val="00CE6F6F"/>
    <w:rsid w:val="00CF543E"/>
    <w:rsid w:val="00D137E9"/>
    <w:rsid w:val="00D74BEC"/>
    <w:rsid w:val="00D80E89"/>
    <w:rsid w:val="00DA0E61"/>
    <w:rsid w:val="00DA6E81"/>
    <w:rsid w:val="00DF69E1"/>
    <w:rsid w:val="00E0522A"/>
    <w:rsid w:val="00E10F93"/>
    <w:rsid w:val="00E11CDF"/>
    <w:rsid w:val="00E301DF"/>
    <w:rsid w:val="00E51246"/>
    <w:rsid w:val="00E966AA"/>
    <w:rsid w:val="00F02BD2"/>
    <w:rsid w:val="00F65859"/>
    <w:rsid w:val="00F8023F"/>
    <w:rsid w:val="00F85EC3"/>
    <w:rsid w:val="00FE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FD1CFA"/>
  <w15:chartTrackingRefBased/>
  <w15:docId w15:val="{B53300F5-55C6-4902-80B4-36510490D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 w:unhideWhenUsed="1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C40"/>
    <w:pPr>
      <w:spacing w:after="80" w:line="288" w:lineRule="auto"/>
      <w:ind w:right="2160"/>
    </w:pPr>
    <w:rPr>
      <w:rFonts w:eastAsiaTheme="minorEastAsia"/>
      <w:color w:val="000000" w:themeColor="text1"/>
      <w:kern w:val="0"/>
      <w:sz w:val="20"/>
      <w:szCs w:val="22"/>
      <w:lang w:eastAsia="ja-JP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3A7C40"/>
    <w:pPr>
      <w:spacing w:before="240"/>
      <w:outlineLvl w:val="0"/>
    </w:pPr>
    <w:rPr>
      <w:rFonts w:asciiTheme="majorHAnsi" w:hAnsiTheme="majorHAnsi"/>
      <w:caps/>
      <w:spacing w:val="30"/>
      <w:sz w:val="2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3499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3A7C40"/>
    <w:pPr>
      <w:tabs>
        <w:tab w:val="right" w:pos="9360"/>
      </w:tabs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A7C40"/>
    <w:rPr>
      <w:rFonts w:eastAsiaTheme="minorEastAsia"/>
      <w:color w:val="000000" w:themeColor="text1"/>
      <w:kern w:val="0"/>
      <w:sz w:val="20"/>
      <w:szCs w:val="22"/>
      <w:lang w:eastAsia="ja-JP"/>
      <w14:ligatures w14:val="none"/>
    </w:rPr>
  </w:style>
  <w:style w:type="paragraph" w:styleId="Title">
    <w:name w:val="Title"/>
    <w:basedOn w:val="Normal"/>
    <w:link w:val="TitleChar"/>
    <w:uiPriority w:val="1"/>
    <w:qFormat/>
    <w:rsid w:val="003A7C40"/>
    <w:pPr>
      <w:shd w:val="clear" w:color="auto" w:fill="FFFFFF" w:themeFill="background1"/>
      <w:tabs>
        <w:tab w:val="center" w:pos="4680"/>
      </w:tabs>
      <w:spacing w:after="120"/>
      <w:ind w:right="0"/>
      <w:contextualSpacing/>
    </w:pPr>
    <w:rPr>
      <w:rFonts w:asciiTheme="majorHAnsi" w:eastAsiaTheme="majorEastAsia" w:hAnsiTheme="majorHAnsi" w:cs="Times New Roman (Headings CS)"/>
      <w:caps/>
      <w:color w:val="538135" w:themeColor="accent6" w:themeShade="BF"/>
      <w:spacing w:val="50"/>
      <w:kern w:val="28"/>
      <w:sz w:val="52"/>
      <w:szCs w:val="48"/>
      <w:shd w:val="clear" w:color="auto" w:fill="FFFFFF" w:themeFill="background1"/>
    </w:rPr>
  </w:style>
  <w:style w:type="character" w:customStyle="1" w:styleId="TitleChar">
    <w:name w:val="Title Char"/>
    <w:basedOn w:val="DefaultParagraphFont"/>
    <w:link w:val="Title"/>
    <w:uiPriority w:val="1"/>
    <w:rsid w:val="003A7C40"/>
    <w:rPr>
      <w:rFonts w:asciiTheme="majorHAnsi" w:eastAsiaTheme="majorEastAsia" w:hAnsiTheme="majorHAnsi" w:cs="Times New Roman (Headings CS)"/>
      <w:caps/>
      <w:color w:val="538135" w:themeColor="accent6" w:themeShade="BF"/>
      <w:spacing w:val="50"/>
      <w:kern w:val="28"/>
      <w:sz w:val="52"/>
      <w:szCs w:val="48"/>
      <w:shd w:val="clear" w:color="auto" w:fill="FFFFFF" w:themeFill="background1"/>
      <w:lang w:eastAsia="ja-JP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3A7C40"/>
    <w:rPr>
      <w:rFonts w:asciiTheme="majorHAnsi" w:eastAsiaTheme="minorEastAsia" w:hAnsiTheme="majorHAnsi"/>
      <w:caps/>
      <w:color w:val="000000" w:themeColor="text1"/>
      <w:spacing w:val="30"/>
      <w:kern w:val="0"/>
      <w:sz w:val="22"/>
      <w:szCs w:val="22"/>
      <w:lang w:eastAsia="ja-JP"/>
      <w14:ligatures w14:val="none"/>
    </w:rPr>
  </w:style>
  <w:style w:type="table" w:styleId="PlainTable4">
    <w:name w:val="Plain Table 4"/>
    <w:basedOn w:val="TableNormal"/>
    <w:uiPriority w:val="44"/>
    <w:rsid w:val="00102F66"/>
    <w:pPr>
      <w:spacing w:after="80" w:line="288" w:lineRule="auto"/>
    </w:pPr>
    <w:rPr>
      <w:rFonts w:eastAsiaTheme="minorEastAsia"/>
      <w:color w:val="000000" w:themeColor="text1"/>
      <w:kern w:val="0"/>
      <w:sz w:val="22"/>
      <w:szCs w:val="22"/>
      <w:lang w:eastAsia="ja-JP"/>
      <w14:ligatures w14:val="none"/>
    </w:rPr>
    <w:tblPr>
      <w:tblStyleRowBandSize w:val="1"/>
      <w:tblStyleColBandSize w:val="1"/>
      <w:tblCellMar>
        <w:top w:w="144" w:type="dxa"/>
        <w:left w:w="0" w:type="dxa"/>
        <w:bottom w:w="72" w:type="dxa"/>
        <w:right w:w="115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710C03"/>
    <w:rPr>
      <w:rFonts w:eastAsiaTheme="majorEastAsia" w:cstheme="majorBidi"/>
      <w:b/>
      <w:color w:val="000000" w:themeColor="text1"/>
      <w:kern w:val="0"/>
      <w:sz w:val="20"/>
      <w:szCs w:val="26"/>
      <w:lang w:eastAsia="ja-JP"/>
      <w14:ligatures w14:val="none"/>
    </w:rPr>
  </w:style>
  <w:style w:type="paragraph" w:styleId="Date">
    <w:name w:val="Date"/>
    <w:basedOn w:val="Normal"/>
    <w:next w:val="Normal"/>
    <w:link w:val="DateChar"/>
    <w:uiPriority w:val="99"/>
    <w:semiHidden/>
    <w:qFormat/>
    <w:rsid w:val="00102F66"/>
    <w:rPr>
      <w:i/>
    </w:rPr>
  </w:style>
  <w:style w:type="character" w:customStyle="1" w:styleId="DateChar">
    <w:name w:val="Date Char"/>
    <w:basedOn w:val="DefaultParagraphFont"/>
    <w:link w:val="Date"/>
    <w:uiPriority w:val="99"/>
    <w:semiHidden/>
    <w:rsid w:val="00710C03"/>
    <w:rPr>
      <w:rFonts w:eastAsiaTheme="minorEastAsia"/>
      <w:i/>
      <w:color w:val="000000" w:themeColor="text1"/>
      <w:kern w:val="0"/>
      <w:sz w:val="20"/>
      <w:szCs w:val="22"/>
      <w:lang w:eastAsia="ja-JP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5F60DF"/>
    <w:rPr>
      <w:color w:val="808080"/>
    </w:rPr>
  </w:style>
  <w:style w:type="paragraph" w:styleId="NoSpacing">
    <w:name w:val="No Spacing"/>
    <w:uiPriority w:val="1"/>
    <w:semiHidden/>
    <w:qFormat/>
    <w:rsid w:val="000C6A40"/>
    <w:rPr>
      <w:rFonts w:eastAsiaTheme="minorEastAsia"/>
      <w:color w:val="000000" w:themeColor="text1"/>
      <w:kern w:val="0"/>
      <w:sz w:val="20"/>
      <w:szCs w:val="22"/>
      <w:lang w:eastAsia="ja-JP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CE6F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0C03"/>
    <w:rPr>
      <w:rFonts w:eastAsiaTheme="minorEastAsia"/>
      <w:color w:val="000000" w:themeColor="text1"/>
      <w:kern w:val="0"/>
      <w:sz w:val="20"/>
      <w:szCs w:val="22"/>
      <w:lang w:eastAsia="ja-JP"/>
      <w14:ligatures w14:val="none"/>
    </w:rPr>
  </w:style>
  <w:style w:type="paragraph" w:styleId="Footer">
    <w:name w:val="footer"/>
    <w:basedOn w:val="Normal"/>
    <w:link w:val="FooterChar"/>
    <w:uiPriority w:val="99"/>
    <w:semiHidden/>
    <w:rsid w:val="00CE6F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10C03"/>
    <w:rPr>
      <w:rFonts w:eastAsiaTheme="minorEastAsia"/>
      <w:color w:val="000000" w:themeColor="text1"/>
      <w:kern w:val="0"/>
      <w:sz w:val="20"/>
      <w:szCs w:val="22"/>
      <w:lang w:eastAsia="ja-JP"/>
      <w14:ligatures w14:val="none"/>
    </w:rPr>
  </w:style>
  <w:style w:type="table" w:styleId="TableGrid">
    <w:name w:val="Table Grid"/>
    <w:basedOn w:val="TableNormal"/>
    <w:uiPriority w:val="39"/>
    <w:rsid w:val="0010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">
    <w:name w:val="Table Space"/>
    <w:basedOn w:val="Normal"/>
    <w:semiHidden/>
    <w:qFormat/>
    <w:rsid w:val="00103499"/>
    <w:rPr>
      <w:sz w:val="10"/>
    </w:rPr>
  </w:style>
  <w:style w:type="paragraph" w:customStyle="1" w:styleId="Contact">
    <w:name w:val="Contact"/>
    <w:basedOn w:val="Normal"/>
    <w:qFormat/>
    <w:rsid w:val="003A7C40"/>
    <w:pPr>
      <w:tabs>
        <w:tab w:val="center" w:pos="4680"/>
      </w:tabs>
      <w:ind w:right="0"/>
      <w:jc w:val="center"/>
    </w:pPr>
    <w:rPr>
      <w:color w:val="auto"/>
    </w:rPr>
  </w:style>
  <w:style w:type="paragraph" w:styleId="ListParagraph">
    <w:name w:val="List Paragraph"/>
    <w:basedOn w:val="Normal"/>
    <w:uiPriority w:val="34"/>
    <w:semiHidden/>
    <w:qFormat/>
    <w:rsid w:val="005558D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4631BC"/>
    <w:pPr>
      <w:keepNext/>
      <w:keepLines/>
      <w:spacing w:after="0" w:line="259" w:lineRule="auto"/>
      <w:ind w:right="0"/>
      <w:outlineLvl w:val="9"/>
    </w:pPr>
    <w:rPr>
      <w:rFonts w:eastAsiaTheme="majorEastAsia" w:cstheme="majorBidi"/>
      <w:caps w:val="0"/>
      <w:color w:val="2F5496" w:themeColor="accent1" w:themeShade="BF"/>
      <w:spacing w:val="0"/>
      <w:sz w:val="32"/>
      <w:szCs w:val="32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B155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155F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55FD"/>
    <w:rPr>
      <w:rFonts w:eastAsiaTheme="minorEastAsia"/>
      <w:color w:val="000000" w:themeColor="text1"/>
      <w:kern w:val="0"/>
      <w:sz w:val="20"/>
      <w:szCs w:val="20"/>
      <w:lang w:eastAsia="ja-JP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55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55FD"/>
    <w:rPr>
      <w:rFonts w:eastAsiaTheme="minorEastAsia"/>
      <w:b/>
      <w:bCs/>
      <w:color w:val="000000" w:themeColor="text1"/>
      <w:kern w:val="0"/>
      <w:sz w:val="20"/>
      <w:szCs w:val="20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8/08/relationships/commentsExtensible" Target="commentsExtensible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adl\AppData\Roaming\Microsoft\Templates\ATS%20basic%20HR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20BD81104C4D2E89BE92BA4ED83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3BA32-9B4A-429E-AE84-17DEFDBBFC11}"/>
      </w:docPartPr>
      <w:docPartBody>
        <w:p w:rsidR="003219C0" w:rsidRDefault="00000000">
          <w:pPr>
            <w:pStyle w:val="D220BD81104C4D2E89BE92BA4ED83224"/>
          </w:pPr>
          <w:r w:rsidRPr="00103499">
            <w:t>OBJECTIVE</w:t>
          </w:r>
        </w:p>
      </w:docPartBody>
    </w:docPart>
    <w:docPart>
      <w:docPartPr>
        <w:name w:val="EF12A0A9D51A4417AB18BA8258AD39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51B3C-B04D-4A79-9330-E3322036CB42}"/>
      </w:docPartPr>
      <w:docPartBody>
        <w:p w:rsidR="00000000" w:rsidRDefault="003219C0" w:rsidP="003219C0">
          <w:pPr>
            <w:pStyle w:val="EF12A0A9D51A4417AB18BA8258AD39CF"/>
          </w:pPr>
          <w:r w:rsidRPr="004C4C0E">
            <w:t>EDUCATION</w:t>
          </w:r>
        </w:p>
      </w:docPartBody>
    </w:docPart>
    <w:docPart>
      <w:docPartPr>
        <w:name w:val="A618E66CC4C34DD9B5E64CC8CED82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2C175-97E2-4916-AE87-29B98F6DEDD4}"/>
      </w:docPartPr>
      <w:docPartBody>
        <w:p w:rsidR="00000000" w:rsidRDefault="003219C0" w:rsidP="003219C0">
          <w:pPr>
            <w:pStyle w:val="A618E66CC4C34DD9B5E64CC8CED82EAD"/>
          </w:pPr>
          <w:r w:rsidRPr="00103499"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4A1"/>
    <w:rsid w:val="00051003"/>
    <w:rsid w:val="00084FC8"/>
    <w:rsid w:val="003219C0"/>
    <w:rsid w:val="004614A1"/>
    <w:rsid w:val="006C4AD5"/>
    <w:rsid w:val="0076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F12A0A9D51A4417AB18BA8258AD39CF">
    <w:name w:val="EF12A0A9D51A4417AB18BA8258AD39CF"/>
    <w:rsid w:val="003219C0"/>
  </w:style>
  <w:style w:type="paragraph" w:customStyle="1" w:styleId="A618E66CC4C34DD9B5E64CC8CED82EAD">
    <w:name w:val="A618E66CC4C34DD9B5E64CC8CED82EAD"/>
    <w:rsid w:val="003219C0"/>
  </w:style>
  <w:style w:type="paragraph" w:customStyle="1" w:styleId="D220BD81104C4D2E89BE92BA4ED83224">
    <w:name w:val="D220BD81104C4D2E89BE92BA4ED83224"/>
  </w:style>
  <w:style w:type="paragraph" w:customStyle="1" w:styleId="01C76A54E5AE43709BA0BF334B2AF394">
    <w:name w:val="01C76A54E5AE43709BA0BF334B2AF394"/>
  </w:style>
  <w:style w:type="paragraph" w:customStyle="1" w:styleId="9465DE501235450AB6E412C1772B4BD8">
    <w:name w:val="9465DE501235450AB6E412C1772B4B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83">
      <a:majorFont>
        <a:latin typeface="Gill Sans MT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EFF37E6BF6B34FA9BAF2A851448438" ma:contentTypeVersion="6" ma:contentTypeDescription="Create a new document." ma:contentTypeScope="" ma:versionID="93e94b53dc3c652e18805f0359968bb7">
  <xsd:schema xmlns:xsd="http://www.w3.org/2001/XMLSchema" xmlns:xs="http://www.w3.org/2001/XMLSchema" xmlns:p="http://schemas.microsoft.com/office/2006/metadata/properties" xmlns:ns3="6df57fdc-1c9a-47b2-9aa9-0128dca3d0f0" targetNamespace="http://schemas.microsoft.com/office/2006/metadata/properties" ma:root="true" ma:fieldsID="29a09ca115ce5208bac09ab15a67d4a8" ns3:_="">
    <xsd:import namespace="6df57fdc-1c9a-47b2-9aa9-0128dca3d0f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57fdc-1c9a-47b2-9aa9-0128dca3d0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df57fdc-1c9a-47b2-9aa9-0128dca3d0f0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AA8AC00-D5CB-41BC-851B-0F56B36E7A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f57fdc-1c9a-47b2-9aa9-0128dca3d0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C068B3-0553-4E98-BB66-D4A285822E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746FB5-EEF2-4EB7-81F3-9E92166DF16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166F14D-557D-424E-9636-D42330ECA826}">
  <ds:schemaRefs>
    <ds:schemaRef ds:uri="http://schemas.microsoft.com/office/2006/metadata/properties"/>
    <ds:schemaRef ds:uri="http://schemas.microsoft.com/office/infopath/2007/PartnerControls"/>
    <ds:schemaRef ds:uri="6df57fdc-1c9a-47b2-9aa9-0128dca3d0f0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ATS basic HR resume</Template>
  <TotalTime>77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Lee</dc:creator>
  <cp:keywords/>
  <dc:description/>
  <cp:lastModifiedBy>Brad Lee</cp:lastModifiedBy>
  <cp:revision>4</cp:revision>
  <dcterms:created xsi:type="dcterms:W3CDTF">2025-06-24T22:46:00Z</dcterms:created>
  <dcterms:modified xsi:type="dcterms:W3CDTF">2025-06-25T00:26:00Z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0x010100D4EFF37E6BF6B34FA9BAF2A851448438</vt:lpwstr>
  </property>
</Properties>
</file>