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3FA73" w14:textId="402CA266" w:rsidR="00E81978" w:rsidRDefault="00000000">
      <w:pPr>
        <w:pStyle w:val="Title"/>
      </w:pPr>
      <w:sdt>
        <w:sdtPr>
          <w:alias w:val="Title:"/>
          <w:tag w:val="Title:"/>
          <w:id w:val="726351117"/>
          <w:placeholder>
            <w:docPart w:val="652BE20340C146FFBCC87F2C7247D08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appearance w15:val="hidden"/>
          <w:text w:multiLine="1"/>
        </w:sdtPr>
        <w:sdtContent>
          <w:r w:rsidR="00312A89">
            <w:t>The Yahoo Data Breach</w:t>
          </w:r>
        </w:sdtContent>
      </w:sdt>
    </w:p>
    <w:p w14:paraId="172BF0E9" w14:textId="68DA981C" w:rsidR="00B823AA" w:rsidRDefault="000254E0" w:rsidP="00B823AA">
      <w:pPr>
        <w:pStyle w:val="Title2"/>
      </w:pPr>
      <w:r>
        <w:t>Brandon J. Tenn</w:t>
      </w:r>
    </w:p>
    <w:p w14:paraId="0BC5DA0A" w14:textId="26232D51" w:rsidR="00E81978" w:rsidRDefault="00E81978" w:rsidP="00B823AA">
      <w:pPr>
        <w:pStyle w:val="Title2"/>
      </w:pPr>
    </w:p>
    <w:p w14:paraId="33E4FB98" w14:textId="07EB0BF4" w:rsidR="00E81978" w:rsidRDefault="00000000">
      <w:pPr>
        <w:pStyle w:val="SectionTitle"/>
      </w:pPr>
      <w:sdt>
        <w:sdtPr>
          <w:alias w:val="Section title:"/>
          <w:tag w:val="Section title:"/>
          <w:id w:val="984196707"/>
          <w:placeholder>
            <w:docPart w:val="071DC0E3D6414DDF81A8022E0F2F69E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appearance w15:val="hidden"/>
          <w:text w:multiLine="1"/>
        </w:sdtPr>
        <w:sdtContent>
          <w:r w:rsidR="00312A89">
            <w:t>The Yahoo Data Breach</w:t>
          </w:r>
        </w:sdtContent>
      </w:sdt>
    </w:p>
    <w:p w14:paraId="2B6BC5D6" w14:textId="407B41B1" w:rsidR="005640DB" w:rsidRDefault="0048565A" w:rsidP="005640DB">
      <w:r>
        <w:t xml:space="preserve">On </w:t>
      </w:r>
      <w:r w:rsidR="00097437">
        <w:t>September 22, 2016</w:t>
      </w:r>
      <w:r w:rsidR="001B62E4">
        <w:t>,</w:t>
      </w:r>
      <w:r w:rsidR="00640DCA">
        <w:t xml:space="preserve"> Yahoo told the public about the data breach which st</w:t>
      </w:r>
      <w:r w:rsidR="00441EE6">
        <w:t>arted from 2013 to 2016</w:t>
      </w:r>
      <w:r w:rsidR="001B62E4">
        <w:t>, w</w:t>
      </w:r>
      <w:r w:rsidR="00AF57CA">
        <w:t xml:space="preserve">hich went down in history as </w:t>
      </w:r>
      <w:r w:rsidR="00E80F28">
        <w:t>one of the biggest data breaches ever</w:t>
      </w:r>
      <w:r w:rsidR="001B62E4">
        <w:t xml:space="preserve"> and </w:t>
      </w:r>
      <w:r w:rsidR="004671FA">
        <w:t>places outside of the US like Europe and Asia</w:t>
      </w:r>
      <w:r w:rsidR="00C16648">
        <w:t xml:space="preserve"> were affected as well.</w:t>
      </w:r>
    </w:p>
    <w:p w14:paraId="7275AB0F" w14:textId="30B88C64" w:rsidR="00E80F28" w:rsidRDefault="0019133B" w:rsidP="005640DB">
      <w:r>
        <w:t>The way that the two hackers Alexey Belan and Karim Baratov</w:t>
      </w:r>
      <w:r w:rsidR="001B62E4">
        <w:t xml:space="preserve"> (t</w:t>
      </w:r>
      <w:r w:rsidR="001B62E4" w:rsidRPr="001B62E4">
        <w:t>hey were hired by Russia’s Federal Security Service</w:t>
      </w:r>
      <w:r w:rsidR="001B62E4">
        <w:t>)</w:t>
      </w:r>
      <w:r w:rsidR="00B04E63">
        <w:t xml:space="preserve"> got access to the Yahoo company’s network through the weakest part of cybersecurity </w:t>
      </w:r>
      <w:r w:rsidR="00755B0D">
        <w:t>which is people. The duo managed this</w:t>
      </w:r>
      <w:r w:rsidR="00386BC7">
        <w:t xml:space="preserve"> by </w:t>
      </w:r>
      <w:r w:rsidR="001B62E4">
        <w:t xml:space="preserve">sending </w:t>
      </w:r>
      <w:r w:rsidR="00F23B03">
        <w:t>spear-phishing email</w:t>
      </w:r>
      <w:r w:rsidR="001B62E4">
        <w:t>s</w:t>
      </w:r>
      <w:r w:rsidR="00F23B03">
        <w:t xml:space="preserve"> that </w:t>
      </w:r>
      <w:r w:rsidR="001B62E4">
        <w:t>contained</w:t>
      </w:r>
      <w:r w:rsidR="00F23B03">
        <w:t xml:space="preserve"> malicious software</w:t>
      </w:r>
      <w:r w:rsidR="00F16401">
        <w:t xml:space="preserve"> through a download link.</w:t>
      </w:r>
      <w:r w:rsidR="00D12051">
        <w:t xml:space="preserve"> </w:t>
      </w:r>
      <w:r w:rsidR="001B62E4">
        <w:t>They were able to gain access to the network since it only took one person to click on the link</w:t>
      </w:r>
      <w:r w:rsidR="005912F9">
        <w:t xml:space="preserve">. This allowed </w:t>
      </w:r>
      <w:r w:rsidR="00C360D5">
        <w:t xml:space="preserve">them </w:t>
      </w:r>
      <w:r w:rsidR="005912F9">
        <w:t xml:space="preserve">to </w:t>
      </w:r>
      <w:r w:rsidR="00FA626C">
        <w:t xml:space="preserve">create a back door and </w:t>
      </w:r>
      <w:r w:rsidR="00D003F8">
        <w:t xml:space="preserve">then they were able to </w:t>
      </w:r>
      <w:r w:rsidR="00451A49">
        <w:t>download cop</w:t>
      </w:r>
      <w:r w:rsidR="005912F9">
        <w:t>ies</w:t>
      </w:r>
      <w:r w:rsidR="00451A49">
        <w:t xml:space="preserve"> of the user database.</w:t>
      </w:r>
    </w:p>
    <w:p w14:paraId="3B5C5C92" w14:textId="6E8DA191" w:rsidR="00451A49" w:rsidRDefault="00451A49">
      <w:r>
        <w:t xml:space="preserve">The biggest </w:t>
      </w:r>
      <w:r w:rsidR="00312A89">
        <w:t xml:space="preserve">thing </w:t>
      </w:r>
      <w:r>
        <w:t>that was lost in the breach was</w:t>
      </w:r>
      <w:r w:rsidR="00C42E28">
        <w:t xml:space="preserve"> the various information </w:t>
      </w:r>
      <w:r w:rsidR="00A871CF">
        <w:t>concerning</w:t>
      </w:r>
      <w:r w:rsidR="00C71A00">
        <w:t xml:space="preserve"> at least 500 million people who use</w:t>
      </w:r>
      <w:r w:rsidR="00D003F8">
        <w:t>d</w:t>
      </w:r>
      <w:r w:rsidR="00C71A00">
        <w:t xml:space="preserve"> Yahoo</w:t>
      </w:r>
      <w:r w:rsidR="00D003F8">
        <w:t>, alt</w:t>
      </w:r>
      <w:r w:rsidR="00C71A00">
        <w:t>hough it has never been said ex</w:t>
      </w:r>
      <w:r w:rsidR="00D003F8">
        <w:t>a</w:t>
      </w:r>
      <w:r w:rsidR="00C71A00">
        <w:t>ctly how many of the Yahoo accounts</w:t>
      </w:r>
      <w:r w:rsidR="003F43BD">
        <w:t xml:space="preserve"> </w:t>
      </w:r>
      <w:r w:rsidR="00C71A00">
        <w:t>were affected. After the announcement of data breach</w:t>
      </w:r>
      <w:r w:rsidR="00D003F8">
        <w:t>,</w:t>
      </w:r>
      <w:r w:rsidR="00C71A00">
        <w:t xml:space="preserve"> </w:t>
      </w:r>
      <w:r w:rsidR="003F43BD">
        <w:t xml:space="preserve">Yahoo had to pay for </w:t>
      </w:r>
      <w:r w:rsidR="00C71A00">
        <w:t xml:space="preserve">it </w:t>
      </w:r>
      <w:r w:rsidR="003F43BD">
        <w:t xml:space="preserve">thanks to a class action lawsuit that the victims </w:t>
      </w:r>
      <w:r w:rsidR="00C42E28">
        <w:t>filed. Th</w:t>
      </w:r>
      <w:r w:rsidR="00C71A00">
        <w:t>ey then</w:t>
      </w:r>
      <w:r w:rsidR="00C42E28">
        <w:t xml:space="preserve"> had to pay over 100 million dollars to compensate the users of </w:t>
      </w:r>
      <w:r w:rsidR="00D003F8">
        <w:t>Y</w:t>
      </w:r>
      <w:r w:rsidR="00C42E28">
        <w:t xml:space="preserve">ahoo. </w:t>
      </w:r>
      <w:r w:rsidR="00DD7D35">
        <w:t>Also, Baratov was arrested and sentence</w:t>
      </w:r>
      <w:r w:rsidR="00D003F8">
        <w:t>d</w:t>
      </w:r>
      <w:r w:rsidR="00DD7D35">
        <w:t xml:space="preserve"> </w:t>
      </w:r>
      <w:r w:rsidR="00D003F8">
        <w:t>to</w:t>
      </w:r>
      <w:r w:rsidR="00DD7D35">
        <w:t xml:space="preserve"> 5 year</w:t>
      </w:r>
      <w:r w:rsidR="00D003F8">
        <w:t xml:space="preserve">s </w:t>
      </w:r>
      <w:r w:rsidR="00DD7D35">
        <w:t>with 2.2 million dollar</w:t>
      </w:r>
      <w:r w:rsidR="00D003F8">
        <w:t>s</w:t>
      </w:r>
      <w:r w:rsidR="00DD7D35">
        <w:t xml:space="preserve"> fine. Whereas</w:t>
      </w:r>
      <w:r w:rsidR="00D003F8">
        <w:t>,</w:t>
      </w:r>
      <w:r w:rsidR="00DD7D35">
        <w:t xml:space="preserve"> Belan has never been caught and </w:t>
      </w:r>
      <w:r w:rsidR="00D003F8">
        <w:t xml:space="preserve">is </w:t>
      </w:r>
      <w:r w:rsidR="00DD7D35">
        <w:t>still at large to this day.</w:t>
      </w:r>
    </w:p>
    <w:p w14:paraId="3F2EE50B" w14:textId="625DC2A3" w:rsidR="00B0051F" w:rsidRDefault="00DD7D35">
      <w:r>
        <w:t xml:space="preserve">The </w:t>
      </w:r>
      <w:r w:rsidR="00B0051F">
        <w:t xml:space="preserve">way that this data breach </w:t>
      </w:r>
      <w:r w:rsidR="00E80F28">
        <w:t>could have</w:t>
      </w:r>
      <w:r w:rsidR="00B0051F">
        <w:t xml:space="preserve"> been avoided</w:t>
      </w:r>
      <w:r w:rsidR="000F119E">
        <w:t xml:space="preserve"> is</w:t>
      </w:r>
      <w:r w:rsidR="00D003F8">
        <w:t>,</w:t>
      </w:r>
      <w:r w:rsidR="000F119E">
        <w:t xml:space="preserve"> if there </w:t>
      </w:r>
      <w:r>
        <w:t xml:space="preserve">was </w:t>
      </w:r>
      <w:r w:rsidR="000F119E">
        <w:t>more cybersecurity training for employees</w:t>
      </w:r>
      <w:r w:rsidR="00D003F8">
        <w:t xml:space="preserve"> r</w:t>
      </w:r>
      <w:r w:rsidR="000F119E">
        <w:t>egarding unknown and sus</w:t>
      </w:r>
      <w:r w:rsidR="00E80F28">
        <w:t>picious</w:t>
      </w:r>
      <w:r w:rsidR="000F119E">
        <w:t xml:space="preserve"> email</w:t>
      </w:r>
      <w:r w:rsidR="00AF57CA">
        <w:t>s. If there was some kind of re</w:t>
      </w:r>
      <w:r w:rsidR="00D003F8">
        <w:t>-</w:t>
      </w:r>
      <w:r w:rsidR="00AF57CA">
        <w:t>training before the initial breach</w:t>
      </w:r>
      <w:r w:rsidR="00D003F8">
        <w:t xml:space="preserve"> t</w:t>
      </w:r>
      <w:r w:rsidR="00AF57CA">
        <w:t>hen the 3</w:t>
      </w:r>
      <w:r w:rsidR="00D003F8">
        <w:t>-</w:t>
      </w:r>
      <w:r w:rsidR="00AF57CA">
        <w:t xml:space="preserve">years of </w:t>
      </w:r>
      <w:r w:rsidR="00D003F8">
        <w:t>Y</w:t>
      </w:r>
      <w:r w:rsidR="00AF57CA">
        <w:t xml:space="preserve">ahoo users having </w:t>
      </w:r>
      <w:r w:rsidR="00D003F8">
        <w:t xml:space="preserve">private information such </w:t>
      </w:r>
      <w:r w:rsidR="005912F9">
        <w:t>as</w:t>
      </w:r>
      <w:r w:rsidR="00AF57CA">
        <w:t xml:space="preserve"> names, phone numbers, and </w:t>
      </w:r>
      <w:r w:rsidR="005912F9">
        <w:t>passwords</w:t>
      </w:r>
      <w:r w:rsidR="00D003F8">
        <w:t xml:space="preserve">, </w:t>
      </w:r>
      <w:r w:rsidR="00AF57CA">
        <w:t>etc</w:t>
      </w:r>
      <w:r w:rsidR="00D003F8">
        <w:t>.,</w:t>
      </w:r>
      <w:r w:rsidR="00AF57CA">
        <w:t xml:space="preserve"> leaked </w:t>
      </w:r>
      <w:r w:rsidR="00D003F8">
        <w:t xml:space="preserve">would </w:t>
      </w:r>
      <w:r w:rsidR="00AF57CA">
        <w:t>have never happened.</w:t>
      </w:r>
      <w:r>
        <w:t xml:space="preserve"> Now</w:t>
      </w:r>
      <w:r w:rsidR="00D003F8">
        <w:t>,</w:t>
      </w:r>
      <w:r>
        <w:t xml:space="preserve"> after this incident they hopeful</w:t>
      </w:r>
      <w:r w:rsidR="00D003F8">
        <w:t xml:space="preserve">ly have implemented </w:t>
      </w:r>
      <w:r w:rsidR="005912F9">
        <w:t>more robust initial and ref</w:t>
      </w:r>
      <w:r>
        <w:t>re</w:t>
      </w:r>
      <w:r w:rsidR="005912F9">
        <w:t xml:space="preserve">sher </w:t>
      </w:r>
      <w:r>
        <w:t xml:space="preserve">training </w:t>
      </w:r>
      <w:r w:rsidR="005912F9">
        <w:t>sessions to all</w:t>
      </w:r>
      <w:r w:rsidR="008E0FDC">
        <w:t xml:space="preserve"> employees.</w:t>
      </w:r>
    </w:p>
    <w:sdt>
      <w:sdtPr>
        <w:rPr>
          <w:rFonts w:asciiTheme="minorHAnsi" w:eastAsiaTheme="minorEastAsia" w:hAnsiTheme="minorHAnsi" w:cstheme="minorBidi"/>
        </w:rPr>
        <w:id w:val="62297111"/>
        <w:docPartObj>
          <w:docPartGallery w:val="Bibliographies"/>
          <w:docPartUnique/>
        </w:docPartObj>
      </w:sdtPr>
      <w:sdtContent>
        <w:p w14:paraId="17BE50FE" w14:textId="77777777" w:rsidR="00E81978" w:rsidRDefault="005D3A03">
          <w:pPr>
            <w:pStyle w:val="SectionTitle"/>
          </w:pPr>
          <w:r>
            <w:t>References</w:t>
          </w:r>
        </w:p>
        <w:p w14:paraId="7B35DEAF" w14:textId="4ED71314" w:rsidR="00C31D30" w:rsidRDefault="00C31D30" w:rsidP="00C31D30">
          <w:pPr>
            <w:pStyle w:val="Bibliography"/>
            <w:rPr>
              <w:noProof/>
            </w:rPr>
          </w:pPr>
          <w:r>
            <w:fldChar w:fldCharType="begin"/>
          </w:r>
          <w:r>
            <w:instrText xml:space="preserve"> BIBLIOGRAPHY </w:instrText>
          </w:r>
          <w:r>
            <w:fldChar w:fldCharType="separate"/>
          </w:r>
          <w:r w:rsidR="00097437" w:rsidRPr="00097437">
            <w:t>Trautman, L., &amp; Ormerod, P. (2017). CORPORATE DIRECTORS' AND OFFICERS' CYBERSECURITY STANDARD OF CARE: THE YAHOO DATA BREACH. The American University Law Review, 66(5), 1231-1291.</w:t>
          </w:r>
        </w:p>
        <w:p w14:paraId="4ED1BEB5" w14:textId="77777777" w:rsidR="000A72F0" w:rsidRPr="000A72F0" w:rsidRDefault="000A72F0" w:rsidP="000A72F0">
          <w:pPr>
            <w:ind w:left="720" w:hanging="720"/>
            <w:rPr>
              <w:rFonts w:ascii="Times New Roman" w:eastAsia="Times New Roman" w:hAnsi="Times New Roman" w:cs="Times New Roman"/>
              <w:kern w:val="0"/>
            </w:rPr>
          </w:pPr>
          <w:r w:rsidRPr="000A72F0">
            <w:rPr>
              <w:rFonts w:ascii="Times New Roman" w:eastAsia="Times New Roman" w:hAnsi="Times New Roman" w:cs="Times New Roman"/>
              <w:kern w:val="0"/>
            </w:rPr>
            <w:t xml:space="preserve">Vojinovic, I. (2023, July 14). 10 of the Biggest Data Breaches in History | DataProt. </w:t>
          </w:r>
          <w:r w:rsidRPr="000A72F0">
            <w:rPr>
              <w:rFonts w:ascii="Times New Roman" w:eastAsia="Times New Roman" w:hAnsi="Times New Roman" w:cs="Times New Roman"/>
              <w:i/>
              <w:iCs/>
              <w:kern w:val="0"/>
            </w:rPr>
            <w:t>Sirisha</w:t>
          </w:r>
          <w:r w:rsidRPr="000A72F0">
            <w:rPr>
              <w:rFonts w:ascii="Times New Roman" w:eastAsia="Times New Roman" w:hAnsi="Times New Roman" w:cs="Times New Roman"/>
              <w:kern w:val="0"/>
            </w:rPr>
            <w:t>. https://dataprot.net/articles/biggest-data-breaches/</w:t>
          </w:r>
        </w:p>
        <w:p w14:paraId="6FCF3FF9" w14:textId="77777777" w:rsidR="000A72F0" w:rsidRDefault="00097437" w:rsidP="00C31D30">
          <w:pPr>
            <w:pStyle w:val="Bibliography"/>
            <w:rPr>
              <w:b/>
              <w:bCs/>
              <w:noProof/>
            </w:rPr>
          </w:pPr>
          <w:r w:rsidRPr="00097437">
            <w:rPr>
              <w:noProof/>
            </w:rPr>
            <w:t>Yahoo Data Breach - Issues for Congress (IN10586). (n.d.).</w:t>
          </w:r>
          <w:r w:rsidR="00C31D30">
            <w:rPr>
              <w:noProof/>
            </w:rPr>
            <w:t>.</w:t>
          </w:r>
          <w:r w:rsidR="00C31D30">
            <w:rPr>
              <w:b/>
              <w:bCs/>
              <w:noProof/>
            </w:rPr>
            <w:fldChar w:fldCharType="end"/>
          </w:r>
        </w:p>
        <w:p w14:paraId="5CACEB8A" w14:textId="21AFC96E" w:rsidR="00E81978" w:rsidRPr="000A72F0" w:rsidRDefault="00000000" w:rsidP="000A72F0"/>
      </w:sdtContent>
    </w:sdt>
    <w:sectPr w:rsidR="00E81978" w:rsidRPr="000A72F0">
      <w:headerReference w:type="default" r:id="rId9"/>
      <w:head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FFDB6" w14:textId="77777777" w:rsidR="008B0FA7" w:rsidRDefault="008B0FA7">
      <w:pPr>
        <w:spacing w:line="240" w:lineRule="auto"/>
      </w:pPr>
      <w:r>
        <w:separator/>
      </w:r>
    </w:p>
    <w:p w14:paraId="0DD50477" w14:textId="77777777" w:rsidR="008B0FA7" w:rsidRDefault="008B0FA7"/>
  </w:endnote>
  <w:endnote w:type="continuationSeparator" w:id="0">
    <w:p w14:paraId="18FFA4CD" w14:textId="77777777" w:rsidR="008B0FA7" w:rsidRDefault="008B0FA7">
      <w:pPr>
        <w:spacing w:line="240" w:lineRule="auto"/>
      </w:pPr>
      <w:r>
        <w:continuationSeparator/>
      </w:r>
    </w:p>
    <w:p w14:paraId="22620439" w14:textId="77777777" w:rsidR="008B0FA7" w:rsidRDefault="008B0F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1F226" w14:textId="77777777" w:rsidR="008B0FA7" w:rsidRDefault="008B0FA7">
      <w:pPr>
        <w:spacing w:line="240" w:lineRule="auto"/>
      </w:pPr>
      <w:r>
        <w:separator/>
      </w:r>
    </w:p>
    <w:p w14:paraId="6B8356C5" w14:textId="77777777" w:rsidR="008B0FA7" w:rsidRDefault="008B0FA7"/>
  </w:footnote>
  <w:footnote w:type="continuationSeparator" w:id="0">
    <w:p w14:paraId="53AF519F" w14:textId="77777777" w:rsidR="008B0FA7" w:rsidRDefault="008B0FA7">
      <w:pPr>
        <w:spacing w:line="240" w:lineRule="auto"/>
      </w:pPr>
      <w:r>
        <w:continuationSeparator/>
      </w:r>
    </w:p>
    <w:p w14:paraId="07DB1C07" w14:textId="77777777" w:rsidR="008B0FA7" w:rsidRDefault="008B0F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47126" w14:textId="02959E3B" w:rsidR="00E81978" w:rsidRDefault="00000000">
    <w:pPr>
      <w:pStyle w:val="Header"/>
    </w:pPr>
    <w:sdt>
      <w:sdtPr>
        <w:rPr>
          <w:rStyle w:val="Strong"/>
        </w:rPr>
        <w:alias w:val="Running head"/>
        <w:tag w:val=""/>
        <w:id w:val="12739865"/>
        <w:placeholder>
          <w:docPart w:val="967AC2BBF46C4103BFC1E1F704FA0DB2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>
        <w:rPr>
          <w:rStyle w:val="DefaultParagraphFont"/>
          <w:caps w:val="0"/>
        </w:rPr>
      </w:sdtEndPr>
      <w:sdtContent>
        <w:r w:rsidR="00611EC2">
          <w:rPr>
            <w:rStyle w:val="Strong"/>
          </w:rPr>
          <w:t>Yahoo Breach</w:t>
        </w:r>
      </w:sdtContent>
    </w:sdt>
    <w:r w:rsidR="005D3A03">
      <w:rPr>
        <w:rStyle w:val="Strong"/>
      </w:rPr>
      <w:ptab w:relativeTo="margin" w:alignment="right" w:leader="none"/>
    </w:r>
    <w:r w:rsidR="005D3A03">
      <w:rPr>
        <w:rStyle w:val="Strong"/>
      </w:rPr>
      <w:fldChar w:fldCharType="begin"/>
    </w:r>
    <w:r w:rsidR="005D3A03">
      <w:rPr>
        <w:rStyle w:val="Strong"/>
      </w:rPr>
      <w:instrText xml:space="preserve"> PAGE   \* MERGEFORMAT </w:instrText>
    </w:r>
    <w:r w:rsidR="005D3A03">
      <w:rPr>
        <w:rStyle w:val="Strong"/>
      </w:rPr>
      <w:fldChar w:fldCharType="separate"/>
    </w:r>
    <w:r w:rsidR="000D3F41">
      <w:rPr>
        <w:rStyle w:val="Strong"/>
        <w:noProof/>
      </w:rPr>
      <w:t>8</w:t>
    </w:r>
    <w:r w:rsidR="005D3A03">
      <w:rPr>
        <w:rStyle w:val="Strong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007E6" w14:textId="5732B1F4" w:rsidR="00E81978" w:rsidRDefault="00000000">
    <w:pPr>
      <w:pStyle w:val="Header"/>
      <w:rPr>
        <w:rStyle w:val="Strong"/>
      </w:rPr>
    </w:pPr>
    <w:sdt>
      <w:sdtPr>
        <w:rPr>
          <w:rStyle w:val="Strong"/>
        </w:rPr>
        <w:alias w:val="Running head"/>
        <w:tag w:val=""/>
        <w:id w:val="-696842620"/>
        <w:placeholder>
          <w:docPart w:val="1436BDFE668D46599A32CB15256C5B2C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>
        <w:rPr>
          <w:rStyle w:val="DefaultParagraphFont"/>
          <w:caps w:val="0"/>
        </w:rPr>
      </w:sdtEndPr>
      <w:sdtContent>
        <w:r w:rsidR="00611EC2">
          <w:rPr>
            <w:rStyle w:val="Strong"/>
          </w:rPr>
          <w:t>Yahoo Breach</w:t>
        </w:r>
      </w:sdtContent>
    </w:sdt>
    <w:r w:rsidR="005D3A03">
      <w:rPr>
        <w:rStyle w:val="Strong"/>
      </w:rPr>
      <w:ptab w:relativeTo="margin" w:alignment="right" w:leader="none"/>
    </w:r>
    <w:r w:rsidR="005D3A03">
      <w:rPr>
        <w:rStyle w:val="Strong"/>
      </w:rPr>
      <w:fldChar w:fldCharType="begin"/>
    </w:r>
    <w:r w:rsidR="005D3A03">
      <w:rPr>
        <w:rStyle w:val="Strong"/>
      </w:rPr>
      <w:instrText xml:space="preserve"> PAGE   \* MERGEFORMAT </w:instrText>
    </w:r>
    <w:r w:rsidR="005D3A03">
      <w:rPr>
        <w:rStyle w:val="Strong"/>
      </w:rPr>
      <w:fldChar w:fldCharType="separate"/>
    </w:r>
    <w:r w:rsidR="000D3F41">
      <w:rPr>
        <w:rStyle w:val="Strong"/>
        <w:noProof/>
      </w:rPr>
      <w:t>1</w:t>
    </w:r>
    <w:r w:rsidR="005D3A03">
      <w:rPr>
        <w:rStyle w:val="Strong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6FC344C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4A5A1099"/>
    <w:multiLevelType w:val="multilevel"/>
    <w:tmpl w:val="4268E1E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5045222E"/>
    <w:multiLevelType w:val="multilevel"/>
    <w:tmpl w:val="D982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B27D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D7020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27374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29389611">
    <w:abstractNumId w:val="9"/>
  </w:num>
  <w:num w:numId="2" w16cid:durableId="116800569">
    <w:abstractNumId w:val="7"/>
  </w:num>
  <w:num w:numId="3" w16cid:durableId="1147163590">
    <w:abstractNumId w:val="6"/>
  </w:num>
  <w:num w:numId="4" w16cid:durableId="859590504">
    <w:abstractNumId w:val="5"/>
  </w:num>
  <w:num w:numId="5" w16cid:durableId="700590528">
    <w:abstractNumId w:val="4"/>
  </w:num>
  <w:num w:numId="6" w16cid:durableId="1953392897">
    <w:abstractNumId w:val="8"/>
  </w:num>
  <w:num w:numId="7" w16cid:durableId="955212345">
    <w:abstractNumId w:val="3"/>
  </w:num>
  <w:num w:numId="8" w16cid:durableId="1626157879">
    <w:abstractNumId w:val="2"/>
  </w:num>
  <w:num w:numId="9" w16cid:durableId="1032658254">
    <w:abstractNumId w:val="1"/>
  </w:num>
  <w:num w:numId="10" w16cid:durableId="769543298">
    <w:abstractNumId w:val="0"/>
  </w:num>
  <w:num w:numId="11" w16cid:durableId="1019503164">
    <w:abstractNumId w:val="9"/>
    <w:lvlOverride w:ilvl="0">
      <w:startOverride w:val="1"/>
    </w:lvlOverride>
  </w:num>
  <w:num w:numId="12" w16cid:durableId="2058627760">
    <w:abstractNumId w:val="14"/>
  </w:num>
  <w:num w:numId="13" w16cid:durableId="583225504">
    <w:abstractNumId w:val="12"/>
  </w:num>
  <w:num w:numId="14" w16cid:durableId="1635059315">
    <w:abstractNumId w:val="10"/>
  </w:num>
  <w:num w:numId="15" w16cid:durableId="923420753">
    <w:abstractNumId w:val="13"/>
  </w:num>
  <w:num w:numId="16" w16cid:durableId="18927640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2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8E"/>
    <w:rsid w:val="000254E0"/>
    <w:rsid w:val="00097437"/>
    <w:rsid w:val="000A72F0"/>
    <w:rsid w:val="000D3F41"/>
    <w:rsid w:val="000F119E"/>
    <w:rsid w:val="00105B44"/>
    <w:rsid w:val="0019133B"/>
    <w:rsid w:val="001B62E4"/>
    <w:rsid w:val="001F5CC6"/>
    <w:rsid w:val="00280D8E"/>
    <w:rsid w:val="00312A89"/>
    <w:rsid w:val="00355DCA"/>
    <w:rsid w:val="00386BC7"/>
    <w:rsid w:val="003872B5"/>
    <w:rsid w:val="003F43BD"/>
    <w:rsid w:val="00441EE6"/>
    <w:rsid w:val="00451A49"/>
    <w:rsid w:val="004671FA"/>
    <w:rsid w:val="0048565A"/>
    <w:rsid w:val="00551A02"/>
    <w:rsid w:val="005534FA"/>
    <w:rsid w:val="005640DB"/>
    <w:rsid w:val="005912F9"/>
    <w:rsid w:val="005D3A03"/>
    <w:rsid w:val="00611EC2"/>
    <w:rsid w:val="00640DCA"/>
    <w:rsid w:val="006639FF"/>
    <w:rsid w:val="00755B0D"/>
    <w:rsid w:val="008002C0"/>
    <w:rsid w:val="008B0FA7"/>
    <w:rsid w:val="008C5323"/>
    <w:rsid w:val="008E0FDC"/>
    <w:rsid w:val="009A6A3B"/>
    <w:rsid w:val="00A871CF"/>
    <w:rsid w:val="00AF57CA"/>
    <w:rsid w:val="00B0051F"/>
    <w:rsid w:val="00B04E63"/>
    <w:rsid w:val="00B823AA"/>
    <w:rsid w:val="00BA45DB"/>
    <w:rsid w:val="00BF4184"/>
    <w:rsid w:val="00C0601E"/>
    <w:rsid w:val="00C16648"/>
    <w:rsid w:val="00C31D30"/>
    <w:rsid w:val="00C360D5"/>
    <w:rsid w:val="00C42E28"/>
    <w:rsid w:val="00C71A00"/>
    <w:rsid w:val="00CD6E39"/>
    <w:rsid w:val="00CF6E91"/>
    <w:rsid w:val="00D003F8"/>
    <w:rsid w:val="00D01879"/>
    <w:rsid w:val="00D0487D"/>
    <w:rsid w:val="00D12051"/>
    <w:rsid w:val="00D85B68"/>
    <w:rsid w:val="00DD7D35"/>
    <w:rsid w:val="00E6004D"/>
    <w:rsid w:val="00E80F28"/>
    <w:rsid w:val="00E81978"/>
    <w:rsid w:val="00F16401"/>
    <w:rsid w:val="00F23B03"/>
    <w:rsid w:val="00F374F5"/>
    <w:rsid w:val="00F379B7"/>
    <w:rsid w:val="00F525FA"/>
    <w:rsid w:val="00FA626C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F7328"/>
  <w15:chartTrackingRefBased/>
  <w15:docId w15:val="{6A4F542F-1956-4D3C-AB93-C74BE08B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F41"/>
    <w:rPr>
      <w:kern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9A6A3B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A6A3B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C31D30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C31D30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C31D30"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A6A3B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A6A3B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A6A3B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A6A3B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Pr>
      <w:kern w:val="24"/>
    </w:rPr>
  </w:style>
  <w:style w:type="character" w:styleId="Strong">
    <w:name w:val="Strong"/>
    <w:basedOn w:val="DefaultParagraphFont"/>
    <w:uiPriority w:val="22"/>
    <w:unhideWhenUsed/>
    <w:qFormat/>
    <w:rPr>
      <w:b w:val="0"/>
      <w:bCs w:val="0"/>
      <w:caps/>
      <w:smallCaps w:val="0"/>
    </w:rPr>
  </w:style>
  <w:style w:type="character" w:styleId="PlaceholderText">
    <w:name w:val="Placeholder Text"/>
    <w:basedOn w:val="DefaultParagraphFont"/>
    <w:uiPriority w:val="99"/>
    <w:semiHidden/>
    <w:rsid w:val="005D3A03"/>
    <w:rPr>
      <w:color w:val="404040" w:themeColor="text1" w:themeTint="BF"/>
    </w:rPr>
  </w:style>
  <w:style w:type="paragraph" w:styleId="NoSpacing">
    <w:name w:val="No Spacing"/>
    <w:aliases w:val="No Indent"/>
    <w:uiPriority w:val="3"/>
    <w:qFormat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  <w:b/>
      <w:bCs/>
      <w:kern w:val="24"/>
    </w:rPr>
  </w:style>
  <w:style w:type="paragraph" w:styleId="Title">
    <w:name w:val="Title"/>
    <w:basedOn w:val="Normal"/>
    <w:link w:val="TitleChar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rsid w:val="008C5323"/>
    <w:rPr>
      <w:rFonts w:asciiTheme="majorHAnsi" w:eastAsiaTheme="majorEastAsia" w:hAnsiTheme="majorHAnsi" w:cstheme="majorBidi"/>
      <w:kern w:val="24"/>
    </w:rPr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4"/>
    <w:rsid w:val="00C31D30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4Char">
    <w:name w:val="Heading 4 Char"/>
    <w:basedOn w:val="DefaultParagraphFont"/>
    <w:link w:val="Heading4"/>
    <w:uiPriority w:val="4"/>
    <w:rsid w:val="00C31D30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Heading5Char">
    <w:name w:val="Heading 5 Char"/>
    <w:basedOn w:val="DefaultParagraphFont"/>
    <w:link w:val="Heading5"/>
    <w:uiPriority w:val="4"/>
    <w:rsid w:val="00C31D30"/>
    <w:rPr>
      <w:rFonts w:asciiTheme="majorHAnsi" w:eastAsiaTheme="majorEastAsia" w:hAnsiTheme="majorHAnsi" w:cstheme="majorBidi"/>
      <w:i/>
      <w:iCs/>
      <w:kern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02"/>
    <w:rPr>
      <w:rFonts w:ascii="Segoe UI" w:hAnsi="Segoe UI" w:cs="Segoe UI"/>
      <w:kern w:val="24"/>
      <w:sz w:val="22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9A6A3B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2002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2002"/>
    <w:rPr>
      <w:kern w:val="2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2002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2002"/>
    <w:rPr>
      <w:kern w:val="24"/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20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002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002"/>
    <w:rPr>
      <w:kern w:val="2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24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2002"/>
    <w:rPr>
      <w:rFonts w:ascii="Segoe UI" w:hAnsi="Segoe UI" w:cs="Segoe UI"/>
      <w:kern w:val="2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2002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2002"/>
    <w:rPr>
      <w:kern w:val="2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F2002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8002C0"/>
    <w:pPr>
      <w:spacing w:line="240" w:lineRule="auto"/>
      <w:ind w:firstLine="0"/>
    </w:pPr>
  </w:style>
  <w:style w:type="character" w:customStyle="1" w:styleId="FooterChar">
    <w:name w:val="Footer Char"/>
    <w:basedOn w:val="DefaultParagraphFont"/>
    <w:link w:val="Footer"/>
    <w:uiPriority w:val="99"/>
    <w:rsid w:val="008002C0"/>
    <w:rPr>
      <w:kern w:val="24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002"/>
    <w:rPr>
      <w:rFonts w:asciiTheme="majorHAnsi" w:eastAsiaTheme="majorEastAsia" w:hAnsiTheme="majorHAnsi" w:cstheme="majorBidi"/>
      <w:color w:val="272727" w:themeColor="text1" w:themeTint="D8"/>
      <w:kern w:val="2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002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2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D3A0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3A03"/>
    <w:rPr>
      <w:i/>
      <w:iCs/>
      <w:color w:val="404040" w:themeColor="text1" w:themeTint="BF"/>
      <w:kern w:val="24"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"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"/>
    <w:unhideWhenUsed/>
    <w:qFormat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720"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FF20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2002"/>
    <w:rPr>
      <w:rFonts w:ascii="Consolas" w:hAnsi="Consolas" w:cs="Consolas"/>
      <w:kern w:val="2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  <w:kern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5"/>
    <w:unhideWhenUsed/>
    <w:qFormat/>
    <w:rPr>
      <w:vertAlign w:val="superscript"/>
    </w:rPr>
  </w:style>
  <w:style w:type="table" w:customStyle="1" w:styleId="APAReport">
    <w:name w:val="APA Report"/>
    <w:basedOn w:val="TableNormal"/>
    <w:uiPriority w:val="99"/>
    <w:rsid w:val="00BF4184"/>
    <w:pPr>
      <w:spacing w:line="240" w:lineRule="auto"/>
      <w:ind w:firstLine="0"/>
    </w:p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39"/>
    <w:qFormat/>
    <w:pPr>
      <w:spacing w:before="240"/>
      <w:ind w:firstLine="0"/>
      <w:contextualSpacing/>
    </w:pPr>
  </w:style>
  <w:style w:type="table" w:styleId="PlainTable1">
    <w:name w:val="Plain Table 1"/>
    <w:basedOn w:val="TableNormal"/>
    <w:uiPriority w:val="41"/>
    <w:rsid w:val="00E600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F2002"/>
    <w:rPr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FF2002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002"/>
    <w:rPr>
      <w:kern w:val="24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D3A03"/>
    <w:rPr>
      <w:i/>
      <w:iCs/>
      <w:color w:val="373737" w:themeColor="accent1" w:themeShade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A45DB"/>
    <w:rPr>
      <w:b/>
      <w:bCs/>
      <w:caps w:val="0"/>
      <w:smallCaps/>
      <w:color w:val="595959" w:themeColor="text1" w:themeTint="A6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6A3B"/>
    <w:pPr>
      <w:spacing w:before="240"/>
      <w:ind w:firstLine="720"/>
      <w:jc w:val="left"/>
      <w:outlineLvl w:val="9"/>
    </w:pPr>
    <w:rPr>
      <w:bCs w:val="0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A6A3B"/>
    <w:rPr>
      <w:color w:val="595959" w:themeColor="text1" w:themeTint="A6"/>
      <w:u w:val="single"/>
    </w:rPr>
  </w:style>
  <w:style w:type="paragraph" w:customStyle="1" w:styleId="Title2">
    <w:name w:val="Title 2"/>
    <w:basedOn w:val="Normal"/>
    <w:uiPriority w:val="1"/>
    <w:qFormat/>
    <w:rsid w:val="00B823AA"/>
    <w:pPr>
      <w:ind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ki\AppData\Roaming\Microsoft\Templates\APA%20style%20report%20(6th%20editio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2BE20340C146FFBCC87F2C7247D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7BE26-E159-4278-8205-63B1684D0525}"/>
      </w:docPartPr>
      <w:docPartBody>
        <w:p w:rsidR="00335A6C" w:rsidRDefault="00000000">
          <w:pPr>
            <w:pStyle w:val="652BE20340C146FFBCC87F2C7247D085"/>
          </w:pPr>
          <w:r>
            <w:t>[Title Here, up to 12 Words, on One to Two Lines]</w:t>
          </w:r>
        </w:p>
      </w:docPartBody>
    </w:docPart>
    <w:docPart>
      <w:docPartPr>
        <w:name w:val="071DC0E3D6414DDF81A8022E0F2F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8D584-E0CB-4418-AAF4-C14269B7C7B6}"/>
      </w:docPartPr>
      <w:docPartBody>
        <w:p w:rsidR="00335A6C" w:rsidRDefault="00000000">
          <w:pPr>
            <w:pStyle w:val="071DC0E3D6414DDF81A8022E0F2F69EF"/>
          </w:pPr>
          <w:r>
            <w:t>[Title Here, up to 12 Words, on One to Two Lines]</w:t>
          </w:r>
        </w:p>
      </w:docPartBody>
    </w:docPart>
    <w:docPart>
      <w:docPartPr>
        <w:name w:val="967AC2BBF46C4103BFC1E1F704FA0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E0F92-A5B5-4C77-862B-3D9BB99B119E}"/>
      </w:docPartPr>
      <w:docPartBody>
        <w:p w:rsidR="00335A6C" w:rsidRDefault="00000000">
          <w:pPr>
            <w:pStyle w:val="967AC2BBF46C4103BFC1E1F704FA0DB2"/>
          </w:pPr>
          <w:r w:rsidRPr="005D3A03">
            <w:t>Figures title:</w:t>
          </w:r>
        </w:p>
      </w:docPartBody>
    </w:docPart>
    <w:docPart>
      <w:docPartPr>
        <w:name w:val="1436BDFE668D46599A32CB15256C5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60723-37A4-4BBC-AA58-092580C5F52B}"/>
      </w:docPartPr>
      <w:docPartBody>
        <w:p w:rsidR="00335A6C" w:rsidRDefault="00000000">
          <w:pPr>
            <w:pStyle w:val="1436BDFE668D46599A32CB15256C5B2C"/>
          </w:pPr>
          <w:r>
            <w:t>[Include all figures in their own section, following references (and footnotes and tables, if applicable).  Include a numbered caption for each figure.  Use the Table/Figure style for easy spacing between figure and caption.]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14"/>
    <w:rsid w:val="0010440B"/>
    <w:rsid w:val="00335A6C"/>
    <w:rsid w:val="004871B6"/>
    <w:rsid w:val="007E7714"/>
    <w:rsid w:val="00BB5B17"/>
    <w:rsid w:val="00EB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2BE20340C146FFBCC87F2C7247D085">
    <w:name w:val="652BE20340C146FFBCC87F2C7247D085"/>
  </w:style>
  <w:style w:type="paragraph" w:customStyle="1" w:styleId="E1331CBF588D48CFBBE73FA4C584F677">
    <w:name w:val="E1331CBF588D48CFBBE73FA4C584F677"/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paragraph" w:customStyle="1" w:styleId="071DC0E3D6414DDF81A8022E0F2F69EF">
    <w:name w:val="071DC0E3D6414DDF81A8022E0F2F69EF"/>
  </w:style>
  <w:style w:type="paragraph" w:customStyle="1" w:styleId="967AC2BBF46C4103BFC1E1F704FA0DB2">
    <w:name w:val="967AC2BBF46C4103BFC1E1F704FA0DB2"/>
  </w:style>
  <w:style w:type="paragraph" w:customStyle="1" w:styleId="1436BDFE668D46599A32CB15256C5B2C">
    <w:name w:val="1436BDFE668D46599A32CB15256C5B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Yahoo Breach</Abstract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SixthEditionOfficeOnline.xsl" StyleName="APA" Version="6">
  <b:Source>
    <b:Tag>Article</b:Tag>
    <b:SourceType>JournalArticle</b:SourceType>
    <b:Guid>{A9826F97-9AB6-4323-9880-F46D9FA5FDF4}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1</b:RefOrder>
  </b:Source>
  <b:Source>
    <b:Tag>Last</b:Tag>
    <b:SourceType>Book</b:SourceType>
    <b:Guid>{60AAA012-579D-4CB3-B717-40E27E8995F9}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DBADFB-1DDD-494B-BD57-A57FFC80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 style report (6th edition)</Template>
  <TotalTime>589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Yahoo Data Breach</vt:lpstr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Yahoo Data Breach</dc:title>
  <dc:subject/>
  <dc:creator>Doki</dc:creator>
  <cp:keywords/>
  <dc:description/>
  <cp:lastModifiedBy>Brandon Tenn</cp:lastModifiedBy>
  <cp:revision>9</cp:revision>
  <dcterms:created xsi:type="dcterms:W3CDTF">2023-09-07T02:35:00Z</dcterms:created>
  <dcterms:modified xsi:type="dcterms:W3CDTF">2023-09-11T00:07:00Z</dcterms:modified>
</cp:coreProperties>
</file>