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BDECAE6" w14:textId="77777777" w:rsidTr="00007728">
        <w:trPr>
          <w:trHeight w:hRule="exact" w:val="1800"/>
        </w:trPr>
        <w:tc>
          <w:tcPr>
            <w:tcW w:w="9360" w:type="dxa"/>
            <w:tcMar>
              <w:top w:w="0" w:type="dxa"/>
              <w:bottom w:w="0" w:type="dxa"/>
            </w:tcMar>
          </w:tcPr>
          <w:p w14:paraId="17B302E2" w14:textId="19C7E42C" w:rsidR="00692703" w:rsidRPr="00CF1A49" w:rsidRDefault="0014349E" w:rsidP="00913946">
            <w:pPr>
              <w:pStyle w:val="Title"/>
            </w:pPr>
            <w:r>
              <w:t>Bridgette</w:t>
            </w:r>
            <w:r w:rsidR="00692703" w:rsidRPr="00CF1A49">
              <w:t xml:space="preserve"> </w:t>
            </w:r>
            <w:r>
              <w:rPr>
                <w:rStyle w:val="IntenseEmphasis"/>
              </w:rPr>
              <w:t>Buchanan</w:t>
            </w:r>
          </w:p>
          <w:p w14:paraId="4982650D" w14:textId="229E24AC" w:rsidR="00692703" w:rsidRPr="00CF1A49" w:rsidRDefault="0014349E" w:rsidP="00913946">
            <w:pPr>
              <w:pStyle w:val="ContactInfo"/>
              <w:contextualSpacing w:val="0"/>
            </w:pPr>
            <w:r>
              <w:t>Norfolk, VA</w:t>
            </w:r>
            <w:r w:rsidR="00692703" w:rsidRPr="00CF1A49">
              <w:t xml:space="preserve"> </w:t>
            </w:r>
            <w:sdt>
              <w:sdtPr>
                <w:alias w:val="Divider dot:"/>
                <w:tag w:val="Divider dot:"/>
                <w:id w:val="-1459182552"/>
                <w:placeholder>
                  <w:docPart w:val="CDE5B5025B96F348A7B87B59E3CA97AD"/>
                </w:placeholder>
                <w:temporary/>
                <w:showingPlcHdr/>
                <w15:appearance w15:val="hidden"/>
              </w:sdtPr>
              <w:sdtEndPr/>
              <w:sdtContent>
                <w:r w:rsidR="00692703" w:rsidRPr="00CF1A49">
                  <w:t>·</w:t>
                </w:r>
              </w:sdtContent>
            </w:sdt>
            <w:r w:rsidR="00692703" w:rsidRPr="00CF1A49">
              <w:t xml:space="preserve"> </w:t>
            </w:r>
            <w:r>
              <w:t>(571) 775-0311</w:t>
            </w:r>
          </w:p>
          <w:p w14:paraId="2A6B9278" w14:textId="3288A31E" w:rsidR="00692703" w:rsidRPr="00CF1A49" w:rsidRDefault="0014349E" w:rsidP="00913946">
            <w:pPr>
              <w:pStyle w:val="ContactInfoEmphasis"/>
              <w:contextualSpacing w:val="0"/>
            </w:pPr>
            <w:r>
              <w:t>Bbuch005@odu.edu</w:t>
            </w:r>
            <w:r w:rsidR="00692703" w:rsidRPr="00CF1A49">
              <w:t xml:space="preserve"> </w:t>
            </w:r>
          </w:p>
        </w:tc>
      </w:tr>
      <w:tr w:rsidR="009571D8" w:rsidRPr="00CF1A49" w14:paraId="7A3A97FB" w14:textId="77777777" w:rsidTr="00692703">
        <w:tc>
          <w:tcPr>
            <w:tcW w:w="9360" w:type="dxa"/>
            <w:tcMar>
              <w:top w:w="432" w:type="dxa"/>
            </w:tcMar>
          </w:tcPr>
          <w:p w14:paraId="2D1ADA6F" w14:textId="2D32276F" w:rsidR="001755A8" w:rsidRPr="00CF1A49" w:rsidRDefault="0014349E" w:rsidP="00913946">
            <w:pPr>
              <w:contextualSpacing w:val="0"/>
            </w:pPr>
            <w:r>
              <w:t>Assertive Service Advisor with demonstrated skills in technology and customer relation skills. Highly effective at taking on multiple tasks and working in demanding environments.</w:t>
            </w:r>
            <w:r w:rsidR="009315F3">
              <w:t xml:space="preserve"> I am an outgoing leader in my sorority that allows me to demonstrate efficiency and teamwork skills.</w:t>
            </w:r>
          </w:p>
        </w:tc>
      </w:tr>
    </w:tbl>
    <w:p w14:paraId="34E57936" w14:textId="77777777" w:rsidR="004E01EB" w:rsidRPr="00CF1A49" w:rsidRDefault="00515F2E" w:rsidP="004E01EB">
      <w:pPr>
        <w:pStyle w:val="Heading1"/>
      </w:pPr>
      <w:sdt>
        <w:sdtPr>
          <w:alias w:val="Experience:"/>
          <w:tag w:val="Experience:"/>
          <w:id w:val="-1983300934"/>
          <w:placeholder>
            <w:docPart w:val="766C8892ED9E4147BF0CA6F245697DAE"/>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87D4DFC" w14:textId="77777777" w:rsidTr="00D66A52">
        <w:tc>
          <w:tcPr>
            <w:tcW w:w="9355" w:type="dxa"/>
          </w:tcPr>
          <w:p w14:paraId="6267DE5D" w14:textId="73B90F7F" w:rsidR="001D0BF1" w:rsidRPr="00CF1A49" w:rsidRDefault="0014349E" w:rsidP="001D0BF1">
            <w:pPr>
              <w:pStyle w:val="Heading3"/>
              <w:contextualSpacing w:val="0"/>
              <w:outlineLvl w:val="2"/>
            </w:pPr>
            <w:r>
              <w:t>02/2022</w:t>
            </w:r>
            <w:r w:rsidR="001D0BF1" w:rsidRPr="00CF1A49">
              <w:t xml:space="preserve"> – </w:t>
            </w:r>
            <w:r>
              <w:t>10/2022</w:t>
            </w:r>
          </w:p>
          <w:p w14:paraId="45CA7625" w14:textId="4E6489D5" w:rsidR="001D0BF1" w:rsidRPr="00CF1A49" w:rsidRDefault="0014349E" w:rsidP="001D0BF1">
            <w:pPr>
              <w:pStyle w:val="Heading2"/>
              <w:contextualSpacing w:val="0"/>
              <w:outlineLvl w:val="1"/>
            </w:pPr>
            <w:r>
              <w:t>Service Advisor</w:t>
            </w:r>
            <w:r w:rsidR="001D0BF1" w:rsidRPr="00CF1A49">
              <w:t xml:space="preserve">, </w:t>
            </w:r>
            <w:r>
              <w:rPr>
                <w:rStyle w:val="SubtleReference"/>
              </w:rPr>
              <w:t>Office Depot</w:t>
            </w:r>
          </w:p>
          <w:p w14:paraId="0323338D" w14:textId="662534A9" w:rsidR="001E3120" w:rsidRPr="00CF1A49" w:rsidRDefault="0014349E" w:rsidP="001D0BF1">
            <w:pPr>
              <w:contextualSpacing w:val="0"/>
            </w:pPr>
            <w:r>
              <w:t>Provided print services to customers, suggested add-on services that would be helpful to customers and improve bottom line, effectively communicated with customers about changes, new paper products and services and potential paper upgrades, proofed all job orders, securing client approval prior to production.</w:t>
            </w:r>
          </w:p>
        </w:tc>
      </w:tr>
      <w:tr w:rsidR="00F61DF9" w:rsidRPr="00CF1A49" w14:paraId="07EB189E" w14:textId="77777777" w:rsidTr="00F61DF9">
        <w:tc>
          <w:tcPr>
            <w:tcW w:w="9355" w:type="dxa"/>
            <w:tcMar>
              <w:top w:w="216" w:type="dxa"/>
            </w:tcMar>
          </w:tcPr>
          <w:p w14:paraId="7A25AB5D" w14:textId="7C1F8463" w:rsidR="00F61DF9" w:rsidRPr="00CF1A49" w:rsidRDefault="0014349E" w:rsidP="00F61DF9">
            <w:pPr>
              <w:pStyle w:val="Heading3"/>
              <w:contextualSpacing w:val="0"/>
              <w:outlineLvl w:val="2"/>
            </w:pPr>
            <w:r>
              <w:t>12/2020</w:t>
            </w:r>
            <w:r w:rsidR="00F61DF9" w:rsidRPr="00CF1A49">
              <w:t xml:space="preserve"> – </w:t>
            </w:r>
            <w:r>
              <w:t>1/2022</w:t>
            </w:r>
          </w:p>
          <w:p w14:paraId="122C186E" w14:textId="4CA9E6A7" w:rsidR="00F61DF9" w:rsidRPr="00CF1A49" w:rsidRDefault="0014349E" w:rsidP="00F61DF9">
            <w:pPr>
              <w:pStyle w:val="Heading2"/>
              <w:contextualSpacing w:val="0"/>
              <w:outlineLvl w:val="1"/>
            </w:pPr>
            <w:r>
              <w:t>Sales Associate</w:t>
            </w:r>
            <w:r w:rsidR="00F61DF9" w:rsidRPr="00CF1A49">
              <w:t xml:space="preserve">, </w:t>
            </w:r>
            <w:r>
              <w:rPr>
                <w:rStyle w:val="SubtleReference"/>
              </w:rPr>
              <w:t>Honey Baked Ham Co.</w:t>
            </w:r>
          </w:p>
          <w:p w14:paraId="40B2015D" w14:textId="5B26228D" w:rsidR="00F61DF9" w:rsidRDefault="0014349E" w:rsidP="00F61DF9">
            <w:r>
              <w:t xml:space="preserve">Greeted customers, worked individually with customers to assess their </w:t>
            </w:r>
            <w:proofErr w:type="gramStart"/>
            <w:r>
              <w:t>needs</w:t>
            </w:r>
            <w:proofErr w:type="gramEnd"/>
            <w:r>
              <w:t xml:space="preserve"> and provide them with quality customer service, helped carry out large orders and provided delivery services.</w:t>
            </w:r>
          </w:p>
        </w:tc>
      </w:tr>
    </w:tbl>
    <w:sdt>
      <w:sdtPr>
        <w:alias w:val="Education:"/>
        <w:tag w:val="Education:"/>
        <w:id w:val="-1908763273"/>
        <w:placeholder>
          <w:docPart w:val="7A0C6FFB0E025A42B7BCEAFE19145DD4"/>
        </w:placeholder>
        <w:temporary/>
        <w:showingPlcHdr/>
        <w15:appearance w15:val="hidden"/>
      </w:sdtPr>
      <w:sdtEndPr/>
      <w:sdtContent>
        <w:p w14:paraId="611C11FB"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607957A0" w14:textId="77777777" w:rsidTr="00D66A52">
        <w:tc>
          <w:tcPr>
            <w:tcW w:w="9355" w:type="dxa"/>
          </w:tcPr>
          <w:p w14:paraId="0CEAA6F3" w14:textId="13B737DC" w:rsidR="001D0BF1" w:rsidRPr="00CF1A49" w:rsidRDefault="0014349E" w:rsidP="001D0BF1">
            <w:pPr>
              <w:pStyle w:val="Heading3"/>
              <w:contextualSpacing w:val="0"/>
              <w:outlineLvl w:val="2"/>
            </w:pPr>
            <w:r>
              <w:t>May</w:t>
            </w:r>
            <w:r w:rsidR="001D0BF1" w:rsidRPr="00CF1A49">
              <w:t xml:space="preserve"> </w:t>
            </w:r>
            <w:r>
              <w:t>2025</w:t>
            </w:r>
          </w:p>
          <w:p w14:paraId="211366CF" w14:textId="64B1C5F7" w:rsidR="001D0BF1" w:rsidRPr="00CF1A49" w:rsidRDefault="0014349E" w:rsidP="001D0BF1">
            <w:pPr>
              <w:pStyle w:val="Heading2"/>
              <w:contextualSpacing w:val="0"/>
              <w:outlineLvl w:val="1"/>
            </w:pPr>
            <w:r>
              <w:t>Biology Major</w:t>
            </w:r>
            <w:r w:rsidR="001D0BF1" w:rsidRPr="00CF1A49">
              <w:t xml:space="preserve">, </w:t>
            </w:r>
            <w:r>
              <w:rPr>
                <w:rStyle w:val="SubtleReference"/>
              </w:rPr>
              <w:t>Marine Biology Major, Ocean &amp; Earth science Minor, Old Dominion University</w:t>
            </w:r>
          </w:p>
          <w:p w14:paraId="535FF4CA" w14:textId="304546B2" w:rsidR="007538DC" w:rsidRDefault="0014349E" w:rsidP="007538DC">
            <w:pPr>
              <w:contextualSpacing w:val="0"/>
            </w:pPr>
            <w:r>
              <w:t>Recipient of the Old Dominion University Presidential Scholarship</w:t>
            </w:r>
          </w:p>
          <w:p w14:paraId="4E1B9931" w14:textId="77777777" w:rsidR="0014349E" w:rsidRDefault="0014349E" w:rsidP="007538DC">
            <w:pPr>
              <w:contextualSpacing w:val="0"/>
            </w:pPr>
            <w:r>
              <w:t>3.73 GPA</w:t>
            </w:r>
          </w:p>
          <w:p w14:paraId="541AFC65" w14:textId="6D83F508" w:rsidR="0014349E" w:rsidRDefault="0014349E" w:rsidP="007538DC">
            <w:pPr>
              <w:contextualSpacing w:val="0"/>
            </w:pPr>
            <w:r>
              <w:t>Dean’s List Fall 2021</w:t>
            </w:r>
            <w:r w:rsidR="009315F3">
              <w:t>,</w:t>
            </w:r>
            <w:r>
              <w:t xml:space="preserve"> Spring 2022</w:t>
            </w:r>
            <w:r w:rsidR="009315F3">
              <w:t>, and Fall 2022</w:t>
            </w:r>
          </w:p>
          <w:p w14:paraId="0DEBD7D1" w14:textId="77777777" w:rsidR="0014349E" w:rsidRDefault="0014349E" w:rsidP="007538DC">
            <w:pPr>
              <w:contextualSpacing w:val="0"/>
            </w:pPr>
            <w:r>
              <w:t>Delta Zeta Sorority Vice President of Finance</w:t>
            </w:r>
          </w:p>
          <w:p w14:paraId="005BE553" w14:textId="48893814" w:rsidR="0014349E" w:rsidRPr="00CF1A49" w:rsidRDefault="0014349E" w:rsidP="007538DC">
            <w:pPr>
              <w:contextualSpacing w:val="0"/>
            </w:pPr>
            <w:r>
              <w:t>ODU Club Volleyball member</w:t>
            </w:r>
          </w:p>
        </w:tc>
      </w:tr>
      <w:tr w:rsidR="00F61DF9" w:rsidRPr="00CF1A49" w14:paraId="6F003EE7" w14:textId="77777777" w:rsidTr="00F61DF9">
        <w:tc>
          <w:tcPr>
            <w:tcW w:w="9355" w:type="dxa"/>
            <w:tcMar>
              <w:top w:w="216" w:type="dxa"/>
            </w:tcMar>
          </w:tcPr>
          <w:p w14:paraId="2A2370FD" w14:textId="13915560" w:rsidR="00F61DF9" w:rsidRPr="00CF1A49" w:rsidRDefault="0014349E" w:rsidP="00F61DF9">
            <w:pPr>
              <w:pStyle w:val="Heading3"/>
              <w:contextualSpacing w:val="0"/>
              <w:outlineLvl w:val="2"/>
            </w:pPr>
            <w:r>
              <w:t>June</w:t>
            </w:r>
            <w:r w:rsidR="00F61DF9" w:rsidRPr="00CF1A49">
              <w:t xml:space="preserve"> </w:t>
            </w:r>
            <w:r>
              <w:t>2021</w:t>
            </w:r>
          </w:p>
          <w:p w14:paraId="2CB2764C" w14:textId="31B92883" w:rsidR="00F61DF9" w:rsidRPr="00CF1A49" w:rsidRDefault="0014349E" w:rsidP="00F61DF9">
            <w:pPr>
              <w:pStyle w:val="Heading2"/>
              <w:contextualSpacing w:val="0"/>
              <w:outlineLvl w:val="1"/>
            </w:pPr>
            <w:r>
              <w:t>High School diploma</w:t>
            </w:r>
            <w:r w:rsidR="00F61DF9" w:rsidRPr="00CF1A49">
              <w:t xml:space="preserve">, </w:t>
            </w:r>
            <w:r>
              <w:rPr>
                <w:rStyle w:val="SubtleReference"/>
              </w:rPr>
              <w:t>W. T. Woodson</w:t>
            </w:r>
          </w:p>
          <w:p w14:paraId="24DB5C88" w14:textId="77777777" w:rsidR="00F61DF9" w:rsidRDefault="0014349E" w:rsidP="00F61DF9">
            <w:r>
              <w:t>3.97 GPA</w:t>
            </w:r>
          </w:p>
          <w:p w14:paraId="570BE8BA" w14:textId="77777777" w:rsidR="0014349E" w:rsidRDefault="0014349E" w:rsidP="00F61DF9">
            <w:r>
              <w:t>Club volleyball player</w:t>
            </w:r>
          </w:p>
          <w:p w14:paraId="23D8C3AE" w14:textId="77777777" w:rsidR="0014349E" w:rsidRDefault="0014349E" w:rsidP="00F61DF9">
            <w:r>
              <w:t>Girl Scouts Member for 13 years</w:t>
            </w:r>
          </w:p>
          <w:p w14:paraId="55711A06" w14:textId="1065534B" w:rsidR="0014349E" w:rsidRDefault="0014349E" w:rsidP="00F61DF9">
            <w:r>
              <w:t>Our Minds Matter Member</w:t>
            </w:r>
          </w:p>
        </w:tc>
      </w:tr>
    </w:tbl>
    <w:sdt>
      <w:sdtPr>
        <w:alias w:val="Skills:"/>
        <w:tag w:val="Skills:"/>
        <w:id w:val="-1392877668"/>
        <w:placeholder>
          <w:docPart w:val="7502E8B448B48A4C990EB60CB00B3CB7"/>
        </w:placeholder>
        <w:temporary/>
        <w:showingPlcHdr/>
        <w15:appearance w15:val="hidden"/>
      </w:sdtPr>
      <w:sdtEndPr/>
      <w:sdtContent>
        <w:p w14:paraId="777A253E"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59D95EC5" w14:textId="77777777" w:rsidTr="00CF1A49">
        <w:tc>
          <w:tcPr>
            <w:tcW w:w="4675" w:type="dxa"/>
          </w:tcPr>
          <w:p w14:paraId="050A2F1D" w14:textId="5B092EFE" w:rsidR="009315F3" w:rsidRDefault="009315F3" w:rsidP="006E1507">
            <w:pPr>
              <w:pStyle w:val="ListBullet"/>
              <w:contextualSpacing w:val="0"/>
            </w:pPr>
            <w:r>
              <w:t>Greeting skills</w:t>
            </w:r>
          </w:p>
          <w:p w14:paraId="23F3A925" w14:textId="22572A9B" w:rsidR="001E3120" w:rsidRPr="006E1507" w:rsidRDefault="0014349E" w:rsidP="006E1507">
            <w:pPr>
              <w:pStyle w:val="ListBullet"/>
              <w:contextualSpacing w:val="0"/>
            </w:pPr>
            <w:r>
              <w:t>Excel Skills</w:t>
            </w:r>
          </w:p>
          <w:p w14:paraId="55ACC064" w14:textId="588BD362" w:rsidR="001F4E6D" w:rsidRPr="006E1507" w:rsidRDefault="0014349E" w:rsidP="006E1507">
            <w:pPr>
              <w:pStyle w:val="ListBullet"/>
              <w:contextualSpacing w:val="0"/>
            </w:pPr>
            <w:r>
              <w:lastRenderedPageBreak/>
              <w:t>Microsoft Skills</w:t>
            </w:r>
          </w:p>
        </w:tc>
        <w:tc>
          <w:tcPr>
            <w:tcW w:w="4675" w:type="dxa"/>
            <w:tcMar>
              <w:left w:w="360" w:type="dxa"/>
            </w:tcMar>
          </w:tcPr>
          <w:p w14:paraId="5F5D8EE6" w14:textId="1CCC2EE5" w:rsidR="003A0632" w:rsidRPr="006E1507" w:rsidRDefault="0014349E" w:rsidP="006E1507">
            <w:pPr>
              <w:pStyle w:val="ListBullet"/>
              <w:contextualSpacing w:val="0"/>
            </w:pPr>
            <w:r>
              <w:lastRenderedPageBreak/>
              <w:t>Multitasking and Organization</w:t>
            </w:r>
          </w:p>
          <w:p w14:paraId="233FEDD7" w14:textId="129CBEFA" w:rsidR="001E3120" w:rsidRPr="006E1507" w:rsidRDefault="0014349E" w:rsidP="006E1507">
            <w:pPr>
              <w:pStyle w:val="ListBullet"/>
              <w:contextualSpacing w:val="0"/>
            </w:pPr>
            <w:r>
              <w:t>POS Systems and Ordering Platforms</w:t>
            </w:r>
          </w:p>
          <w:p w14:paraId="5C4EF6DE" w14:textId="77777777" w:rsidR="001E3120" w:rsidRDefault="0014349E" w:rsidP="006E1507">
            <w:pPr>
              <w:pStyle w:val="ListBullet"/>
              <w:contextualSpacing w:val="0"/>
            </w:pPr>
            <w:r>
              <w:lastRenderedPageBreak/>
              <w:t>Upselling Products and Services</w:t>
            </w:r>
          </w:p>
          <w:p w14:paraId="6694143D" w14:textId="286C5687" w:rsidR="009315F3" w:rsidRPr="006E1507" w:rsidRDefault="009315F3" w:rsidP="006E1507">
            <w:pPr>
              <w:pStyle w:val="ListBullet"/>
              <w:contextualSpacing w:val="0"/>
            </w:pPr>
            <w:r>
              <w:t>Customer Service</w:t>
            </w:r>
          </w:p>
        </w:tc>
      </w:tr>
    </w:tbl>
    <w:sdt>
      <w:sdtPr>
        <w:alias w:val="Activities:"/>
        <w:tag w:val="Activities:"/>
        <w:id w:val="1223332893"/>
        <w:placeholder>
          <w:docPart w:val="4A73DE692A9E9A4A802D61F8D78411F0"/>
        </w:placeholder>
        <w:temporary/>
        <w:showingPlcHdr/>
        <w15:appearance w15:val="hidden"/>
      </w:sdtPr>
      <w:sdtEndPr/>
      <w:sdtContent>
        <w:p w14:paraId="03159A04" w14:textId="77777777" w:rsidR="00AD782D" w:rsidRPr="00CF1A49" w:rsidRDefault="0062312F" w:rsidP="0062312F">
          <w:pPr>
            <w:pStyle w:val="Heading1"/>
          </w:pPr>
          <w:r w:rsidRPr="00CF1A49">
            <w:t>Activities</w:t>
          </w:r>
        </w:p>
      </w:sdtContent>
    </w:sdt>
    <w:p w14:paraId="6EC234E3" w14:textId="504F7C9E" w:rsidR="00B51D1B" w:rsidRPr="0014349E" w:rsidRDefault="0014349E" w:rsidP="006E1507">
      <w:pPr>
        <w:rPr>
          <w:b/>
          <w:bCs/>
        </w:rPr>
      </w:pPr>
      <w:r w:rsidRPr="0014349E">
        <w:rPr>
          <w:b/>
          <w:bCs/>
        </w:rPr>
        <w:t>Girl Scout Gold Award Recipient</w:t>
      </w:r>
    </w:p>
    <w:p w14:paraId="146CA812" w14:textId="15699221" w:rsidR="0014349E" w:rsidRDefault="0014349E" w:rsidP="006E1507">
      <w:r>
        <w:tab/>
        <w:t>I completed my Gold Award project on saving the turtles which highlighted local species of endangered turtles. I created a website that explained what the community could do in their day-to-day life that would help not only the turtles, but the overall environment as well!</w:t>
      </w:r>
    </w:p>
    <w:p w14:paraId="0E17C559" w14:textId="40FA9424" w:rsidR="0014349E" w:rsidRDefault="0014349E" w:rsidP="006E1507"/>
    <w:p w14:paraId="6811F461" w14:textId="18F1C6E2" w:rsidR="0014349E" w:rsidRDefault="0014349E" w:rsidP="006E1507">
      <w:pPr>
        <w:rPr>
          <w:b/>
          <w:bCs/>
        </w:rPr>
      </w:pPr>
      <w:r>
        <w:rPr>
          <w:b/>
          <w:bCs/>
        </w:rPr>
        <w:t>American Sign Language</w:t>
      </w:r>
    </w:p>
    <w:p w14:paraId="42979309" w14:textId="27A04328" w:rsidR="0014349E" w:rsidRPr="0014349E" w:rsidRDefault="0014349E" w:rsidP="006E1507">
      <w:r>
        <w:tab/>
      </w:r>
      <w:r w:rsidR="009315F3">
        <w:t>4</w:t>
      </w:r>
      <w:r>
        <w:t xml:space="preserve"> years of ASL classes in high school</w:t>
      </w:r>
    </w:p>
    <w:sectPr w:rsidR="0014349E" w:rsidRPr="0014349E"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0850" w14:textId="77777777" w:rsidR="00515F2E" w:rsidRDefault="00515F2E" w:rsidP="0068194B">
      <w:r>
        <w:separator/>
      </w:r>
    </w:p>
    <w:p w14:paraId="4276BD2E" w14:textId="77777777" w:rsidR="00515F2E" w:rsidRDefault="00515F2E"/>
    <w:p w14:paraId="60445890" w14:textId="77777777" w:rsidR="00515F2E" w:rsidRDefault="00515F2E"/>
  </w:endnote>
  <w:endnote w:type="continuationSeparator" w:id="0">
    <w:p w14:paraId="482D3973" w14:textId="77777777" w:rsidR="00515F2E" w:rsidRDefault="00515F2E" w:rsidP="0068194B">
      <w:r>
        <w:continuationSeparator/>
      </w:r>
    </w:p>
    <w:p w14:paraId="0A01C0CE" w14:textId="77777777" w:rsidR="00515F2E" w:rsidRDefault="00515F2E"/>
    <w:p w14:paraId="004E5204" w14:textId="77777777" w:rsidR="00515F2E" w:rsidRDefault="00515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AD4FC4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111B" w14:textId="77777777" w:rsidR="00515F2E" w:rsidRDefault="00515F2E" w:rsidP="0068194B">
      <w:r>
        <w:separator/>
      </w:r>
    </w:p>
    <w:p w14:paraId="572314D2" w14:textId="77777777" w:rsidR="00515F2E" w:rsidRDefault="00515F2E"/>
    <w:p w14:paraId="77E29839" w14:textId="77777777" w:rsidR="00515F2E" w:rsidRDefault="00515F2E"/>
  </w:footnote>
  <w:footnote w:type="continuationSeparator" w:id="0">
    <w:p w14:paraId="76E55EDF" w14:textId="77777777" w:rsidR="00515F2E" w:rsidRDefault="00515F2E" w:rsidP="0068194B">
      <w:r>
        <w:continuationSeparator/>
      </w:r>
    </w:p>
    <w:p w14:paraId="587577AA" w14:textId="77777777" w:rsidR="00515F2E" w:rsidRDefault="00515F2E"/>
    <w:p w14:paraId="2D7C88E7" w14:textId="77777777" w:rsidR="00515F2E" w:rsidRDefault="00515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ACA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DD6F173" wp14:editId="19F9BC7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164243B"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9E"/>
    <w:rsid w:val="000001EF"/>
    <w:rsid w:val="00007322"/>
    <w:rsid w:val="00007728"/>
    <w:rsid w:val="00022EB2"/>
    <w:rsid w:val="00024584"/>
    <w:rsid w:val="00024730"/>
    <w:rsid w:val="00055E95"/>
    <w:rsid w:val="0007021F"/>
    <w:rsid w:val="000A7A03"/>
    <w:rsid w:val="000B2BA5"/>
    <w:rsid w:val="000F2F8C"/>
    <w:rsid w:val="0010006E"/>
    <w:rsid w:val="001045A8"/>
    <w:rsid w:val="00114A91"/>
    <w:rsid w:val="001427E1"/>
    <w:rsid w:val="0014349E"/>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15F2E"/>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15F3"/>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45EB9"/>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26E8"/>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9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dgettebuchanan/Library/Containers/com.microsoft.Word/Data/Library/Application%20Support/Microsoft/Office/16.0/DTS/Search/%7b4D020352-4C33-C44C-85CD-E00D99A246CC%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5B5025B96F348A7B87B59E3CA97AD"/>
        <w:category>
          <w:name w:val="General"/>
          <w:gallery w:val="placeholder"/>
        </w:category>
        <w:types>
          <w:type w:val="bbPlcHdr"/>
        </w:types>
        <w:behaviors>
          <w:behavior w:val="content"/>
        </w:behaviors>
        <w:guid w:val="{0A02C8EB-0356-4844-8178-16AF3BCDB001}"/>
      </w:docPartPr>
      <w:docPartBody>
        <w:p w:rsidR="00473297" w:rsidRDefault="00B41976">
          <w:pPr>
            <w:pStyle w:val="CDE5B5025B96F348A7B87B59E3CA97AD"/>
          </w:pPr>
          <w:r w:rsidRPr="00CF1A49">
            <w:t>·</w:t>
          </w:r>
        </w:p>
      </w:docPartBody>
    </w:docPart>
    <w:docPart>
      <w:docPartPr>
        <w:name w:val="766C8892ED9E4147BF0CA6F245697DAE"/>
        <w:category>
          <w:name w:val="General"/>
          <w:gallery w:val="placeholder"/>
        </w:category>
        <w:types>
          <w:type w:val="bbPlcHdr"/>
        </w:types>
        <w:behaviors>
          <w:behavior w:val="content"/>
        </w:behaviors>
        <w:guid w:val="{B32A4477-4312-E149-AFB1-5B5371CED8CF}"/>
      </w:docPartPr>
      <w:docPartBody>
        <w:p w:rsidR="00473297" w:rsidRDefault="00B41976">
          <w:pPr>
            <w:pStyle w:val="766C8892ED9E4147BF0CA6F245697DAE"/>
          </w:pPr>
          <w:r w:rsidRPr="00CF1A49">
            <w:t>Experience</w:t>
          </w:r>
        </w:p>
      </w:docPartBody>
    </w:docPart>
    <w:docPart>
      <w:docPartPr>
        <w:name w:val="7A0C6FFB0E025A42B7BCEAFE19145DD4"/>
        <w:category>
          <w:name w:val="General"/>
          <w:gallery w:val="placeholder"/>
        </w:category>
        <w:types>
          <w:type w:val="bbPlcHdr"/>
        </w:types>
        <w:behaviors>
          <w:behavior w:val="content"/>
        </w:behaviors>
        <w:guid w:val="{15000822-5766-8F45-9C07-5F6E37A8A7D1}"/>
      </w:docPartPr>
      <w:docPartBody>
        <w:p w:rsidR="00473297" w:rsidRDefault="00B41976">
          <w:pPr>
            <w:pStyle w:val="7A0C6FFB0E025A42B7BCEAFE19145DD4"/>
          </w:pPr>
          <w:r w:rsidRPr="00CF1A49">
            <w:t>Education</w:t>
          </w:r>
        </w:p>
      </w:docPartBody>
    </w:docPart>
    <w:docPart>
      <w:docPartPr>
        <w:name w:val="7502E8B448B48A4C990EB60CB00B3CB7"/>
        <w:category>
          <w:name w:val="General"/>
          <w:gallery w:val="placeholder"/>
        </w:category>
        <w:types>
          <w:type w:val="bbPlcHdr"/>
        </w:types>
        <w:behaviors>
          <w:behavior w:val="content"/>
        </w:behaviors>
        <w:guid w:val="{0E920B40-95BF-8D4C-BB21-5109C3D82E6A}"/>
      </w:docPartPr>
      <w:docPartBody>
        <w:p w:rsidR="00473297" w:rsidRDefault="00B41976">
          <w:pPr>
            <w:pStyle w:val="7502E8B448B48A4C990EB60CB00B3CB7"/>
          </w:pPr>
          <w:r w:rsidRPr="00CF1A49">
            <w:t>Skills</w:t>
          </w:r>
        </w:p>
      </w:docPartBody>
    </w:docPart>
    <w:docPart>
      <w:docPartPr>
        <w:name w:val="4A73DE692A9E9A4A802D61F8D78411F0"/>
        <w:category>
          <w:name w:val="General"/>
          <w:gallery w:val="placeholder"/>
        </w:category>
        <w:types>
          <w:type w:val="bbPlcHdr"/>
        </w:types>
        <w:behaviors>
          <w:behavior w:val="content"/>
        </w:behaviors>
        <w:guid w:val="{28107CD0-4590-3D48-86E3-4312B4B73897}"/>
      </w:docPartPr>
      <w:docPartBody>
        <w:p w:rsidR="00473297" w:rsidRDefault="00B41976">
          <w:pPr>
            <w:pStyle w:val="4A73DE692A9E9A4A802D61F8D78411F0"/>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76"/>
    <w:rsid w:val="00473297"/>
    <w:rsid w:val="00AC26AE"/>
    <w:rsid w:val="00B4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CDE5B5025B96F348A7B87B59E3CA97AD">
    <w:name w:val="CDE5B5025B96F348A7B87B59E3CA97AD"/>
  </w:style>
  <w:style w:type="paragraph" w:customStyle="1" w:styleId="766C8892ED9E4147BF0CA6F245697DAE">
    <w:name w:val="766C8892ED9E4147BF0CA6F245697DAE"/>
  </w:style>
  <w:style w:type="character" w:styleId="SubtleReference">
    <w:name w:val="Subtle Reference"/>
    <w:basedOn w:val="DefaultParagraphFont"/>
    <w:uiPriority w:val="10"/>
    <w:qFormat/>
    <w:rPr>
      <w:b/>
      <w:caps w:val="0"/>
      <w:smallCaps/>
      <w:color w:val="595959" w:themeColor="text1" w:themeTint="A6"/>
    </w:rPr>
  </w:style>
  <w:style w:type="paragraph" w:customStyle="1" w:styleId="7A0C6FFB0E025A42B7BCEAFE19145DD4">
    <w:name w:val="7A0C6FFB0E025A42B7BCEAFE19145DD4"/>
  </w:style>
  <w:style w:type="paragraph" w:customStyle="1" w:styleId="7502E8B448B48A4C990EB60CB00B3CB7">
    <w:name w:val="7502E8B448B48A4C990EB60CB00B3CB7"/>
  </w:style>
  <w:style w:type="paragraph" w:customStyle="1" w:styleId="4A73DE692A9E9A4A802D61F8D78411F0">
    <w:name w:val="4A73DE692A9E9A4A802D61F8D7841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{4D020352-4C33-C44C-85CD-E00D99A246CC}tf16402488_win32.dotx</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2023-03-27T18:55:00Z</dcterms:created>
  <dcterms:modified xsi:type="dcterms:W3CDTF">2023-03-27T18:55:00Z</dcterms:modified>
  <cp:category/>
</cp:coreProperties>
</file>