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720"/>
        <w:gridCol w:w="6470"/>
      </w:tblGrid>
      <w:tr w:rsidR="001B2ABD" w14:paraId="4CA6BCE6" w14:textId="77777777" w:rsidTr="001B2ABD">
        <w:trPr>
          <w:trHeight w:val="4410"/>
        </w:trPr>
        <w:tc>
          <w:tcPr>
            <w:tcW w:w="3600" w:type="dxa"/>
            <w:vAlign w:val="bottom"/>
          </w:tcPr>
          <w:p w14:paraId="14B5C230" w14:textId="2705F8D9" w:rsidR="001B2ABD" w:rsidRDefault="001B2ABD" w:rsidP="001B2ABD">
            <w:pPr>
              <w:tabs>
                <w:tab w:val="left" w:pos="990"/>
              </w:tabs>
              <w:jc w:val="center"/>
            </w:pPr>
          </w:p>
        </w:tc>
        <w:tc>
          <w:tcPr>
            <w:tcW w:w="720" w:type="dxa"/>
          </w:tcPr>
          <w:p w14:paraId="1BE76D3A" w14:textId="77777777" w:rsidR="001B2ABD" w:rsidRDefault="001B2ABD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  <w:vAlign w:val="bottom"/>
          </w:tcPr>
          <w:p w14:paraId="18560FFB" w14:textId="2D882BE0" w:rsidR="001B2ABD" w:rsidRDefault="00AC2E57" w:rsidP="001B2ABD">
            <w:pPr>
              <w:pStyle w:val="Title"/>
            </w:pPr>
            <w:r>
              <w:t>CArson Doll</w:t>
            </w:r>
          </w:p>
          <w:p w14:paraId="38AFD5B8" w14:textId="0C2F2DA3" w:rsidR="001B2ABD" w:rsidRDefault="001B2ABD" w:rsidP="001B2ABD">
            <w:pPr>
              <w:pStyle w:val="Subtitle"/>
            </w:pPr>
          </w:p>
        </w:tc>
      </w:tr>
      <w:tr w:rsidR="001B2ABD" w14:paraId="509F7055" w14:textId="77777777" w:rsidTr="001B2ABD">
        <w:tc>
          <w:tcPr>
            <w:tcW w:w="3600" w:type="dxa"/>
          </w:tcPr>
          <w:p w14:paraId="79E730E9" w14:textId="3CAE01C8" w:rsidR="00036450" w:rsidRDefault="00036450" w:rsidP="00F00AD0">
            <w:pPr>
              <w:pStyle w:val="Heading3"/>
            </w:pPr>
          </w:p>
          <w:p w14:paraId="354C590D" w14:textId="77777777" w:rsidR="00036450" w:rsidRDefault="00036450" w:rsidP="00036450"/>
          <w:sdt>
            <w:sdtPr>
              <w:id w:val="-1954003311"/>
              <w:placeholder>
                <w:docPart w:val="1C85CAFE1049DC4681701B9973B3D73B"/>
              </w:placeholder>
              <w:temporary/>
              <w:showingPlcHdr/>
              <w15:appearance w15:val="hidden"/>
            </w:sdtPr>
            <w:sdtEndPr/>
            <w:sdtContent>
              <w:p w14:paraId="4D010BAF" w14:textId="77777777" w:rsidR="00036450" w:rsidRPr="00CB0055" w:rsidRDefault="00CB0055" w:rsidP="00CB0055">
                <w:pPr>
                  <w:pStyle w:val="Heading3"/>
                </w:pPr>
                <w:r w:rsidRPr="00CB0055">
                  <w:t>Contact</w:t>
                </w:r>
              </w:p>
            </w:sdtContent>
          </w:sdt>
          <w:p w14:paraId="3C2A08C0" w14:textId="3405DFF7" w:rsidR="004D3011" w:rsidRPr="007E244D" w:rsidRDefault="007E244D" w:rsidP="004D3011">
            <w:pPr>
              <w:rPr>
                <w:color w:val="FF0000"/>
              </w:rPr>
            </w:pPr>
            <w:r>
              <w:rPr>
                <w:color w:val="FF0000"/>
              </w:rPr>
              <w:t>Cell Phone:</w:t>
            </w:r>
          </w:p>
          <w:p w14:paraId="339E6EDD" w14:textId="7E956492" w:rsidR="004D3011" w:rsidRPr="007E244D" w:rsidRDefault="007E244D" w:rsidP="004D3011">
            <w:pPr>
              <w:rPr>
                <w:color w:val="FF0000"/>
              </w:rPr>
            </w:pPr>
            <w:r>
              <w:rPr>
                <w:color w:val="FF0000"/>
              </w:rPr>
              <w:t>(985)445-5455</w:t>
            </w:r>
          </w:p>
          <w:p w14:paraId="68592234" w14:textId="77777777" w:rsidR="004D3011" w:rsidRPr="007E244D" w:rsidRDefault="004D3011" w:rsidP="004D3011">
            <w:pPr>
              <w:rPr>
                <w:color w:val="FF0000"/>
              </w:rPr>
            </w:pPr>
          </w:p>
          <w:sdt>
            <w:sdtPr>
              <w:rPr>
                <w:color w:val="FF0000"/>
              </w:rPr>
              <w:id w:val="-240260293"/>
              <w:placeholder>
                <w:docPart w:val="EC95C71BC5DF2E43A3E598BE6A5B5A5E"/>
              </w:placeholder>
              <w:temporary/>
              <w:showingPlcHdr/>
              <w15:appearance w15:val="hidden"/>
            </w:sdtPr>
            <w:sdtEndPr/>
            <w:sdtContent>
              <w:p w14:paraId="3E8220AC" w14:textId="77777777" w:rsidR="004D3011" w:rsidRPr="007E244D" w:rsidRDefault="004D3011" w:rsidP="004D3011">
                <w:pPr>
                  <w:rPr>
                    <w:color w:val="FF0000"/>
                  </w:rPr>
                </w:pPr>
                <w:r w:rsidRPr="007E244D">
                  <w:rPr>
                    <w:color w:val="FF0000"/>
                  </w:rPr>
                  <w:t>EMAIL:</w:t>
                </w:r>
              </w:p>
            </w:sdtContent>
          </w:sdt>
          <w:p w14:paraId="212C4306" w14:textId="44528CF3" w:rsidR="00036450" w:rsidRPr="007E244D" w:rsidRDefault="007E244D" w:rsidP="004D3011">
            <w:pPr>
              <w:rPr>
                <w:rStyle w:val="Hyperlink"/>
                <w:color w:val="FF0000"/>
              </w:rPr>
            </w:pPr>
            <w:r w:rsidRPr="007E244D">
              <w:rPr>
                <w:color w:val="FF0000"/>
              </w:rPr>
              <w:t>Cmdoll2003@gmail.com</w:t>
            </w:r>
          </w:p>
          <w:sdt>
            <w:sdtPr>
              <w:id w:val="-1444214663"/>
              <w:placeholder>
                <w:docPart w:val="29672041C46C60448EBF71A22C0F049C"/>
              </w:placeholder>
              <w:temporary/>
              <w:showingPlcHdr/>
              <w15:appearance w15:val="hidden"/>
            </w:sdtPr>
            <w:sdtEndPr/>
            <w:sdtContent>
              <w:p w14:paraId="3A13FD2B" w14:textId="77777777" w:rsidR="004D3011" w:rsidRPr="00CB0055" w:rsidRDefault="00CB0055" w:rsidP="00CB0055">
                <w:pPr>
                  <w:pStyle w:val="Heading3"/>
                </w:pPr>
                <w:r w:rsidRPr="00CB0055">
                  <w:t>Hobbies</w:t>
                </w:r>
              </w:p>
            </w:sdtContent>
          </w:sdt>
          <w:p w14:paraId="2BE4391B" w14:textId="6AB0AE1A" w:rsidR="004D3011" w:rsidRPr="007E244D" w:rsidRDefault="007E244D" w:rsidP="004D3011">
            <w:pPr>
              <w:rPr>
                <w:color w:val="FF0000"/>
              </w:rPr>
            </w:pPr>
            <w:r w:rsidRPr="007E244D">
              <w:rPr>
                <w:color w:val="FF0000"/>
              </w:rPr>
              <w:t>swimming</w:t>
            </w:r>
          </w:p>
          <w:p w14:paraId="6D6F9C85" w14:textId="5EE05861" w:rsidR="004D3011" w:rsidRPr="007E244D" w:rsidRDefault="007E244D" w:rsidP="004D3011">
            <w:pPr>
              <w:rPr>
                <w:color w:val="FF0000"/>
              </w:rPr>
            </w:pPr>
            <w:r>
              <w:rPr>
                <w:color w:val="FF0000"/>
              </w:rPr>
              <w:t>exploring outdoors</w:t>
            </w:r>
          </w:p>
          <w:p w14:paraId="6DD480BE" w14:textId="605974FA" w:rsidR="004D3011" w:rsidRPr="007E244D" w:rsidRDefault="00C36F90" w:rsidP="004D3011">
            <w:pPr>
              <w:rPr>
                <w:color w:val="FF0000"/>
              </w:rPr>
            </w:pPr>
            <w:r>
              <w:rPr>
                <w:color w:val="FF0000"/>
              </w:rPr>
              <w:t>going to festivals/concerts</w:t>
            </w:r>
          </w:p>
          <w:p w14:paraId="0C5BDE8E" w14:textId="3A30DD98" w:rsidR="004D3011" w:rsidRPr="004D3011" w:rsidRDefault="004D3011" w:rsidP="004D3011"/>
        </w:tc>
        <w:tc>
          <w:tcPr>
            <w:tcW w:w="720" w:type="dxa"/>
          </w:tcPr>
          <w:p w14:paraId="3B75A5DC" w14:textId="77777777" w:rsidR="001B2ABD" w:rsidRDefault="001B2ABD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</w:tcPr>
          <w:sdt>
            <w:sdtPr>
              <w:id w:val="1049110328"/>
              <w:placeholder>
                <w:docPart w:val="18927CCCF69C1D4B94671F87AF14E742"/>
              </w:placeholder>
              <w:temporary/>
              <w:showingPlcHdr/>
              <w15:appearance w15:val="hidden"/>
            </w:sdtPr>
            <w:sdtEndPr/>
            <w:sdtContent>
              <w:p w14:paraId="2B68AC36" w14:textId="77777777" w:rsidR="001B2ABD" w:rsidRDefault="00E25A26" w:rsidP="00036450">
                <w:pPr>
                  <w:pStyle w:val="Heading2"/>
                </w:pPr>
                <w:r w:rsidRPr="00036450">
                  <w:t>EDUCATION</w:t>
                </w:r>
              </w:p>
            </w:sdtContent>
          </w:sdt>
          <w:p w14:paraId="69A34B70" w14:textId="3349C0C2" w:rsidR="00036450" w:rsidRPr="00036450" w:rsidRDefault="00AC2E57" w:rsidP="00B359E4">
            <w:pPr>
              <w:pStyle w:val="Heading4"/>
            </w:pPr>
            <w:r>
              <w:t>Holy Cross School New Orleans</w:t>
            </w:r>
          </w:p>
          <w:p w14:paraId="3891EDE4" w14:textId="678DE3CD" w:rsidR="00036450" w:rsidRPr="00B359E4" w:rsidRDefault="00AC2E57" w:rsidP="00B359E4">
            <w:pPr>
              <w:pStyle w:val="Date"/>
            </w:pPr>
            <w:r>
              <w:t>2015</w:t>
            </w:r>
            <w:r w:rsidR="00036450" w:rsidRPr="00B359E4">
              <w:t xml:space="preserve"> - </w:t>
            </w:r>
            <w:r>
              <w:t>2021</w:t>
            </w:r>
          </w:p>
          <w:p w14:paraId="51601460" w14:textId="2E4037B6" w:rsidR="004D3011" w:rsidRDefault="00AC2E57" w:rsidP="00036450">
            <w:r>
              <w:t xml:space="preserve">Final GPA of 4.71, holy cross man award, varsity swimming captain, student council executive board. </w:t>
            </w:r>
          </w:p>
          <w:p w14:paraId="6DFA8AD4" w14:textId="77777777" w:rsidR="00036450" w:rsidRDefault="00036450" w:rsidP="00036450"/>
          <w:p w14:paraId="3FACCCB2" w14:textId="7ADA5D2E" w:rsidR="00036450" w:rsidRPr="00B359E4" w:rsidRDefault="00AC2E57" w:rsidP="00B359E4">
            <w:pPr>
              <w:pStyle w:val="Heading4"/>
            </w:pPr>
            <w:r>
              <w:t>Old Dominion University</w:t>
            </w:r>
          </w:p>
          <w:p w14:paraId="63358EDF" w14:textId="05A37945" w:rsidR="00036450" w:rsidRPr="00B359E4" w:rsidRDefault="00AC2E57" w:rsidP="00B359E4">
            <w:pPr>
              <w:pStyle w:val="Date"/>
            </w:pPr>
            <w:r>
              <w:t>2021-</w:t>
            </w:r>
            <w:r w:rsidR="00036450" w:rsidRPr="00B359E4">
              <w:t xml:space="preserve"> </w:t>
            </w:r>
            <w:r>
              <w:t>TBA</w:t>
            </w:r>
          </w:p>
          <w:p w14:paraId="18B6E26C" w14:textId="65EDCB47" w:rsidR="00036450" w:rsidRDefault="00AC2E57" w:rsidP="00036450">
            <w:r>
              <w:t>Men’s varsity Swimming and Diving, intended degree: nuclear Medicine Technology</w:t>
            </w:r>
          </w:p>
          <w:sdt>
            <w:sdtPr>
              <w:id w:val="1001553383"/>
              <w:placeholder>
                <w:docPart w:val="70AC5BD6228EDF448A8DED44F6ADDC37"/>
              </w:placeholder>
              <w:temporary/>
              <w:showingPlcHdr/>
              <w15:appearance w15:val="hidden"/>
            </w:sdtPr>
            <w:sdtEndPr/>
            <w:sdtContent>
              <w:p w14:paraId="3B1901CE" w14:textId="77777777" w:rsidR="00036450" w:rsidRDefault="00036450" w:rsidP="00036450">
                <w:pPr>
                  <w:pStyle w:val="Heading2"/>
                </w:pPr>
                <w:r w:rsidRPr="00036450">
                  <w:t>WORK EXPERIENCE</w:t>
                </w:r>
              </w:p>
            </w:sdtContent>
          </w:sdt>
          <w:p w14:paraId="13837657" w14:textId="5B36B670" w:rsidR="00036450" w:rsidRDefault="00AC2E57" w:rsidP="00AC2E57">
            <w:pPr>
              <w:pStyle w:val="Heading4"/>
            </w:pPr>
            <w:r>
              <w:t xml:space="preserve">Gymnastics plus: </w:t>
            </w:r>
            <w:r w:rsidR="00F00AD0">
              <w:t>Lifeguard</w:t>
            </w:r>
            <w:r>
              <w:t xml:space="preserve"> </w:t>
            </w:r>
          </w:p>
          <w:p w14:paraId="780D39E1" w14:textId="153D02D5" w:rsidR="00AC2E57" w:rsidRPr="00AC2E57" w:rsidRDefault="00AC2E57" w:rsidP="00AC2E57">
            <w:r>
              <w:t>Summer of 2019</w:t>
            </w:r>
          </w:p>
          <w:p w14:paraId="355FA8F2" w14:textId="30D42D14" w:rsidR="00036450" w:rsidRDefault="00AC2E57" w:rsidP="00036450">
            <w:r>
              <w:t xml:space="preserve">I was an </w:t>
            </w:r>
            <w:r w:rsidR="00C36F90">
              <w:t>on-call</w:t>
            </w:r>
            <w:r>
              <w:t xml:space="preserve"> </w:t>
            </w:r>
            <w:r w:rsidR="00F00AD0">
              <w:t>lifeguard</w:t>
            </w:r>
            <w:r>
              <w:t xml:space="preserve"> for swim parties and events.</w:t>
            </w:r>
            <w:r w:rsidR="00036450" w:rsidRPr="00036450">
              <w:t xml:space="preserve"> </w:t>
            </w:r>
          </w:p>
          <w:p w14:paraId="31E10E60" w14:textId="77777777" w:rsidR="004D3011" w:rsidRDefault="004D3011" w:rsidP="00036450"/>
          <w:p w14:paraId="21F15723" w14:textId="0B45BCDA" w:rsidR="004D3011" w:rsidRPr="004D3011" w:rsidRDefault="00F00AD0" w:rsidP="00B359E4">
            <w:pPr>
              <w:pStyle w:val="Heading4"/>
              <w:rPr>
                <w:bCs/>
              </w:rPr>
            </w:pPr>
            <w:r>
              <w:t>Self-employed:</w:t>
            </w:r>
            <w:r w:rsidR="004D3011" w:rsidRPr="004D3011">
              <w:t xml:space="preserve"> </w:t>
            </w:r>
            <w:r>
              <w:t>swim lessons</w:t>
            </w:r>
          </w:p>
          <w:p w14:paraId="42A8A086" w14:textId="38A6BEB8" w:rsidR="004D3011" w:rsidRPr="004D3011" w:rsidRDefault="00F00AD0" w:rsidP="00B359E4">
            <w:pPr>
              <w:pStyle w:val="Date"/>
            </w:pPr>
            <w:r>
              <w:t>Summer of 2019,2020,2021</w:t>
            </w:r>
          </w:p>
          <w:p w14:paraId="5A23011B" w14:textId="3B0C1BEF" w:rsidR="004D3011" w:rsidRPr="004D3011" w:rsidRDefault="00F00AD0" w:rsidP="004D3011">
            <w:r>
              <w:t>I was in charge or organizing my schedule, finances and student lessons as well as teaching/preforming the lessons</w:t>
            </w:r>
          </w:p>
          <w:p w14:paraId="3A74153B" w14:textId="5A987205" w:rsidR="004D3011" w:rsidRPr="004D3011" w:rsidRDefault="004D3011" w:rsidP="004D3011"/>
          <w:p w14:paraId="125F49E2" w14:textId="77777777" w:rsidR="004D3011" w:rsidRDefault="004D3011" w:rsidP="00036450"/>
          <w:sdt>
            <w:sdtPr>
              <w:id w:val="1669594239"/>
              <w:placeholder>
                <w:docPart w:val="4338968AE485EC4ABC3749F1369DA30D"/>
              </w:placeholder>
              <w:temporary/>
              <w:showingPlcHdr/>
              <w15:appearance w15:val="hidden"/>
            </w:sdtPr>
            <w:sdtEndPr/>
            <w:sdtContent>
              <w:p w14:paraId="6CA22795" w14:textId="77777777" w:rsidR="00036450" w:rsidRDefault="00180329" w:rsidP="00036450">
                <w:pPr>
                  <w:pStyle w:val="Heading2"/>
                </w:pPr>
                <w:r w:rsidRPr="00036450">
                  <w:rPr>
                    <w:rStyle w:val="Heading2Char"/>
                    <w:b/>
                    <w:bCs/>
                    <w:caps/>
                  </w:rPr>
                  <w:t>SKILLS</w:t>
                </w:r>
              </w:p>
            </w:sdtContent>
          </w:sdt>
          <w:p w14:paraId="23D58015" w14:textId="77777777" w:rsidR="00036450" w:rsidRPr="004D3011" w:rsidRDefault="00112054" w:rsidP="004D3011">
            <w:pPr>
              <w:rPr>
                <w:color w:val="FFFFFF" w:themeColor="background1"/>
              </w:rPr>
            </w:pPr>
            <w:r w:rsidRPr="00B90CEF">
              <w:rPr>
                <w:noProof/>
                <w:color w:val="000000" w:themeColor="text1"/>
              </w:rPr>
              <w:drawing>
                <wp:inline distT="0" distB="0" distL="0" distR="0" wp14:anchorId="4EEAB721" wp14:editId="43BE85E2">
                  <wp:extent cx="4583526" cy="1788160"/>
                  <wp:effectExtent l="0" t="0" r="0" b="0"/>
                  <wp:docPr id="12" name="Chart 12" descr="skills chart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</w:tr>
    </w:tbl>
    <w:p w14:paraId="0FA54A65" w14:textId="77777777" w:rsidR="0043117B" w:rsidRDefault="001B422E" w:rsidP="000C45FF">
      <w:pPr>
        <w:tabs>
          <w:tab w:val="left" w:pos="990"/>
        </w:tabs>
      </w:pPr>
    </w:p>
    <w:sectPr w:rsidR="0043117B" w:rsidSect="000C45FF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AE02C" w14:textId="77777777" w:rsidR="001B422E" w:rsidRDefault="001B422E" w:rsidP="000C45FF">
      <w:r>
        <w:separator/>
      </w:r>
    </w:p>
  </w:endnote>
  <w:endnote w:type="continuationSeparator" w:id="0">
    <w:p w14:paraId="41344492" w14:textId="77777777" w:rsidR="001B422E" w:rsidRDefault="001B422E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メイリオ"/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20F21" w14:textId="77777777" w:rsidR="001B422E" w:rsidRDefault="001B422E" w:rsidP="000C45FF">
      <w:r>
        <w:separator/>
      </w:r>
    </w:p>
  </w:footnote>
  <w:footnote w:type="continuationSeparator" w:id="0">
    <w:p w14:paraId="61791343" w14:textId="77777777" w:rsidR="001B422E" w:rsidRDefault="001B422E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8E6FF" w14:textId="77777777" w:rsidR="000C45FF" w:rsidRDefault="000C45F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0E9D604" wp14:editId="65C43018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3" name="Graphic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E57"/>
    <w:rsid w:val="00036450"/>
    <w:rsid w:val="00094499"/>
    <w:rsid w:val="000C45FF"/>
    <w:rsid w:val="000E3FD1"/>
    <w:rsid w:val="00112054"/>
    <w:rsid w:val="001525E1"/>
    <w:rsid w:val="00180329"/>
    <w:rsid w:val="0019001F"/>
    <w:rsid w:val="001A74A5"/>
    <w:rsid w:val="001B2ABD"/>
    <w:rsid w:val="001B422E"/>
    <w:rsid w:val="001E0391"/>
    <w:rsid w:val="001E1759"/>
    <w:rsid w:val="001F1ECC"/>
    <w:rsid w:val="002400EB"/>
    <w:rsid w:val="00256CF7"/>
    <w:rsid w:val="00281FD5"/>
    <w:rsid w:val="0030481B"/>
    <w:rsid w:val="003156FC"/>
    <w:rsid w:val="003254B5"/>
    <w:rsid w:val="0037121F"/>
    <w:rsid w:val="003A6B7D"/>
    <w:rsid w:val="003B06CA"/>
    <w:rsid w:val="004071FC"/>
    <w:rsid w:val="00445947"/>
    <w:rsid w:val="004813B3"/>
    <w:rsid w:val="00496591"/>
    <w:rsid w:val="004C63E4"/>
    <w:rsid w:val="004D3011"/>
    <w:rsid w:val="0050624F"/>
    <w:rsid w:val="005262AC"/>
    <w:rsid w:val="005E39D5"/>
    <w:rsid w:val="00600670"/>
    <w:rsid w:val="0062123A"/>
    <w:rsid w:val="00646E75"/>
    <w:rsid w:val="006771D0"/>
    <w:rsid w:val="00715FCB"/>
    <w:rsid w:val="00743101"/>
    <w:rsid w:val="007775E1"/>
    <w:rsid w:val="007867A0"/>
    <w:rsid w:val="007927F5"/>
    <w:rsid w:val="007E244D"/>
    <w:rsid w:val="00802CA0"/>
    <w:rsid w:val="009260CD"/>
    <w:rsid w:val="00952C25"/>
    <w:rsid w:val="00A2118D"/>
    <w:rsid w:val="00AC2E57"/>
    <w:rsid w:val="00AD76E2"/>
    <w:rsid w:val="00B20152"/>
    <w:rsid w:val="00B359E4"/>
    <w:rsid w:val="00B56055"/>
    <w:rsid w:val="00B57D98"/>
    <w:rsid w:val="00B70850"/>
    <w:rsid w:val="00C066B6"/>
    <w:rsid w:val="00C26EFB"/>
    <w:rsid w:val="00C36F90"/>
    <w:rsid w:val="00C37BA1"/>
    <w:rsid w:val="00C4674C"/>
    <w:rsid w:val="00C506CF"/>
    <w:rsid w:val="00C72BED"/>
    <w:rsid w:val="00C9578B"/>
    <w:rsid w:val="00CB0055"/>
    <w:rsid w:val="00D2522B"/>
    <w:rsid w:val="00D422DE"/>
    <w:rsid w:val="00D5459D"/>
    <w:rsid w:val="00D57652"/>
    <w:rsid w:val="00DA1F4D"/>
    <w:rsid w:val="00DD172A"/>
    <w:rsid w:val="00E25A26"/>
    <w:rsid w:val="00E4381A"/>
    <w:rsid w:val="00E55D74"/>
    <w:rsid w:val="00F00AD0"/>
    <w:rsid w:val="00F60274"/>
    <w:rsid w:val="00F77FB9"/>
    <w:rsid w:val="00FB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4479CE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Smart Link" w:semiHidden="1" w:unhideWhenUsed="1"/>
  </w:latentStyles>
  <w:style w:type="paragraph" w:default="1" w:styleId="Normal">
    <w:name w:val="Normal"/>
    <w:qFormat/>
    <w:rsid w:val="00B359E4"/>
    <w:rPr>
      <w:sz w:val="1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D5459D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B359E4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1B2ABD"/>
    <w:rPr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11"/>
    <w:semiHidden/>
    <w:qFormat/>
    <w:rsid w:val="00E25A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036450"/>
  </w:style>
  <w:style w:type="character" w:customStyle="1" w:styleId="DateChar">
    <w:name w:val="Date Char"/>
    <w:basedOn w:val="DefaultParagraphFont"/>
    <w:link w:val="Date"/>
    <w:uiPriority w:val="99"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281FD5"/>
    <w:rPr>
      <w:color w:val="B85A22" w:themeColor="accent2" w:themeShade="BF"/>
      <w:u w:val="single"/>
    </w:rPr>
  </w:style>
  <w:style w:type="character" w:styleId="UnresolvedMention">
    <w:name w:val="Unresolved Mention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5FF"/>
    <w:rPr>
      <w:sz w:val="22"/>
      <w:szCs w:val="22"/>
    </w:rPr>
  </w:style>
  <w:style w:type="table" w:styleId="TableGrid">
    <w:name w:val="Table Grid"/>
    <w:basedOn w:val="TableNormal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Heading3Char">
    <w:name w:val="Heading 3 Char"/>
    <w:basedOn w:val="DefaultParagraphFont"/>
    <w:link w:val="Heading3"/>
    <w:uiPriority w:val="9"/>
    <w:rsid w:val="00D5459D"/>
    <w:rPr>
      <w:rFonts w:asciiTheme="majorHAnsi" w:eastAsiaTheme="majorEastAsia" w:hAnsiTheme="majorHAnsi" w:cstheme="majorBidi"/>
      <w:b/>
      <w:caps/>
      <w:color w:val="548AB7" w:themeColor="accent1" w:themeShade="BF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359E4"/>
    <w:rPr>
      <w:b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chart" Target="charts/chart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carsondoll/Library/Containers/com.microsoft.Word/Data/Library/Application%20Support/Microsoft/Office/16.0/DTS/Search/%7b4A9189DD-F4BF-7945-8149-3E82DC59E8D9%7dtf00546271.dot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969594823091004"/>
          <c:y val="0"/>
          <c:w val="0.77367190073809355"/>
          <c:h val="0.97755511811023621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spPr>
            <a:solidFill>
              <a:schemeClr val="accent1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numFmt formatCode="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7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eparator>, </c:separator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microsoft office</c:v>
                </c:pt>
                <c:pt idx="1">
                  <c:v> mulit task management</c:v>
                </c:pt>
                <c:pt idx="2">
                  <c:v>organization</c:v>
                </c:pt>
                <c:pt idx="3">
                  <c:v>creative thinking</c:v>
                </c:pt>
                <c:pt idx="4">
                  <c:v>interpersonal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0.65</c:v>
                </c:pt>
                <c:pt idx="1">
                  <c:v>1</c:v>
                </c:pt>
                <c:pt idx="2">
                  <c:v>0.85</c:v>
                </c:pt>
                <c:pt idx="3">
                  <c:v>0.6</c:v>
                </c:pt>
                <c:pt idx="4">
                  <c:v>0.7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5CC-44A2-8B79-365C2E919E6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8"/>
        <c:overlap val="60"/>
        <c:axId val="510443647"/>
        <c:axId val="510551375"/>
      </c:barChart>
      <c:catAx>
        <c:axId val="510443647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noFill/>
            <a:round/>
            <a:headEnd type="none" w="sm" len="sm"/>
            <a:tailEnd type="none" w="sm" len="sm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bg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10551375"/>
        <c:crosses val="autoZero"/>
        <c:auto val="0"/>
        <c:lblAlgn val="ctr"/>
        <c:lblOffset val="100"/>
        <c:noMultiLvlLbl val="0"/>
      </c:catAx>
      <c:valAx>
        <c:axId val="510551375"/>
        <c:scaling>
          <c:orientation val="minMax"/>
          <c:max val="1"/>
        </c:scaling>
        <c:delete val="1"/>
        <c:axPos val="b"/>
        <c:numFmt formatCode="0.00%" sourceLinked="0"/>
        <c:majorTickMark val="none"/>
        <c:minorTickMark val="none"/>
        <c:tickLblPos val="nextTo"/>
        <c:crossAx val="510443647"/>
        <c:crosses val="autoZero"/>
        <c:crossBetween val="between"/>
        <c:majorUnit val="0.25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0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  <a:headEnd type="none" w="sm" len="sm"/>
        <a:tailEnd type="none" w="sm" len="sm"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bg1"/>
    </cs:fontRef>
    <cs:spPr>
      <a:solidFill>
        <a:schemeClr val="tx1">
          <a:lumMod val="50000"/>
          <a:lumOff val="50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>
          <a:alpha val="70000"/>
        </a:schemeClr>
      </a:solidFill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>
          <a:alpha val="70000"/>
        </a:schemeClr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46000">
            <a:schemeClr val="phClr"/>
          </a:gs>
          <a:gs pos="100000">
            <a:schemeClr val="phClr">
              <a:lumMod val="20000"/>
              <a:lumOff val="80000"/>
              <a:alpha val="0"/>
            </a:schemeClr>
          </a:gs>
        </a:gsLst>
        <a:path path="circle">
          <a:fillToRect l="50000" t="-80000" r="50000" b="180000"/>
        </a:path>
      </a:gradFill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0">
              <a:schemeClr val="tx1">
                <a:lumMod val="5000"/>
                <a:lumOff val="95000"/>
              </a:schemeClr>
            </a:gs>
            <a:gs pos="100000">
              <a:schemeClr val="tx1">
                <a:lumMod val="15000"/>
                <a:lumOff val="85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0">
              <a:schemeClr val="tx1">
                <a:lumMod val="5000"/>
                <a:lumOff val="95000"/>
              </a:schemeClr>
            </a:gs>
            <a:gs pos="100000">
              <a:schemeClr val="tx1">
                <a:lumMod val="15000"/>
                <a:lumOff val="85000"/>
              </a:schemeClr>
            </a:gs>
          </a:gsLst>
          <a:lin ang="5400000" scaled="0"/>
        </a:gra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  <a:headEnd type="none" w="sm" len="sm"/>
        <a:tailEnd type="none" w="sm" len="sm"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00" b="1" kern="1200" cap="all" spc="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C85CAFE1049DC4681701B9973B3D7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A49B9-F785-6647-B861-6C4E55C6E86D}"/>
      </w:docPartPr>
      <w:docPartBody>
        <w:p w:rsidR="00000000" w:rsidRDefault="0037200A">
          <w:pPr>
            <w:pStyle w:val="1C85CAFE1049DC4681701B9973B3D73B"/>
          </w:pPr>
          <w:r w:rsidRPr="00CB0055">
            <w:t>Contact</w:t>
          </w:r>
        </w:p>
      </w:docPartBody>
    </w:docPart>
    <w:docPart>
      <w:docPartPr>
        <w:name w:val="EC95C71BC5DF2E43A3E598BE6A5B5A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79E87-375F-844A-B516-F8CA6848AC6A}"/>
      </w:docPartPr>
      <w:docPartBody>
        <w:p w:rsidR="00000000" w:rsidRDefault="0037200A">
          <w:pPr>
            <w:pStyle w:val="EC95C71BC5DF2E43A3E598BE6A5B5A5E"/>
          </w:pPr>
          <w:r w:rsidRPr="004D3011">
            <w:t>EMAIL:</w:t>
          </w:r>
        </w:p>
      </w:docPartBody>
    </w:docPart>
    <w:docPart>
      <w:docPartPr>
        <w:name w:val="29672041C46C60448EBF71A22C0F04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2B3FD1-73AB-0F44-82B3-FFB47689F8C9}"/>
      </w:docPartPr>
      <w:docPartBody>
        <w:p w:rsidR="00000000" w:rsidRDefault="0037200A">
          <w:pPr>
            <w:pStyle w:val="29672041C46C60448EBF71A22C0F049C"/>
          </w:pPr>
          <w:r w:rsidRPr="00CB0055">
            <w:t>Hobbies</w:t>
          </w:r>
        </w:p>
      </w:docPartBody>
    </w:docPart>
    <w:docPart>
      <w:docPartPr>
        <w:name w:val="18927CCCF69C1D4B94671F87AF14E7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3E3122-D139-E04C-8D86-0C4207629495}"/>
      </w:docPartPr>
      <w:docPartBody>
        <w:p w:rsidR="00000000" w:rsidRDefault="0037200A">
          <w:pPr>
            <w:pStyle w:val="18927CCCF69C1D4B94671F87AF14E742"/>
          </w:pPr>
          <w:r w:rsidRPr="00036450">
            <w:t>EDUCATION</w:t>
          </w:r>
        </w:p>
      </w:docPartBody>
    </w:docPart>
    <w:docPart>
      <w:docPartPr>
        <w:name w:val="70AC5BD6228EDF448A8DED44F6ADDC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574F0C-5DAF-FA40-9F48-DAD481944224}"/>
      </w:docPartPr>
      <w:docPartBody>
        <w:p w:rsidR="00000000" w:rsidRDefault="0037200A">
          <w:pPr>
            <w:pStyle w:val="70AC5BD6228EDF448A8DED44F6ADDC37"/>
          </w:pPr>
          <w:r w:rsidRPr="00036450">
            <w:t>WORK EXPERIENCE</w:t>
          </w:r>
        </w:p>
      </w:docPartBody>
    </w:docPart>
    <w:docPart>
      <w:docPartPr>
        <w:name w:val="4338968AE485EC4ABC3749F1369DA3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902B15-1969-0E48-A2C3-394427B9F2FA}"/>
      </w:docPartPr>
      <w:docPartBody>
        <w:p w:rsidR="00000000" w:rsidRDefault="0037200A">
          <w:pPr>
            <w:pStyle w:val="4338968AE485EC4ABC3749F1369DA30D"/>
          </w:pPr>
          <w:r w:rsidRPr="00036450">
            <w:rPr>
              <w:rStyle w:val="Heading2Char"/>
            </w:rPr>
            <w:t>SKILLS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メイリオ"/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00A"/>
    <w:rsid w:val="0037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pBdr>
        <w:bottom w:val="single" w:sz="8" w:space="1" w:color="4472C4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3BB5EFBAEEEFB4695632224F7B9D92D">
    <w:name w:val="93BB5EFBAEEEFB4695632224F7B9D92D"/>
  </w:style>
  <w:style w:type="paragraph" w:customStyle="1" w:styleId="71979CA992C9624F92E4A336D767D69C">
    <w:name w:val="71979CA992C9624F92E4A336D767D69C"/>
  </w:style>
  <w:style w:type="paragraph" w:customStyle="1" w:styleId="35EC7B73E7B8A4449379C6EC95AFA777">
    <w:name w:val="35EC7B73E7B8A4449379C6EC95AFA777"/>
  </w:style>
  <w:style w:type="paragraph" w:customStyle="1" w:styleId="EEADF64ADEA42442BB353FA6A202E5A3">
    <w:name w:val="EEADF64ADEA42442BB353FA6A202E5A3"/>
  </w:style>
  <w:style w:type="paragraph" w:customStyle="1" w:styleId="1C85CAFE1049DC4681701B9973B3D73B">
    <w:name w:val="1C85CAFE1049DC4681701B9973B3D73B"/>
  </w:style>
  <w:style w:type="paragraph" w:customStyle="1" w:styleId="B5A0489CB57C6C4BAD32C9A5140BA81F">
    <w:name w:val="B5A0489CB57C6C4BAD32C9A5140BA81F"/>
  </w:style>
  <w:style w:type="paragraph" w:customStyle="1" w:styleId="B5049910D593A2499434BBC3BACFFA45">
    <w:name w:val="B5049910D593A2499434BBC3BACFFA45"/>
  </w:style>
  <w:style w:type="paragraph" w:customStyle="1" w:styleId="1B61044B3AE6484C91EECEDAAC61F6B0">
    <w:name w:val="1B61044B3AE6484C91EECEDAAC61F6B0"/>
  </w:style>
  <w:style w:type="paragraph" w:customStyle="1" w:styleId="7DC18BB5D191784D857998D59B9C55D6">
    <w:name w:val="7DC18BB5D191784D857998D59B9C55D6"/>
  </w:style>
  <w:style w:type="paragraph" w:customStyle="1" w:styleId="EC95C71BC5DF2E43A3E598BE6A5B5A5E">
    <w:name w:val="EC95C71BC5DF2E43A3E598BE6A5B5A5E"/>
  </w:style>
  <w:style w:type="character" w:styleId="Hyperlink">
    <w:name w:val="Hyperlink"/>
    <w:basedOn w:val="DefaultParagraphFont"/>
    <w:uiPriority w:val="99"/>
    <w:unhideWhenUsed/>
    <w:rPr>
      <w:color w:val="C45911" w:themeColor="accent2" w:themeShade="BF"/>
      <w:u w:val="single"/>
    </w:rPr>
  </w:style>
  <w:style w:type="paragraph" w:customStyle="1" w:styleId="3EC120E7052BF64FA986D19495DFA567">
    <w:name w:val="3EC120E7052BF64FA986D19495DFA567"/>
  </w:style>
  <w:style w:type="paragraph" w:customStyle="1" w:styleId="29672041C46C60448EBF71A22C0F049C">
    <w:name w:val="29672041C46C60448EBF71A22C0F049C"/>
  </w:style>
  <w:style w:type="paragraph" w:customStyle="1" w:styleId="3251B4446A8A034BA7444DCFA04C4ADB">
    <w:name w:val="3251B4446A8A034BA7444DCFA04C4ADB"/>
  </w:style>
  <w:style w:type="paragraph" w:customStyle="1" w:styleId="457A97B1807C9341A153C7FB10F1CD93">
    <w:name w:val="457A97B1807C9341A153C7FB10F1CD93"/>
  </w:style>
  <w:style w:type="paragraph" w:customStyle="1" w:styleId="5443E51DC561394A9C1736AADB04D7CE">
    <w:name w:val="5443E51DC561394A9C1736AADB04D7CE"/>
  </w:style>
  <w:style w:type="paragraph" w:customStyle="1" w:styleId="50449722560C9442B865AAE35165A14F">
    <w:name w:val="50449722560C9442B865AAE35165A14F"/>
  </w:style>
  <w:style w:type="paragraph" w:customStyle="1" w:styleId="18927CCCF69C1D4B94671F87AF14E742">
    <w:name w:val="18927CCCF69C1D4B94671F87AF14E742"/>
  </w:style>
  <w:style w:type="paragraph" w:customStyle="1" w:styleId="6BC847CC41C50744AF80A9FADE7AF073">
    <w:name w:val="6BC847CC41C50744AF80A9FADE7AF073"/>
  </w:style>
  <w:style w:type="paragraph" w:customStyle="1" w:styleId="F03B330AF55CA04EB9BEF29A9F0ED126">
    <w:name w:val="F03B330AF55CA04EB9BEF29A9F0ED126"/>
  </w:style>
  <w:style w:type="paragraph" w:customStyle="1" w:styleId="2549F09A8BAC884A8EE3325DE1437EBB">
    <w:name w:val="2549F09A8BAC884A8EE3325DE1437EBB"/>
  </w:style>
  <w:style w:type="paragraph" w:customStyle="1" w:styleId="59B3FEFE853C06408E1AFC564363D814">
    <w:name w:val="59B3FEFE853C06408E1AFC564363D814"/>
  </w:style>
  <w:style w:type="paragraph" w:customStyle="1" w:styleId="FACA40BDE0AA0949B61D3B8C05CD40D7">
    <w:name w:val="FACA40BDE0AA0949B61D3B8C05CD40D7"/>
  </w:style>
  <w:style w:type="paragraph" w:customStyle="1" w:styleId="CDCFC43A6F6E6348B10F51CA971BE62C">
    <w:name w:val="CDCFC43A6F6E6348B10F51CA971BE62C"/>
  </w:style>
  <w:style w:type="paragraph" w:customStyle="1" w:styleId="2FE758375FFE5343ACA8C1B66F7A650E">
    <w:name w:val="2FE758375FFE5343ACA8C1B66F7A650E"/>
  </w:style>
  <w:style w:type="paragraph" w:customStyle="1" w:styleId="70AC5BD6228EDF448A8DED44F6ADDC37">
    <w:name w:val="70AC5BD6228EDF448A8DED44F6ADDC37"/>
  </w:style>
  <w:style w:type="paragraph" w:customStyle="1" w:styleId="7B06D45051D39F449848E96EBF65866C">
    <w:name w:val="7B06D45051D39F449848E96EBF65866C"/>
  </w:style>
  <w:style w:type="paragraph" w:customStyle="1" w:styleId="0DC2686AD254BB41ADD416AD7D419081">
    <w:name w:val="0DC2686AD254BB41ADD416AD7D419081"/>
  </w:style>
  <w:style w:type="paragraph" w:customStyle="1" w:styleId="7816FF6BDE522D4A9D356CD6C9A02BE3">
    <w:name w:val="7816FF6BDE522D4A9D356CD6C9A02BE3"/>
  </w:style>
  <w:style w:type="paragraph" w:customStyle="1" w:styleId="B71660567EA2E240B2ED350D1E57A8F0">
    <w:name w:val="B71660567EA2E240B2ED350D1E57A8F0"/>
  </w:style>
  <w:style w:type="paragraph" w:customStyle="1" w:styleId="3987BCFA671B1B4CA20A5C6B9159F25E">
    <w:name w:val="3987BCFA671B1B4CA20A5C6B9159F25E"/>
  </w:style>
  <w:style w:type="paragraph" w:customStyle="1" w:styleId="F883EEC0A16C0E47AAF1AE9CB23DC940">
    <w:name w:val="F883EEC0A16C0E47AAF1AE9CB23DC940"/>
  </w:style>
  <w:style w:type="paragraph" w:customStyle="1" w:styleId="E2749794D46B6C40B592059FAB63E4D6">
    <w:name w:val="E2749794D46B6C40B592059FAB63E4D6"/>
  </w:style>
  <w:style w:type="paragraph" w:customStyle="1" w:styleId="127C4D84B5B68D4E89D5BE3BBB669E70">
    <w:name w:val="127C4D84B5B68D4E89D5BE3BBB669E70"/>
  </w:style>
  <w:style w:type="paragraph" w:customStyle="1" w:styleId="71E64F8AE0A78D4C904C6CE043782256">
    <w:name w:val="71E64F8AE0A78D4C904C6CE043782256"/>
  </w:style>
  <w:style w:type="paragraph" w:customStyle="1" w:styleId="2674C438B2C91047BF7D9D02453F76FF">
    <w:name w:val="2674C438B2C91047BF7D9D02453F76FF"/>
  </w:style>
  <w:style w:type="paragraph" w:customStyle="1" w:styleId="095045A891D41F4DBF36EB52EBE4C6D5">
    <w:name w:val="095045A891D41F4DBF36EB52EBE4C6D5"/>
  </w:style>
  <w:style w:type="paragraph" w:customStyle="1" w:styleId="42100FA3F587104F8C3216AA38176E56">
    <w:name w:val="42100FA3F587104F8C3216AA38176E56"/>
  </w:style>
  <w:style w:type="paragraph" w:customStyle="1" w:styleId="6C9DAA602E476D45B5767555B272169B">
    <w:name w:val="6C9DAA602E476D45B5767555B272169B"/>
  </w:style>
  <w:style w:type="paragraph" w:customStyle="1" w:styleId="C495E3935624994B8F9560B42660D6EC">
    <w:name w:val="C495E3935624994B8F9560B42660D6EC"/>
  </w:style>
  <w:style w:type="paragraph" w:customStyle="1" w:styleId="42066768886978479A576AE34694885F">
    <w:name w:val="42066768886978479A576AE34694885F"/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aps/>
      <w:sz w:val="22"/>
      <w:szCs w:val="26"/>
      <w:lang w:eastAsia="ja-JP"/>
    </w:rPr>
  </w:style>
  <w:style w:type="paragraph" w:customStyle="1" w:styleId="4338968AE485EC4ABC3749F1369DA30D">
    <w:name w:val="4338968AE485EC4ABC3749F1369DA3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18506A0D-4821-47C2-BD9B-CACF27C6B1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43E149-BD72-41A7-8F13-AF59DE30D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14EC26-251D-443A-AF4F-B15D0F3B0F8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Blue grey resume.dotx</Template>
  <TotalTime>0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2021-09-27T13:12:00Z</dcterms:created>
  <dcterms:modified xsi:type="dcterms:W3CDTF">2021-09-27T13:47:00Z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