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B1C1" w14:textId="77777777" w:rsidR="004908E2" w:rsidRPr="00C96E37" w:rsidRDefault="00E01D02" w:rsidP="00C96E37">
      <w:pPr>
        <w:pStyle w:val="Graphicsanchor"/>
      </w:pPr>
      <w:r>
        <mc:AlternateContent>
          <mc:Choice Requires="wps">
            <w:drawing>
              <wp:anchor distT="45720" distB="45720" distL="114300" distR="114300" simplePos="0" relativeHeight="251685888" behindDoc="0" locked="1" layoutInCell="1" allowOverlap="1" wp14:anchorId="287D1C89" wp14:editId="62BC7AE0">
                <wp:simplePos x="0" y="0"/>
                <wp:positionH relativeFrom="page">
                  <wp:posOffset>320040</wp:posOffset>
                </wp:positionH>
                <wp:positionV relativeFrom="page">
                  <wp:posOffset>3026410</wp:posOffset>
                </wp:positionV>
                <wp:extent cx="2368296" cy="194767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296" cy="1947672"/>
                        </a:xfrm>
                        <a:prstGeom prst="rect">
                          <a:avLst/>
                        </a:prstGeom>
                        <a:noFill/>
                        <a:ln w="9525">
                          <a:noFill/>
                          <a:miter lim="800000"/>
                          <a:headEnd/>
                          <a:tailEnd/>
                        </a:ln>
                      </wps:spPr>
                      <wps:txbx>
                        <w:txbxContent>
                          <w:p w14:paraId="0AA2BE49" w14:textId="77777777" w:rsidR="00E01D02" w:rsidRPr="00F84E0E" w:rsidRDefault="00F84E0E" w:rsidP="00F84E0E">
                            <w:pPr>
                              <w:pStyle w:val="Heading1"/>
                            </w:pPr>
                            <w:r w:rsidRPr="00F84E0E">
                              <w:t>Education</w:t>
                            </w:r>
                          </w:p>
                          <w:p w14:paraId="206AB2FD" w14:textId="77777777" w:rsidR="00E01D02" w:rsidRPr="00E01D02" w:rsidRDefault="00420353" w:rsidP="00E01D02">
                            <w:pPr>
                              <w:pStyle w:val="Heading4"/>
                            </w:pPr>
                            <w:r w:rsidRPr="00420353">
                              <w:t>Bachelor’s degree</w:t>
                            </w:r>
                          </w:p>
                          <w:p w14:paraId="38615DCA" w14:textId="6C9EB566" w:rsidR="00E01D02" w:rsidRPr="00BF05F0" w:rsidRDefault="00816490" w:rsidP="00F1112C">
                            <w:r>
                              <w:t>Old Dominion University</w:t>
                            </w:r>
                          </w:p>
                          <w:p w14:paraId="0A57EBF9" w14:textId="60FAB6DD" w:rsidR="00E01D02" w:rsidRDefault="00816490" w:rsidP="00F1112C">
                            <w:r>
                              <w:t>Begin:2025</w:t>
                            </w:r>
                          </w:p>
                          <w:p w14:paraId="594C4770" w14:textId="16932995" w:rsidR="00816490" w:rsidRPr="00BF05F0" w:rsidRDefault="00816490" w:rsidP="00F1112C">
                            <w:r>
                              <w:t>Expected Graduation</w:t>
                            </w:r>
                            <w:r w:rsidR="00545BF0">
                              <w:t>:</w:t>
                            </w:r>
                            <w:r>
                              <w:t>2027</w:t>
                            </w:r>
                          </w:p>
                          <w:p w14:paraId="6A045DE9" w14:textId="77777777" w:rsidR="00E01D02" w:rsidRPr="00BF05F0" w:rsidRDefault="00E01D02" w:rsidP="00F1112C"/>
                          <w:p w14:paraId="4493A529" w14:textId="0F565BFD" w:rsidR="00E01D02" w:rsidRPr="00BF05F0" w:rsidRDefault="00816490" w:rsidP="00E01D02">
                            <w:pPr>
                              <w:pStyle w:val="Heading4"/>
                            </w:pPr>
                            <w:r>
                              <w:t>Welding Certificates</w:t>
                            </w:r>
                          </w:p>
                          <w:p w14:paraId="1DEF0FCA" w14:textId="6E36CEC2" w:rsidR="00885B2B" w:rsidRDefault="00816490" w:rsidP="00F1112C">
                            <w:r>
                              <w:t>Tidewater Tech Trades School</w:t>
                            </w:r>
                          </w:p>
                          <w:p w14:paraId="300E4C0B" w14:textId="64CA93F0" w:rsidR="00816490" w:rsidRPr="00BF05F0" w:rsidRDefault="00816490" w:rsidP="00F1112C">
                            <w: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D1C89" id="_x0000_t202" coordsize="21600,21600" o:spt="202" path="m,l,21600r21600,l21600,xe">
                <v:stroke joinstyle="miter"/>
                <v:path gradientshapeok="t" o:connecttype="rect"/>
              </v:shapetype>
              <v:shape id="Text Box 7" o:spid="_x0000_s1026" type="#_x0000_t202" style="position:absolute;left:0;text-align:left;margin-left:25.2pt;margin-top:238.3pt;width:186.5pt;height:153.3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" filled="f" stroked="f">
                <v:textbox>
                  <w:txbxContent>
                    <w:p w14:paraId="0AA2BE49" w14:textId="77777777" w:rsidR="00E01D02" w:rsidRPr="00F84E0E" w:rsidRDefault="00F84E0E" w:rsidP="00F84E0E">
                      <w:pPr>
                        <w:pStyle w:val="Heading1"/>
                      </w:pPr>
                      <w:r w:rsidRPr="00F84E0E">
                        <w:t>Education</w:t>
                      </w:r>
                    </w:p>
                    <w:p w14:paraId="206AB2FD" w14:textId="77777777" w:rsidR="00E01D02" w:rsidRPr="00E01D02" w:rsidRDefault="00420353" w:rsidP="00E01D02">
                      <w:pPr>
                        <w:pStyle w:val="Heading4"/>
                      </w:pPr>
                      <w:r w:rsidRPr="00420353">
                        <w:t>Bachelor’s degree</w:t>
                      </w:r>
                    </w:p>
                    <w:p w14:paraId="38615DCA" w14:textId="6C9EB566" w:rsidR="00E01D02" w:rsidRPr="00BF05F0" w:rsidRDefault="00816490" w:rsidP="00F1112C">
                      <w:r>
                        <w:t>Old Dominion University</w:t>
                      </w:r>
                    </w:p>
                    <w:p w14:paraId="0A57EBF9" w14:textId="60FAB6DD" w:rsidR="00E01D02" w:rsidRDefault="00816490" w:rsidP="00F1112C">
                      <w:r>
                        <w:t>Begin:2025</w:t>
                      </w:r>
                    </w:p>
                    <w:p w14:paraId="594C4770" w14:textId="16932995" w:rsidR="00816490" w:rsidRPr="00BF05F0" w:rsidRDefault="00816490" w:rsidP="00F1112C">
                      <w:r>
                        <w:t>Expected Graduation</w:t>
                      </w:r>
                      <w:r w:rsidR="00545BF0">
                        <w:t>:</w:t>
                      </w:r>
                      <w:r>
                        <w:t>2027</w:t>
                      </w:r>
                    </w:p>
                    <w:p w14:paraId="6A045DE9" w14:textId="77777777" w:rsidR="00E01D02" w:rsidRPr="00BF05F0" w:rsidRDefault="00E01D02" w:rsidP="00F1112C"/>
                    <w:p w14:paraId="4493A529" w14:textId="0F565BFD" w:rsidR="00E01D02" w:rsidRPr="00BF05F0" w:rsidRDefault="00816490" w:rsidP="00E01D02">
                      <w:pPr>
                        <w:pStyle w:val="Heading4"/>
                      </w:pPr>
                      <w:r>
                        <w:t>Welding Certificates</w:t>
                      </w:r>
                    </w:p>
                    <w:p w14:paraId="1DEF0FCA" w14:textId="6E36CEC2" w:rsidR="00885B2B" w:rsidRDefault="00816490" w:rsidP="00F1112C">
                      <w:r>
                        <w:t>Tidewater Tech Trades School</w:t>
                      </w:r>
                    </w:p>
                    <w:p w14:paraId="300E4C0B" w14:textId="64CA93F0" w:rsidR="00816490" w:rsidRPr="00BF05F0" w:rsidRDefault="00816490" w:rsidP="00F1112C">
                      <w:r>
                        <w:t>2025</w:t>
                      </w:r>
                    </w:p>
                  </w:txbxContent>
                </v:textbox>
                <w10:wrap anchorx="page" anchory="page"/>
                <w10:anchorlock/>
              </v:shape>
            </w:pict>
          </mc:Fallback>
        </mc:AlternateContent>
      </w:r>
      <w:r>
        <mc:AlternateContent>
          <mc:Choice Requires="wps">
            <w:drawing>
              <wp:anchor distT="45720" distB="45720" distL="114300" distR="114300" simplePos="0" relativeHeight="251686912" behindDoc="0" locked="1" layoutInCell="1" allowOverlap="1" wp14:anchorId="73C2CBAC" wp14:editId="130C7FB2">
                <wp:simplePos x="0" y="0"/>
                <wp:positionH relativeFrom="page">
                  <wp:posOffset>347345</wp:posOffset>
                </wp:positionH>
                <wp:positionV relativeFrom="page">
                  <wp:posOffset>5010785</wp:posOffset>
                </wp:positionV>
                <wp:extent cx="2386584" cy="201168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584" cy="2011680"/>
                        </a:xfrm>
                        <a:prstGeom prst="rect">
                          <a:avLst/>
                        </a:prstGeom>
                        <a:noFill/>
                        <a:ln w="9525">
                          <a:noFill/>
                          <a:miter lim="800000"/>
                          <a:headEnd/>
                          <a:tailEnd/>
                        </a:ln>
                      </wps:spPr>
                      <wps:txbx>
                        <w:txbxContent>
                          <w:p w14:paraId="36C46D68" w14:textId="77777777" w:rsidR="00E01D02" w:rsidRPr="00F84E0E" w:rsidRDefault="00F84E0E" w:rsidP="00F84E0E">
                            <w:pPr>
                              <w:pStyle w:val="Heading1"/>
                            </w:pPr>
                            <w:r w:rsidRPr="00F84E0E">
                              <w:t>Skills</w:t>
                            </w:r>
                          </w:p>
                          <w:p w14:paraId="28A60121" w14:textId="77777777" w:rsidR="00E01D02" w:rsidRPr="00F1112C" w:rsidRDefault="00E01D02" w:rsidP="00F1112C">
                            <w:pPr>
                              <w:pStyle w:val="ListParagraph"/>
                            </w:pPr>
                            <w:r w:rsidRPr="00F1112C">
                              <w:t>Communication</w:t>
                            </w:r>
                          </w:p>
                          <w:p w14:paraId="03861A5F" w14:textId="77777777" w:rsidR="00E01D02" w:rsidRPr="00F1112C" w:rsidRDefault="00F1112C" w:rsidP="00F1112C">
                            <w:pPr>
                              <w:pStyle w:val="ListParagraph"/>
                            </w:pPr>
                            <w:r w:rsidRPr="00F1112C">
                              <w:t>Teamwork</w:t>
                            </w:r>
                          </w:p>
                          <w:p w14:paraId="4AAE57A6" w14:textId="77777777" w:rsidR="00E01D02" w:rsidRPr="00F1112C" w:rsidRDefault="00E01D02" w:rsidP="00F1112C">
                            <w:pPr>
                              <w:pStyle w:val="ListParagraph"/>
                            </w:pPr>
                            <w:r w:rsidRPr="00F1112C">
                              <w:t xml:space="preserve">Critical </w:t>
                            </w:r>
                            <w:r w:rsidR="00F84E0E" w:rsidRPr="00F1112C">
                              <w:t>thinking</w:t>
                            </w:r>
                          </w:p>
                          <w:p w14:paraId="1D654A6E" w14:textId="77777777" w:rsidR="00E01D02" w:rsidRPr="00F1112C" w:rsidRDefault="00E01D02" w:rsidP="00F1112C">
                            <w:pPr>
                              <w:pStyle w:val="ListParagraph"/>
                            </w:pPr>
                            <w:r w:rsidRPr="00F1112C">
                              <w:t>Time management</w:t>
                            </w:r>
                          </w:p>
                          <w:p w14:paraId="51E5309B" w14:textId="77777777" w:rsidR="00E01D02" w:rsidRPr="00F1112C" w:rsidRDefault="00E01D02" w:rsidP="00F1112C">
                            <w:pPr>
                              <w:pStyle w:val="ListParagraph"/>
                            </w:pPr>
                            <w:r w:rsidRPr="00F1112C">
                              <w:t>Leadership</w:t>
                            </w:r>
                          </w:p>
                          <w:p w14:paraId="6086918F" w14:textId="77777777" w:rsidR="00E01D02" w:rsidRPr="00F1112C" w:rsidRDefault="00E01D02" w:rsidP="00F1112C">
                            <w:pPr>
                              <w:pStyle w:val="ListParagraph"/>
                            </w:pPr>
                            <w:r w:rsidRPr="00F1112C">
                              <w:t>Adaptability</w:t>
                            </w:r>
                          </w:p>
                          <w:p w14:paraId="258B0054" w14:textId="77777777" w:rsidR="00E01D02" w:rsidRPr="00F84E0E" w:rsidRDefault="00E01D02" w:rsidP="00F84E0E">
                            <w:pPr>
                              <w:pStyle w:val="ListParagraph"/>
                            </w:pPr>
                            <w:r w:rsidRPr="00F84E0E">
                              <w:t>Project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CBAC" id="Text Box 27" o:spid="_x0000_s1027" type="#_x0000_t202" style="position:absolute;left:0;text-align:left;margin-left:27.35pt;margin-top:394.55pt;width:187.9pt;height:158.4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" filled="f" stroked="f">
                <v:textbox>
                  <w:txbxContent>
                    <w:p w14:paraId="36C46D68" w14:textId="77777777" w:rsidR="00E01D02" w:rsidRPr="00F84E0E" w:rsidRDefault="00F84E0E" w:rsidP="00F84E0E">
                      <w:pPr>
                        <w:pStyle w:val="Heading1"/>
                      </w:pPr>
                      <w:r w:rsidRPr="00F84E0E">
                        <w:t>Skills</w:t>
                      </w:r>
                    </w:p>
                    <w:p w14:paraId="28A60121" w14:textId="77777777" w:rsidR="00E01D02" w:rsidRPr="00F1112C" w:rsidRDefault="00E01D02" w:rsidP="00F1112C">
                      <w:pPr>
                        <w:pStyle w:val="ListParagraph"/>
                      </w:pPr>
                      <w:r w:rsidRPr="00F1112C">
                        <w:t>Communication</w:t>
                      </w:r>
                    </w:p>
                    <w:p w14:paraId="03861A5F" w14:textId="77777777" w:rsidR="00E01D02" w:rsidRPr="00F1112C" w:rsidRDefault="00F1112C" w:rsidP="00F1112C">
                      <w:pPr>
                        <w:pStyle w:val="ListParagraph"/>
                      </w:pPr>
                      <w:r w:rsidRPr="00F1112C">
                        <w:t>Teamwork</w:t>
                      </w:r>
                    </w:p>
                    <w:p w14:paraId="4AAE57A6" w14:textId="77777777" w:rsidR="00E01D02" w:rsidRPr="00F1112C" w:rsidRDefault="00E01D02" w:rsidP="00F1112C">
                      <w:pPr>
                        <w:pStyle w:val="ListParagraph"/>
                      </w:pPr>
                      <w:r w:rsidRPr="00F1112C">
                        <w:t xml:space="preserve">Critical </w:t>
                      </w:r>
                      <w:r w:rsidR="00F84E0E" w:rsidRPr="00F1112C">
                        <w:t>thinking</w:t>
                      </w:r>
                    </w:p>
                    <w:p w14:paraId="1D654A6E" w14:textId="77777777" w:rsidR="00E01D02" w:rsidRPr="00F1112C" w:rsidRDefault="00E01D02" w:rsidP="00F1112C">
                      <w:pPr>
                        <w:pStyle w:val="ListParagraph"/>
                      </w:pPr>
                      <w:r w:rsidRPr="00F1112C">
                        <w:t>Time management</w:t>
                      </w:r>
                    </w:p>
                    <w:p w14:paraId="51E5309B" w14:textId="77777777" w:rsidR="00E01D02" w:rsidRPr="00F1112C" w:rsidRDefault="00E01D02" w:rsidP="00F1112C">
                      <w:pPr>
                        <w:pStyle w:val="ListParagraph"/>
                      </w:pPr>
                      <w:r w:rsidRPr="00F1112C">
                        <w:t>Leadership</w:t>
                      </w:r>
                    </w:p>
                    <w:p w14:paraId="6086918F" w14:textId="77777777" w:rsidR="00E01D02" w:rsidRPr="00F1112C" w:rsidRDefault="00E01D02" w:rsidP="00F1112C">
                      <w:pPr>
                        <w:pStyle w:val="ListParagraph"/>
                      </w:pPr>
                      <w:r w:rsidRPr="00F1112C">
                        <w:t>Adaptability</w:t>
                      </w:r>
                    </w:p>
                    <w:p w14:paraId="258B0054" w14:textId="77777777" w:rsidR="00E01D02" w:rsidRPr="00F84E0E" w:rsidRDefault="00E01D02" w:rsidP="00F84E0E">
                      <w:pPr>
                        <w:pStyle w:val="ListParagraph"/>
                      </w:pPr>
                      <w:r w:rsidRPr="00F84E0E">
                        <w:t>Project Management</w:t>
                      </w:r>
                    </w:p>
                  </w:txbxContent>
                </v:textbox>
                <w10:wrap anchorx="page" anchory="page"/>
                <w10:anchorlock/>
              </v:shape>
            </w:pict>
          </mc:Fallback>
        </mc:AlternateContent>
      </w:r>
      <w:r w:rsidRPr="00BA08E1">
        <mc:AlternateContent>
          <mc:Choice Requires="wps">
            <w:drawing>
              <wp:anchor distT="45720" distB="45720" distL="114300" distR="114300" simplePos="0" relativeHeight="251687936" behindDoc="0" locked="1" layoutInCell="1" allowOverlap="1" wp14:anchorId="618B8D07" wp14:editId="41AE3CAE">
                <wp:simplePos x="0" y="0"/>
                <wp:positionH relativeFrom="column">
                  <wp:posOffset>-106680</wp:posOffset>
                </wp:positionH>
                <wp:positionV relativeFrom="page">
                  <wp:posOffset>7101840</wp:posOffset>
                </wp:positionV>
                <wp:extent cx="2157730" cy="27889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788920"/>
                        </a:xfrm>
                        <a:prstGeom prst="rect">
                          <a:avLst/>
                        </a:prstGeom>
                        <a:noFill/>
                        <a:ln w="9525">
                          <a:noFill/>
                          <a:miter lim="800000"/>
                          <a:headEnd/>
                          <a:tailEnd/>
                        </a:ln>
                      </wps:spPr>
                      <wps:txbx>
                        <w:txbxContent>
                          <w:p w14:paraId="51B994A3" w14:textId="77777777" w:rsidR="00E01D02" w:rsidRPr="00F84E0E" w:rsidRDefault="00F84E0E" w:rsidP="00F84E0E">
                            <w:pPr>
                              <w:pStyle w:val="Heading1"/>
                            </w:pPr>
                            <w:r w:rsidRPr="00F84E0E">
                              <w:t>Achievements</w:t>
                            </w:r>
                          </w:p>
                          <w:p w14:paraId="1E911644" w14:textId="3F10004D" w:rsidR="00885B2B" w:rsidRPr="00885B2B" w:rsidRDefault="00885B2B" w:rsidP="00885B2B">
                            <w:pPr>
                              <w:pStyle w:val="Heading4"/>
                            </w:pPr>
                            <w:r>
                              <w:t>Certifications</w:t>
                            </w:r>
                          </w:p>
                          <w:p w14:paraId="1A44FC71" w14:textId="59D67F52" w:rsidR="00E01D02" w:rsidRPr="00885B2B" w:rsidRDefault="00885B2B" w:rsidP="00E01D02">
                            <w:pPr>
                              <w:rPr>
                                <w:sz w:val="20"/>
                                <w:szCs w:val="20"/>
                              </w:rPr>
                            </w:pPr>
                            <w:r w:rsidRPr="00885B2B">
                              <w:rPr>
                                <w:sz w:val="20"/>
                                <w:szCs w:val="20"/>
                              </w:rPr>
                              <w:t>Stick/Flux core welding (3g&amp;4g</w:t>
                            </w:r>
                            <w:r>
                              <w:rPr>
                                <w:sz w:val="20"/>
                                <w:szCs w:val="20"/>
                              </w:rPr>
                              <w:t>)</w:t>
                            </w:r>
                          </w:p>
                          <w:p w14:paraId="63952B9A" w14:textId="5DE0F358" w:rsidR="00E01D02" w:rsidRPr="00BF05F0" w:rsidRDefault="00071423" w:rsidP="00E01D02">
                            <w:r w:rsidRPr="00071423">
                              <w:t>20</w:t>
                            </w:r>
                            <w:r w:rsidR="00885B2B">
                              <w:t>25</w:t>
                            </w:r>
                          </w:p>
                          <w:p w14:paraId="6CB6A7C2" w14:textId="77777777" w:rsidR="00E01D02" w:rsidRPr="00BF05F0" w:rsidRDefault="00E01D02" w:rsidP="00E01D02"/>
                          <w:p w14:paraId="364E9E23" w14:textId="2A99C87B" w:rsidR="00E01D02" w:rsidRDefault="00885B2B" w:rsidP="00E01D02">
                            <w:pPr>
                              <w:pStyle w:val="Heading4"/>
                            </w:pPr>
                            <w:r>
                              <w:t>Certifications</w:t>
                            </w:r>
                          </w:p>
                          <w:p w14:paraId="585DCE6A" w14:textId="50EEC7D7" w:rsidR="00E01D02" w:rsidRDefault="00885B2B" w:rsidP="00F1112C">
                            <w:r>
                              <w:t>Rigging</w:t>
                            </w:r>
                          </w:p>
                          <w:p w14:paraId="7847C3E9" w14:textId="66D94E7D" w:rsidR="00885B2B" w:rsidRDefault="00885B2B" w:rsidP="00F1112C">
                            <w:r>
                              <w:t>2025</w:t>
                            </w:r>
                          </w:p>
                          <w:p w14:paraId="0A3A6163" w14:textId="77777777" w:rsidR="00885B2B" w:rsidRPr="00BF05F0" w:rsidRDefault="00885B2B" w:rsidP="00F1112C"/>
                          <w:p w14:paraId="586F708A" w14:textId="77777777" w:rsidR="00E01D02" w:rsidRPr="00BA08E1" w:rsidRDefault="00E01D02" w:rsidP="00E01D02">
                            <w:pPr>
                              <w:spacing w:before="100" w:beforeAutospacing="1" w:after="100" w:afterAutospacing="1"/>
                              <w:ind w:left="-113"/>
                              <w:jc w:val="left"/>
                              <w:rPr>
                                <w:rFonts w:ascii="Open Sans" w:hAnsi="Open Sans"/>
                                <w:b/>
                                <w:color w:val="3B3838" w:themeColor="background2" w:themeShade="40"/>
                                <w:spacing w:val="80"/>
                                <w:kern w:val="48"/>
                                <w:sz w:val="30"/>
                                <w:szCs w:val="3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B8D07" id="Text Box 12" o:spid="_x0000_s1028" type="#_x0000_t202" style="position:absolute;left:0;text-align:left;margin-left:-8.4pt;margin-top:559.2pt;width:169.9pt;height:219.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" filled="f" stroked="f">
                <v:textbox>
                  <w:txbxContent>
                    <w:p w14:paraId="51B994A3" w14:textId="77777777" w:rsidR="00E01D02" w:rsidRPr="00F84E0E" w:rsidRDefault="00F84E0E" w:rsidP="00F84E0E">
                      <w:pPr>
                        <w:pStyle w:val="Heading1"/>
                      </w:pPr>
                      <w:r w:rsidRPr="00F84E0E">
                        <w:t>Achievements</w:t>
                      </w:r>
                    </w:p>
                    <w:p w14:paraId="1E911644" w14:textId="3F10004D" w:rsidR="00885B2B" w:rsidRPr="00885B2B" w:rsidRDefault="00885B2B" w:rsidP="00885B2B">
                      <w:pPr>
                        <w:pStyle w:val="Heading4"/>
                      </w:pPr>
                      <w:r>
                        <w:t>Certifications</w:t>
                      </w:r>
                    </w:p>
                    <w:p w14:paraId="1A44FC71" w14:textId="59D67F52" w:rsidR="00E01D02" w:rsidRPr="00885B2B" w:rsidRDefault="00885B2B" w:rsidP="00E01D02">
                      <w:pPr>
                        <w:rPr>
                          <w:sz w:val="20"/>
                          <w:szCs w:val="20"/>
                        </w:rPr>
                      </w:pPr>
                      <w:r w:rsidRPr="00885B2B">
                        <w:rPr>
                          <w:sz w:val="20"/>
                          <w:szCs w:val="20"/>
                        </w:rPr>
                        <w:t>Stick/Flux core welding (3g&amp;4g</w:t>
                      </w:r>
                      <w:r>
                        <w:rPr>
                          <w:sz w:val="20"/>
                          <w:szCs w:val="20"/>
                        </w:rPr>
                        <w:t>)</w:t>
                      </w:r>
                    </w:p>
                    <w:p w14:paraId="63952B9A" w14:textId="5DE0F358" w:rsidR="00E01D02" w:rsidRPr="00BF05F0" w:rsidRDefault="00071423" w:rsidP="00E01D02">
                      <w:r w:rsidRPr="00071423">
                        <w:t>20</w:t>
                      </w:r>
                      <w:r w:rsidR="00885B2B">
                        <w:t>25</w:t>
                      </w:r>
                    </w:p>
                    <w:p w14:paraId="6CB6A7C2" w14:textId="77777777" w:rsidR="00E01D02" w:rsidRPr="00BF05F0" w:rsidRDefault="00E01D02" w:rsidP="00E01D02"/>
                    <w:p w14:paraId="364E9E23" w14:textId="2A99C87B" w:rsidR="00E01D02" w:rsidRDefault="00885B2B" w:rsidP="00E01D02">
                      <w:pPr>
                        <w:pStyle w:val="Heading4"/>
                      </w:pPr>
                      <w:r>
                        <w:t>Certifications</w:t>
                      </w:r>
                    </w:p>
                    <w:p w14:paraId="585DCE6A" w14:textId="50EEC7D7" w:rsidR="00E01D02" w:rsidRDefault="00885B2B" w:rsidP="00F1112C">
                      <w:r>
                        <w:t>Rigging</w:t>
                      </w:r>
                    </w:p>
                    <w:p w14:paraId="7847C3E9" w14:textId="66D94E7D" w:rsidR="00885B2B" w:rsidRDefault="00885B2B" w:rsidP="00F1112C">
                      <w:r>
                        <w:t>2025</w:t>
                      </w:r>
                    </w:p>
                    <w:p w14:paraId="0A3A6163" w14:textId="77777777" w:rsidR="00885B2B" w:rsidRPr="00BF05F0" w:rsidRDefault="00885B2B" w:rsidP="00F1112C"/>
                    <w:p w14:paraId="586F708A" w14:textId="77777777" w:rsidR="00E01D02" w:rsidRPr="00BA08E1" w:rsidRDefault="00E01D02" w:rsidP="00E01D02">
                      <w:pPr>
                        <w:spacing w:before="100" w:beforeAutospacing="1" w:after="100" w:afterAutospacing="1"/>
                        <w:ind w:left="-113"/>
                        <w:jc w:val="left"/>
                        <w:rPr>
                          <w:rFonts w:ascii="Open Sans" w:hAnsi="Open Sans"/>
                          <w:b/>
                          <w:color w:val="3B3838" w:themeColor="background2" w:themeShade="40"/>
                          <w:spacing w:val="80"/>
                          <w:kern w:val="48"/>
                          <w:sz w:val="30"/>
                          <w:szCs w:val="30"/>
                          <w:lang w:val="en-GB"/>
                        </w:rPr>
                      </w:pPr>
                    </w:p>
                  </w:txbxContent>
                </v:textbox>
                <w10:wrap anchory="page"/>
                <w10:anchorlock/>
              </v:shape>
            </w:pict>
          </mc:Fallback>
        </mc:AlternateContent>
      </w:r>
      <w:r w:rsidR="00DB6CD4">
        <mc:AlternateContent>
          <mc:Choice Requires="wps">
            <w:drawing>
              <wp:anchor distT="45720" distB="45720" distL="114300" distR="114300" simplePos="0" relativeHeight="251683840" behindDoc="0" locked="1" layoutInCell="1" allowOverlap="1" wp14:anchorId="545AB1B5" wp14:editId="36604612">
                <wp:simplePos x="0" y="0"/>
                <wp:positionH relativeFrom="page">
                  <wp:posOffset>3063240</wp:posOffset>
                </wp:positionH>
                <wp:positionV relativeFrom="page">
                  <wp:posOffset>3310255</wp:posOffset>
                </wp:positionV>
                <wp:extent cx="4352544" cy="65836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544" cy="6583680"/>
                        </a:xfrm>
                        <a:prstGeom prst="rect">
                          <a:avLst/>
                        </a:prstGeom>
                        <a:noFill/>
                        <a:ln w="9525">
                          <a:noFill/>
                          <a:miter lim="800000"/>
                          <a:headEnd/>
                          <a:tailEnd/>
                        </a:ln>
                      </wps:spPr>
                      <wps:txbx>
                        <w:txbxContent>
                          <w:p w14:paraId="386D7C8A" w14:textId="77777777" w:rsidR="00DB6CD4" w:rsidRPr="00EB5402" w:rsidRDefault="00EB5402" w:rsidP="00EB5402">
                            <w:pPr>
                              <w:pStyle w:val="Heading1"/>
                            </w:pPr>
                            <w:r w:rsidRPr="00EB5402">
                              <w:t>Work Experience</w:t>
                            </w:r>
                          </w:p>
                          <w:p w14:paraId="5B4F90D3" w14:textId="42B199CF" w:rsidR="00DB6CD4" w:rsidRPr="00EB5402" w:rsidRDefault="00816490" w:rsidP="00EB5402">
                            <w:pPr>
                              <w:pStyle w:val="Heading2"/>
                            </w:pPr>
                            <w:r>
                              <w:t>Welder</w:t>
                            </w:r>
                          </w:p>
                          <w:p w14:paraId="1673CE90" w14:textId="2D348D99" w:rsidR="00DB6CD4" w:rsidRPr="00885B2B" w:rsidRDefault="00816490" w:rsidP="00EB5402">
                            <w:pPr>
                              <w:pStyle w:val="Heading3"/>
                              <w:rPr>
                                <w:u w:val="single"/>
                              </w:rPr>
                            </w:pPr>
                            <w:r w:rsidRPr="00885B2B">
                              <w:rPr>
                                <w:u w:val="single"/>
                              </w:rPr>
                              <w:t>FEC Heliports, Chesapeake, VA</w:t>
                            </w:r>
                            <w:r w:rsidR="00071423" w:rsidRPr="00885B2B">
                              <w:rPr>
                                <w:u w:val="single"/>
                              </w:rPr>
                              <w:t xml:space="preserve"> | 20</w:t>
                            </w:r>
                            <w:r w:rsidRPr="00885B2B">
                              <w:rPr>
                                <w:u w:val="single"/>
                              </w:rPr>
                              <w:t>25</w:t>
                            </w:r>
                            <w:r w:rsidR="00071423" w:rsidRPr="00885B2B">
                              <w:rPr>
                                <w:u w:val="single"/>
                              </w:rPr>
                              <w:t xml:space="preserve"> – present</w:t>
                            </w:r>
                          </w:p>
                          <w:p w14:paraId="79AD2934" w14:textId="68E7B920" w:rsidR="00DB6CD4" w:rsidRPr="00EB5402" w:rsidRDefault="00816490" w:rsidP="00EB5402">
                            <w:r w:rsidRPr="00816490">
                              <w:t>Fabricate and weld components in accordance with blueprints and technical drawings; perform field installation and final assembly of structural and mechanical systems.</w:t>
                            </w:r>
                          </w:p>
                          <w:p w14:paraId="0312BB09" w14:textId="1A9684A1" w:rsidR="00DB6CD4" w:rsidRDefault="00DB6CD4" w:rsidP="00EB5402">
                            <w:pPr>
                              <w:pStyle w:val="Heading2"/>
                            </w:pPr>
                          </w:p>
                          <w:p w14:paraId="6A412381" w14:textId="40852C77" w:rsidR="00816490" w:rsidRPr="00816490" w:rsidRDefault="00816490" w:rsidP="00816490">
                            <w:pPr>
                              <w:rPr>
                                <w:b/>
                                <w:bCs/>
                              </w:rPr>
                            </w:pPr>
                            <w:r w:rsidRPr="00816490">
                              <w:rPr>
                                <w:b/>
                                <w:bCs/>
                              </w:rPr>
                              <w:t>Forklift Driver</w:t>
                            </w:r>
                          </w:p>
                          <w:p w14:paraId="009E0797" w14:textId="6F28FE7E" w:rsidR="00DB6CD4" w:rsidRPr="00885B2B" w:rsidRDefault="00816490" w:rsidP="00EB5402">
                            <w:pPr>
                              <w:pStyle w:val="Heading3"/>
                              <w:rPr>
                                <w:u w:val="single"/>
                              </w:rPr>
                            </w:pPr>
                            <w:r w:rsidRPr="00885B2B">
                              <w:rPr>
                                <w:u w:val="single"/>
                              </w:rPr>
                              <w:t>CTR Group</w:t>
                            </w:r>
                            <w:r w:rsidR="00071423" w:rsidRPr="00885B2B">
                              <w:rPr>
                                <w:u w:val="single"/>
                              </w:rPr>
                              <w:t xml:space="preserve">, </w:t>
                            </w:r>
                            <w:r w:rsidRPr="00885B2B">
                              <w:rPr>
                                <w:u w:val="single"/>
                              </w:rPr>
                              <w:t>Portsmouth, VA</w:t>
                            </w:r>
                            <w:r w:rsidR="00071423" w:rsidRPr="00885B2B">
                              <w:rPr>
                                <w:u w:val="single"/>
                              </w:rPr>
                              <w:t xml:space="preserve"> | 20</w:t>
                            </w:r>
                            <w:r w:rsidRPr="00885B2B">
                              <w:rPr>
                                <w:u w:val="single"/>
                              </w:rPr>
                              <w:t>23</w:t>
                            </w:r>
                            <w:r w:rsidR="00071423" w:rsidRPr="00885B2B">
                              <w:rPr>
                                <w:u w:val="single"/>
                              </w:rPr>
                              <w:t xml:space="preserve"> – 20</w:t>
                            </w:r>
                            <w:r w:rsidRPr="00885B2B">
                              <w:rPr>
                                <w:u w:val="single"/>
                              </w:rPr>
                              <w:t>25</w:t>
                            </w:r>
                          </w:p>
                          <w:p w14:paraId="4995CBA1" w14:textId="04A631B8" w:rsidR="00DB6CD4" w:rsidRPr="00EB5402" w:rsidRDefault="00816490" w:rsidP="00EB5402">
                            <w:r w:rsidRPr="00816490">
                              <w:t>Provided material handling support to naval personnel and contractors as a certified forklift operator, contributing to the timely completion of mission-critical projects.</w:t>
                            </w:r>
                          </w:p>
                          <w:p w14:paraId="4DFA8028" w14:textId="77777777" w:rsidR="00EB5402" w:rsidRDefault="00EB5402" w:rsidP="00EB5402"/>
                          <w:p w14:paraId="58AB9AC6" w14:textId="40B12984" w:rsidR="00816490" w:rsidRDefault="00816490" w:rsidP="00EB5402">
                            <w:pPr>
                              <w:rPr>
                                <w:b/>
                                <w:bCs/>
                              </w:rPr>
                            </w:pPr>
                            <w:r w:rsidRPr="00816490">
                              <w:rPr>
                                <w:b/>
                                <w:bCs/>
                              </w:rPr>
                              <w:t>US Navy</w:t>
                            </w:r>
                          </w:p>
                          <w:p w14:paraId="799ABED0" w14:textId="22FE2A00" w:rsidR="00816490" w:rsidRDefault="00816490" w:rsidP="00EB5402">
                            <w:pPr>
                              <w:rPr>
                                <w:u w:val="single"/>
                              </w:rPr>
                            </w:pPr>
                            <w:r w:rsidRPr="00885B2B">
                              <w:rPr>
                                <w:u w:val="single"/>
                              </w:rPr>
                              <w:t>San Diego, CA-Honolulu, HI</w:t>
                            </w:r>
                            <w:r w:rsidR="00885B2B" w:rsidRPr="00885B2B">
                              <w:rPr>
                                <w:u w:val="single"/>
                              </w:rPr>
                              <w:t>| 2016-2023</w:t>
                            </w:r>
                          </w:p>
                          <w:p w14:paraId="4C8AE02E" w14:textId="77777777" w:rsidR="00885B2B" w:rsidRPr="00885B2B" w:rsidRDefault="00885B2B" w:rsidP="00EB5402">
                            <w:pPr>
                              <w:rPr>
                                <w:u w:val="single"/>
                              </w:rPr>
                            </w:pPr>
                          </w:p>
                          <w:p w14:paraId="45D0BBA4" w14:textId="6A725A78" w:rsidR="00885B2B" w:rsidRPr="00816490" w:rsidRDefault="00885B2B" w:rsidP="00885B2B">
                            <w:r w:rsidRPr="00885B2B">
                              <w:t>Dedicated logistics and asset management professional with a proven track record of effectively managing a $78,000 storeroom inventory with 98% accuracy. · Known for exceptional time management, sound judgment, and decision-making skills. · Expertise in optimizing material and financial resources, reading work orders, and accurately fulfilling material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AB1B5" id="Text Box 13" o:spid="_x0000_s1029" type="#_x0000_t202" style="position:absolute;left:0;text-align:left;margin-left:241.2pt;margin-top:260.65pt;width:342.7pt;height:518.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" filled="f" stroked="f">
                <v:textbox>
                  <w:txbxContent>
                    <w:p w14:paraId="386D7C8A" w14:textId="77777777" w:rsidR="00DB6CD4" w:rsidRPr="00EB5402" w:rsidRDefault="00EB5402" w:rsidP="00EB5402">
                      <w:pPr>
                        <w:pStyle w:val="Heading1"/>
                      </w:pPr>
                      <w:r w:rsidRPr="00EB5402">
                        <w:t>Work Experience</w:t>
                      </w:r>
                    </w:p>
                    <w:p w14:paraId="5B4F90D3" w14:textId="42B199CF" w:rsidR="00DB6CD4" w:rsidRPr="00EB5402" w:rsidRDefault="00816490" w:rsidP="00EB5402">
                      <w:pPr>
                        <w:pStyle w:val="Heading2"/>
                      </w:pPr>
                      <w:r>
                        <w:t>Welder</w:t>
                      </w:r>
                    </w:p>
                    <w:p w14:paraId="1673CE90" w14:textId="2D348D99" w:rsidR="00DB6CD4" w:rsidRPr="00885B2B" w:rsidRDefault="00816490" w:rsidP="00EB5402">
                      <w:pPr>
                        <w:pStyle w:val="Heading3"/>
                        <w:rPr>
                          <w:u w:val="single"/>
                        </w:rPr>
                      </w:pPr>
                      <w:r w:rsidRPr="00885B2B">
                        <w:rPr>
                          <w:u w:val="single"/>
                        </w:rPr>
                        <w:t>FEC Heliports, Chesapeake, VA</w:t>
                      </w:r>
                      <w:r w:rsidR="00071423" w:rsidRPr="00885B2B">
                        <w:rPr>
                          <w:u w:val="single"/>
                        </w:rPr>
                        <w:t xml:space="preserve"> | 20</w:t>
                      </w:r>
                      <w:r w:rsidRPr="00885B2B">
                        <w:rPr>
                          <w:u w:val="single"/>
                        </w:rPr>
                        <w:t>25</w:t>
                      </w:r>
                      <w:r w:rsidR="00071423" w:rsidRPr="00885B2B">
                        <w:rPr>
                          <w:u w:val="single"/>
                        </w:rPr>
                        <w:t xml:space="preserve"> – present</w:t>
                      </w:r>
                    </w:p>
                    <w:p w14:paraId="79AD2934" w14:textId="68E7B920" w:rsidR="00DB6CD4" w:rsidRPr="00EB5402" w:rsidRDefault="00816490" w:rsidP="00EB5402">
                      <w:r w:rsidRPr="00816490">
                        <w:t>Fabricate and weld components in accordance with blueprints and technical drawings; perform field installation and final assembly of structural and mechanical systems.</w:t>
                      </w:r>
                    </w:p>
                    <w:p w14:paraId="0312BB09" w14:textId="1A9684A1" w:rsidR="00DB6CD4" w:rsidRDefault="00DB6CD4" w:rsidP="00EB5402">
                      <w:pPr>
                        <w:pStyle w:val="Heading2"/>
                      </w:pPr>
                    </w:p>
                    <w:p w14:paraId="6A412381" w14:textId="40852C77" w:rsidR="00816490" w:rsidRPr="00816490" w:rsidRDefault="00816490" w:rsidP="00816490">
                      <w:pPr>
                        <w:rPr>
                          <w:b/>
                          <w:bCs/>
                        </w:rPr>
                      </w:pPr>
                      <w:r w:rsidRPr="00816490">
                        <w:rPr>
                          <w:b/>
                          <w:bCs/>
                        </w:rPr>
                        <w:t>Forklift Driver</w:t>
                      </w:r>
                    </w:p>
                    <w:p w14:paraId="009E0797" w14:textId="6F28FE7E" w:rsidR="00DB6CD4" w:rsidRPr="00885B2B" w:rsidRDefault="00816490" w:rsidP="00EB5402">
                      <w:pPr>
                        <w:pStyle w:val="Heading3"/>
                        <w:rPr>
                          <w:u w:val="single"/>
                        </w:rPr>
                      </w:pPr>
                      <w:r w:rsidRPr="00885B2B">
                        <w:rPr>
                          <w:u w:val="single"/>
                        </w:rPr>
                        <w:t>CTR Group</w:t>
                      </w:r>
                      <w:r w:rsidR="00071423" w:rsidRPr="00885B2B">
                        <w:rPr>
                          <w:u w:val="single"/>
                        </w:rPr>
                        <w:t xml:space="preserve">, </w:t>
                      </w:r>
                      <w:r w:rsidRPr="00885B2B">
                        <w:rPr>
                          <w:u w:val="single"/>
                        </w:rPr>
                        <w:t>Portsmouth, VA</w:t>
                      </w:r>
                      <w:r w:rsidR="00071423" w:rsidRPr="00885B2B">
                        <w:rPr>
                          <w:u w:val="single"/>
                        </w:rPr>
                        <w:t xml:space="preserve"> | 20</w:t>
                      </w:r>
                      <w:r w:rsidRPr="00885B2B">
                        <w:rPr>
                          <w:u w:val="single"/>
                        </w:rPr>
                        <w:t>23</w:t>
                      </w:r>
                      <w:r w:rsidR="00071423" w:rsidRPr="00885B2B">
                        <w:rPr>
                          <w:u w:val="single"/>
                        </w:rPr>
                        <w:t xml:space="preserve"> – 20</w:t>
                      </w:r>
                      <w:r w:rsidRPr="00885B2B">
                        <w:rPr>
                          <w:u w:val="single"/>
                        </w:rPr>
                        <w:t>25</w:t>
                      </w:r>
                    </w:p>
                    <w:p w14:paraId="4995CBA1" w14:textId="04A631B8" w:rsidR="00DB6CD4" w:rsidRPr="00EB5402" w:rsidRDefault="00816490" w:rsidP="00EB5402">
                      <w:r w:rsidRPr="00816490">
                        <w:t>Provided material handling support to naval personnel and contractors as a certified forklift operator, contributing to the timely completion of mission-critical projects.</w:t>
                      </w:r>
                    </w:p>
                    <w:p w14:paraId="4DFA8028" w14:textId="77777777" w:rsidR="00EB5402" w:rsidRDefault="00EB5402" w:rsidP="00EB5402"/>
                    <w:p w14:paraId="58AB9AC6" w14:textId="40B12984" w:rsidR="00816490" w:rsidRDefault="00816490" w:rsidP="00EB5402">
                      <w:pPr>
                        <w:rPr>
                          <w:b/>
                          <w:bCs/>
                        </w:rPr>
                      </w:pPr>
                      <w:r w:rsidRPr="00816490">
                        <w:rPr>
                          <w:b/>
                          <w:bCs/>
                        </w:rPr>
                        <w:t>US Navy</w:t>
                      </w:r>
                    </w:p>
                    <w:p w14:paraId="799ABED0" w14:textId="22FE2A00" w:rsidR="00816490" w:rsidRDefault="00816490" w:rsidP="00EB5402">
                      <w:pPr>
                        <w:rPr>
                          <w:u w:val="single"/>
                        </w:rPr>
                      </w:pPr>
                      <w:r w:rsidRPr="00885B2B">
                        <w:rPr>
                          <w:u w:val="single"/>
                        </w:rPr>
                        <w:t>San Diego, CA-Honolulu, HI</w:t>
                      </w:r>
                      <w:r w:rsidR="00885B2B" w:rsidRPr="00885B2B">
                        <w:rPr>
                          <w:u w:val="single"/>
                        </w:rPr>
                        <w:t>| 2016-2023</w:t>
                      </w:r>
                    </w:p>
                    <w:p w14:paraId="4C8AE02E" w14:textId="77777777" w:rsidR="00885B2B" w:rsidRPr="00885B2B" w:rsidRDefault="00885B2B" w:rsidP="00EB5402">
                      <w:pPr>
                        <w:rPr>
                          <w:u w:val="single"/>
                        </w:rPr>
                      </w:pPr>
                    </w:p>
                    <w:p w14:paraId="45D0BBA4" w14:textId="6A725A78" w:rsidR="00885B2B" w:rsidRPr="00816490" w:rsidRDefault="00885B2B" w:rsidP="00885B2B">
                      <w:r w:rsidRPr="00885B2B">
                        <w:t>Dedicated logistics and asset management professional with a proven track record of effectively managing a $78,000 storeroom inventory with 98% accuracy. · Known for exceptional time management, sound judgment, and decision-making skills. · Expertise in optimizing material and financial resources, reading work orders, and accurately fulfilling material requests.</w:t>
                      </w:r>
                    </w:p>
                  </w:txbxContent>
                </v:textbox>
                <w10:wrap anchorx="page" anchory="page"/>
                <w10:anchorlock/>
              </v:shape>
            </w:pict>
          </mc:Fallback>
        </mc:AlternateContent>
      </w:r>
      <w:r w:rsidR="00DB6CD4" w:rsidRPr="00741D52">
        <mc:AlternateContent>
          <mc:Choice Requires="wpg">
            <w:drawing>
              <wp:anchor distT="0" distB="0" distL="114300" distR="114300" simplePos="0" relativeHeight="251681792" behindDoc="0" locked="1" layoutInCell="1" allowOverlap="1" wp14:anchorId="266CE7CC" wp14:editId="3B054CFC">
                <wp:simplePos x="0" y="0"/>
                <wp:positionH relativeFrom="page">
                  <wp:posOffset>429895</wp:posOffset>
                </wp:positionH>
                <wp:positionV relativeFrom="page">
                  <wp:posOffset>2026920</wp:posOffset>
                </wp:positionV>
                <wp:extent cx="164465" cy="840740"/>
                <wp:effectExtent l="0" t="0" r="6985" b="0"/>
                <wp:wrapSquare wrapText="bothSides"/>
                <wp:docPr id="225" name="Group 225" descr="Group of contact info icons&#10;"/>
                <wp:cNvGraphicFramePr/>
                <a:graphic xmlns:a="http://schemas.openxmlformats.org/drawingml/2006/main">
                  <a:graphicData uri="http://schemas.microsoft.com/office/word/2010/wordprocessingGroup">
                    <wpg:wgp>
                      <wpg:cNvGrpSpPr/>
                      <wpg:grpSpPr>
                        <a:xfrm>
                          <a:off x="0" y="0"/>
                          <a:ext cx="164465" cy="840740"/>
                          <a:chOff x="0" y="15246"/>
                          <a:chExt cx="164465" cy="844910"/>
                        </a:xfrm>
                      </wpg:grpSpPr>
                      <pic:pic xmlns:pic="http://schemas.openxmlformats.org/drawingml/2006/picture">
                        <pic:nvPicPr>
                          <pic:cNvPr id="22" name="Graphic 2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15246"/>
                            <a:ext cx="164465" cy="163830"/>
                          </a:xfrm>
                          <a:prstGeom prst="rect">
                            <a:avLst/>
                          </a:prstGeom>
                        </pic:spPr>
                      </pic:pic>
                      <pic:pic xmlns:pic="http://schemas.openxmlformats.org/drawingml/2006/picture">
                        <pic:nvPicPr>
                          <pic:cNvPr id="23" name="Graphic 23"/>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250955"/>
                            <a:ext cx="164465" cy="163830"/>
                          </a:xfrm>
                          <a:prstGeom prst="rect">
                            <a:avLst/>
                          </a:prstGeom>
                        </pic:spPr>
                      </pic:pic>
                      <pic:pic xmlns:pic="http://schemas.openxmlformats.org/drawingml/2006/picture">
                        <pic:nvPicPr>
                          <pic:cNvPr id="26" name="Graphic 26"/>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476658"/>
                            <a:ext cx="164465" cy="163830"/>
                          </a:xfrm>
                          <a:prstGeom prst="rect">
                            <a:avLst/>
                          </a:prstGeom>
                        </pic:spPr>
                      </pic:pic>
                      <pic:pic xmlns:pic="http://schemas.openxmlformats.org/drawingml/2006/picture">
                        <pic:nvPicPr>
                          <pic:cNvPr id="29" name="Graphic 29"/>
                          <pic:cNvPicPr>
                            <a:picLocks noChangeAspect="1"/>
                          </pic:cNvPicPr>
                        </pic:nvPicPr>
                        <pic:blipFill>
                          <a:blip r:embed="rId15">
                            <a:extLst>
                              <a:ext uri="{96DAC541-7B7A-43D3-8B79-37D633B846F1}">
                                <asvg:svgBlip xmlns:asvg="http://schemas.microsoft.com/office/drawing/2016/SVG/main" r:embed="rId16"/>
                              </a:ext>
                            </a:extLst>
                          </a:blip>
                          <a:srcRect/>
                          <a:stretch/>
                        </pic:blipFill>
                        <pic:spPr>
                          <a:xfrm>
                            <a:off x="722" y="696326"/>
                            <a:ext cx="163021" cy="163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EB2F68" id="Group 225" o:spid="_x0000_s1026" alt="Group of contact info icons&#10;" style="position:absolute;margin-left:33.85pt;margin-top:159.6pt;width:12.95pt;height:66.2pt;z-index:251681792;mso-position-horizontal-relative:page;mso-position-vertical-relative:page;mso-width-relative:margin;mso-height-relative:margin" coordorigin=",152" coordsize="1644,844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 o:spid="_x0000_s1027" type="#_x0000_t75" style="position:absolute;top:152;width:1644;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">
                  <v:imagedata r:id="rId17" o:title=""/>
                </v:shape>
                <v:shape id="Graphic 23" o:spid="_x0000_s1028" type="#_x0000_t75" style="position:absolute;top:2509;width:1644;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">
                  <v:imagedata r:id="rId18" o:title=""/>
                </v:shape>
                <v:shape id="Graphic 26" o:spid="_x0000_s1029" type="#_x0000_t75" style="position:absolute;top:4766;width:1644;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">
                  <v:imagedata r:id="rId19" o:title=""/>
                </v:shape>
                <v:shape id="Graphic 29" o:spid="_x0000_s1030" type="#_x0000_t75" style="position:absolute;left:7;top:6963;width:1630;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">
                  <v:imagedata r:id="rId20" o:title=""/>
                </v:shape>
                <w10:wrap type="square" anchorx="page" anchory="page"/>
                <w10:anchorlock/>
              </v:group>
            </w:pict>
          </mc:Fallback>
        </mc:AlternateContent>
      </w:r>
      <w:r w:rsidR="00C96E37">
        <mc:AlternateContent>
          <mc:Choice Requires="wps">
            <w:drawing>
              <wp:anchor distT="45720" distB="45720" distL="114300" distR="114300" simplePos="0" relativeHeight="251679744" behindDoc="0" locked="1" layoutInCell="1" allowOverlap="1" wp14:anchorId="55672B26" wp14:editId="01C769DE">
                <wp:simplePos x="0" y="0"/>
                <wp:positionH relativeFrom="page">
                  <wp:posOffset>3067050</wp:posOffset>
                </wp:positionH>
                <wp:positionV relativeFrom="page">
                  <wp:posOffset>1513840</wp:posOffset>
                </wp:positionV>
                <wp:extent cx="4352290" cy="18764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1876425"/>
                        </a:xfrm>
                        <a:prstGeom prst="rect">
                          <a:avLst/>
                        </a:prstGeom>
                        <a:noFill/>
                        <a:ln w="9525">
                          <a:noFill/>
                          <a:miter lim="800000"/>
                          <a:headEnd/>
                          <a:tailEnd/>
                        </a:ln>
                      </wps:spPr>
                      <wps:txbx>
                        <w:txbxContent>
                          <w:p w14:paraId="687F772E" w14:textId="77777777" w:rsidR="00DB6CD4" w:rsidRPr="00420353" w:rsidRDefault="00DB6CD4" w:rsidP="00420353">
                            <w:pPr>
                              <w:pStyle w:val="Heading1"/>
                            </w:pPr>
                            <w:r w:rsidRPr="00420353">
                              <w:t>PROFESSIONAL OVERVIEW</w:t>
                            </w:r>
                          </w:p>
                          <w:p w14:paraId="7D0C0DC7" w14:textId="620D5304" w:rsidR="00C96E37" w:rsidRPr="00DB6CD4" w:rsidRDefault="00816490" w:rsidP="00C96E37">
                            <w:pPr>
                              <w:rPr>
                                <w:lang w:val="en-GB"/>
                              </w:rPr>
                            </w:pPr>
                            <w:r w:rsidRPr="00816490">
                              <w:t>Detail-oriented and results-driven professional with extensive experience in logistics, asset management, and welding. Over 7 years of military service as a Petty Officer Second Class in the U.S. Navy, managing inventory. Efficient with optimizing resources, reading work orders, and executing complex tasks with precision. Looking to apply leadership, technical, and logistics expertise in a dynamic work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72B26" id="Text Box 8" o:spid="_x0000_s1030" type="#_x0000_t202" style="position:absolute;left:0;text-align:left;margin-left:241.5pt;margin-top:119.2pt;width:342.7pt;height:147.7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" filled="f" stroked="f">
                <v:textbox>
                  <w:txbxContent>
                    <w:p w14:paraId="687F772E" w14:textId="77777777" w:rsidR="00DB6CD4" w:rsidRPr="00420353" w:rsidRDefault="00DB6CD4" w:rsidP="00420353">
                      <w:pPr>
                        <w:pStyle w:val="Heading1"/>
                      </w:pPr>
                      <w:r w:rsidRPr="00420353">
                        <w:t>PROFESSIONAL OVERVIEW</w:t>
                      </w:r>
                    </w:p>
                    <w:p w14:paraId="7D0C0DC7" w14:textId="620D5304" w:rsidR="00C96E37" w:rsidRPr="00DB6CD4" w:rsidRDefault="00816490" w:rsidP="00C96E37">
                      <w:pPr>
                        <w:rPr>
                          <w:lang w:val="en-GB"/>
                        </w:rPr>
                      </w:pPr>
                      <w:r w:rsidRPr="00816490">
                        <w:t>Detail-oriented and results-driven professional with extensive experience in logistics, asset management, and welding. Over 7 years of military service as a Petty Officer Second Class in the U.S. Navy, managing inventory. Efficient with optimizing resources, reading work orders, and executing complex tasks with precision. Looking to apply leadership, technical, and logistics expertise in a dynamic work environment.</w:t>
                      </w:r>
                    </w:p>
                  </w:txbxContent>
                </v:textbox>
                <w10:wrap anchorx="page" anchory="page"/>
                <w10:anchorlock/>
              </v:shape>
            </w:pict>
          </mc:Fallback>
        </mc:AlternateContent>
      </w:r>
      <w:r w:rsidR="00C96E37">
        <mc:AlternateContent>
          <mc:Choice Requires="wps">
            <w:drawing>
              <wp:anchor distT="45720" distB="45720" distL="114300" distR="114300" simplePos="0" relativeHeight="251677696" behindDoc="0" locked="1" layoutInCell="1" allowOverlap="1" wp14:anchorId="00D91B62" wp14:editId="23FC2C16">
                <wp:simplePos x="0" y="0"/>
                <wp:positionH relativeFrom="page">
                  <wp:posOffset>327660</wp:posOffset>
                </wp:positionH>
                <wp:positionV relativeFrom="page">
                  <wp:posOffset>1516380</wp:posOffset>
                </wp:positionV>
                <wp:extent cx="2368296" cy="1493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296" cy="1493520"/>
                        </a:xfrm>
                        <a:prstGeom prst="rect">
                          <a:avLst/>
                        </a:prstGeom>
                        <a:noFill/>
                        <a:ln w="9525">
                          <a:noFill/>
                          <a:miter lim="800000"/>
                          <a:headEnd/>
                          <a:tailEnd/>
                        </a:ln>
                      </wps:spPr>
                      <wps:txbx>
                        <w:txbxContent>
                          <w:p w14:paraId="1AEF4410" w14:textId="77777777" w:rsidR="00C96E37" w:rsidRPr="00C1214B" w:rsidRDefault="00C96E37" w:rsidP="00420353">
                            <w:pPr>
                              <w:pStyle w:val="Heading1"/>
                              <w:rPr>
                                <w:lang w:val="de-DE"/>
                              </w:rPr>
                            </w:pPr>
                            <w:r w:rsidRPr="00C1214B">
                              <w:rPr>
                                <w:lang w:val="de-DE"/>
                              </w:rPr>
                              <w:t>CONTACT</w:t>
                            </w:r>
                          </w:p>
                          <w:p w14:paraId="6812DA19" w14:textId="766872FD" w:rsidR="00071423" w:rsidRPr="00B46486" w:rsidRDefault="00816490" w:rsidP="00B46486">
                            <w:pPr>
                              <w:pStyle w:val="Contactinfo"/>
                            </w:pPr>
                            <w:r>
                              <w:t>361-695-1611</w:t>
                            </w:r>
                          </w:p>
                          <w:p w14:paraId="3645EB71" w14:textId="17D112CD" w:rsidR="00071423" w:rsidRPr="00816490" w:rsidRDefault="00816490" w:rsidP="00B46486">
                            <w:pPr>
                              <w:pStyle w:val="Contactinfo"/>
                              <w:rPr>
                                <w:sz w:val="20"/>
                                <w:szCs w:val="20"/>
                              </w:rPr>
                            </w:pPr>
                            <w:r>
                              <w:rPr>
                                <w:sz w:val="20"/>
                                <w:szCs w:val="20"/>
                              </w:rPr>
                              <w:t>b</w:t>
                            </w:r>
                            <w:r w:rsidRPr="00816490">
                              <w:rPr>
                                <w:sz w:val="20"/>
                                <w:szCs w:val="20"/>
                              </w:rPr>
                              <w:t>encortinez051415@gmail.com</w:t>
                            </w:r>
                          </w:p>
                          <w:p w14:paraId="33661948" w14:textId="5DACE4E6" w:rsidR="00071423" w:rsidRPr="00B46486" w:rsidRDefault="00816490" w:rsidP="00B46486">
                            <w:pPr>
                              <w:pStyle w:val="Contactinfo"/>
                            </w:pPr>
                            <w:r>
                              <w:t>Virginia Beach, VA</w:t>
                            </w:r>
                            <w:r w:rsidR="00071423" w:rsidRPr="00B46486">
                              <w:t xml:space="preserve"> USA</w:t>
                            </w:r>
                          </w:p>
                          <w:p w14:paraId="6EE4A0B7" w14:textId="4CD627A4" w:rsidR="00C96E37" w:rsidRPr="00B46486" w:rsidRDefault="00C96E37" w:rsidP="00B46486">
                            <w:pPr>
                              <w:pStyle w:val="Contact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91B62" id="Text Box 3" o:spid="_x0000_s1031" type="#_x0000_t202" style="position:absolute;left:0;text-align:left;margin-left:25.8pt;margin-top:119.4pt;width:186.5pt;height:117.6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en/gEAANUDAAAOAAAAZHJzL2Uyb0RvYy54bWysU11v2yAUfZ+0/4B4X+y4SZZ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" filled="f" stroked="f">
                <v:textbox>
                  <w:txbxContent>
                    <w:p w14:paraId="1AEF4410" w14:textId="77777777" w:rsidR="00C96E37" w:rsidRPr="00C1214B" w:rsidRDefault="00C96E37" w:rsidP="00420353">
                      <w:pPr>
                        <w:pStyle w:val="Heading1"/>
                        <w:rPr>
                          <w:lang w:val="de-DE"/>
                        </w:rPr>
                      </w:pPr>
                      <w:r w:rsidRPr="00C1214B">
                        <w:rPr>
                          <w:lang w:val="de-DE"/>
                        </w:rPr>
                        <w:t>CONTACT</w:t>
                      </w:r>
                    </w:p>
                    <w:p w14:paraId="6812DA19" w14:textId="766872FD" w:rsidR="00071423" w:rsidRPr="00B46486" w:rsidRDefault="00816490" w:rsidP="00B46486">
                      <w:pPr>
                        <w:pStyle w:val="Contactinfo"/>
                      </w:pPr>
                      <w:r>
                        <w:t>361-695-1611</w:t>
                      </w:r>
                    </w:p>
                    <w:p w14:paraId="3645EB71" w14:textId="17D112CD" w:rsidR="00071423" w:rsidRPr="00816490" w:rsidRDefault="00816490" w:rsidP="00B46486">
                      <w:pPr>
                        <w:pStyle w:val="Contactinfo"/>
                        <w:rPr>
                          <w:sz w:val="20"/>
                          <w:szCs w:val="20"/>
                        </w:rPr>
                      </w:pPr>
                      <w:r>
                        <w:rPr>
                          <w:sz w:val="20"/>
                          <w:szCs w:val="20"/>
                        </w:rPr>
                        <w:t>b</w:t>
                      </w:r>
                      <w:r w:rsidRPr="00816490">
                        <w:rPr>
                          <w:sz w:val="20"/>
                          <w:szCs w:val="20"/>
                        </w:rPr>
                        <w:t>encortinez051415@gmail.com</w:t>
                      </w:r>
                    </w:p>
                    <w:p w14:paraId="33661948" w14:textId="5DACE4E6" w:rsidR="00071423" w:rsidRPr="00B46486" w:rsidRDefault="00816490" w:rsidP="00B46486">
                      <w:pPr>
                        <w:pStyle w:val="Contactinfo"/>
                      </w:pPr>
                      <w:r>
                        <w:t>Virginia Beach, VA</w:t>
                      </w:r>
                      <w:r w:rsidR="00071423" w:rsidRPr="00B46486">
                        <w:t xml:space="preserve"> USA</w:t>
                      </w:r>
                    </w:p>
                    <w:p w14:paraId="6EE4A0B7" w14:textId="4CD627A4" w:rsidR="00C96E37" w:rsidRPr="00B46486" w:rsidRDefault="00C96E37" w:rsidP="00B46486">
                      <w:pPr>
                        <w:pStyle w:val="Contactinfo"/>
                      </w:pPr>
                    </w:p>
                  </w:txbxContent>
                </v:textbox>
                <w10:wrap anchorx="page" anchory="page"/>
                <w10:anchorlock/>
              </v:shape>
            </w:pict>
          </mc:Fallback>
        </mc:AlternateContent>
      </w:r>
      <w:r w:rsidR="00C96E37">
        <mc:AlternateContent>
          <mc:Choice Requires="wps">
            <w:drawing>
              <wp:anchor distT="0" distB="0" distL="114300" distR="114300" simplePos="0" relativeHeight="251675648" behindDoc="0" locked="1" layoutInCell="1" allowOverlap="1" wp14:anchorId="1C34054A" wp14:editId="12BB96D4">
                <wp:simplePos x="0" y="0"/>
                <wp:positionH relativeFrom="page">
                  <wp:posOffset>2953385</wp:posOffset>
                </wp:positionH>
                <wp:positionV relativeFrom="page">
                  <wp:posOffset>1673225</wp:posOffset>
                </wp:positionV>
                <wp:extent cx="0" cy="7854696"/>
                <wp:effectExtent l="0" t="0" r="38100" b="3238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54696"/>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6AE40D" id="Straight Connector 5" o:spid="_x0000_s1026" alt="&quot;&quot;" style="position:absolute;z-index:2516756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32.55pt,131.75pt" to="232.5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" strokecolor="#a5a5a5 [2092]" strokeweight=".5pt">
                <v:stroke joinstyle="miter"/>
                <w10:wrap anchorx="page" anchory="page"/>
                <w10:anchorlock/>
              </v:line>
            </w:pict>
          </mc:Fallback>
        </mc:AlternateContent>
      </w:r>
      <w:r w:rsidR="00272DC6" w:rsidRPr="00C96E37">
        <mc:AlternateContent>
          <mc:Choice Requires="wps">
            <w:drawing>
              <wp:anchor distT="0" distB="0" distL="114300" distR="114300" simplePos="0" relativeHeight="251658239" behindDoc="1" locked="1" layoutInCell="1" allowOverlap="1" wp14:anchorId="419601EB" wp14:editId="32D46DB9">
                <wp:simplePos x="0" y="0"/>
                <wp:positionH relativeFrom="page">
                  <wp:posOffset>0</wp:posOffset>
                </wp:positionH>
                <wp:positionV relativeFrom="page">
                  <wp:posOffset>0</wp:posOffset>
                </wp:positionV>
                <wp:extent cx="7772400" cy="145351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453515"/>
                        </a:xfrm>
                        <a:prstGeom prst="rect">
                          <a:avLst/>
                        </a:prstGeom>
                        <a:solidFill>
                          <a:srgbClr val="E0E0E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49E6" id="Rectangle 6" o:spid="_x0000_s1026" alt="&quot;&quot;" style="position:absolute;margin-left:0;margin-top:0;width:612pt;height:114.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" fillcolor="#e0e0e0" stroked="f" strokeweight="1pt">
                <w10:wrap anchorx="page" anchory="page"/>
                <w10:anchorlock/>
              </v:rect>
            </w:pict>
          </mc:Fallback>
        </mc:AlternateContent>
      </w:r>
    </w:p>
    <w:p w14:paraId="3C5BCABA" w14:textId="6A31A61C" w:rsidR="0023570A" w:rsidRPr="00885B2B" w:rsidRDefault="00885B2B" w:rsidP="00885B2B">
      <w:pPr>
        <w:pStyle w:val="Heading1"/>
        <w:rPr>
          <w:sz w:val="52"/>
          <w:szCs w:val="52"/>
        </w:rPr>
      </w:pPr>
      <w:r w:rsidRPr="00885B2B">
        <w:rPr>
          <w:sz w:val="52"/>
          <w:szCs w:val="52"/>
        </w:rPr>
        <w:t>Benjamin Cortinez</w:t>
      </w:r>
    </w:p>
    <w:sectPr w:rsidR="0023570A" w:rsidRPr="00885B2B" w:rsidSect="00C96E37">
      <w:pgSz w:w="12240" w:h="15840" w:code="1"/>
      <w:pgMar w:top="288" w:right="720" w:bottom="36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Daytona">
    <w:charset w:val="00"/>
    <w:family w:val="swiss"/>
    <w:pitch w:val="variable"/>
    <w:sig w:usb0="800002EF" w:usb1="0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AE163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4B679F"/>
    <w:multiLevelType w:val="hybridMultilevel"/>
    <w:tmpl w:val="3D9A99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4864990"/>
    <w:multiLevelType w:val="hybridMultilevel"/>
    <w:tmpl w:val="DA0A5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650224"/>
    <w:multiLevelType w:val="hybridMultilevel"/>
    <w:tmpl w:val="D58E63C4"/>
    <w:lvl w:ilvl="0" w:tplc="B72493C0">
      <w:numFmt w:val="bullet"/>
      <w:lvlText w:val="-"/>
      <w:lvlJc w:val="left"/>
      <w:pPr>
        <w:ind w:left="786" w:hanging="360"/>
      </w:pPr>
      <w:rPr>
        <w:rFonts w:ascii="Open Sans" w:eastAsiaTheme="minorHAnsi" w:hAnsi="Open Sans" w:cs="Open San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15:restartNumberingAfterBreak="0">
    <w:nsid w:val="625C3404"/>
    <w:multiLevelType w:val="hybridMultilevel"/>
    <w:tmpl w:val="91ACEA7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6B4504DA"/>
    <w:multiLevelType w:val="hybridMultilevel"/>
    <w:tmpl w:val="B9B60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CA5D6B"/>
    <w:multiLevelType w:val="hybridMultilevel"/>
    <w:tmpl w:val="1C50AC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20323908">
    <w:abstractNumId w:val="5"/>
  </w:num>
  <w:num w:numId="2" w16cid:durableId="165171695">
    <w:abstractNumId w:val="4"/>
  </w:num>
  <w:num w:numId="3" w16cid:durableId="393041360">
    <w:abstractNumId w:val="1"/>
  </w:num>
  <w:num w:numId="4" w16cid:durableId="1774008315">
    <w:abstractNumId w:val="3"/>
  </w:num>
  <w:num w:numId="5" w16cid:durableId="1615601862">
    <w:abstractNumId w:val="7"/>
  </w:num>
  <w:num w:numId="6" w16cid:durableId="1249268159">
    <w:abstractNumId w:val="6"/>
  </w:num>
  <w:num w:numId="7" w16cid:durableId="1095129525">
    <w:abstractNumId w:val="2"/>
  </w:num>
  <w:num w:numId="8" w16cid:durableId="12742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90"/>
    <w:rsid w:val="000142AA"/>
    <w:rsid w:val="0002676C"/>
    <w:rsid w:val="000319A7"/>
    <w:rsid w:val="0003468C"/>
    <w:rsid w:val="000429E8"/>
    <w:rsid w:val="00043301"/>
    <w:rsid w:val="00061B0D"/>
    <w:rsid w:val="00071423"/>
    <w:rsid w:val="000D33E8"/>
    <w:rsid w:val="000F6C21"/>
    <w:rsid w:val="001F46F3"/>
    <w:rsid w:val="0023570A"/>
    <w:rsid w:val="002479E4"/>
    <w:rsid w:val="00272DC6"/>
    <w:rsid w:val="00282ED6"/>
    <w:rsid w:val="002A0FC5"/>
    <w:rsid w:val="002C133C"/>
    <w:rsid w:val="002D44C9"/>
    <w:rsid w:val="002D47B7"/>
    <w:rsid w:val="002F19A9"/>
    <w:rsid w:val="00324D28"/>
    <w:rsid w:val="00357762"/>
    <w:rsid w:val="003A247B"/>
    <w:rsid w:val="003A70B8"/>
    <w:rsid w:val="00420353"/>
    <w:rsid w:val="004212E1"/>
    <w:rsid w:val="0044297E"/>
    <w:rsid w:val="00477EE5"/>
    <w:rsid w:val="004908E2"/>
    <w:rsid w:val="00494BBE"/>
    <w:rsid w:val="00496486"/>
    <w:rsid w:val="004A1A46"/>
    <w:rsid w:val="004B79F8"/>
    <w:rsid w:val="004C2244"/>
    <w:rsid w:val="004F5AC8"/>
    <w:rsid w:val="00527CD6"/>
    <w:rsid w:val="00535067"/>
    <w:rsid w:val="00545BF0"/>
    <w:rsid w:val="00583FEC"/>
    <w:rsid w:val="005933EA"/>
    <w:rsid w:val="005B454C"/>
    <w:rsid w:val="005D10EB"/>
    <w:rsid w:val="00635F6C"/>
    <w:rsid w:val="00673441"/>
    <w:rsid w:val="006B29A0"/>
    <w:rsid w:val="007011D0"/>
    <w:rsid w:val="00711909"/>
    <w:rsid w:val="00741015"/>
    <w:rsid w:val="007C35DF"/>
    <w:rsid w:val="007C39C7"/>
    <w:rsid w:val="008057ED"/>
    <w:rsid w:val="00811E03"/>
    <w:rsid w:val="00812701"/>
    <w:rsid w:val="00816490"/>
    <w:rsid w:val="00862A69"/>
    <w:rsid w:val="00885B2B"/>
    <w:rsid w:val="0089105B"/>
    <w:rsid w:val="00891E3E"/>
    <w:rsid w:val="0089435C"/>
    <w:rsid w:val="00895D4C"/>
    <w:rsid w:val="008B614B"/>
    <w:rsid w:val="008E57F2"/>
    <w:rsid w:val="008E65BC"/>
    <w:rsid w:val="00903843"/>
    <w:rsid w:val="009507E6"/>
    <w:rsid w:val="00963B01"/>
    <w:rsid w:val="009806E2"/>
    <w:rsid w:val="00980FA0"/>
    <w:rsid w:val="00992EB3"/>
    <w:rsid w:val="009D6A44"/>
    <w:rsid w:val="00A11E70"/>
    <w:rsid w:val="00A410DB"/>
    <w:rsid w:val="00A44822"/>
    <w:rsid w:val="00A91BD3"/>
    <w:rsid w:val="00AE2ADD"/>
    <w:rsid w:val="00B250F2"/>
    <w:rsid w:val="00B46486"/>
    <w:rsid w:val="00B61427"/>
    <w:rsid w:val="00B710F6"/>
    <w:rsid w:val="00BA08E1"/>
    <w:rsid w:val="00BA1636"/>
    <w:rsid w:val="00BA26A4"/>
    <w:rsid w:val="00BA3009"/>
    <w:rsid w:val="00BC61F9"/>
    <w:rsid w:val="00BE18BC"/>
    <w:rsid w:val="00BE4925"/>
    <w:rsid w:val="00C0463E"/>
    <w:rsid w:val="00C07231"/>
    <w:rsid w:val="00C1214B"/>
    <w:rsid w:val="00C158F9"/>
    <w:rsid w:val="00C348F1"/>
    <w:rsid w:val="00C359F0"/>
    <w:rsid w:val="00C96E37"/>
    <w:rsid w:val="00CA03D1"/>
    <w:rsid w:val="00CA359E"/>
    <w:rsid w:val="00CA37A1"/>
    <w:rsid w:val="00D70A0A"/>
    <w:rsid w:val="00DB6CD4"/>
    <w:rsid w:val="00DC32F5"/>
    <w:rsid w:val="00DF1A06"/>
    <w:rsid w:val="00E01D02"/>
    <w:rsid w:val="00E724A0"/>
    <w:rsid w:val="00E81FA5"/>
    <w:rsid w:val="00E94BD4"/>
    <w:rsid w:val="00EB5402"/>
    <w:rsid w:val="00EC5A7D"/>
    <w:rsid w:val="00ED262E"/>
    <w:rsid w:val="00F07594"/>
    <w:rsid w:val="00F1112C"/>
    <w:rsid w:val="00F124D4"/>
    <w:rsid w:val="00F26BF2"/>
    <w:rsid w:val="00F40CE0"/>
    <w:rsid w:val="00F66195"/>
    <w:rsid w:val="00F820BB"/>
    <w:rsid w:val="00F84E0E"/>
    <w:rsid w:val="00FC757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301C"/>
  <w15:chartTrackingRefBased/>
  <w15:docId w15:val="{1D0F771A-0E5F-4EFB-B041-D715227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84E0E"/>
    <w:pPr>
      <w:spacing w:after="0" w:line="240" w:lineRule="auto"/>
      <w:jc w:val="both"/>
    </w:pPr>
    <w:rPr>
      <w:rFonts w:cs="Open Sans"/>
      <w:color w:val="767171" w:themeColor="background2" w:themeShade="80"/>
      <w:position w:val="9"/>
      <w:sz w:val="24"/>
      <w:szCs w:val="24"/>
      <w:lang w:val="en-US"/>
    </w:rPr>
  </w:style>
  <w:style w:type="paragraph" w:styleId="Heading1">
    <w:name w:val="heading 1"/>
    <w:basedOn w:val="Normal"/>
    <w:next w:val="Normal"/>
    <w:link w:val="Heading1Char"/>
    <w:uiPriority w:val="9"/>
    <w:qFormat/>
    <w:rsid w:val="00F84E0E"/>
    <w:pPr>
      <w:pBdr>
        <w:bottom w:val="single" w:sz="4" w:space="4" w:color="A6A6A6" w:themeColor="background1" w:themeShade="A6"/>
      </w:pBdr>
      <w:spacing w:after="180"/>
      <w:outlineLvl w:val="0"/>
    </w:pPr>
    <w:rPr>
      <w:b/>
      <w:caps/>
      <w:color w:val="3B3838" w:themeColor="background2" w:themeShade="40"/>
      <w:spacing w:val="80"/>
      <w:kern w:val="48"/>
      <w:position w:val="10"/>
      <w:sz w:val="28"/>
      <w:szCs w:val="28"/>
    </w:rPr>
  </w:style>
  <w:style w:type="paragraph" w:styleId="Heading2">
    <w:name w:val="heading 2"/>
    <w:basedOn w:val="Normal"/>
    <w:next w:val="Normal"/>
    <w:link w:val="Heading2Char"/>
    <w:uiPriority w:val="9"/>
    <w:qFormat/>
    <w:rsid w:val="00EB5402"/>
    <w:pPr>
      <w:spacing w:after="80"/>
      <w:outlineLvl w:val="1"/>
    </w:pPr>
    <w:rPr>
      <w:b/>
      <w:bCs/>
    </w:rPr>
  </w:style>
  <w:style w:type="paragraph" w:styleId="Heading3">
    <w:name w:val="heading 3"/>
    <w:basedOn w:val="Normal"/>
    <w:next w:val="Normal"/>
    <w:link w:val="Heading3Char"/>
    <w:uiPriority w:val="9"/>
    <w:qFormat/>
    <w:rsid w:val="00EB5402"/>
    <w:pPr>
      <w:spacing w:after="80"/>
      <w:outlineLvl w:val="2"/>
    </w:pPr>
  </w:style>
  <w:style w:type="paragraph" w:styleId="Heading4">
    <w:name w:val="heading 4"/>
    <w:basedOn w:val="Heading2"/>
    <w:next w:val="Normal"/>
    <w:link w:val="Heading4Char"/>
    <w:uiPriority w:val="9"/>
    <w:qFormat/>
    <w:rsid w:val="00E01D02"/>
    <w:pPr>
      <w:spacing w:after="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980FA0"/>
    <w:pPr>
      <w:spacing w:after="0" w:line="240" w:lineRule="auto"/>
    </w:pPr>
  </w:style>
  <w:style w:type="character" w:styleId="Hyperlink">
    <w:name w:val="Hyperlink"/>
    <w:basedOn w:val="DefaultParagraphFont"/>
    <w:uiPriority w:val="99"/>
    <w:unhideWhenUsed/>
    <w:rsid w:val="00F40CE0"/>
    <w:rPr>
      <w:color w:val="0563C1" w:themeColor="hyperlink"/>
      <w:u w:val="single"/>
    </w:rPr>
  </w:style>
  <w:style w:type="paragraph" w:styleId="ListParagraph">
    <w:name w:val="List Paragraph"/>
    <w:basedOn w:val="Normal"/>
    <w:uiPriority w:val="34"/>
    <w:qFormat/>
    <w:rsid w:val="00F84E0E"/>
    <w:pPr>
      <w:numPr>
        <w:numId w:val="8"/>
      </w:numPr>
      <w:tabs>
        <w:tab w:val="clear" w:pos="360"/>
      </w:tabs>
      <w:contextualSpacing/>
    </w:pPr>
    <w:rPr>
      <w:position w:val="8"/>
    </w:rPr>
  </w:style>
  <w:style w:type="paragraph" w:styleId="Title">
    <w:name w:val="Title"/>
    <w:basedOn w:val="Normal"/>
    <w:next w:val="Normal"/>
    <w:link w:val="TitleChar"/>
    <w:uiPriority w:val="10"/>
    <w:qFormat/>
    <w:rsid w:val="00C96E37"/>
    <w:pPr>
      <w:jc w:val="center"/>
    </w:pPr>
    <w:rPr>
      <w:rFonts w:asciiTheme="majorHAnsi" w:hAnsiTheme="majorHAnsi" w:cstheme="minorBidi"/>
      <w:b/>
      <w:caps/>
      <w:color w:val="404040" w:themeColor="text1" w:themeTint="BF"/>
      <w:spacing w:val="120"/>
      <w:kern w:val="200"/>
      <w:position w:val="0"/>
      <w:sz w:val="56"/>
      <w:szCs w:val="56"/>
      <w14:numSpacing w14:val="proportional"/>
    </w:rPr>
  </w:style>
  <w:style w:type="character" w:customStyle="1" w:styleId="TitleChar">
    <w:name w:val="Title Char"/>
    <w:basedOn w:val="DefaultParagraphFont"/>
    <w:link w:val="Title"/>
    <w:uiPriority w:val="10"/>
    <w:rsid w:val="00C96E37"/>
    <w:rPr>
      <w:rFonts w:asciiTheme="majorHAnsi" w:hAnsiTheme="majorHAnsi"/>
      <w:b/>
      <w:caps/>
      <w:color w:val="404040" w:themeColor="text1" w:themeTint="BF"/>
      <w:spacing w:val="120"/>
      <w:kern w:val="200"/>
      <w:sz w:val="56"/>
      <w:szCs w:val="56"/>
      <w:lang w:val="en-GB"/>
      <w14:numSpacing w14:val="proportional"/>
    </w:rPr>
  </w:style>
  <w:style w:type="paragraph" w:styleId="Subtitle">
    <w:name w:val="Subtitle"/>
    <w:basedOn w:val="Normal"/>
    <w:next w:val="Normal"/>
    <w:link w:val="SubtitleChar"/>
    <w:uiPriority w:val="11"/>
    <w:qFormat/>
    <w:rsid w:val="00C96E37"/>
    <w:pPr>
      <w:spacing w:after="160"/>
      <w:jc w:val="center"/>
    </w:pPr>
    <w:rPr>
      <w:caps/>
      <w:color w:val="3B3838" w:themeColor="background2" w:themeShade="40"/>
      <w:spacing w:val="80"/>
      <w:kern w:val="144"/>
      <w:position w:val="0"/>
      <w:sz w:val="28"/>
      <w:szCs w:val="28"/>
    </w:rPr>
  </w:style>
  <w:style w:type="character" w:customStyle="1" w:styleId="SubtitleChar">
    <w:name w:val="Subtitle Char"/>
    <w:basedOn w:val="DefaultParagraphFont"/>
    <w:link w:val="Subtitle"/>
    <w:uiPriority w:val="11"/>
    <w:rsid w:val="00C96E37"/>
    <w:rPr>
      <w:rFonts w:cs="Open Sans"/>
      <w:caps/>
      <w:color w:val="3B3838" w:themeColor="background2" w:themeShade="40"/>
      <w:spacing w:val="80"/>
      <w:kern w:val="144"/>
      <w:sz w:val="28"/>
      <w:szCs w:val="28"/>
      <w:lang w:val="en-GB"/>
    </w:rPr>
  </w:style>
  <w:style w:type="paragraph" w:customStyle="1" w:styleId="Graphicsanchor">
    <w:name w:val="Graphics anchor"/>
    <w:basedOn w:val="Normal"/>
    <w:qFormat/>
    <w:rsid w:val="00C96E37"/>
    <w:rPr>
      <w:noProof/>
      <w:sz w:val="16"/>
      <w:szCs w:val="16"/>
      <w:lang w:eastAsia="en-IN"/>
    </w:rPr>
  </w:style>
  <w:style w:type="character" w:customStyle="1" w:styleId="Heading1Char">
    <w:name w:val="Heading 1 Char"/>
    <w:basedOn w:val="DefaultParagraphFont"/>
    <w:link w:val="Heading1"/>
    <w:uiPriority w:val="9"/>
    <w:rsid w:val="00F84E0E"/>
    <w:rPr>
      <w:rFonts w:cs="Open Sans"/>
      <w:b/>
      <w:caps/>
      <w:color w:val="3B3838" w:themeColor="background2" w:themeShade="40"/>
      <w:spacing w:val="80"/>
      <w:kern w:val="48"/>
      <w:position w:val="10"/>
      <w:sz w:val="28"/>
      <w:szCs w:val="28"/>
      <w:lang w:val="en-US"/>
    </w:rPr>
  </w:style>
  <w:style w:type="paragraph" w:customStyle="1" w:styleId="Contactinfo">
    <w:name w:val="Contact info"/>
    <w:basedOn w:val="Normal"/>
    <w:qFormat/>
    <w:rsid w:val="00DB6CD4"/>
    <w:pPr>
      <w:spacing w:after="40"/>
      <w:ind w:left="360"/>
      <w:jc w:val="left"/>
    </w:pPr>
    <w:rPr>
      <w:position w:val="10"/>
    </w:rPr>
  </w:style>
  <w:style w:type="character" w:customStyle="1" w:styleId="Heading2Char">
    <w:name w:val="Heading 2 Char"/>
    <w:basedOn w:val="DefaultParagraphFont"/>
    <w:link w:val="Heading2"/>
    <w:uiPriority w:val="9"/>
    <w:rsid w:val="00EB5402"/>
    <w:rPr>
      <w:rFonts w:cs="Open Sans"/>
      <w:b/>
      <w:bCs/>
      <w:color w:val="767171" w:themeColor="background2" w:themeShade="80"/>
      <w:position w:val="9"/>
      <w:sz w:val="24"/>
      <w:szCs w:val="24"/>
      <w:lang w:val="en-US"/>
    </w:rPr>
  </w:style>
  <w:style w:type="character" w:customStyle="1" w:styleId="Heading3Char">
    <w:name w:val="Heading 3 Char"/>
    <w:basedOn w:val="DefaultParagraphFont"/>
    <w:link w:val="Heading3"/>
    <w:uiPriority w:val="9"/>
    <w:rsid w:val="00EB5402"/>
    <w:rPr>
      <w:rFonts w:cs="Open Sans"/>
      <w:color w:val="767171" w:themeColor="background2" w:themeShade="80"/>
      <w:position w:val="9"/>
      <w:sz w:val="24"/>
      <w:szCs w:val="24"/>
      <w:lang w:val="en-US"/>
    </w:rPr>
  </w:style>
  <w:style w:type="paragraph" w:styleId="ListBullet">
    <w:name w:val="List Bullet"/>
    <w:basedOn w:val="ListParagraph"/>
    <w:uiPriority w:val="99"/>
    <w:rsid w:val="00F84E0E"/>
    <w:pPr>
      <w:ind w:left="714" w:hanging="357"/>
    </w:pPr>
  </w:style>
  <w:style w:type="character" w:customStyle="1" w:styleId="Heading4Char">
    <w:name w:val="Heading 4 Char"/>
    <w:basedOn w:val="DefaultParagraphFont"/>
    <w:link w:val="Heading4"/>
    <w:uiPriority w:val="9"/>
    <w:rsid w:val="00E01D02"/>
    <w:rPr>
      <w:rFonts w:cs="Open Sans"/>
      <w:b/>
      <w:bCs/>
      <w:color w:val="767171" w:themeColor="background2" w:themeShade="80"/>
      <w:position w:val="9"/>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co\AppData\Roaming\Microsoft\Templates\Clean%20professional%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6">
      <a:majorFont>
        <a:latin typeface="Daytona"/>
        <a:ea typeface=""/>
        <a:cs typeface=""/>
      </a:majorFont>
      <a:minorFont>
        <a:latin typeface="Canda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0447-7D9C-4153-A028-7965FC72C5BA}">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D2918845-8181-44FB-833B-9F1BCEC3D28F}">
  <ds:schemaRefs>
    <ds:schemaRef ds:uri="http://schemas.microsoft.com/sharepoint/v3/contenttype/forms"/>
  </ds:schemaRefs>
</ds:datastoreItem>
</file>

<file path=customXml/itemProps3.xml><?xml version="1.0" encoding="utf-8"?>
<ds:datastoreItem xmlns:ds="http://schemas.openxmlformats.org/officeDocument/2006/customXml" ds:itemID="{3E2A6841-7722-4132-B407-11012143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54DF9-B9BE-4E67-93DF-AF068CD7C38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Clean professional resume</Template>
  <TotalTime>19</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Cortinez</dc:creator>
  <cp:keywords/>
  <dc:description/>
  <cp:lastModifiedBy>Ben Cortinez</cp:lastModifiedBy>
  <cp:revision>2</cp:revision>
  <dcterms:created xsi:type="dcterms:W3CDTF">2025-09-12T23:32:00Z</dcterms:created>
  <dcterms:modified xsi:type="dcterms:W3CDTF">2025-09-12T23:51:00Z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