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4320"/>
        <w:gridCol w:w="270"/>
        <w:gridCol w:w="4616"/>
      </w:tblGrid>
      <w:tr w:rsidR="008D4C89" w14:paraId="25843DF9" w14:textId="77777777" w:rsidTr="008D4C89">
        <w:trPr>
          <w:trHeight w:val="4887"/>
        </w:trPr>
        <w:tc>
          <w:tcPr>
            <w:tcW w:w="5040" w:type="dxa"/>
            <w:gridSpan w:val="2"/>
            <w:tcMar>
              <w:left w:w="288" w:type="dxa"/>
            </w:tcMar>
          </w:tcPr>
          <w:p w14:paraId="4B95053B" w14:textId="539038A7" w:rsidR="008D4C89" w:rsidRDefault="008D4C89" w:rsidP="00BD7651"/>
        </w:tc>
        <w:tc>
          <w:tcPr>
            <w:tcW w:w="270" w:type="dxa"/>
            <w:vMerge w:val="restart"/>
          </w:tcPr>
          <w:p w14:paraId="2EF676BC" w14:textId="77777777" w:rsidR="008D4C89" w:rsidRDefault="008D4C89" w:rsidP="008064DE"/>
        </w:tc>
        <w:tc>
          <w:tcPr>
            <w:tcW w:w="4616" w:type="dxa"/>
            <w:vMerge w:val="restart"/>
          </w:tcPr>
          <w:p w14:paraId="028E37BF" w14:textId="39B08401" w:rsidR="008D4C89" w:rsidRDefault="001A1521" w:rsidP="005D7164">
            <w:pPr>
              <w:pStyle w:val="Heading1"/>
            </w:pPr>
            <w:r>
              <w:t>Pe</w:t>
            </w:r>
            <w:r w:rsidR="005D7164">
              <w:t>o</w:t>
            </w:r>
            <w:r>
              <w:t>ple</w:t>
            </w:r>
          </w:p>
          <w:p w14:paraId="24FD452C" w14:textId="645E7900" w:rsidR="008D4C89" w:rsidRPr="00036450" w:rsidRDefault="005D7164" w:rsidP="008064DE">
            <w:pPr>
              <w:pStyle w:val="JobDates"/>
            </w:pPr>
            <w:r>
              <w:t>People who bring you joy</w:t>
            </w:r>
          </w:p>
          <w:p w14:paraId="37FEA2B7" w14:textId="0279E2B9" w:rsidR="005D7164" w:rsidRPr="005D7164" w:rsidRDefault="005D7164" w:rsidP="005D7164">
            <w:pPr>
              <w:pStyle w:val="JobTitle"/>
              <w:rPr>
                <w:bCs/>
              </w:rPr>
            </w:pPr>
          </w:p>
          <w:p w14:paraId="542DF414" w14:textId="57F1047D" w:rsidR="008D4C89" w:rsidRDefault="008D4C89" w:rsidP="008064DE">
            <w:pPr>
              <w:pStyle w:val="JobTitle"/>
            </w:pPr>
            <w:r w:rsidRPr="00036450">
              <w:t xml:space="preserve"> </w:t>
            </w:r>
          </w:p>
          <w:p w14:paraId="01F989B2" w14:textId="22653C5A" w:rsidR="008D4C89" w:rsidRPr="008064DE" w:rsidRDefault="008D4C89" w:rsidP="008064DE">
            <w:pPr>
              <w:pStyle w:val="CompanyName"/>
            </w:pPr>
            <w:r w:rsidRPr="008064DE">
              <w:t xml:space="preserve">  </w:t>
            </w:r>
          </w:p>
          <w:p w14:paraId="5D2430C1" w14:textId="6255C2B6" w:rsidR="008D4C89" w:rsidRPr="00036450" w:rsidRDefault="005D7164" w:rsidP="008064DE">
            <w:pPr>
              <w:pStyle w:val="JobDates"/>
            </w:pPr>
            <w:r>
              <w:t>People who have taught you valuable lessons</w:t>
            </w:r>
          </w:p>
          <w:p w14:paraId="506F33B5" w14:textId="27F49AB9" w:rsidR="008D4C89" w:rsidRPr="008064DE" w:rsidRDefault="008D4C89" w:rsidP="008064DE">
            <w:pPr>
              <w:pStyle w:val="JobTitle"/>
              <w:rPr>
                <w:bCs/>
              </w:rPr>
            </w:pPr>
          </w:p>
          <w:p w14:paraId="551F7E32" w14:textId="0D23D082" w:rsidR="008D4C89" w:rsidRDefault="008D4C89" w:rsidP="008064DE">
            <w:pPr>
              <w:pStyle w:val="JobTitle"/>
            </w:pPr>
            <w:r w:rsidRPr="00036450">
              <w:t xml:space="preserve"> </w:t>
            </w:r>
          </w:p>
          <w:p w14:paraId="34391D08" w14:textId="02461751" w:rsidR="008D4C89" w:rsidRPr="008064DE" w:rsidRDefault="008D4C89" w:rsidP="008064DE">
            <w:pPr>
              <w:pStyle w:val="CompanyName"/>
            </w:pPr>
            <w:r w:rsidRPr="008064DE">
              <w:t xml:space="preserve">  </w:t>
            </w:r>
          </w:p>
          <w:p w14:paraId="0E1B7FB8" w14:textId="6D6E1D5C" w:rsidR="008D4C89" w:rsidRPr="00036450" w:rsidRDefault="005D7164" w:rsidP="008064DE">
            <w:pPr>
              <w:pStyle w:val="JobDates"/>
            </w:pPr>
            <w:r>
              <w:t>People you can count on</w:t>
            </w:r>
          </w:p>
          <w:p w14:paraId="4FFF7814" w14:textId="25C17FD7" w:rsidR="008D4C89" w:rsidRPr="008064DE" w:rsidRDefault="008D4C89" w:rsidP="008064DE">
            <w:pPr>
              <w:pStyle w:val="JobTitle"/>
              <w:rPr>
                <w:bCs/>
              </w:rPr>
            </w:pPr>
          </w:p>
          <w:p w14:paraId="16AE86FD" w14:textId="165AD141" w:rsidR="008D4C89" w:rsidRDefault="008D4C89" w:rsidP="008064DE">
            <w:pPr>
              <w:pStyle w:val="JobTitle"/>
            </w:pPr>
            <w:r w:rsidRPr="00036450">
              <w:t xml:space="preserve"> </w:t>
            </w:r>
          </w:p>
          <w:p w14:paraId="407D44B8" w14:textId="701AC2B5" w:rsidR="008D4C89" w:rsidRPr="008064DE" w:rsidRDefault="008D4C89" w:rsidP="008064DE">
            <w:pPr>
              <w:pStyle w:val="CompanyName"/>
            </w:pPr>
            <w:r w:rsidRPr="008064DE">
              <w:t xml:space="preserve">  </w:t>
            </w:r>
          </w:p>
          <w:p w14:paraId="20C21226" w14:textId="081E75D2" w:rsidR="008D4C89" w:rsidRDefault="005D7164" w:rsidP="008064DE">
            <w:pPr>
              <w:pStyle w:val="Heading1"/>
            </w:pPr>
            <w:r>
              <w:t>Things</w:t>
            </w:r>
          </w:p>
          <w:p w14:paraId="503F0456" w14:textId="5BEE5BEC" w:rsidR="008D4C89" w:rsidRPr="00036450" w:rsidRDefault="005D7164" w:rsidP="008064DE">
            <w:pPr>
              <w:pStyle w:val="JobDates"/>
            </w:pPr>
            <w:r>
              <w:t>Things that make your life easier</w:t>
            </w:r>
            <w:r w:rsidR="008D4C89">
              <w:t xml:space="preserve"> </w:t>
            </w:r>
          </w:p>
          <w:p w14:paraId="1C962A7D" w14:textId="1666045A" w:rsidR="008D4C89" w:rsidRDefault="008D4C89" w:rsidP="00BD7651">
            <w:pPr>
              <w:pStyle w:val="JobTitle"/>
            </w:pPr>
          </w:p>
          <w:p w14:paraId="47E8CFAE" w14:textId="0AA154BD" w:rsidR="008D4C89" w:rsidRPr="008064DE" w:rsidRDefault="008D4C89" w:rsidP="00BD7651">
            <w:pPr>
              <w:pStyle w:val="CompanyName"/>
            </w:pPr>
          </w:p>
          <w:p w14:paraId="497430FC" w14:textId="470562B2" w:rsidR="008D4C89" w:rsidRPr="00036450" w:rsidRDefault="005D7164" w:rsidP="00BD7651">
            <w:pPr>
              <w:pStyle w:val="JobDates"/>
            </w:pPr>
            <w:r>
              <w:t>Things you use everyday</w:t>
            </w:r>
            <w:r w:rsidR="008D4C89">
              <w:t xml:space="preserve"> </w:t>
            </w:r>
          </w:p>
          <w:p w14:paraId="0988072C" w14:textId="67E51076" w:rsidR="008D4C89" w:rsidRDefault="008D4C89" w:rsidP="00BD7651">
            <w:pPr>
              <w:pStyle w:val="JobTitle"/>
            </w:pPr>
          </w:p>
          <w:p w14:paraId="4287CB5F" w14:textId="1631CE3F" w:rsidR="008D4C89" w:rsidRPr="008064DE" w:rsidRDefault="008D4C89" w:rsidP="00BD7651">
            <w:pPr>
              <w:pStyle w:val="CompanyName"/>
            </w:pPr>
          </w:p>
          <w:sdt>
            <w:sdtPr>
              <w:id w:val="-1042748147"/>
              <w:placeholder>
                <w:docPart w:val="5F509C1D08BB40D68B127385B66DE485"/>
              </w:placeholder>
              <w:temporary/>
              <w:showingPlcHdr/>
              <w15:appearance w15:val="hidden"/>
            </w:sdtPr>
            <w:sdtEndPr/>
            <w:sdtContent>
              <w:p w14:paraId="6E91D1AD" w14:textId="77777777" w:rsidR="008D4C89" w:rsidRDefault="008D4C89" w:rsidP="00BD7651">
                <w:pPr>
                  <w:pStyle w:val="Heading1"/>
                </w:pPr>
                <w:r w:rsidRPr="00BD7651">
                  <w:t>Activities</w:t>
                </w:r>
              </w:p>
            </w:sdtContent>
          </w:sdt>
          <w:p w14:paraId="25CBCFDA" w14:textId="4A005912" w:rsidR="005D7164" w:rsidRPr="00036450" w:rsidRDefault="005D7164" w:rsidP="005D7164">
            <w:pPr>
              <w:pStyle w:val="JobDates"/>
            </w:pPr>
            <w:r>
              <w:t>Activities that are fun</w:t>
            </w:r>
            <w:r>
              <w:t xml:space="preserve"> </w:t>
            </w:r>
          </w:p>
          <w:p w14:paraId="506E2A1C" w14:textId="77777777" w:rsidR="008D4C89" w:rsidRDefault="008D4C89" w:rsidP="00BD7651"/>
          <w:p w14:paraId="23C04497" w14:textId="77777777" w:rsidR="005D7164" w:rsidRDefault="005D7164" w:rsidP="00BD7651"/>
          <w:p w14:paraId="5EC752AD" w14:textId="58CE670E" w:rsidR="005D7164" w:rsidRPr="00036450" w:rsidRDefault="005D7164" w:rsidP="005D7164">
            <w:pPr>
              <w:pStyle w:val="JobDates"/>
            </w:pPr>
            <w:r>
              <w:t xml:space="preserve">Activities that help </w:t>
            </w:r>
            <w:proofErr w:type="gramStart"/>
            <w:r>
              <w:t>you</w:t>
            </w:r>
            <w:proofErr w:type="gramEnd"/>
            <w:r>
              <w:t xml:space="preserve"> de-stress or get healthy</w:t>
            </w:r>
          </w:p>
          <w:p w14:paraId="7C42743B" w14:textId="77777777" w:rsidR="005D7164" w:rsidRDefault="005D7164" w:rsidP="00BD7651"/>
          <w:p w14:paraId="59CCE509" w14:textId="77777777" w:rsidR="00DA353D" w:rsidRDefault="00DA353D" w:rsidP="00BD7651"/>
          <w:p w14:paraId="2DFB697D" w14:textId="77777777" w:rsidR="00DA353D" w:rsidRDefault="00DA353D" w:rsidP="00BD7651"/>
          <w:p w14:paraId="33F6D6A8" w14:textId="77777777" w:rsidR="00DA353D" w:rsidRDefault="00DA353D" w:rsidP="00BD7651"/>
          <w:p w14:paraId="4C7B358A" w14:textId="77777777" w:rsidR="00DA353D" w:rsidRDefault="00DA353D" w:rsidP="00BD7651"/>
          <w:p w14:paraId="6B25D5B4" w14:textId="1F95AF85" w:rsidR="00DA353D" w:rsidRPr="00BD7651" w:rsidRDefault="00DA353D" w:rsidP="00BD7651"/>
        </w:tc>
      </w:tr>
      <w:tr w:rsidR="008D4C89" w14:paraId="74C474D4" w14:textId="77777777" w:rsidTr="008D4C89">
        <w:trPr>
          <w:trHeight w:val="1323"/>
        </w:trPr>
        <w:tc>
          <w:tcPr>
            <w:tcW w:w="5040" w:type="dxa"/>
            <w:gridSpan w:val="2"/>
            <w:tcMar>
              <w:left w:w="288" w:type="dxa"/>
            </w:tcMar>
          </w:tcPr>
          <w:p w14:paraId="03FAC3DC" w14:textId="75E33C3E" w:rsidR="008D4C89" w:rsidRDefault="001A1521" w:rsidP="00BD7651">
            <w:pPr>
              <w:pStyle w:val="Title"/>
              <w:rPr>
                <w:noProof/>
              </w:rPr>
            </w:pPr>
            <w:r>
              <w:t xml:space="preserve">Gratefulness </w:t>
            </w:r>
            <w:r w:rsidR="005D7164">
              <w:t>Log</w:t>
            </w:r>
          </w:p>
        </w:tc>
        <w:tc>
          <w:tcPr>
            <w:tcW w:w="270" w:type="dxa"/>
            <w:vMerge/>
          </w:tcPr>
          <w:p w14:paraId="46387D01" w14:textId="77777777" w:rsidR="008D4C89" w:rsidRDefault="008D4C89" w:rsidP="008064DE"/>
        </w:tc>
        <w:tc>
          <w:tcPr>
            <w:tcW w:w="4616" w:type="dxa"/>
            <w:vMerge/>
          </w:tcPr>
          <w:p w14:paraId="00205E0B" w14:textId="77777777" w:rsidR="008D4C89" w:rsidRDefault="008D4C89" w:rsidP="008064DE"/>
        </w:tc>
      </w:tr>
      <w:tr w:rsidR="008D4C89" w14:paraId="0F420419" w14:textId="77777777" w:rsidTr="008D4C89">
        <w:trPr>
          <w:trHeight w:val="900"/>
        </w:trPr>
        <w:tc>
          <w:tcPr>
            <w:tcW w:w="5040" w:type="dxa"/>
            <w:gridSpan w:val="2"/>
            <w:tcMar>
              <w:left w:w="288" w:type="dxa"/>
            </w:tcMar>
          </w:tcPr>
          <w:p w14:paraId="2FC2E8FF" w14:textId="51213CAB" w:rsidR="008D4C89" w:rsidRPr="00BD7651" w:rsidRDefault="008D4C89" w:rsidP="00BD7651">
            <w:pPr>
              <w:pStyle w:val="Title"/>
              <w:rPr>
                <w:lang w:val="en-US"/>
              </w:rPr>
            </w:pPr>
          </w:p>
        </w:tc>
        <w:tc>
          <w:tcPr>
            <w:tcW w:w="270" w:type="dxa"/>
            <w:vMerge/>
          </w:tcPr>
          <w:p w14:paraId="637149CA" w14:textId="77777777" w:rsidR="008D4C89" w:rsidRDefault="008D4C89" w:rsidP="008064DE"/>
        </w:tc>
        <w:tc>
          <w:tcPr>
            <w:tcW w:w="4616" w:type="dxa"/>
            <w:vMerge/>
          </w:tcPr>
          <w:p w14:paraId="0C28AB58" w14:textId="77777777" w:rsidR="008D4C89" w:rsidRDefault="008D4C89" w:rsidP="008064DE"/>
        </w:tc>
      </w:tr>
      <w:tr w:rsidR="008D4C89" w14:paraId="7F90B90D" w14:textId="77777777" w:rsidTr="008D4C89">
        <w:trPr>
          <w:trHeight w:val="1080"/>
        </w:trPr>
        <w:tc>
          <w:tcPr>
            <w:tcW w:w="720" w:type="dxa"/>
            <w:vAlign w:val="center"/>
          </w:tcPr>
          <w:p w14:paraId="72A3DE3D" w14:textId="7F065976" w:rsidR="008D4C89" w:rsidRDefault="008D4C89" w:rsidP="00BD7651">
            <w:pPr>
              <w:jc w:val="center"/>
            </w:pPr>
          </w:p>
        </w:tc>
        <w:tc>
          <w:tcPr>
            <w:tcW w:w="4320" w:type="dxa"/>
            <w:tcMar>
              <w:left w:w="216" w:type="dxa"/>
            </w:tcMar>
            <w:vAlign w:val="center"/>
          </w:tcPr>
          <w:p w14:paraId="58E53C5C" w14:textId="03214511" w:rsidR="005D7164" w:rsidRDefault="005D7164" w:rsidP="008D4C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C6BAA2" wp14:editId="2A93554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-69850</wp:posOffset>
                      </wp:positionV>
                      <wp:extent cx="2590800" cy="21526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215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D0D44E" w14:textId="47538D94" w:rsidR="005D7164" w:rsidRPr="005D7164" w:rsidRDefault="005D7164" w:rsidP="005D7164">
                                  <w:pPr>
                                    <w:pStyle w:val="Subtitle"/>
                                    <w:rPr>
                                      <w:color w:val="FFFFFF" w:themeColor="background1"/>
                                    </w:rPr>
                                  </w:pPr>
                                  <w:r w:rsidRPr="005D7164">
                                    <w:rPr>
                                      <w:color w:val="FFFFFF" w:themeColor="background1"/>
                                    </w:rPr>
                                    <w:t xml:space="preserve">This gratefulness log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can be used to </w:t>
                                  </w:r>
                                  <w:r w:rsidRPr="005D7164">
                                    <w:rPr>
                                      <w:color w:val="FFFFFF" w:themeColor="background1"/>
                                    </w:rPr>
                                    <w:t>help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5D7164">
                                    <w:rPr>
                                      <w:color w:val="FFFFFF" w:themeColor="background1"/>
                                    </w:rPr>
                                    <w:t>people who may struggle thinking of things to write. Feel free to modify it to your needs.</w:t>
                                  </w:r>
                                </w:p>
                                <w:p w14:paraId="20E9DAF5" w14:textId="77777777" w:rsidR="005D7164" w:rsidRDefault="005D71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6B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4.05pt;margin-top:-5.5pt;width:204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" fillcolor="#ff0174 [3204]" stroked="f" strokeweight=".5pt">
                      <v:textbox>
                        <w:txbxContent>
                          <w:p w14:paraId="6CD0D44E" w14:textId="47538D94" w:rsidR="005D7164" w:rsidRPr="005D7164" w:rsidRDefault="005D7164" w:rsidP="005D7164">
                            <w:pPr>
                              <w:pStyle w:val="Subtitle"/>
                              <w:rPr>
                                <w:color w:val="FFFFFF" w:themeColor="background1"/>
                              </w:rPr>
                            </w:pPr>
                            <w:r w:rsidRPr="005D7164">
                              <w:rPr>
                                <w:color w:val="FFFFFF" w:themeColor="background1"/>
                              </w:rPr>
                              <w:t xml:space="preserve">This gratefulness log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can be used to </w:t>
                            </w:r>
                            <w:r w:rsidRPr="005D7164">
                              <w:rPr>
                                <w:color w:val="FFFFFF" w:themeColor="background1"/>
                              </w:rPr>
                              <w:t>help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5D7164">
                              <w:rPr>
                                <w:color w:val="FFFFFF" w:themeColor="background1"/>
                              </w:rPr>
                              <w:t>people who may struggle thinking of things to write. Feel free to modify it to your needs.</w:t>
                            </w:r>
                          </w:p>
                          <w:p w14:paraId="20E9DAF5" w14:textId="77777777" w:rsidR="005D7164" w:rsidRDefault="005D71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vMerge/>
          </w:tcPr>
          <w:p w14:paraId="6D498DC1" w14:textId="77777777" w:rsidR="008D4C89" w:rsidRDefault="008D4C89" w:rsidP="008064DE"/>
        </w:tc>
        <w:tc>
          <w:tcPr>
            <w:tcW w:w="4616" w:type="dxa"/>
            <w:vMerge/>
          </w:tcPr>
          <w:p w14:paraId="39D01A60" w14:textId="77777777" w:rsidR="008D4C89" w:rsidRDefault="008D4C89" w:rsidP="008064DE"/>
        </w:tc>
      </w:tr>
    </w:tbl>
    <w:p w14:paraId="279FA926" w14:textId="77777777" w:rsidR="00BA3253" w:rsidRPr="008D4C89" w:rsidRDefault="008D4C89" w:rsidP="008D4C89">
      <w:pPr>
        <w:spacing w:after="0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CCF72" wp14:editId="36AF039C">
                <wp:simplePos x="0" y="0"/>
                <mc:AlternateContent>
                  <mc:Choice Requires="wp14">
                    <wp:positionH relativeFrom="page">
                      <wp14:pctPosHOffset>4400</wp14:pctPosHOffset>
                    </wp:positionH>
                  </mc:Choice>
                  <mc:Fallback>
                    <wp:positionH relativeFrom="page">
                      <wp:posOffset>341630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7500</wp14:pctPosVOffset>
                    </wp:positionV>
                  </mc:Choice>
                  <mc:Fallback>
                    <wp:positionV relativeFrom="page">
                      <wp:posOffset>754380</wp:posOffset>
                    </wp:positionV>
                  </mc:Fallback>
                </mc:AlternateContent>
                <wp:extent cx="1188720" cy="1426464"/>
                <wp:effectExtent l="0" t="0" r="0" b="2540"/>
                <wp:wrapNone/>
                <wp:docPr id="23" name="Group 23" descr="Graphic Squa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426464"/>
                          <a:chOff x="0" y="0"/>
                          <a:chExt cx="1191886" cy="1425253"/>
                        </a:xfrm>
                      </wpg:grpSpPr>
                      <wps:wsp>
                        <wps:cNvPr id="3" name="Rectangle 19">
                          <a:extLst>
                            <a:ext uri="{FF2B5EF4-FFF2-40B4-BE49-F238E27FC236}">
                              <a16:creationId xmlns:a16="http://schemas.microsoft.com/office/drawing/2014/main" id="{D1036383-51C8-4709-81CD-9508A680A83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83640" cy="11836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angle 20">
                          <a:extLst>
                            <a:ext uri="{FF2B5EF4-FFF2-40B4-BE49-F238E27FC236}">
                              <a16:creationId xmlns:a16="http://schemas.microsoft.com/office/drawing/2014/main" id="{7DE6273E-E018-4703-A37C-DB89B3BD3CC8}"/>
                            </a:ext>
                          </a:extLst>
                        </wps:cNvPr>
                        <wps:cNvSpPr/>
                        <wps:spPr>
                          <a:xfrm>
                            <a:off x="245660" y="1173707"/>
                            <a:ext cx="936625" cy="2482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21">
                          <a:extLst>
                            <a:ext uri="{FF2B5EF4-FFF2-40B4-BE49-F238E27FC236}">
                              <a16:creationId xmlns:a16="http://schemas.microsoft.com/office/drawing/2014/main" id="{6F53E2A3-CDDA-4D7F-9034-8AC367EE04DB}"/>
                            </a:ext>
                          </a:extLst>
                        </wps:cNvPr>
                        <wps:cNvSpPr/>
                        <wps:spPr>
                          <a:xfrm>
                            <a:off x="941696" y="928048"/>
                            <a:ext cx="250190" cy="49720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79E8E" id="Group 23" o:spid="_x0000_s1026" alt="Graphic Squares" style="position:absolute;margin-left:0;margin-top:0;width:93.6pt;height:112.3pt;z-index:251659264;mso-left-percent:44;mso-top-percent:75;mso-position-horizontal-relative:page;mso-position-vertical-relative:page;mso-left-percent:44;mso-top-percent:75;mso-width-relative:margin;mso-height-relative:margin" coordsize="1191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">
                <v:rect id="Rectangle 19" o:spid="_x0000_s1027" style="position:absolute;width:11836;height:11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" fillcolor="#1dd9ff [3205]" stroked="f" strokeweight="1pt">
                  <v:fill opacity="49087f"/>
                </v:rect>
                <v:rect id="Rectangle 20" o:spid="_x0000_s1028" style="position:absolute;left:2456;top:11737;width:9366;height:2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" fillcolor="#ff0174 [3204]" stroked="f" strokeweight="1pt">
                  <v:fill opacity="49087f"/>
                </v:rect>
                <v:rect id="Rectangle 21" o:spid="_x0000_s1029" style="position:absolute;left:9416;top:9280;width:2502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" fillcolor="#c8ff17 [3206]" stroked="f" strokeweight="1pt">
                  <v:fill opacity="49087f"/>
                </v:rect>
                <w10:wrap anchorx="page" anchory="page"/>
              </v:group>
            </w:pict>
          </mc:Fallback>
        </mc:AlternateContent>
      </w:r>
    </w:p>
    <w:sectPr w:rsidR="00BA3253" w:rsidRPr="008D4C89" w:rsidSect="00BD7651">
      <w:headerReference w:type="default" r:id="rId10"/>
      <w:pgSz w:w="12240" w:h="15840" w:code="1"/>
      <w:pgMar w:top="720" w:right="144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38272" w14:textId="77777777" w:rsidR="001A1521" w:rsidRDefault="001A1521" w:rsidP="00BA3253">
      <w:pPr>
        <w:spacing w:after="0" w:line="240" w:lineRule="auto"/>
      </w:pPr>
      <w:r>
        <w:separator/>
      </w:r>
    </w:p>
  </w:endnote>
  <w:endnote w:type="continuationSeparator" w:id="0">
    <w:p w14:paraId="7F54C62F" w14:textId="77777777" w:rsidR="001A1521" w:rsidRDefault="001A1521" w:rsidP="00BA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A3E2D" w14:textId="77777777" w:rsidR="001A1521" w:rsidRDefault="001A1521" w:rsidP="00BA3253">
      <w:pPr>
        <w:spacing w:after="0" w:line="240" w:lineRule="auto"/>
      </w:pPr>
      <w:r>
        <w:separator/>
      </w:r>
    </w:p>
  </w:footnote>
  <w:footnote w:type="continuationSeparator" w:id="0">
    <w:p w14:paraId="3D028BF0" w14:textId="77777777" w:rsidR="001A1521" w:rsidRDefault="001A1521" w:rsidP="00BA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9F81F" w14:textId="77777777" w:rsidR="00BA3253" w:rsidRDefault="008064DE">
    <w:pPr>
      <w:pStyle w:val="Header"/>
    </w:pPr>
    <w:r w:rsidRPr="00F4731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35BAB9" wp14:editId="08493E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10600" cy="9529175"/>
              <wp:effectExtent l="0" t="0" r="0" b="0"/>
              <wp:wrapNone/>
              <wp:docPr id="2" name="Group 17" descr="decorative element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600" cy="9529175"/>
                        <a:chOff x="226800" y="226800"/>
                        <a:chExt cx="6393514" cy="8690399"/>
                      </a:xfrm>
                    </wpg:grpSpPr>
                    <wps:wsp>
                      <wps:cNvPr id="13" name="Rectangle 13"/>
                      <wps:cNvSpPr/>
                      <wps:spPr>
                        <a:xfrm>
                          <a:off x="451800" y="226800"/>
                          <a:ext cx="6168514" cy="86903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ctangle 16"/>
                      <wps:cNvSpPr/>
                      <wps:spPr>
                        <a:xfrm>
                          <a:off x="226800" y="3211367"/>
                          <a:ext cx="3203999" cy="14594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451800" y="226800"/>
                          <a:ext cx="2978999" cy="4446137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Rectangle 18"/>
                      <wps:cNvSpPr/>
                      <wps:spPr>
                        <a:xfrm>
                          <a:off x="226800" y="4663819"/>
                          <a:ext cx="3196028" cy="4026581"/>
                        </a:xfrm>
                        <a:prstGeom prst="rect">
                          <a:avLst/>
                        </a:prstGeom>
                        <a:gradFill>
                          <a:gsLst>
                            <a:gs pos="26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Rectangle 19"/>
                      <wps:cNvSpPr/>
                      <wps:spPr>
                        <a:xfrm>
                          <a:off x="3429000" y="468086"/>
                          <a:ext cx="2958342" cy="8222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" name="Rectangle 20"/>
                      <wps:cNvSpPr/>
                      <wps:spPr>
                        <a:xfrm>
                          <a:off x="453600" y="4666108"/>
                          <a:ext cx="2975400" cy="40191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1" name="Rectangle 21"/>
                      <wps:cNvSpPr/>
                      <wps:spPr>
                        <a:xfrm>
                          <a:off x="453600" y="4631653"/>
                          <a:ext cx="453600" cy="27196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2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453600" y="6670889"/>
                          <a:ext cx="2975400" cy="20195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" name="Straight Connector 23"/>
                      <wps:cNvCnPr/>
                      <wps:spPr>
                        <a:xfrm>
                          <a:off x="1115249" y="52578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Straight Connector 25"/>
                      <wps:cNvCnPr/>
                      <wps:spPr>
                        <a:xfrm>
                          <a:off x="1115249" y="5943600"/>
                          <a:ext cx="2117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Straight Connector 14"/>
                      <wps:cNvCnPr>
                        <a:cxnSpLocks/>
                      </wps:cNvCnPr>
                      <wps:spPr>
                        <a:xfrm>
                          <a:off x="676800" y="4218672"/>
                          <a:ext cx="275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Rectangle 15"/>
                      <wps:cNvSpPr/>
                      <wps:spPr>
                        <a:xfrm>
                          <a:off x="453600" y="8055096"/>
                          <a:ext cx="2975400" cy="635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Rectangle 29"/>
                      <wps:cNvSpPr/>
                      <wps:spPr>
                        <a:xfrm>
                          <a:off x="453600" y="8055095"/>
                          <a:ext cx="453600" cy="6387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31"/>
                      <wps:cNvSpPr/>
                      <wps:spPr>
                        <a:xfrm>
                          <a:off x="6393514" y="8690399"/>
                          <a:ext cx="226800" cy="22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90200</wp14:pctWidth>
              </wp14:sizeRelH>
              <wp14:sizeRelV relativeFrom="page">
                <wp14:pctHeight>94700</wp14:pctHeight>
              </wp14:sizeRelV>
            </wp:anchor>
          </w:drawing>
        </mc:Choice>
        <mc:Fallback>
          <w:pict>
            <v:group w14:anchorId="0379A570" id="Group 17" o:spid="_x0000_s1026" alt="decorative element" style="position:absolute;margin-left:0;margin-top:0;width:552pt;height:750.35pt;z-index:251659264;mso-width-percent:902;mso-height-percent:947;mso-position-horizontal:center;mso-position-horizontal-relative:page;mso-position-vertical:center;mso-position-vertical-relative:page;mso-width-percent:902;mso-height-percent:947" coordorigin="2268,2268" coordsize="63935,8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">
              <v:rect id="Rectangle 13" o:spid="_x0000_s1027" style="position:absolute;left:4518;top:2268;width:61685;height:8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" fillcolor="#f2f2f2 [3052]" stroked="f" strokeweight="1pt"/>
              <v:rect id="Rectangle 16" o:spid="_x0000_s1028" style="position:absolute;left:2268;top:32113;width:32039;height:14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" fillcolor="#1dd9ff [3205]" stroked="f" strokeweight="1pt">
                <v:fill opacity="49087f"/>
              </v:rect>
              <v:rect id="Rectangle 17" o:spid="_x0000_s1029" style="position:absolute;left:4518;top:2268;width:29789;height:44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" fillcolor="#c8ff17 [3206]" stroked="f" strokeweight="1pt"/>
              <v:rect id="Rectangle 18" o:spid="_x0000_s1030" style="position:absolute;left:2268;top:46638;width:31960;height:40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" fillcolor="#f2f2f2 [3052]" stroked="f" strokeweight="1pt">
                <v:fill color2="#c8ff17 [3206]" colors="0 #f2f2f2;17039f #f2f2f2" focus="100%" type="gradient">
                  <o:fill v:ext="view" type="gradientUnscaled"/>
                </v:fill>
              </v:rect>
              <v:rect id="Rectangle 19" o:spid="_x0000_s1031" style="position:absolute;left:34290;top:4680;width:29583;height:8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<v:rect id="Rectangle 20" o:spid="_x0000_s1032" style="position:absolute;left:4536;top:46661;width:29754;height:4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" fillcolor="white [3212]" stroked="f" strokeweight="1pt">
                <v:fill opacity="46003f"/>
              </v:rect>
              <v:rect id="Rectangle 21" o:spid="_x0000_s1033" style="position:absolute;left:4536;top:46316;width:4536;height:2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" fillcolor="#c8ff17 [3206]" stroked="f" strokeweight="1pt">
                <v:fill color2="#00b0d4 [2405]" angle="50" focus="100%" type="gradient">
                  <o:fill v:ext="view" type="gradientUnscaled"/>
                </v:fill>
              </v:rect>
              <v:rect id="Rectangle 22" o:spid="_x0000_s1034" style="position:absolute;left:4536;top:66708;width:29754;height:2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" fillcolor="white [3212]" stroked="f" strokeweight="1pt">
                <v:fill opacity="32896f"/>
              </v:rect>
              <v:line id="Straight Connector 23" o:spid="_x0000_s1035" style="position:absolute;visibility:visible;mso-wrap-style:square" from="11152,52578" to="32330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Straight Connector 25" o:spid="_x0000_s1036" style="position:absolute;visibility:visible;mso-wrap-style:square" from="11152,59436" to="32330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" strokecolor="#d8d8d8 [2732]" strokeweight=".5pt">
                <v:stroke joinstyle="miter"/>
              </v:line>
              <v:line id="Straight Connector 14" o:spid="_x0000_s1037" style="position:absolute;visibility:visible;mso-wrap-style:square" from="6768,42186" to="34290,4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" strokecolor="#5a5a5a [2109]" strokeweight=".5pt">
                <v:stroke opacity="11822f" joinstyle="miter"/>
                <o:lock v:ext="edit" shapetype="f"/>
              </v:line>
              <v:rect id="Rectangle 15" o:spid="_x0000_s1038" style="position:absolute;left:4536;top:80550;width:29754;height:6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Cr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" fillcolor="white [3212]" stroked="f" strokeweight="1pt"/>
              <v:rect id="Rectangle 29" o:spid="_x0000_s1039" style="position:absolute;left:4536;top:80550;width:4536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ff0174 [3204]" stroked="f" strokeweight="1pt"/>
              <v:rect id="Rectangle 31" o:spid="_x0000_s1040" style="position:absolute;left:63935;top:86903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" fillcolor="#1dd9ff [3205]" stroked="f" strokeweight="1pt">
                <v:fill opacity="49087f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E52"/>
    <w:multiLevelType w:val="hybridMultilevel"/>
    <w:tmpl w:val="82628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92954"/>
    <w:multiLevelType w:val="hybridMultilevel"/>
    <w:tmpl w:val="761A2C98"/>
    <w:lvl w:ilvl="0" w:tplc="3FC48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2A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2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4B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48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0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E2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5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C850F7"/>
    <w:multiLevelType w:val="hybridMultilevel"/>
    <w:tmpl w:val="9FF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A0MDI1MjUzNjE0NbVU0lEKTi0uzszPAykwrgUAWphOnSwAAAA="/>
  </w:docVars>
  <w:rsids>
    <w:rsidRoot w:val="001A1521"/>
    <w:rsid w:val="00176419"/>
    <w:rsid w:val="001A1521"/>
    <w:rsid w:val="0024595B"/>
    <w:rsid w:val="002C11C9"/>
    <w:rsid w:val="002F0644"/>
    <w:rsid w:val="003C3388"/>
    <w:rsid w:val="0045614D"/>
    <w:rsid w:val="005D7164"/>
    <w:rsid w:val="00662ADC"/>
    <w:rsid w:val="00696538"/>
    <w:rsid w:val="007F053E"/>
    <w:rsid w:val="008064DE"/>
    <w:rsid w:val="008D4C89"/>
    <w:rsid w:val="008F2E01"/>
    <w:rsid w:val="009A1903"/>
    <w:rsid w:val="00AB450B"/>
    <w:rsid w:val="00B16442"/>
    <w:rsid w:val="00B56A80"/>
    <w:rsid w:val="00BA3253"/>
    <w:rsid w:val="00BD7651"/>
    <w:rsid w:val="00CD1D13"/>
    <w:rsid w:val="00CD5B1D"/>
    <w:rsid w:val="00DA353D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1E4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89"/>
  </w:style>
  <w:style w:type="paragraph" w:styleId="Heading1">
    <w:name w:val="heading 1"/>
    <w:basedOn w:val="Normal"/>
    <w:next w:val="Normal"/>
    <w:link w:val="Heading1Char"/>
    <w:uiPriority w:val="9"/>
    <w:qFormat/>
    <w:rsid w:val="008D4C8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D13"/>
  </w:style>
  <w:style w:type="paragraph" w:styleId="Footer">
    <w:name w:val="footer"/>
    <w:basedOn w:val="Normal"/>
    <w:link w:val="FooterChar"/>
    <w:uiPriority w:val="99"/>
    <w:semiHidden/>
    <w:rsid w:val="00BA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D13"/>
  </w:style>
  <w:style w:type="paragraph" w:styleId="NormalWeb">
    <w:name w:val="Normal (Web)"/>
    <w:basedOn w:val="Normal"/>
    <w:uiPriority w:val="99"/>
    <w:semiHidden/>
    <w:rsid w:val="00BA32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76419"/>
    <w:pPr>
      <w:spacing w:line="240" w:lineRule="auto"/>
      <w:ind w:left="720"/>
      <w:contextualSpacing/>
    </w:pPr>
    <w:rPr>
      <w:rFonts w:eastAsiaTheme="minorEastAsia" w:cs="Times New Roman"/>
      <w:szCs w:val="24"/>
    </w:rPr>
  </w:style>
  <w:style w:type="paragraph" w:styleId="Title">
    <w:name w:val="Title"/>
    <w:basedOn w:val="NormalWeb"/>
    <w:next w:val="Normal"/>
    <w:link w:val="TitleChar"/>
    <w:uiPriority w:val="10"/>
    <w:qFormat/>
    <w:rsid w:val="00176419"/>
    <w:pPr>
      <w:spacing w:before="0" w:beforeAutospacing="0" w:after="0" w:afterAutospacing="0" w:line="600" w:lineRule="exact"/>
    </w:pPr>
    <w:rPr>
      <w:rFonts w:asciiTheme="majorHAnsi" w:hAnsiTheme="majorHAnsi" w:cstheme="minorBid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176419"/>
    <w:rPr>
      <w:rFonts w:asciiTheme="majorHAnsi" w:eastAsiaTheme="minorEastAsia" w:hAnsiTheme="majorHAnsi"/>
      <w:b/>
      <w:bCs/>
      <w:color w:val="000000" w:themeColor="text1"/>
      <w:spacing w:val="-30"/>
      <w:kern w:val="24"/>
      <w:sz w:val="70"/>
      <w:szCs w:val="70"/>
      <w:lang w:val="en-ZA"/>
    </w:rPr>
  </w:style>
  <w:style w:type="character" w:styleId="PlaceholderText">
    <w:name w:val="Placeholder Text"/>
    <w:basedOn w:val="DefaultParagraphFont"/>
    <w:uiPriority w:val="99"/>
    <w:semiHidden/>
    <w:rsid w:val="00176419"/>
    <w:rPr>
      <w:color w:val="808080"/>
    </w:rPr>
  </w:style>
  <w:style w:type="paragraph" w:customStyle="1" w:styleId="ContactInfo">
    <w:name w:val="Contact Info"/>
    <w:basedOn w:val="NormalWeb"/>
    <w:qFormat/>
    <w:rsid w:val="00176419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styleId="Subtitle">
    <w:name w:val="Subtitle"/>
    <w:basedOn w:val="NormalWeb"/>
    <w:next w:val="Normal"/>
    <w:link w:val="SubtitleChar"/>
    <w:uiPriority w:val="11"/>
    <w:qFormat/>
    <w:rsid w:val="00BD7651"/>
    <w:pPr>
      <w:pBdr>
        <w:top w:val="single" w:sz="2" w:space="1" w:color="D9D9D9" w:themeColor="background1" w:themeShade="D9"/>
      </w:pBdr>
      <w:spacing w:before="0" w:beforeAutospacing="0" w:after="0" w:afterAutospacing="0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BD7651"/>
    <w:rPr>
      <w:rFonts w:ascii="Gill Sans MT" w:eastAsiaTheme="minorEastAsia" w:hAnsi="Gill Sans MT"/>
      <w:color w:val="000000" w:themeColor="text1"/>
      <w:kern w:val="24"/>
      <w:sz w:val="36"/>
      <w:szCs w:val="40"/>
      <w:lang w:val="en-ZA"/>
    </w:rPr>
  </w:style>
  <w:style w:type="table" w:styleId="TableGrid">
    <w:name w:val="Table Grid"/>
    <w:basedOn w:val="TableNormal"/>
    <w:uiPriority w:val="39"/>
    <w:rsid w:val="0017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176419"/>
    <w:pPr>
      <w:spacing w:after="0" w:line="276" w:lineRule="auto"/>
      <w:ind w:right="360"/>
    </w:pPr>
    <w:rPr>
      <w:rFonts w:eastAsiaTheme="minorEastAsia"/>
      <w:color w:val="FFFFFF" w:themeColor="background1"/>
      <w:sz w:val="24"/>
      <w:szCs w:val="24"/>
      <w:lang w:eastAsia="ja-JP"/>
    </w:rPr>
  </w:style>
  <w:style w:type="paragraph" w:customStyle="1" w:styleId="RecipientInfo">
    <w:name w:val="Recipient Info"/>
    <w:basedOn w:val="Address"/>
    <w:qFormat/>
    <w:rsid w:val="00176419"/>
    <w:pPr>
      <w:ind w:right="0"/>
      <w:jc w:val="right"/>
    </w:pPr>
    <w:rPr>
      <w:color w:val="auto"/>
    </w:rPr>
  </w:style>
  <w:style w:type="character" w:customStyle="1" w:styleId="Greytext">
    <w:name w:val="Grey text"/>
    <w:basedOn w:val="DefaultParagraphFont"/>
    <w:uiPriority w:val="4"/>
    <w:semiHidden/>
    <w:qFormat/>
    <w:rsid w:val="00176419"/>
    <w:rPr>
      <w:color w:val="808080" w:themeColor="background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8D4C89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JobDates">
    <w:name w:val="Job Dates"/>
    <w:basedOn w:val="Normal"/>
    <w:qFormat/>
    <w:rsid w:val="008D4C89"/>
    <w:pPr>
      <w:shd w:val="clear" w:color="auto" w:fill="F2F2F2" w:themeFill="background1" w:themeFillShade="F2"/>
      <w:spacing w:before="240" w:after="0" w:line="360" w:lineRule="auto"/>
    </w:pPr>
    <w:rPr>
      <w:sz w:val="18"/>
    </w:rPr>
  </w:style>
  <w:style w:type="paragraph" w:customStyle="1" w:styleId="JobTitle">
    <w:name w:val="Job Title"/>
    <w:basedOn w:val="Normal"/>
    <w:qFormat/>
    <w:rsid w:val="008064DE"/>
    <w:pPr>
      <w:spacing w:after="0"/>
    </w:pPr>
  </w:style>
  <w:style w:type="paragraph" w:customStyle="1" w:styleId="CompanyName">
    <w:name w:val="Company Name"/>
    <w:basedOn w:val="Normal"/>
    <w:qFormat/>
    <w:rsid w:val="008064DE"/>
    <w:pPr>
      <w:spacing w:after="200"/>
    </w:pPr>
  </w:style>
  <w:style w:type="paragraph" w:styleId="Date">
    <w:name w:val="Date"/>
    <w:basedOn w:val="Normal"/>
    <w:next w:val="Normal"/>
    <w:link w:val="DateChar"/>
    <w:uiPriority w:val="99"/>
    <w:semiHidden/>
    <w:rsid w:val="008064DE"/>
    <w:pPr>
      <w:spacing w:after="0" w:line="240" w:lineRule="auto"/>
      <w:ind w:right="360"/>
    </w:pPr>
    <w:rPr>
      <w:rFonts w:eastAsiaTheme="minorEastAsia"/>
      <w:sz w:val="18"/>
      <w:lang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8D4C89"/>
    <w:rPr>
      <w:rFonts w:eastAsiaTheme="minorEastAsia"/>
      <w:sz w:val="18"/>
      <w:lang w:eastAsia="ja-JP"/>
    </w:rPr>
  </w:style>
  <w:style w:type="paragraph" w:customStyle="1" w:styleId="ContactDetails">
    <w:name w:val="Contact Details"/>
    <w:basedOn w:val="Normal"/>
    <w:qFormat/>
    <w:rsid w:val="00BD7651"/>
    <w:pPr>
      <w:spacing w:after="0" w:line="240" w:lineRule="auto"/>
      <w:ind w:right="360"/>
    </w:pPr>
    <w:rPr>
      <w:rFonts w:eastAsiaTheme="minorEastAsia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D7651"/>
    <w:rPr>
      <w:color w:val="00768E" w:themeColor="accent2" w:themeShade="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4C89"/>
    <w:rPr>
      <w:rFonts w:asciiTheme="majorHAnsi" w:eastAsiaTheme="majorEastAsia" w:hAnsiTheme="majorHAnsi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davies\AppData\Roaming\Microsoft\Templates\Sticky%20not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509C1D08BB40D68B127385B66DE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695C-08FB-4A32-8D68-A06ACC3D24CF}"/>
      </w:docPartPr>
      <w:docPartBody>
        <w:p w:rsidR="00000000" w:rsidRDefault="00D66B09">
          <w:pPr>
            <w:pStyle w:val="5F509C1D08BB40D68B127385B66DE485"/>
          </w:pPr>
          <w:r w:rsidRPr="00BD7651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09"/>
    <w:rsid w:val="00D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A986F588674D8296BC40B81A946EF9">
    <w:name w:val="FCA986F588674D8296BC40B81A946EF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42"/>
      <w:szCs w:val="32"/>
    </w:rPr>
  </w:style>
  <w:style w:type="paragraph" w:customStyle="1" w:styleId="049DC7FB68454549940AA21B7ECDEE2E">
    <w:name w:val="049DC7FB68454549940AA21B7ECDEE2E"/>
  </w:style>
  <w:style w:type="paragraph" w:customStyle="1" w:styleId="1DBC3F08E1754BE5B1CCC4D8E4EAD657">
    <w:name w:val="1DBC3F08E1754BE5B1CCC4D8E4EAD657"/>
  </w:style>
  <w:style w:type="paragraph" w:customStyle="1" w:styleId="0863CBC8E67E438D8E0A16DBE2DF8ED2">
    <w:name w:val="0863CBC8E67E438D8E0A16DBE2DF8ED2"/>
  </w:style>
  <w:style w:type="paragraph" w:customStyle="1" w:styleId="28B9C971F8984CCC9746A60769DDE283">
    <w:name w:val="28B9C971F8984CCC9746A60769DDE283"/>
  </w:style>
  <w:style w:type="paragraph" w:customStyle="1" w:styleId="AB873EE2A0D943D68843D00CAF0AF217">
    <w:name w:val="AB873EE2A0D943D68843D00CAF0AF217"/>
  </w:style>
  <w:style w:type="paragraph" w:customStyle="1" w:styleId="34EABE16DA554182B6E72754D9E5D622">
    <w:name w:val="34EABE16DA554182B6E72754D9E5D622"/>
  </w:style>
  <w:style w:type="paragraph" w:customStyle="1" w:styleId="710432ED02B345D88299E5337D60244A">
    <w:name w:val="710432ED02B345D88299E5337D60244A"/>
  </w:style>
  <w:style w:type="paragraph" w:customStyle="1" w:styleId="C49E5B84332E4352AC0C8E1F3D607FA2">
    <w:name w:val="C49E5B84332E4352AC0C8E1F3D607FA2"/>
  </w:style>
  <w:style w:type="paragraph" w:customStyle="1" w:styleId="87871F0F87B4433C9AC150C8F224C21B">
    <w:name w:val="87871F0F87B4433C9AC150C8F224C21B"/>
  </w:style>
  <w:style w:type="paragraph" w:customStyle="1" w:styleId="DCD96B802AA841A2B2758233DC0673EB">
    <w:name w:val="DCD96B802AA841A2B2758233DC0673EB"/>
  </w:style>
  <w:style w:type="paragraph" w:customStyle="1" w:styleId="1DDD2B8FC4C345CDB5F09011C8CE5F30">
    <w:name w:val="1DDD2B8FC4C345CDB5F09011C8CE5F30"/>
  </w:style>
  <w:style w:type="paragraph" w:customStyle="1" w:styleId="7CD304AECD6A47369E992BFBB344C69B">
    <w:name w:val="7CD304AECD6A47369E992BFBB344C69B"/>
  </w:style>
  <w:style w:type="paragraph" w:customStyle="1" w:styleId="7242E6DA17FF465D8E932AB24DA0BCEC">
    <w:name w:val="7242E6DA17FF465D8E932AB24DA0BCEC"/>
  </w:style>
  <w:style w:type="paragraph" w:customStyle="1" w:styleId="A8F69E8251D5451DA40DE50CCDAFD730">
    <w:name w:val="A8F69E8251D5451DA40DE50CCDAFD730"/>
  </w:style>
  <w:style w:type="paragraph" w:customStyle="1" w:styleId="E64A0941C4CC4BC5A489441BA1864DB6">
    <w:name w:val="E64A0941C4CC4BC5A489441BA1864DB6"/>
  </w:style>
  <w:style w:type="paragraph" w:customStyle="1" w:styleId="5B8EBE65BC5A46EB99D666291D7C3D26">
    <w:name w:val="5B8EBE65BC5A46EB99D666291D7C3D26"/>
  </w:style>
  <w:style w:type="paragraph" w:customStyle="1" w:styleId="0380F9A5FF6B410EAF8F37EFC4D2B60B">
    <w:name w:val="0380F9A5FF6B410EAF8F37EFC4D2B60B"/>
  </w:style>
  <w:style w:type="paragraph" w:customStyle="1" w:styleId="9DCC013E19DC48A28246EE300F766957">
    <w:name w:val="9DCC013E19DC48A28246EE300F766957"/>
  </w:style>
  <w:style w:type="paragraph" w:customStyle="1" w:styleId="2F120CBE08AA45358CF9BAEC002C5174">
    <w:name w:val="2F120CBE08AA45358CF9BAEC002C5174"/>
  </w:style>
  <w:style w:type="paragraph" w:customStyle="1" w:styleId="07F16DAB75BC4C81AAEBFFDEB3D71408">
    <w:name w:val="07F16DAB75BC4C81AAEBFFDEB3D71408"/>
  </w:style>
  <w:style w:type="paragraph" w:customStyle="1" w:styleId="56F8364AD35F4E48B7E2299C4A0EAFC8">
    <w:name w:val="56F8364AD35F4E48B7E2299C4A0EAFC8"/>
  </w:style>
  <w:style w:type="paragraph" w:customStyle="1" w:styleId="1AF5900067A94D8797FB08D2EBF21CCB">
    <w:name w:val="1AF5900067A94D8797FB08D2EBF21CCB"/>
  </w:style>
  <w:style w:type="paragraph" w:customStyle="1" w:styleId="5F509C1D08BB40D68B127385B66DE485">
    <w:name w:val="5F509C1D08BB40D68B127385B66DE485"/>
  </w:style>
  <w:style w:type="paragraph" w:customStyle="1" w:styleId="FBBFB2DC998E4E478D46639107B42B67">
    <w:name w:val="FBBFB2DC998E4E478D46639107B42B67"/>
  </w:style>
  <w:style w:type="paragraph" w:customStyle="1" w:styleId="C18BAA662E1240CFBC2D4E30E2C995EE">
    <w:name w:val="C18BAA662E1240CFBC2D4E30E2C995EE"/>
  </w:style>
  <w:style w:type="paragraph" w:customStyle="1" w:styleId="5404A75954E94BEAAF0379F3141C0FE2">
    <w:name w:val="5404A75954E94BEAAF0379F3141C0FE2"/>
  </w:style>
  <w:style w:type="paragraph" w:styleId="Subtitle">
    <w:name w:val="Subtitle"/>
    <w:basedOn w:val="NormalWeb"/>
    <w:next w:val="Normal"/>
    <w:link w:val="SubtitleChar"/>
    <w:uiPriority w:val="11"/>
    <w:qFormat/>
    <w:pPr>
      <w:pBdr>
        <w:top w:val="single" w:sz="2" w:space="1" w:color="D9D9D9" w:themeColor="background1" w:themeShade="D9"/>
      </w:pBdr>
      <w:spacing w:after="0" w:line="240" w:lineRule="auto"/>
      <w:ind w:right="720"/>
    </w:pPr>
    <w:rPr>
      <w:rFonts w:ascii="Gill Sans MT" w:hAnsi="Gill Sans MT" w:cstheme="minorBidi"/>
      <w:color w:val="000000" w:themeColor="text1"/>
      <w:kern w:val="24"/>
      <w:sz w:val="36"/>
      <w:szCs w:val="40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ill Sans MT" w:hAnsi="Gill Sans MT"/>
      <w:color w:val="000000" w:themeColor="text1"/>
      <w:kern w:val="24"/>
      <w:sz w:val="36"/>
      <w:szCs w:val="40"/>
      <w:lang w:val="en-ZA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512D18920D204FDC81A71077315ED5F0">
    <w:name w:val="512D18920D204FDC81A71077315ED5F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paragraph" w:customStyle="1" w:styleId="C1187457CD064635A3390692E13A78A4">
    <w:name w:val="C1187457CD064635A3390692E13A78A4"/>
  </w:style>
  <w:style w:type="paragraph" w:customStyle="1" w:styleId="740C00DB6D6E45F4887B1958F0F1F8B0">
    <w:name w:val="740C00DB6D6E45F4887B1958F0F1F8B0"/>
  </w:style>
  <w:style w:type="paragraph" w:customStyle="1" w:styleId="C1AB2FDF6515459B82192D2B8C9BD02E">
    <w:name w:val="C1AB2FDF6515459B82192D2B8C9BD02E"/>
  </w:style>
  <w:style w:type="character" w:styleId="Hyperlink">
    <w:name w:val="Hyperlink"/>
    <w:basedOn w:val="DefaultParagraphFont"/>
    <w:uiPriority w:val="99"/>
    <w:unhideWhenUsed/>
    <w:rPr>
      <w:color w:val="833C0B" w:themeColor="accent2" w:themeShade="80"/>
      <w:u w:val="single"/>
    </w:rPr>
  </w:style>
  <w:style w:type="paragraph" w:customStyle="1" w:styleId="04CDB336ECD5451BAC6F3E2AFF748400">
    <w:name w:val="04CDB336ECD5451BAC6F3E2AFF748400"/>
  </w:style>
  <w:style w:type="paragraph" w:customStyle="1" w:styleId="2B1C4C166BC445D8A6DBA009F99D13F0">
    <w:name w:val="2B1C4C166BC445D8A6DBA009F99D13F0"/>
  </w:style>
  <w:style w:type="paragraph" w:customStyle="1" w:styleId="1A4AA21B898140B78B3597AB4DE6BDCA">
    <w:name w:val="1A4AA21B898140B78B3597AB4DE6BDCA"/>
  </w:style>
  <w:style w:type="paragraph" w:customStyle="1" w:styleId="1477FF165A474C9586610BF4D9826B84">
    <w:name w:val="1477FF165A474C9586610BF4D9826B8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Web"/>
    <w:qFormat/>
    <w:pPr>
      <w:spacing w:after="0" w:line="240" w:lineRule="auto"/>
    </w:pPr>
    <w:rPr>
      <w:rFonts w:asciiTheme="minorHAnsi" w:hAnsiTheme="minorHAnsi" w:cstheme="minorBidi"/>
      <w:color w:val="000000" w:themeColor="text1"/>
      <w:kern w:val="24"/>
      <w:sz w:val="22"/>
      <w:szCs w:val="22"/>
      <w:lang w:val="en-ZA"/>
    </w:rPr>
  </w:style>
  <w:style w:type="paragraph" w:customStyle="1" w:styleId="15E0D498461E4C22AC2EDEC627549428">
    <w:name w:val="15E0D498461E4C22AC2EDEC627549428"/>
  </w:style>
  <w:style w:type="paragraph" w:customStyle="1" w:styleId="C01A1065E685408185489D7B03751AF8">
    <w:name w:val="C01A1065E685408185489D7B03751AF8"/>
  </w:style>
  <w:style w:type="paragraph" w:customStyle="1" w:styleId="2A7B4FFEF3E6472A89C53B88DE32F537">
    <w:name w:val="2A7B4FFEF3E6472A89C53B88DE32F537"/>
  </w:style>
  <w:style w:type="paragraph" w:customStyle="1" w:styleId="078501A0EBC7488BA32337596A2F0853">
    <w:name w:val="078501A0EBC7488BA32337596A2F0853"/>
    <w:rsid w:val="00D66B09"/>
  </w:style>
  <w:style w:type="paragraph" w:customStyle="1" w:styleId="8094A43C7B2548F5A61223557F88AB4A">
    <w:name w:val="8094A43C7B2548F5A61223557F88AB4A"/>
    <w:rsid w:val="00D66B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crosoft Resume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FF0174"/>
      </a:accent1>
      <a:accent2>
        <a:srgbClr val="1DD9FF"/>
      </a:accent2>
      <a:accent3>
        <a:srgbClr val="C8FF17"/>
      </a:accent3>
      <a:accent4>
        <a:srgbClr val="FF0030"/>
      </a:accent4>
      <a:accent5>
        <a:srgbClr val="00B0F0"/>
      </a:accent5>
      <a:accent6>
        <a:srgbClr val="2A744A"/>
      </a:accent6>
      <a:hlink>
        <a:srgbClr val="FF0174"/>
      </a:hlink>
      <a:folHlink>
        <a:srgbClr val="FF0174"/>
      </a:folHlink>
    </a:clrScheme>
    <a:fontScheme name="Custom 17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FA939-466D-4BBB-B0B5-8F9FB0E070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48F603-C336-4063-9C54-C61EDB9B6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749A8-727E-4181-9E6A-301B51BC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Sticky note resume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2020-09-03T14:41:00Z</dcterms:created>
  <dcterms:modified xsi:type="dcterms:W3CDTF">2020-09-03T16:55:00Z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