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20DA16CE" w14:textId="77777777" w:rsidTr="00007728">
        <w:trPr>
          <w:trHeight w:hRule="exact" w:val="1800"/>
        </w:trPr>
        <w:tc>
          <w:tcPr>
            <w:tcW w:w="9360" w:type="dxa"/>
            <w:tcMar>
              <w:top w:w="0" w:type="dxa"/>
              <w:bottom w:w="0" w:type="dxa"/>
            </w:tcMar>
          </w:tcPr>
          <w:p w14:paraId="10D206A1" w14:textId="46975D05" w:rsidR="00692703" w:rsidRPr="00CF1A49" w:rsidRDefault="00A35172" w:rsidP="00913946">
            <w:pPr>
              <w:pStyle w:val="Title"/>
            </w:pPr>
            <w:r>
              <w:t>mArgie</w:t>
            </w:r>
            <w:r w:rsidR="00692703" w:rsidRPr="00CF1A49">
              <w:t xml:space="preserve"> </w:t>
            </w:r>
            <w:r>
              <w:rPr>
                <w:rStyle w:val="IntenseEmphasis"/>
              </w:rPr>
              <w:t>Owusu</w:t>
            </w:r>
          </w:p>
          <w:p w14:paraId="64551944" w14:textId="491CA561" w:rsidR="00692703" w:rsidRPr="00CF1A49" w:rsidRDefault="00EE6CC0" w:rsidP="00913946">
            <w:pPr>
              <w:pStyle w:val="ContactInfo"/>
              <w:contextualSpacing w:val="0"/>
            </w:pPr>
            <w:r>
              <w:t>Triangle, VA 22172</w:t>
            </w:r>
            <w:r w:rsidR="00692703" w:rsidRPr="00CF1A49">
              <w:t xml:space="preserve"> </w:t>
            </w:r>
            <w:sdt>
              <w:sdtPr>
                <w:alias w:val="Divider dot:"/>
                <w:tag w:val="Divider dot:"/>
                <w:id w:val="-1459182552"/>
                <w:placeholder>
                  <w:docPart w:val="7B5E15F67B0040B098A01DE1E703E625"/>
                </w:placeholder>
                <w:temporary/>
                <w:showingPlcHdr/>
                <w15:appearance w15:val="hidden"/>
              </w:sdtPr>
              <w:sdtEndPr/>
              <w:sdtContent>
                <w:r w:rsidR="00692703" w:rsidRPr="00CF1A49">
                  <w:t>·</w:t>
                </w:r>
              </w:sdtContent>
            </w:sdt>
            <w:r w:rsidR="00692703" w:rsidRPr="00CF1A49">
              <w:t xml:space="preserve"> </w:t>
            </w:r>
            <w:r w:rsidR="00A35172">
              <w:t>571-3987982</w:t>
            </w:r>
          </w:p>
          <w:p w14:paraId="690D7BF2" w14:textId="6B0151D4" w:rsidR="00EE6CC0" w:rsidRDefault="00EE6CC0" w:rsidP="00913946">
            <w:pPr>
              <w:pStyle w:val="ContactInfoEmphasis"/>
              <w:contextualSpacing w:val="0"/>
            </w:pPr>
            <w:r>
              <w:t xml:space="preserve">Mowus006@odu.edu </w:t>
            </w:r>
          </w:p>
          <w:p w14:paraId="2FB72A2F" w14:textId="2E2F245E" w:rsidR="00692703" w:rsidRPr="00CF1A49" w:rsidRDefault="00EE6CC0" w:rsidP="00913946">
            <w:pPr>
              <w:pStyle w:val="ContactInfoEmphasis"/>
              <w:contextualSpacing w:val="0"/>
            </w:pPr>
            <w:r>
              <w:t>Margieowusu207@gmail.com</w:t>
            </w:r>
            <w:r w:rsidR="00692703" w:rsidRPr="00CF1A49">
              <w:t xml:space="preserve"> </w:t>
            </w:r>
            <w:sdt>
              <w:sdtPr>
                <w:alias w:val="Divider dot:"/>
                <w:tag w:val="Divider dot:"/>
                <w:id w:val="2000459528"/>
                <w:placeholder>
                  <w:docPart w:val="FF0316D68FAA496EA5B67B7BFD47B960"/>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E057C3B478974FE2A0247A287A2E6B2F"/>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5FB2F71F7D6F4B6D8942BE56612DA283"/>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8908841D814247E5A1C56A5A437098AA"/>
                </w:placeholder>
                <w:temporary/>
                <w:showingPlcHdr/>
                <w15:appearance w15:val="hidden"/>
              </w:sdtPr>
              <w:sdtEndPr/>
              <w:sdtContent>
                <w:r w:rsidR="00C57FC6" w:rsidRPr="00CF1A49">
                  <w:t>Twitter/Blog/Portfolio</w:t>
                </w:r>
              </w:sdtContent>
            </w:sdt>
          </w:p>
        </w:tc>
      </w:tr>
      <w:tr w:rsidR="009571D8" w:rsidRPr="00CF1A49" w14:paraId="2D4AEE1C" w14:textId="77777777" w:rsidTr="00692703">
        <w:tc>
          <w:tcPr>
            <w:tcW w:w="9360" w:type="dxa"/>
            <w:tcMar>
              <w:top w:w="432" w:type="dxa"/>
            </w:tcMar>
          </w:tcPr>
          <w:p w14:paraId="69A9AC7C" w14:textId="0F5C9029" w:rsidR="001755A8" w:rsidRPr="00CF1A49" w:rsidRDefault="00A35172" w:rsidP="00913946">
            <w:pPr>
              <w:contextualSpacing w:val="0"/>
            </w:pPr>
            <w:r>
              <w:t xml:space="preserve">Hello, my name is Margie Owusu, I was born in Woodbridge, VA on November 25,2002 which makes me 19 years old. I currently reside at Norfolk, VA and attend Old Dominion University </w:t>
            </w:r>
            <w:r w:rsidR="00FE1C3F">
              <w:t xml:space="preserve">as a freshman </w:t>
            </w:r>
            <w:r>
              <w:t xml:space="preserve">studying to obtain my Cybersecurity B.S.  </w:t>
            </w:r>
            <w:r w:rsidR="00FE1C3F">
              <w:t xml:space="preserve">I am outgoing and friendly receptionist delivering customer service and administrative excellence. Excel in money operation as well as calendar management and scheduling. Eager to provide deliverables to companies and build trust at business like Dell, Apple, Google, Hp and more. </w:t>
            </w:r>
          </w:p>
        </w:tc>
      </w:tr>
    </w:tbl>
    <w:p w14:paraId="2E9D7294" w14:textId="77777777" w:rsidR="004E01EB" w:rsidRPr="00CF1A49" w:rsidRDefault="00E447BB" w:rsidP="004E01EB">
      <w:pPr>
        <w:pStyle w:val="Heading1"/>
      </w:pPr>
      <w:sdt>
        <w:sdtPr>
          <w:alias w:val="Experience:"/>
          <w:tag w:val="Experience:"/>
          <w:id w:val="-1983300934"/>
          <w:placeholder>
            <w:docPart w:val="69563E7E18EC42B8ACDED81928C6E325"/>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42AD5A22" w14:textId="77777777" w:rsidTr="00D66A52">
        <w:tc>
          <w:tcPr>
            <w:tcW w:w="9355" w:type="dxa"/>
          </w:tcPr>
          <w:p w14:paraId="69415967" w14:textId="5B45063B" w:rsidR="001D0BF1" w:rsidRPr="00CF1A49" w:rsidRDefault="000548C0" w:rsidP="001D0BF1">
            <w:pPr>
              <w:pStyle w:val="Heading3"/>
              <w:contextualSpacing w:val="0"/>
              <w:outlineLvl w:val="2"/>
            </w:pPr>
            <w:r>
              <w:t>september 2019</w:t>
            </w:r>
            <w:r w:rsidR="001D0BF1" w:rsidRPr="00CF1A49">
              <w:t xml:space="preserve"> – </w:t>
            </w:r>
            <w:r>
              <w:t>december 2019</w:t>
            </w:r>
          </w:p>
          <w:p w14:paraId="0B0FA2C2" w14:textId="4764ADDA" w:rsidR="001D0BF1" w:rsidRPr="00CF1A49" w:rsidRDefault="00A35172" w:rsidP="001D0BF1">
            <w:pPr>
              <w:pStyle w:val="Heading2"/>
              <w:contextualSpacing w:val="0"/>
              <w:outlineLvl w:val="1"/>
            </w:pPr>
            <w:r>
              <w:t>Subway artist</w:t>
            </w:r>
            <w:r w:rsidR="001D0BF1" w:rsidRPr="00CF1A49">
              <w:t xml:space="preserve">, </w:t>
            </w:r>
            <w:r>
              <w:rPr>
                <w:rStyle w:val="SubtleReference"/>
              </w:rPr>
              <w:t xml:space="preserve">Subway </w:t>
            </w:r>
          </w:p>
          <w:p w14:paraId="71E393E3" w14:textId="4436D7CD" w:rsidR="001E3120" w:rsidRPr="00CF1A49" w:rsidRDefault="00C93601" w:rsidP="001D0BF1">
            <w:pPr>
              <w:contextualSpacing w:val="0"/>
            </w:pPr>
            <w:r>
              <w:t xml:space="preserve">Greeted customers and assisted with purchasing product, Monitored and recorded inventory records, handled financial transactions, maintained a clean and welcoming store environment, and </w:t>
            </w:r>
            <w:r w:rsidR="00E447BB">
              <w:t>prepped</w:t>
            </w:r>
            <w:r w:rsidR="009D27A9">
              <w:t xml:space="preserve"> frozen and hot foods</w:t>
            </w:r>
          </w:p>
        </w:tc>
      </w:tr>
      <w:tr w:rsidR="00F61DF9" w:rsidRPr="00CF1A49" w14:paraId="1D62762A" w14:textId="77777777" w:rsidTr="00F61DF9">
        <w:tc>
          <w:tcPr>
            <w:tcW w:w="9355" w:type="dxa"/>
            <w:tcMar>
              <w:top w:w="216" w:type="dxa"/>
            </w:tcMar>
          </w:tcPr>
          <w:p w14:paraId="0F67AF22" w14:textId="4715932A" w:rsidR="00F61DF9" w:rsidRPr="00CF1A49" w:rsidRDefault="000548C0" w:rsidP="00F61DF9">
            <w:pPr>
              <w:pStyle w:val="Heading3"/>
              <w:contextualSpacing w:val="0"/>
              <w:outlineLvl w:val="2"/>
            </w:pPr>
            <w:r>
              <w:t>January 2020</w:t>
            </w:r>
            <w:r w:rsidR="00F61DF9" w:rsidRPr="00CF1A49">
              <w:t xml:space="preserve"> – </w:t>
            </w:r>
            <w:r>
              <w:t>may 2020</w:t>
            </w:r>
          </w:p>
          <w:p w14:paraId="17B66A98" w14:textId="2BBC8CAB" w:rsidR="00F61DF9" w:rsidRPr="00CF1A49" w:rsidRDefault="00A35172" w:rsidP="00F61DF9">
            <w:pPr>
              <w:pStyle w:val="Heading2"/>
              <w:contextualSpacing w:val="0"/>
              <w:outlineLvl w:val="1"/>
            </w:pPr>
            <w:r>
              <w:t>Cashier</w:t>
            </w:r>
            <w:r w:rsidR="00F61DF9" w:rsidRPr="00CF1A49">
              <w:t xml:space="preserve">, </w:t>
            </w:r>
            <w:r>
              <w:rPr>
                <w:rStyle w:val="SubtleReference"/>
              </w:rPr>
              <w:t>Beauty 4u</w:t>
            </w:r>
          </w:p>
          <w:p w14:paraId="4C240862" w14:textId="2BAB90C2" w:rsidR="00F61DF9" w:rsidRDefault="00EE6CC0" w:rsidP="00F61DF9">
            <w:r>
              <w:t xml:space="preserve">Answered questions and addressed, </w:t>
            </w:r>
            <w:r w:rsidR="009D27A9">
              <w:t>resolved,</w:t>
            </w:r>
            <w:r>
              <w:t xml:space="preserve"> or escalated issues to management personnel to satisfy customers </w:t>
            </w:r>
          </w:p>
        </w:tc>
      </w:tr>
      <w:tr w:rsidR="00A35172" w:rsidRPr="00CF1A49" w14:paraId="5D925106" w14:textId="77777777" w:rsidTr="00F61DF9">
        <w:tc>
          <w:tcPr>
            <w:tcW w:w="9355" w:type="dxa"/>
            <w:tcMar>
              <w:top w:w="216" w:type="dxa"/>
            </w:tcMar>
          </w:tcPr>
          <w:p w14:paraId="089C65BC" w14:textId="6ED5DB7D" w:rsidR="00A35172" w:rsidRDefault="000548C0" w:rsidP="00A35172">
            <w:pPr>
              <w:pStyle w:val="Heading3"/>
            </w:pPr>
            <w:r>
              <w:t>January 2021</w:t>
            </w:r>
            <w:r w:rsidR="00A35172">
              <w:t xml:space="preserve"> – </w:t>
            </w:r>
            <w:r w:rsidR="00C93601">
              <w:t>current</w:t>
            </w:r>
          </w:p>
          <w:p w14:paraId="72F79797" w14:textId="00B04D9D" w:rsidR="00A35172" w:rsidRDefault="000548C0" w:rsidP="00A35172">
            <w:pPr>
              <w:pStyle w:val="Heading3"/>
            </w:pPr>
            <w:r>
              <w:rPr>
                <w:color w:val="1D824C" w:themeColor="accent1"/>
                <w:sz w:val="26"/>
                <w:szCs w:val="26"/>
              </w:rPr>
              <w:t xml:space="preserve">part time/seaonal </w:t>
            </w:r>
            <w:r w:rsidR="00A35172" w:rsidRPr="00A35172">
              <w:rPr>
                <w:color w:val="1D824C" w:themeColor="accent1"/>
                <w:sz w:val="26"/>
                <w:szCs w:val="26"/>
              </w:rPr>
              <w:t>Cashier</w:t>
            </w:r>
            <w:r w:rsidR="00A35172">
              <w:t xml:space="preserve">, </w:t>
            </w:r>
            <w:r w:rsidR="00A35172" w:rsidRPr="00EE6CC0">
              <w:rPr>
                <w:b w:val="0"/>
                <w:bCs/>
                <w:sz w:val="26"/>
                <w:szCs w:val="26"/>
              </w:rPr>
              <w:t>buybuy baby</w:t>
            </w:r>
          </w:p>
          <w:p w14:paraId="3F7744AC" w14:textId="44920F91" w:rsidR="00A35172" w:rsidRPr="00EE6CC0" w:rsidRDefault="00EE6CC0" w:rsidP="00EE6CC0">
            <w:r>
              <w:t xml:space="preserve">Capitalized on upsell opportunities by suggesting best fit offerings from available company products and services </w:t>
            </w:r>
          </w:p>
        </w:tc>
      </w:tr>
    </w:tbl>
    <w:sdt>
      <w:sdtPr>
        <w:alias w:val="Education:"/>
        <w:tag w:val="Education:"/>
        <w:id w:val="-1908763273"/>
        <w:placeholder>
          <w:docPart w:val="AF526C4348EE4679B61362365BF25C66"/>
        </w:placeholder>
        <w:temporary/>
        <w:showingPlcHdr/>
        <w15:appearance w15:val="hidden"/>
      </w:sdtPr>
      <w:sdtEndPr/>
      <w:sdtContent>
        <w:p w14:paraId="655BE593"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79C66DDF" w14:textId="77777777" w:rsidTr="00D66A52">
        <w:tc>
          <w:tcPr>
            <w:tcW w:w="9355" w:type="dxa"/>
          </w:tcPr>
          <w:p w14:paraId="11831AB6" w14:textId="20F9158A" w:rsidR="001D0BF1" w:rsidRPr="00CF1A49" w:rsidRDefault="00FE1C3F" w:rsidP="001D0BF1">
            <w:pPr>
              <w:pStyle w:val="Heading3"/>
              <w:contextualSpacing w:val="0"/>
              <w:outlineLvl w:val="2"/>
            </w:pPr>
            <w:r>
              <w:t>June 2021</w:t>
            </w:r>
          </w:p>
          <w:p w14:paraId="6DA47794" w14:textId="16487530" w:rsidR="001D0BF1" w:rsidRPr="00CF1A49" w:rsidRDefault="00A35172" w:rsidP="001D0BF1">
            <w:pPr>
              <w:pStyle w:val="Heading2"/>
              <w:contextualSpacing w:val="0"/>
              <w:outlineLvl w:val="1"/>
            </w:pPr>
            <w:r>
              <w:t xml:space="preserve">high </w:t>
            </w:r>
            <w:r w:rsidR="00FE1C3F">
              <w:t>SCHOOL,</w:t>
            </w:r>
            <w:r w:rsidR="001D0BF1" w:rsidRPr="00CF1A49">
              <w:t xml:space="preserve"> </w:t>
            </w:r>
            <w:r>
              <w:rPr>
                <w:rStyle w:val="SubtleReference"/>
              </w:rPr>
              <w:t>freedom high school</w:t>
            </w:r>
          </w:p>
          <w:p w14:paraId="598C6332" w14:textId="0B1B9A35" w:rsidR="007538DC" w:rsidRPr="00CF1A49" w:rsidRDefault="00C93601" w:rsidP="007538DC">
            <w:pPr>
              <w:contextualSpacing w:val="0"/>
            </w:pPr>
            <w:r>
              <w:t xml:space="preserve">3.2 </w:t>
            </w:r>
            <w:r w:rsidR="00B86104">
              <w:t xml:space="preserve">Gpa </w:t>
            </w:r>
            <w:r>
              <w:t>with a</w:t>
            </w:r>
            <w:r w:rsidR="00B86104">
              <w:t xml:space="preserve"> </w:t>
            </w:r>
            <w:r w:rsidR="00B86104" w:rsidRPr="00B86104">
              <w:t xml:space="preserve">principal </w:t>
            </w:r>
            <w:r w:rsidR="00B86104">
              <w:t xml:space="preserve">honor </w:t>
            </w:r>
            <w:r w:rsidR="00B86104" w:rsidRPr="00B86104">
              <w:t>award</w:t>
            </w:r>
          </w:p>
        </w:tc>
      </w:tr>
      <w:tr w:rsidR="00F61DF9" w:rsidRPr="00CF1A49" w14:paraId="550BA552" w14:textId="77777777" w:rsidTr="00F61DF9">
        <w:tc>
          <w:tcPr>
            <w:tcW w:w="9355" w:type="dxa"/>
            <w:tcMar>
              <w:top w:w="216" w:type="dxa"/>
            </w:tcMar>
          </w:tcPr>
          <w:p w14:paraId="4C71F5C1" w14:textId="7D0054A7" w:rsidR="00F61DF9" w:rsidRPr="00CF1A49" w:rsidRDefault="00FE1C3F" w:rsidP="00F61DF9">
            <w:pPr>
              <w:pStyle w:val="Heading3"/>
              <w:contextualSpacing w:val="0"/>
              <w:outlineLvl w:val="2"/>
            </w:pPr>
            <w:r>
              <w:t>may</w:t>
            </w:r>
            <w:r w:rsidR="00F61DF9" w:rsidRPr="00CF1A49">
              <w:t xml:space="preserve"> </w:t>
            </w:r>
            <w:r>
              <w:t>2025</w:t>
            </w:r>
          </w:p>
          <w:p w14:paraId="4AEDBCC3" w14:textId="231BCE4A" w:rsidR="00F61DF9" w:rsidRPr="00CF1A49" w:rsidRDefault="00FE1C3F" w:rsidP="00F61DF9">
            <w:pPr>
              <w:pStyle w:val="Heading2"/>
              <w:contextualSpacing w:val="0"/>
              <w:outlineLvl w:val="1"/>
            </w:pPr>
            <w:r>
              <w:t>cybersecurity b.s</w:t>
            </w:r>
            <w:r w:rsidR="00F61DF9" w:rsidRPr="00CF1A49">
              <w:t xml:space="preserve">, </w:t>
            </w:r>
            <w:r>
              <w:rPr>
                <w:rStyle w:val="SubtleReference"/>
              </w:rPr>
              <w:t xml:space="preserve">old dominion university </w:t>
            </w:r>
          </w:p>
          <w:p w14:paraId="1D6F61E7" w14:textId="4E14FC25" w:rsidR="00F61DF9" w:rsidRDefault="00EE6CC0" w:rsidP="00F61DF9">
            <w:r>
              <w:t>Loading…</w:t>
            </w:r>
          </w:p>
        </w:tc>
      </w:tr>
    </w:tbl>
    <w:sdt>
      <w:sdtPr>
        <w:alias w:val="Skills:"/>
        <w:tag w:val="Skills:"/>
        <w:id w:val="-1392877668"/>
        <w:placeholder>
          <w:docPart w:val="98738D2FA31046F69D5125C8921382FA"/>
        </w:placeholder>
        <w:temporary/>
        <w:showingPlcHdr/>
        <w15:appearance w15:val="hidden"/>
      </w:sdtPr>
      <w:sdtEndPr/>
      <w:sdtContent>
        <w:p w14:paraId="3AD222CA"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7D10B928" w14:textId="77777777" w:rsidTr="00CF1A49">
        <w:tc>
          <w:tcPr>
            <w:tcW w:w="4675" w:type="dxa"/>
          </w:tcPr>
          <w:p w14:paraId="39B1408F" w14:textId="0FA36B99" w:rsidR="00B86104" w:rsidRDefault="00B86104" w:rsidP="006E1507">
            <w:pPr>
              <w:pStyle w:val="ListBullet"/>
              <w:contextualSpacing w:val="0"/>
            </w:pPr>
            <w:r>
              <w:t>Office technology skills</w:t>
            </w:r>
          </w:p>
          <w:p w14:paraId="0B638C20" w14:textId="4178DB23" w:rsidR="00B86104" w:rsidRDefault="00B86104" w:rsidP="006E1507">
            <w:pPr>
              <w:pStyle w:val="ListBullet"/>
              <w:contextualSpacing w:val="0"/>
            </w:pPr>
            <w:r>
              <w:t xml:space="preserve">Communications  </w:t>
            </w:r>
          </w:p>
          <w:p w14:paraId="111CC99F" w14:textId="0702DD20" w:rsidR="001F4E6D" w:rsidRPr="006E1507" w:rsidRDefault="00B86104" w:rsidP="006E1507">
            <w:pPr>
              <w:pStyle w:val="ListBullet"/>
              <w:contextualSpacing w:val="0"/>
            </w:pPr>
            <w:r>
              <w:t xml:space="preserve">Familiar with Microsoft word </w:t>
            </w:r>
          </w:p>
        </w:tc>
        <w:tc>
          <w:tcPr>
            <w:tcW w:w="4675" w:type="dxa"/>
            <w:tcMar>
              <w:left w:w="360" w:type="dxa"/>
            </w:tcMar>
          </w:tcPr>
          <w:p w14:paraId="186FA112" w14:textId="5D7CB8EB" w:rsidR="003A0632" w:rsidRPr="006E1507" w:rsidRDefault="000548C0" w:rsidP="006E1507">
            <w:pPr>
              <w:pStyle w:val="ListBullet"/>
              <w:contextualSpacing w:val="0"/>
            </w:pPr>
            <w:r>
              <w:t xml:space="preserve">Order fulfillment </w:t>
            </w:r>
          </w:p>
          <w:p w14:paraId="0D82EDE2" w14:textId="22785EA5" w:rsidR="001E3120" w:rsidRPr="006E1507" w:rsidRDefault="000548C0" w:rsidP="006E1507">
            <w:pPr>
              <w:pStyle w:val="ListBullet"/>
              <w:contextualSpacing w:val="0"/>
            </w:pPr>
            <w:r>
              <w:t>Cus</w:t>
            </w:r>
            <w:r w:rsidR="00C93601">
              <w:t xml:space="preserve">tomer service </w:t>
            </w:r>
          </w:p>
          <w:p w14:paraId="72ECAF5F" w14:textId="0B242C24" w:rsidR="001E3120" w:rsidRPr="006E1507" w:rsidRDefault="00C93601" w:rsidP="006E1507">
            <w:pPr>
              <w:pStyle w:val="ListBullet"/>
              <w:contextualSpacing w:val="0"/>
            </w:pPr>
            <w:r>
              <w:t xml:space="preserve">Money management </w:t>
            </w:r>
          </w:p>
        </w:tc>
      </w:tr>
    </w:tbl>
    <w:p w14:paraId="059C383C" w14:textId="42538BCA" w:rsidR="00AD782D" w:rsidRPr="00CF1A49" w:rsidRDefault="00B86104" w:rsidP="0062312F">
      <w:pPr>
        <w:pStyle w:val="Heading1"/>
      </w:pPr>
      <w:r>
        <w:lastRenderedPageBreak/>
        <w:t xml:space="preserve">community involvement </w:t>
      </w:r>
    </w:p>
    <w:p w14:paraId="1F8ECEB4" w14:textId="74D36CB3" w:rsidR="00E447BB" w:rsidRDefault="00E447BB" w:rsidP="006E1507">
      <w:r>
        <w:t xml:space="preserve">Kingdom Liberty Ministries Worldwide Church </w:t>
      </w:r>
    </w:p>
    <w:p w14:paraId="5525FD48" w14:textId="7794B91F" w:rsidR="00B51D1B" w:rsidRDefault="00B86104" w:rsidP="006E1507">
      <w:r>
        <w:t xml:space="preserve">Back – to – school drives </w:t>
      </w:r>
    </w:p>
    <w:p w14:paraId="3A05BD38" w14:textId="6BE787AD" w:rsidR="00B86104" w:rsidRDefault="00B86104" w:rsidP="006E1507">
      <w:r>
        <w:t xml:space="preserve">Christmas drives </w:t>
      </w:r>
    </w:p>
    <w:p w14:paraId="2C4CE52B" w14:textId="2CA66EB4" w:rsidR="00B86104" w:rsidRDefault="00B86104" w:rsidP="006E1507">
      <w:r>
        <w:t>Food drive</w:t>
      </w:r>
    </w:p>
    <w:p w14:paraId="07F1BBF9" w14:textId="2C16890E" w:rsidR="00B86104" w:rsidRPr="006E1507" w:rsidRDefault="00E447BB" w:rsidP="006E1507">
      <w:r>
        <w:t xml:space="preserve">Concert </w:t>
      </w:r>
    </w:p>
    <w:sectPr w:rsidR="00B86104"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09AF" w14:textId="77777777" w:rsidR="00A35172" w:rsidRDefault="00A35172" w:rsidP="0068194B">
      <w:r>
        <w:separator/>
      </w:r>
    </w:p>
    <w:p w14:paraId="72CF50C2" w14:textId="77777777" w:rsidR="00A35172" w:rsidRDefault="00A35172"/>
    <w:p w14:paraId="165A1D5D" w14:textId="77777777" w:rsidR="00A35172" w:rsidRDefault="00A35172"/>
  </w:endnote>
  <w:endnote w:type="continuationSeparator" w:id="0">
    <w:p w14:paraId="1E7EDF42" w14:textId="77777777" w:rsidR="00A35172" w:rsidRDefault="00A35172" w:rsidP="0068194B">
      <w:r>
        <w:continuationSeparator/>
      </w:r>
    </w:p>
    <w:p w14:paraId="04479A9B" w14:textId="77777777" w:rsidR="00A35172" w:rsidRDefault="00A35172"/>
    <w:p w14:paraId="4A02E58E" w14:textId="77777777" w:rsidR="00A35172" w:rsidRDefault="00A35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20728046"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A8CC" w14:textId="77777777" w:rsidR="00A35172" w:rsidRDefault="00A35172" w:rsidP="0068194B">
      <w:r>
        <w:separator/>
      </w:r>
    </w:p>
    <w:p w14:paraId="22C25455" w14:textId="77777777" w:rsidR="00A35172" w:rsidRDefault="00A35172"/>
    <w:p w14:paraId="1429F987" w14:textId="77777777" w:rsidR="00A35172" w:rsidRDefault="00A35172"/>
  </w:footnote>
  <w:footnote w:type="continuationSeparator" w:id="0">
    <w:p w14:paraId="740C21C7" w14:textId="77777777" w:rsidR="00A35172" w:rsidRDefault="00A35172" w:rsidP="0068194B">
      <w:r>
        <w:continuationSeparator/>
      </w:r>
    </w:p>
    <w:p w14:paraId="1078B75F" w14:textId="77777777" w:rsidR="00A35172" w:rsidRDefault="00A35172"/>
    <w:p w14:paraId="021F7688" w14:textId="77777777" w:rsidR="00A35172" w:rsidRDefault="00A35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67F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05B441B7" wp14:editId="6F49BE14">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0A14F80"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72"/>
    <w:rsid w:val="000001EF"/>
    <w:rsid w:val="00007322"/>
    <w:rsid w:val="00007728"/>
    <w:rsid w:val="00022EB2"/>
    <w:rsid w:val="00024584"/>
    <w:rsid w:val="00024730"/>
    <w:rsid w:val="000548C0"/>
    <w:rsid w:val="00055E95"/>
    <w:rsid w:val="0007021F"/>
    <w:rsid w:val="000A7A03"/>
    <w:rsid w:val="000B2BA5"/>
    <w:rsid w:val="000F2F8C"/>
    <w:rsid w:val="0010006E"/>
    <w:rsid w:val="001045A8"/>
    <w:rsid w:val="00114A91"/>
    <w:rsid w:val="00133FDB"/>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16B6"/>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D65FA"/>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27A9"/>
    <w:rsid w:val="009D44F8"/>
    <w:rsid w:val="009E3160"/>
    <w:rsid w:val="009F220C"/>
    <w:rsid w:val="009F3B05"/>
    <w:rsid w:val="009F4931"/>
    <w:rsid w:val="00A14534"/>
    <w:rsid w:val="00A16DAA"/>
    <w:rsid w:val="00A24162"/>
    <w:rsid w:val="00A25023"/>
    <w:rsid w:val="00A270EA"/>
    <w:rsid w:val="00A34BA2"/>
    <w:rsid w:val="00A35172"/>
    <w:rsid w:val="00A36F27"/>
    <w:rsid w:val="00A42E32"/>
    <w:rsid w:val="00A46E63"/>
    <w:rsid w:val="00A51DC5"/>
    <w:rsid w:val="00A52DAD"/>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86104"/>
    <w:rsid w:val="00BA0D22"/>
    <w:rsid w:val="00BA1546"/>
    <w:rsid w:val="00BB4E51"/>
    <w:rsid w:val="00BD431F"/>
    <w:rsid w:val="00BE423E"/>
    <w:rsid w:val="00BF61AC"/>
    <w:rsid w:val="00C47FA6"/>
    <w:rsid w:val="00C57FC6"/>
    <w:rsid w:val="00C66A7D"/>
    <w:rsid w:val="00C779DA"/>
    <w:rsid w:val="00C814F7"/>
    <w:rsid w:val="00C93601"/>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447BB"/>
    <w:rsid w:val="00E5632B"/>
    <w:rsid w:val="00E70240"/>
    <w:rsid w:val="00E71E6B"/>
    <w:rsid w:val="00E81CC5"/>
    <w:rsid w:val="00E85A87"/>
    <w:rsid w:val="00E85B4A"/>
    <w:rsid w:val="00E9528E"/>
    <w:rsid w:val="00EA5099"/>
    <w:rsid w:val="00EC1351"/>
    <w:rsid w:val="00EC4CBF"/>
    <w:rsid w:val="00EE2CA8"/>
    <w:rsid w:val="00EE6CC0"/>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1C3F"/>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5F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EE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i\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E15F67B0040B098A01DE1E703E625"/>
        <w:category>
          <w:name w:val="General"/>
          <w:gallery w:val="placeholder"/>
        </w:category>
        <w:types>
          <w:type w:val="bbPlcHdr"/>
        </w:types>
        <w:behaviors>
          <w:behavior w:val="content"/>
        </w:behaviors>
        <w:guid w:val="{98985AE6-33A7-414B-A86C-80746DD440C5}"/>
      </w:docPartPr>
      <w:docPartBody>
        <w:p w:rsidR="00000000" w:rsidRDefault="00191868">
          <w:pPr>
            <w:pStyle w:val="7B5E15F67B0040B098A01DE1E703E625"/>
          </w:pPr>
          <w:r w:rsidRPr="00CF1A49">
            <w:t>·</w:t>
          </w:r>
        </w:p>
      </w:docPartBody>
    </w:docPart>
    <w:docPart>
      <w:docPartPr>
        <w:name w:val="FF0316D68FAA496EA5B67B7BFD47B960"/>
        <w:category>
          <w:name w:val="General"/>
          <w:gallery w:val="placeholder"/>
        </w:category>
        <w:types>
          <w:type w:val="bbPlcHdr"/>
        </w:types>
        <w:behaviors>
          <w:behavior w:val="content"/>
        </w:behaviors>
        <w:guid w:val="{746A4CCB-5F60-46DD-8B06-56D6263DE23E}"/>
      </w:docPartPr>
      <w:docPartBody>
        <w:p w:rsidR="00000000" w:rsidRDefault="00191868">
          <w:pPr>
            <w:pStyle w:val="FF0316D68FAA496EA5B67B7BFD47B960"/>
          </w:pPr>
          <w:r w:rsidRPr="00CF1A49">
            <w:t>·</w:t>
          </w:r>
        </w:p>
      </w:docPartBody>
    </w:docPart>
    <w:docPart>
      <w:docPartPr>
        <w:name w:val="E057C3B478974FE2A0247A287A2E6B2F"/>
        <w:category>
          <w:name w:val="General"/>
          <w:gallery w:val="placeholder"/>
        </w:category>
        <w:types>
          <w:type w:val="bbPlcHdr"/>
        </w:types>
        <w:behaviors>
          <w:behavior w:val="content"/>
        </w:behaviors>
        <w:guid w:val="{4BFF4627-F1B9-4318-9197-E8495ECE8615}"/>
      </w:docPartPr>
      <w:docPartBody>
        <w:p w:rsidR="00000000" w:rsidRDefault="00191868">
          <w:pPr>
            <w:pStyle w:val="E057C3B478974FE2A0247A287A2E6B2F"/>
          </w:pPr>
          <w:r w:rsidRPr="00CF1A49">
            <w:t>LinkedIn Profile</w:t>
          </w:r>
        </w:p>
      </w:docPartBody>
    </w:docPart>
    <w:docPart>
      <w:docPartPr>
        <w:name w:val="5FB2F71F7D6F4B6D8942BE56612DA283"/>
        <w:category>
          <w:name w:val="General"/>
          <w:gallery w:val="placeholder"/>
        </w:category>
        <w:types>
          <w:type w:val="bbPlcHdr"/>
        </w:types>
        <w:behaviors>
          <w:behavior w:val="content"/>
        </w:behaviors>
        <w:guid w:val="{0FE3DEC5-DA83-4D65-AFCC-EE014DCD0AB9}"/>
      </w:docPartPr>
      <w:docPartBody>
        <w:p w:rsidR="00000000" w:rsidRDefault="00191868">
          <w:pPr>
            <w:pStyle w:val="5FB2F71F7D6F4B6D8942BE56612DA283"/>
          </w:pPr>
          <w:r w:rsidRPr="00CF1A49">
            <w:t>·</w:t>
          </w:r>
        </w:p>
      </w:docPartBody>
    </w:docPart>
    <w:docPart>
      <w:docPartPr>
        <w:name w:val="8908841D814247E5A1C56A5A437098AA"/>
        <w:category>
          <w:name w:val="General"/>
          <w:gallery w:val="placeholder"/>
        </w:category>
        <w:types>
          <w:type w:val="bbPlcHdr"/>
        </w:types>
        <w:behaviors>
          <w:behavior w:val="content"/>
        </w:behaviors>
        <w:guid w:val="{23D38C47-5377-427A-B974-C7305D927709}"/>
      </w:docPartPr>
      <w:docPartBody>
        <w:p w:rsidR="00000000" w:rsidRDefault="00191868">
          <w:pPr>
            <w:pStyle w:val="8908841D814247E5A1C56A5A437098AA"/>
          </w:pPr>
          <w:r w:rsidRPr="00CF1A49">
            <w:t>Twitter/Blog/Portfolio</w:t>
          </w:r>
        </w:p>
      </w:docPartBody>
    </w:docPart>
    <w:docPart>
      <w:docPartPr>
        <w:name w:val="69563E7E18EC42B8ACDED81928C6E325"/>
        <w:category>
          <w:name w:val="General"/>
          <w:gallery w:val="placeholder"/>
        </w:category>
        <w:types>
          <w:type w:val="bbPlcHdr"/>
        </w:types>
        <w:behaviors>
          <w:behavior w:val="content"/>
        </w:behaviors>
        <w:guid w:val="{189B6540-CFDB-40C6-91F9-FD6262B4141D}"/>
      </w:docPartPr>
      <w:docPartBody>
        <w:p w:rsidR="00000000" w:rsidRDefault="00191868">
          <w:pPr>
            <w:pStyle w:val="69563E7E18EC42B8ACDED81928C6E325"/>
          </w:pPr>
          <w:r w:rsidRPr="00CF1A49">
            <w:t>Experience</w:t>
          </w:r>
        </w:p>
      </w:docPartBody>
    </w:docPart>
    <w:docPart>
      <w:docPartPr>
        <w:name w:val="AF526C4348EE4679B61362365BF25C66"/>
        <w:category>
          <w:name w:val="General"/>
          <w:gallery w:val="placeholder"/>
        </w:category>
        <w:types>
          <w:type w:val="bbPlcHdr"/>
        </w:types>
        <w:behaviors>
          <w:behavior w:val="content"/>
        </w:behaviors>
        <w:guid w:val="{98BB2490-0036-48DC-9227-275C26BE796F}"/>
      </w:docPartPr>
      <w:docPartBody>
        <w:p w:rsidR="00000000" w:rsidRDefault="00191868">
          <w:pPr>
            <w:pStyle w:val="AF526C4348EE4679B61362365BF25C66"/>
          </w:pPr>
          <w:r w:rsidRPr="00CF1A49">
            <w:t>Education</w:t>
          </w:r>
        </w:p>
      </w:docPartBody>
    </w:docPart>
    <w:docPart>
      <w:docPartPr>
        <w:name w:val="98738D2FA31046F69D5125C8921382FA"/>
        <w:category>
          <w:name w:val="General"/>
          <w:gallery w:val="placeholder"/>
        </w:category>
        <w:types>
          <w:type w:val="bbPlcHdr"/>
        </w:types>
        <w:behaviors>
          <w:behavior w:val="content"/>
        </w:behaviors>
        <w:guid w:val="{23804FDE-830E-403F-833A-DAC0A2BB748D}"/>
      </w:docPartPr>
      <w:docPartBody>
        <w:p w:rsidR="00000000" w:rsidRDefault="00191868">
          <w:pPr>
            <w:pStyle w:val="98738D2FA31046F69D5125C8921382FA"/>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B34B73C8BD40D7BCD03BECE7086F25">
    <w:name w:val="0DB34B73C8BD40D7BCD03BECE7086F25"/>
  </w:style>
  <w:style w:type="character" w:styleId="IntenseEmphasis">
    <w:name w:val="Intense Emphasis"/>
    <w:basedOn w:val="DefaultParagraphFont"/>
    <w:uiPriority w:val="2"/>
    <w:rPr>
      <w:b/>
      <w:iCs/>
      <w:color w:val="262626" w:themeColor="text1" w:themeTint="D9"/>
    </w:rPr>
  </w:style>
  <w:style w:type="paragraph" w:customStyle="1" w:styleId="0CD65E2516AB49C3A96AC8C3FC53D05B">
    <w:name w:val="0CD65E2516AB49C3A96AC8C3FC53D05B"/>
  </w:style>
  <w:style w:type="paragraph" w:customStyle="1" w:styleId="8F7E372F507249678E212A108343BB8F">
    <w:name w:val="8F7E372F507249678E212A108343BB8F"/>
  </w:style>
  <w:style w:type="paragraph" w:customStyle="1" w:styleId="7B5E15F67B0040B098A01DE1E703E625">
    <w:name w:val="7B5E15F67B0040B098A01DE1E703E625"/>
  </w:style>
  <w:style w:type="paragraph" w:customStyle="1" w:styleId="AC0ADBEBB37C4E7185C374A07B5D841C">
    <w:name w:val="AC0ADBEBB37C4E7185C374A07B5D841C"/>
  </w:style>
  <w:style w:type="paragraph" w:customStyle="1" w:styleId="FC42BD803B1842D1A3B998380CEF2E20">
    <w:name w:val="FC42BD803B1842D1A3B998380CEF2E20"/>
  </w:style>
  <w:style w:type="paragraph" w:customStyle="1" w:styleId="FF0316D68FAA496EA5B67B7BFD47B960">
    <w:name w:val="FF0316D68FAA496EA5B67B7BFD47B960"/>
  </w:style>
  <w:style w:type="paragraph" w:customStyle="1" w:styleId="E057C3B478974FE2A0247A287A2E6B2F">
    <w:name w:val="E057C3B478974FE2A0247A287A2E6B2F"/>
  </w:style>
  <w:style w:type="paragraph" w:customStyle="1" w:styleId="5FB2F71F7D6F4B6D8942BE56612DA283">
    <w:name w:val="5FB2F71F7D6F4B6D8942BE56612DA283"/>
  </w:style>
  <w:style w:type="paragraph" w:customStyle="1" w:styleId="8908841D814247E5A1C56A5A437098AA">
    <w:name w:val="8908841D814247E5A1C56A5A437098AA"/>
  </w:style>
  <w:style w:type="paragraph" w:customStyle="1" w:styleId="92617378F5644245BDBFA7F562B1DEE7">
    <w:name w:val="92617378F5644245BDBFA7F562B1DEE7"/>
  </w:style>
  <w:style w:type="paragraph" w:customStyle="1" w:styleId="69563E7E18EC42B8ACDED81928C6E325">
    <w:name w:val="69563E7E18EC42B8ACDED81928C6E325"/>
  </w:style>
  <w:style w:type="paragraph" w:customStyle="1" w:styleId="073BF1E2537141B6B24D05BA04AE4FA8">
    <w:name w:val="073BF1E2537141B6B24D05BA04AE4FA8"/>
  </w:style>
  <w:style w:type="paragraph" w:customStyle="1" w:styleId="F3D2B09A6E4E4E2F82777998B0BCEFC4">
    <w:name w:val="F3D2B09A6E4E4E2F82777998B0BCEFC4"/>
  </w:style>
  <w:style w:type="paragraph" w:customStyle="1" w:styleId="3DA0659BE0974B76B0C89BAD25BFD928">
    <w:name w:val="3DA0659BE0974B76B0C89BAD25BFD928"/>
  </w:style>
  <w:style w:type="character" w:styleId="SubtleReference">
    <w:name w:val="Subtle Reference"/>
    <w:basedOn w:val="DefaultParagraphFont"/>
    <w:uiPriority w:val="10"/>
    <w:qFormat/>
    <w:rPr>
      <w:b/>
      <w:caps w:val="0"/>
      <w:smallCaps/>
      <w:color w:val="595959" w:themeColor="text1" w:themeTint="A6"/>
    </w:rPr>
  </w:style>
  <w:style w:type="paragraph" w:customStyle="1" w:styleId="AE3E5D4441A54665A3FF57ADD109070C">
    <w:name w:val="AE3E5D4441A54665A3FF57ADD109070C"/>
  </w:style>
  <w:style w:type="paragraph" w:customStyle="1" w:styleId="FCFC597915DB479AA91EA71D758E3D2D">
    <w:name w:val="FCFC597915DB479AA91EA71D758E3D2D"/>
  </w:style>
  <w:style w:type="paragraph" w:customStyle="1" w:styleId="94E0819B8CAB4FD48438D3BB736FF146">
    <w:name w:val="94E0819B8CAB4FD48438D3BB736FF146"/>
  </w:style>
  <w:style w:type="paragraph" w:customStyle="1" w:styleId="A0C71A1CD33D4AF7AE396D768B9EC926">
    <w:name w:val="A0C71A1CD33D4AF7AE396D768B9EC926"/>
  </w:style>
  <w:style w:type="paragraph" w:customStyle="1" w:styleId="93F234361F784DF88046AAC1C1C9A235">
    <w:name w:val="93F234361F784DF88046AAC1C1C9A235"/>
  </w:style>
  <w:style w:type="paragraph" w:customStyle="1" w:styleId="E90665A85E2F48529912F9A19D785AA9">
    <w:name w:val="E90665A85E2F48529912F9A19D785AA9"/>
  </w:style>
  <w:style w:type="paragraph" w:customStyle="1" w:styleId="28AAC9D91E9A4F8AACCC93083B640A36">
    <w:name w:val="28AAC9D91E9A4F8AACCC93083B640A36"/>
  </w:style>
  <w:style w:type="paragraph" w:customStyle="1" w:styleId="AF526C4348EE4679B61362365BF25C66">
    <w:name w:val="AF526C4348EE4679B61362365BF25C66"/>
  </w:style>
  <w:style w:type="paragraph" w:customStyle="1" w:styleId="5698861D04624ED9A3423533F9DBEEF4">
    <w:name w:val="5698861D04624ED9A3423533F9DBEEF4"/>
  </w:style>
  <w:style w:type="paragraph" w:customStyle="1" w:styleId="0F03CD30D95940A4B8AB70210174F27B">
    <w:name w:val="0F03CD30D95940A4B8AB70210174F27B"/>
  </w:style>
  <w:style w:type="paragraph" w:customStyle="1" w:styleId="442F6AFF395B4527A0DCBA21D0C93E2A">
    <w:name w:val="442F6AFF395B4527A0DCBA21D0C93E2A"/>
  </w:style>
  <w:style w:type="paragraph" w:customStyle="1" w:styleId="75535E666F9B4DC8885DC43222EEBD6F">
    <w:name w:val="75535E666F9B4DC8885DC43222EEBD6F"/>
  </w:style>
  <w:style w:type="paragraph" w:customStyle="1" w:styleId="24EA76DB9EBF4B25B6E46CEBF92F653B">
    <w:name w:val="24EA76DB9EBF4B25B6E46CEBF92F653B"/>
  </w:style>
  <w:style w:type="paragraph" w:customStyle="1" w:styleId="0E17F2ACD41F4DFFA7BB64ABA7CFC2C6">
    <w:name w:val="0E17F2ACD41F4DFFA7BB64ABA7CFC2C6"/>
  </w:style>
  <w:style w:type="paragraph" w:customStyle="1" w:styleId="760DFD5910B348898A0F64178E4ED704">
    <w:name w:val="760DFD5910B348898A0F64178E4ED704"/>
  </w:style>
  <w:style w:type="paragraph" w:customStyle="1" w:styleId="9B2EDBF1479D4413A2E6A9687A24DEDD">
    <w:name w:val="9B2EDBF1479D4413A2E6A9687A24DEDD"/>
  </w:style>
  <w:style w:type="paragraph" w:customStyle="1" w:styleId="85E63ABD0C494F5D901AE939368A02F0">
    <w:name w:val="85E63ABD0C494F5D901AE939368A02F0"/>
  </w:style>
  <w:style w:type="paragraph" w:customStyle="1" w:styleId="F2671D9632C9478C88DF19CCEF686FA1">
    <w:name w:val="F2671D9632C9478C88DF19CCEF686FA1"/>
  </w:style>
  <w:style w:type="paragraph" w:customStyle="1" w:styleId="98738D2FA31046F69D5125C8921382FA">
    <w:name w:val="98738D2FA31046F69D5125C8921382FA"/>
  </w:style>
  <w:style w:type="paragraph" w:customStyle="1" w:styleId="9F7974913722499ABD75BB53E40AB498">
    <w:name w:val="9F7974913722499ABD75BB53E40AB498"/>
  </w:style>
  <w:style w:type="paragraph" w:customStyle="1" w:styleId="37F9B0DB5FB3496095D83E9D239BDF69">
    <w:name w:val="37F9B0DB5FB3496095D83E9D239BDF69"/>
  </w:style>
  <w:style w:type="paragraph" w:customStyle="1" w:styleId="57400C80E0BF4977B81FB06367583FC1">
    <w:name w:val="57400C80E0BF4977B81FB06367583FC1"/>
  </w:style>
  <w:style w:type="paragraph" w:customStyle="1" w:styleId="AD9B5FAAB41A42D380EF6ADADE572EF1">
    <w:name w:val="AD9B5FAAB41A42D380EF6ADADE572EF1"/>
  </w:style>
  <w:style w:type="paragraph" w:customStyle="1" w:styleId="9EC9699C31CD42679AFAF84023C9AE7E">
    <w:name w:val="9EC9699C31CD42679AFAF84023C9AE7E"/>
  </w:style>
  <w:style w:type="paragraph" w:customStyle="1" w:styleId="09278E2453AD48749ABBC83995360488">
    <w:name w:val="09278E2453AD48749ABBC83995360488"/>
  </w:style>
  <w:style w:type="paragraph" w:customStyle="1" w:styleId="66C158512E4F42C18DA88AAA24C8EF2D">
    <w:name w:val="66C158512E4F42C18DA88AAA24C8E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2022-02-13T04:47:00Z</dcterms:created>
  <dcterms:modified xsi:type="dcterms:W3CDTF">2022-02-13T07:25:00Z</dcterms:modified>
  <cp:category/>
</cp:coreProperties>
</file>