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4590"/>
        <w:gridCol w:w="5922"/>
      </w:tblGrid>
      <w:tr w:rsidR="002C2CDD" w:rsidRPr="00333CD3" w14:paraId="08E23802" w14:textId="77777777" w:rsidTr="00CE090D">
        <w:tc>
          <w:tcPr>
            <w:tcW w:w="4590" w:type="dxa"/>
            <w:tcMar>
              <w:top w:w="504" w:type="dxa"/>
              <w:right w:w="720" w:type="dxa"/>
            </w:tcMar>
          </w:tcPr>
          <w:p w14:paraId="48E9DDAB" w14:textId="7D84421E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2464364D" wp14:editId="3383FC1E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742D40C1" id="Group 1" o:spid="_x0000_s1026" alt="Header graphics" style="position:absolute;margin-left:0;margin-top:-38.15pt;width:524.9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&#13;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&#13;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" adj="626" fillcolor="#ea4e4e [3204]" stroked="f" strokeweight="1pt">
                        <v:stroke joinstyle="miter"/>
                      </v:shape>
        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&#13;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BF7910007E3E5D44AB5EB07298B9507A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Content>
                <w:r w:rsidR="00AF27EE">
                  <w:t>DR</w:t>
                </w:r>
              </w:sdtContent>
            </w:sdt>
          </w:p>
          <w:p w14:paraId="4EE9BCE4" w14:textId="77777777" w:rsidR="00A50939" w:rsidRPr="00333CD3" w:rsidRDefault="00000000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E766A385F808C34083B18A71C2FF146B"/>
                </w:placeholder>
                <w:temporary/>
                <w:showingPlcHdr/>
                <w15:appearance w15:val="hidden"/>
              </w:sdtPr>
              <w:sdtContent>
                <w:r w:rsidR="00E12C60">
                  <w:t>Objective</w:t>
                </w:r>
              </w:sdtContent>
            </w:sdt>
          </w:p>
          <w:p w14:paraId="78005383" w14:textId="2691386C" w:rsidR="002C2CDD" w:rsidRPr="00333CD3" w:rsidRDefault="00AF27EE" w:rsidP="007569C1">
            <w:r>
              <w:t xml:space="preserve">I am a very work </w:t>
            </w:r>
            <w:r w:rsidR="00CE090D">
              <w:t>environment-driven</w:t>
            </w:r>
            <w:r>
              <w:t xml:space="preserve"> worker. Who has an objective to make everyone around me better.</w:t>
            </w:r>
          </w:p>
          <w:p w14:paraId="3F90BCE1" w14:textId="77777777" w:rsidR="002C2CDD" w:rsidRPr="00333CD3" w:rsidRDefault="00000000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EDFCDF8BC4FFA940981D9855470F9241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Skills</w:t>
                </w:r>
              </w:sdtContent>
            </w:sdt>
          </w:p>
          <w:p w14:paraId="2EAAD9FB" w14:textId="7FF4F86C" w:rsidR="00741125" w:rsidRPr="00333CD3" w:rsidRDefault="00AF27EE" w:rsidP="00741125">
            <w:r>
              <w:t xml:space="preserve"> Hard worker,</w:t>
            </w:r>
            <w:r w:rsidR="00CE090D">
              <w:t xml:space="preserve"> leader</w:t>
            </w:r>
          </w:p>
        </w:tc>
        <w:tc>
          <w:tcPr>
            <w:tcW w:w="592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5922"/>
            </w:tblGrid>
            <w:tr w:rsidR="00C612DA" w:rsidRPr="00333CD3" w14:paraId="2F4C25D6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27CAEF54" w14:textId="7304F5FA" w:rsidR="00C612DA" w:rsidRPr="00333CD3" w:rsidRDefault="00AF27EE" w:rsidP="00AF27EE">
                  <w:pPr>
                    <w:pStyle w:val="Heading1"/>
                  </w:pPr>
                  <w:r>
                    <w:t xml:space="preserve">Dailen Richardson </w:t>
                  </w:r>
                </w:p>
              </w:tc>
            </w:tr>
          </w:tbl>
          <w:p w14:paraId="17543EB0" w14:textId="77777777" w:rsidR="002C2CDD" w:rsidRPr="00333CD3" w:rsidRDefault="00000000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CB57B6746895CA46A9147AC477742AB8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Experience</w:t>
                </w:r>
              </w:sdtContent>
            </w:sdt>
          </w:p>
          <w:p w14:paraId="15F5A568" w14:textId="38C3D999" w:rsidR="002C2CDD" w:rsidRPr="00333CD3" w:rsidRDefault="002C2CDD" w:rsidP="007569C1">
            <w:pPr>
              <w:pStyle w:val="Heading4"/>
            </w:pPr>
            <w:r w:rsidRPr="00333CD3">
              <w:t xml:space="preserve"> </w:t>
            </w:r>
            <w:r w:rsidR="00AF27EE">
              <w:t>Brooke rental center</w:t>
            </w:r>
            <w:r w:rsidRPr="00333CD3">
              <w:t xml:space="preserve">• </w:t>
            </w:r>
            <w:sdt>
              <w:sdtPr>
                <w:alias w:val="Company:"/>
                <w:tag w:val="Company:"/>
                <w:id w:val="-1857334048"/>
                <w:placeholder>
                  <w:docPart w:val="72CDFD7254583A4BA9AC13AF7DA9DFE1"/>
                </w:placeholder>
                <w:temporary/>
                <w:showingPlcHdr/>
                <w15:appearance w15:val="hidden"/>
              </w:sdtPr>
              <w:sdtContent>
                <w:r w:rsidRPr="00333CD3">
                  <w:t>Company</w:t>
                </w:r>
              </w:sdtContent>
            </w:sdt>
            <w:r w:rsidRPr="00333CD3">
              <w:t xml:space="preserve"> • </w:t>
            </w:r>
            <w:r w:rsidR="00AF27EE">
              <w:t>may 2021-august 2023</w:t>
            </w:r>
          </w:p>
          <w:p w14:paraId="7861C48E" w14:textId="42500ECE" w:rsidR="00CE090D" w:rsidRPr="00CE090D" w:rsidRDefault="00CE090D" w:rsidP="00CE090D">
            <w:pPr>
              <w:autoSpaceDE w:val="0"/>
              <w:autoSpaceDN w:val="0"/>
              <w:adjustRightInd w:val="0"/>
              <w:spacing w:line="240" w:lineRule="auto"/>
              <w:rPr>
                <w:rFonts w:cs="AppleSystemUIFont"/>
              </w:rPr>
            </w:pPr>
            <w:r w:rsidRPr="00CE090D">
              <w:rPr>
                <w:rFonts w:cs="AppleSystemUIFont"/>
              </w:rPr>
              <w:t xml:space="preserve">Brooke </w:t>
            </w:r>
            <w:r>
              <w:rPr>
                <w:rFonts w:cs="AppleSystemUIFont"/>
              </w:rPr>
              <w:t>Rental Center</w:t>
            </w:r>
            <w:r w:rsidRPr="00CE090D">
              <w:rPr>
                <w:rFonts w:cs="AppleSystemUIFont"/>
              </w:rPr>
              <w:t xml:space="preserve"> was an event, renting company that usually delivered tables, chairs, China</w:t>
            </w:r>
            <w:r>
              <w:rPr>
                <w:rFonts w:cs="AppleSystemUIFont"/>
              </w:rPr>
              <w:t>,</w:t>
            </w:r>
            <w:r w:rsidRPr="00CE090D">
              <w:rPr>
                <w:rFonts w:cs="AppleSystemUIFont"/>
              </w:rPr>
              <w:t xml:space="preserve"> and tents for events like weddings, </w:t>
            </w:r>
            <w:r>
              <w:rPr>
                <w:rFonts w:cs="AppleSystemUIFont"/>
              </w:rPr>
              <w:t>office parties,</w:t>
            </w:r>
            <w:r w:rsidRPr="00CE090D">
              <w:rPr>
                <w:rFonts w:cs="AppleSystemUIFont"/>
              </w:rPr>
              <w:t xml:space="preserve"> </w:t>
            </w:r>
            <w:r>
              <w:rPr>
                <w:rFonts w:cs="AppleSystemUIFont"/>
              </w:rPr>
              <w:t>graduations,</w:t>
            </w:r>
            <w:r w:rsidRPr="00CE090D">
              <w:rPr>
                <w:rFonts w:cs="AppleSystemUIFont"/>
              </w:rPr>
              <w:t xml:space="preserve"> birthday</w:t>
            </w:r>
            <w:r>
              <w:rPr>
                <w:rFonts w:cs="AppleSystemUIFont"/>
              </w:rPr>
              <w:t>s</w:t>
            </w:r>
            <w:r w:rsidRPr="00CE090D">
              <w:rPr>
                <w:rFonts w:cs="AppleSystemUIFont"/>
              </w:rPr>
              <w:t xml:space="preserve"> </w:t>
            </w:r>
            <w:r>
              <w:rPr>
                <w:rFonts w:cs="AppleSystemUIFont"/>
              </w:rPr>
              <w:t>etc.</w:t>
            </w:r>
            <w:r w:rsidRPr="00CE090D">
              <w:rPr>
                <w:rFonts w:cs="AppleSystemUIFont"/>
              </w:rPr>
              <w:t xml:space="preserve"> </w:t>
            </w:r>
            <w:r>
              <w:rPr>
                <w:rFonts w:cs="AppleSystemUIFont"/>
              </w:rPr>
              <w:t>It</w:t>
            </w:r>
            <w:r w:rsidRPr="00CE090D">
              <w:rPr>
                <w:rFonts w:cs="AppleSystemUIFont"/>
              </w:rPr>
              <w:t xml:space="preserve"> was very hands-on and muscle power, but it took teamwork to get the jobs done</w:t>
            </w:r>
            <w:r>
              <w:rPr>
                <w:rFonts w:cs="AppleSystemUIFont"/>
              </w:rPr>
              <w:t>.</w:t>
            </w:r>
          </w:p>
          <w:p w14:paraId="79949DAA" w14:textId="77777777" w:rsidR="00CE090D" w:rsidRDefault="00CE090D" w:rsidP="007569C1">
            <w:pPr>
              <w:pStyle w:val="Heading4"/>
            </w:pPr>
          </w:p>
          <w:p w14:paraId="5A05719B" w14:textId="7967E8CB" w:rsidR="002C2CDD" w:rsidRPr="00333CD3" w:rsidRDefault="00CE090D" w:rsidP="007569C1">
            <w:pPr>
              <w:pStyle w:val="Heading4"/>
            </w:pPr>
            <w:r>
              <w:t>Recpac</w:t>
            </w:r>
            <w:r w:rsidR="002C2CDD" w:rsidRPr="00333CD3">
              <w:t xml:space="preserve"> • </w:t>
            </w:r>
            <w:r>
              <w:t>summercamp</w:t>
            </w:r>
            <w:r w:rsidR="002C2CDD" w:rsidRPr="00333CD3">
              <w:t xml:space="preserve"> • </w:t>
            </w:r>
            <w:r>
              <w:t>may2021-june 2021</w:t>
            </w:r>
          </w:p>
          <w:p w14:paraId="1DE42B1E" w14:textId="5E91C921" w:rsidR="002C2CDD" w:rsidRPr="00333CD3" w:rsidRDefault="00CE090D" w:rsidP="007569C1">
            <w:r>
              <w:t>It was a very task-oriented and team work driven summer camp for the time being.</w:t>
            </w:r>
          </w:p>
          <w:p w14:paraId="5556CF46" w14:textId="77777777" w:rsidR="002C2CDD" w:rsidRPr="00333CD3" w:rsidRDefault="00000000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BF7426FCE002EE4A9076FFC4BAC0F568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Education</w:t>
                </w:r>
              </w:sdtContent>
            </w:sdt>
          </w:p>
          <w:p w14:paraId="7E5AA52A" w14:textId="4EEFA476" w:rsidR="002C2CDD" w:rsidRPr="00333CD3" w:rsidRDefault="00AF27EE" w:rsidP="007569C1">
            <w:pPr>
              <w:pStyle w:val="Heading4"/>
            </w:pPr>
            <w:r>
              <w:t>Highschool diploma</w:t>
            </w:r>
            <w:r w:rsidR="002C2CDD" w:rsidRPr="00333CD3">
              <w:t xml:space="preserve"> • </w:t>
            </w:r>
            <w:r>
              <w:t>june 2021</w:t>
            </w:r>
            <w:r w:rsidR="002C2CDD" w:rsidRPr="00333CD3">
              <w:t xml:space="preserve"> • </w:t>
            </w:r>
            <w:r>
              <w:t>Westfield high school</w:t>
            </w:r>
          </w:p>
          <w:p w14:paraId="5CDE2FAF" w14:textId="52781322" w:rsidR="002C2CDD" w:rsidRPr="000644BB" w:rsidRDefault="000644BB" w:rsidP="00AF2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Pursuing </w:t>
            </w:r>
            <w:proofErr w:type="spellStart"/>
            <w:r>
              <w:rPr>
                <w:b/>
                <w:bCs/>
              </w:rPr>
              <w:t>Bachlors</w:t>
            </w:r>
            <w:proofErr w:type="spellEnd"/>
            <w:r>
              <w:rPr>
                <w:b/>
                <w:bCs/>
              </w:rPr>
              <w:t xml:space="preserve"> degree- 2025- Old dominion university</w:t>
            </w:r>
          </w:p>
          <w:p w14:paraId="52D84343" w14:textId="77777777" w:rsidR="002C2CDD" w:rsidRPr="00333CD3" w:rsidRDefault="00000000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75A21999EFF04E4BB26B1EFD0C39B114"/>
                </w:placeholder>
                <w:temporary/>
                <w:showingPlcHdr/>
                <w15:appearance w15:val="hidden"/>
              </w:sdtPr>
              <w:sdtContent>
                <w:r w:rsidR="002C2CDD" w:rsidRPr="00333CD3">
                  <w:t>Volunteer Experience or Leadership</w:t>
                </w:r>
              </w:sdtContent>
            </w:sdt>
          </w:p>
          <w:p w14:paraId="4D993064" w14:textId="7D4A35F1" w:rsidR="00741125" w:rsidRPr="00333CD3" w:rsidRDefault="00AF27EE" w:rsidP="00741125">
            <w:r>
              <w:t xml:space="preserve">I was A </w:t>
            </w:r>
            <w:proofErr w:type="spellStart"/>
            <w:r>
              <w:t>recPac</w:t>
            </w:r>
            <w:proofErr w:type="spellEnd"/>
            <w:r>
              <w:t xml:space="preserve"> summer camp counselor for</w:t>
            </w:r>
            <w:r w:rsidR="00CE090D">
              <w:t xml:space="preserve"> a month</w:t>
            </w:r>
            <w:r>
              <w:t xml:space="preserve"> but got cut short due to COVID-19. I was also Captain of my high school football </w:t>
            </w:r>
            <w:proofErr w:type="gramStart"/>
            <w:r>
              <w:t>team,</w:t>
            </w:r>
            <w:proofErr w:type="gramEnd"/>
            <w:r>
              <w:t xml:space="preserve"> This means more than u think because its tradition and there are only two captains selected a season to lead the team.</w:t>
            </w:r>
          </w:p>
        </w:tc>
      </w:tr>
    </w:tbl>
    <w:p w14:paraId="698B69BC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6"/>
      <w:footerReference w:type="default" r:id="rId7"/>
      <w:footerReference w:type="first" r:id="rId8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4BD7C" w14:textId="77777777" w:rsidR="003F7E0A" w:rsidRDefault="003F7E0A" w:rsidP="00713050">
      <w:pPr>
        <w:spacing w:line="240" w:lineRule="auto"/>
      </w:pPr>
      <w:r>
        <w:separator/>
      </w:r>
    </w:p>
  </w:endnote>
  <w:endnote w:type="continuationSeparator" w:id="0">
    <w:p w14:paraId="7F9E0CDE" w14:textId="77777777" w:rsidR="003F7E0A" w:rsidRDefault="003F7E0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4FBE9A9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5EBAEA5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841CFD0" wp14:editId="7FCE370D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C5536C5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&#13;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D97B16E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522DB6B" wp14:editId="45486EB7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23B8E1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pXLihIAAN5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F7E995C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6CC29F7" wp14:editId="6172A725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78A5EF6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lbDRE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6CE3471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6831C0C" wp14:editId="6ED7B785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067549E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s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3TS8sLL/eciCEQV9diHv+y+DC26i&#13;&#10;JD24YP/KAf4khKX3f76C/uaE/NkOOlz/yMbr/wI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01Htqp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1D59AEEA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5D512A285754344496F54858291B3E6F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Content>
            <w:p w14:paraId="5E3E180E" w14:textId="77777777" w:rsidR="00684488" w:rsidRPr="00CA3DF1" w:rsidRDefault="00811117" w:rsidP="00811117">
              <w:pPr>
                <w:pStyle w:val="Footer"/>
              </w:pPr>
              <w:r>
                <w:t>Email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75A21999EFF04E4BB26B1EFD0C39B11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0F2DB292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67284A94" w14:textId="77777777"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0FC1EACF" w14:textId="77777777"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804D4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75CAD3AB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58ED924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64A86E3D" wp14:editId="2C99FCD8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04C3308" id="Group 102" o:spid="_x0000_s1026" alt="Email icon" style="width:25.9pt;height:25.9pt;mso-position-horizontal-relative:char;mso-position-vertical-relative:line" coordsize="7345,7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&#13;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&#13;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&#13;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&#13;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style="position:absolute;left:1687;top:2458;width:7231;height:2648;flip:y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&#13;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42D3C02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A85A66A" wp14:editId="644DEFF8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580EE9A" id="Group 4" o:spid="_x0000_s1026" alt="Twitter icon" style="width:25.9pt;height:25.9pt;mso-position-horizontal-relative:char;mso-position-vertical-relative:line" coordsize="430,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6ctf&#13;&#10;KI0SAADgZAAADgAAAAAAAAAAAAAAAAAuAgAAZHJzL2Uyb0RvYy54bWxQSwECLQAUAAYACAAAACEA&#13;&#10;2yfDXNwAAAAIAQAADwAAAAAAAAAAAAAAAADnFAAAZHJzL2Rvd25yZXYueG1sUEsFBgAAAAAEAAQA&#13;&#10;8wAAAPAVAAAAAA==&#13;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&#13;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&#13;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663CADA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CFBF787" wp14:editId="0953C83E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FCE963E" id="Group 10" o:spid="_x0000_s1026" alt="Telephone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&#13;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&#13;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&#13;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D69FAE4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E35AFF6" wp14:editId="1CAC6E79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5615C99" id="Group 16" o:spid="_x0000_s1026" alt="LinkedIn icon" style="width:25.9pt;height:25.9pt;mso-position-horizontal-relative:char;mso-position-vertical-relative:line" coordsize="431,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&#13;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&#13;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&#13;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64C19D44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12734F8" w14:textId="77777777" w:rsidR="00811117" w:rsidRPr="00CA3DF1" w:rsidRDefault="00000000" w:rsidP="003C5528">
          <w:pPr>
            <w:pStyle w:val="Footer"/>
          </w:pPr>
          <w:sdt>
            <w:sdtPr>
              <w:alias w:val="Email:"/>
              <w:tag w:val="Email:"/>
              <w:id w:val="-1689822732"/>
              <w:placeholder>
                <w:docPart w:val="8BBDA2CF77347F4F9A48ADC0E12A7D6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Content>
              <w:r w:rsidR="00811117">
                <w:t>Email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placeholder>
              <w:docPart w:val="B28B04466E3E5040BD9F538FFE9EEC1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Content>
            <w:p w14:paraId="5827CC82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placeholder>
              <w:docPart w:val="8F1D2F93152C5440901EF5320DB2BCA8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Content>
            <w:p w14:paraId="09DD7CD6" w14:textId="77777777" w:rsidR="00811117" w:rsidRPr="00C2098A" w:rsidRDefault="00811117" w:rsidP="00217980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Content>
            <w:p w14:paraId="110AC203" w14:textId="77777777" w:rsidR="00811117" w:rsidRPr="00C2098A" w:rsidRDefault="00811117" w:rsidP="00217980">
              <w:pPr>
                <w:pStyle w:val="Footer"/>
              </w:pPr>
              <w:r>
                <w:t>LinkedIN URL</w:t>
              </w:r>
            </w:p>
          </w:sdtContent>
        </w:sdt>
      </w:tc>
    </w:tr>
  </w:tbl>
  <w:p w14:paraId="72BB320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629" w14:textId="77777777" w:rsidR="003F7E0A" w:rsidRDefault="003F7E0A" w:rsidP="00713050">
      <w:pPr>
        <w:spacing w:line="240" w:lineRule="auto"/>
      </w:pPr>
      <w:r>
        <w:separator/>
      </w:r>
    </w:p>
  </w:footnote>
  <w:footnote w:type="continuationSeparator" w:id="0">
    <w:p w14:paraId="7370BBA1" w14:textId="77777777" w:rsidR="003F7E0A" w:rsidRDefault="003F7E0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88E6530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5156031B" w14:textId="79B2225C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190097B7" wp14:editId="46C90140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01340F26" id="Group 3" o:spid="_x0000_s1026" alt="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&#13;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&#13;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&#13;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&#13;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Content>
              <w:r w:rsidR="00AF27EE">
                <w:t>DR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1560FDD1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6BC20CAE" w14:textId="28EDF845" w:rsidR="001A5CA9" w:rsidRPr="009B3C40" w:rsidRDefault="00000000" w:rsidP="001A5CA9">
                <w:pPr>
                  <w:pStyle w:val="Heading1"/>
                </w:pPr>
                <w:sdt>
                  <w:sdtPr>
                    <w:alias w:val="Your Name:"/>
                    <w:tag w:val="Your Name:"/>
                    <w:id w:val="-1167866379"/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Content>
                    <w:r w:rsidR="00AF27EE">
                      <w:t>Microsoft Office User</w:t>
                    </w:r>
                  </w:sdtContent>
                </w:sdt>
              </w:p>
              <w:p w14:paraId="0E6D624E" w14:textId="77777777" w:rsidR="001A5CA9" w:rsidRDefault="00000000" w:rsidP="001A5CA9">
                <w:pPr>
                  <w:pStyle w:val="Heading2"/>
                </w:pPr>
                <w:sdt>
                  <w:sdtPr>
                    <w:alias w:val="Profession or Industry:"/>
                    <w:tag w:val="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14:paraId="44F5E63C" w14:textId="77777777" w:rsidR="001A5CA9" w:rsidRPr="00F207C0" w:rsidRDefault="001A5CA9" w:rsidP="001A5CA9"/>
      </w:tc>
    </w:tr>
  </w:tbl>
  <w:p w14:paraId="79CCB0A9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EE"/>
    <w:rsid w:val="000644BB"/>
    <w:rsid w:val="00091382"/>
    <w:rsid w:val="000B0619"/>
    <w:rsid w:val="000B61CA"/>
    <w:rsid w:val="000F7610"/>
    <w:rsid w:val="00114ED7"/>
    <w:rsid w:val="00140B0E"/>
    <w:rsid w:val="001A29E9"/>
    <w:rsid w:val="001A5CA9"/>
    <w:rsid w:val="001B2AC1"/>
    <w:rsid w:val="001B403A"/>
    <w:rsid w:val="001C56DE"/>
    <w:rsid w:val="00217980"/>
    <w:rsid w:val="00271662"/>
    <w:rsid w:val="0027404F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F7E0A"/>
    <w:rsid w:val="004077FB"/>
    <w:rsid w:val="00424DD9"/>
    <w:rsid w:val="0046104A"/>
    <w:rsid w:val="004717C5"/>
    <w:rsid w:val="00523479"/>
    <w:rsid w:val="00543DB7"/>
    <w:rsid w:val="005729B0"/>
    <w:rsid w:val="00641630"/>
    <w:rsid w:val="00684488"/>
    <w:rsid w:val="006A3CE7"/>
    <w:rsid w:val="006C4C50"/>
    <w:rsid w:val="006D76B1"/>
    <w:rsid w:val="00713050"/>
    <w:rsid w:val="00740C71"/>
    <w:rsid w:val="00741125"/>
    <w:rsid w:val="00746F7F"/>
    <w:rsid w:val="007569C1"/>
    <w:rsid w:val="00763832"/>
    <w:rsid w:val="007D2696"/>
    <w:rsid w:val="00811117"/>
    <w:rsid w:val="00841146"/>
    <w:rsid w:val="0088504C"/>
    <w:rsid w:val="0089382B"/>
    <w:rsid w:val="008A1907"/>
    <w:rsid w:val="008C6BCA"/>
    <w:rsid w:val="008C7B50"/>
    <w:rsid w:val="009B3C40"/>
    <w:rsid w:val="00A42540"/>
    <w:rsid w:val="00A50939"/>
    <w:rsid w:val="00AA6A40"/>
    <w:rsid w:val="00AF27EE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090D"/>
    <w:rsid w:val="00CE18D5"/>
    <w:rsid w:val="00D04109"/>
    <w:rsid w:val="00DD641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36C39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20470"/>
  <w15:chartTrackingRefBased/>
  <w15:docId w15:val="{9E82F62B-EDD9-B14C-8738-DB7501BF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ilenrichardson/Library/Containers/com.microsoft.Word/Data/Library/Application%20Support/Microsoft/Office/16.0/DTS/en-US%7bE19E3E09-196E-C145-97BA-E5E0DFC29F6E%7d/%7b5F11ED9F-638A-F04C-B152-5E6B94933D8A%7dtf1639273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910007E3E5D44AB5EB07298B9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C5DE-B297-4B4E-BF16-7BCB7E77433A}"/>
      </w:docPartPr>
      <w:docPartBody>
        <w:p w:rsidR="00F03F0F" w:rsidRDefault="00000000">
          <w:pPr>
            <w:pStyle w:val="BF7910007E3E5D44AB5EB07298B9507A"/>
          </w:pPr>
          <w:r w:rsidRPr="00333CD3">
            <w:t>YN</w:t>
          </w:r>
        </w:p>
      </w:docPartBody>
    </w:docPart>
    <w:docPart>
      <w:docPartPr>
        <w:name w:val="E766A385F808C34083B18A71C2FF1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CC94-21C0-B44D-BD99-D46A306E1E6C}"/>
      </w:docPartPr>
      <w:docPartBody>
        <w:p w:rsidR="00F03F0F" w:rsidRDefault="00000000">
          <w:pPr>
            <w:pStyle w:val="E766A385F808C34083B18A71C2FF146B"/>
          </w:pPr>
          <w:r>
            <w:t>Objective</w:t>
          </w:r>
        </w:p>
      </w:docPartBody>
    </w:docPart>
    <w:docPart>
      <w:docPartPr>
        <w:name w:val="EDFCDF8BC4FFA940981D9855470F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0203-329E-B242-A7F6-881DCEEFF565}"/>
      </w:docPartPr>
      <w:docPartBody>
        <w:p w:rsidR="00F03F0F" w:rsidRDefault="00000000">
          <w:pPr>
            <w:pStyle w:val="EDFCDF8BC4FFA940981D9855470F9241"/>
          </w:pPr>
          <w:r w:rsidRPr="00333CD3">
            <w:t>Skills</w:t>
          </w:r>
        </w:p>
      </w:docPartBody>
    </w:docPart>
    <w:docPart>
      <w:docPartPr>
        <w:name w:val="CB57B6746895CA46A9147AC477742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8BDF-8B50-3D46-A798-3C57994D20BD}"/>
      </w:docPartPr>
      <w:docPartBody>
        <w:p w:rsidR="00F03F0F" w:rsidRDefault="00000000">
          <w:pPr>
            <w:pStyle w:val="CB57B6746895CA46A9147AC477742AB8"/>
          </w:pPr>
          <w:r w:rsidRPr="00333CD3">
            <w:t>Experience</w:t>
          </w:r>
        </w:p>
      </w:docPartBody>
    </w:docPart>
    <w:docPart>
      <w:docPartPr>
        <w:name w:val="72CDFD7254583A4BA9AC13AF7DA9D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0B3E-AEF8-714F-A5CB-57091E398922}"/>
      </w:docPartPr>
      <w:docPartBody>
        <w:p w:rsidR="00F03F0F" w:rsidRDefault="00000000">
          <w:pPr>
            <w:pStyle w:val="72CDFD7254583A4BA9AC13AF7DA9DFE1"/>
          </w:pPr>
          <w:r w:rsidRPr="00333CD3">
            <w:t>Company</w:t>
          </w:r>
        </w:p>
      </w:docPartBody>
    </w:docPart>
    <w:docPart>
      <w:docPartPr>
        <w:name w:val="BF7426FCE002EE4A9076FFC4BAC0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01A7-71A7-7647-BD70-96DC839EE8A1}"/>
      </w:docPartPr>
      <w:docPartBody>
        <w:p w:rsidR="00F03F0F" w:rsidRDefault="00000000">
          <w:pPr>
            <w:pStyle w:val="BF7426FCE002EE4A9076FFC4BAC0F568"/>
          </w:pPr>
          <w:r w:rsidRPr="00333CD3">
            <w:t>Education</w:t>
          </w:r>
        </w:p>
      </w:docPartBody>
    </w:docPart>
    <w:docPart>
      <w:docPartPr>
        <w:name w:val="8BBDA2CF77347F4F9A48ADC0E12A7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BA86-9DAA-4647-8250-CE34731B0A22}"/>
      </w:docPartPr>
      <w:docPartBody>
        <w:p w:rsidR="00F03F0F" w:rsidRDefault="00000000">
          <w:pPr>
            <w:pStyle w:val="8BBDA2CF77347F4F9A48ADC0E12A7D60"/>
          </w:pPr>
          <w:r w:rsidRPr="00333CD3">
            <w:t>Date Earned</w:t>
          </w:r>
        </w:p>
      </w:docPartBody>
    </w:docPart>
    <w:docPart>
      <w:docPartPr>
        <w:name w:val="5D512A285754344496F54858291B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5EC39-C3B5-6D45-A98B-DFBD794F65F4}"/>
      </w:docPartPr>
      <w:docPartBody>
        <w:p w:rsidR="00F03F0F" w:rsidRDefault="00000000">
          <w:pPr>
            <w:pStyle w:val="5D512A285754344496F54858291B3E6F"/>
          </w:pPr>
          <w:r w:rsidRPr="00333CD3">
            <w:t>School</w:t>
          </w:r>
        </w:p>
      </w:docPartBody>
    </w:docPart>
    <w:docPart>
      <w:docPartPr>
        <w:name w:val="B28B04466E3E5040BD9F538FFE9E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8770-27F5-3F4A-9169-99F66540C4AD}"/>
      </w:docPartPr>
      <w:docPartBody>
        <w:p w:rsidR="00F03F0F" w:rsidRDefault="00000000">
          <w:pPr>
            <w:pStyle w:val="B28B04466E3E5040BD9F538FFE9EEC14"/>
          </w:pPr>
          <w:r w:rsidRPr="00333CD3">
            <w:t>On the Home tab of the ribbon, check out Styles to apply the formatting you need with just a click.</w:t>
          </w:r>
        </w:p>
      </w:docPartBody>
    </w:docPart>
    <w:docPart>
      <w:docPartPr>
        <w:name w:val="75A21999EFF04E4BB26B1EFD0C39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CA2E8-DDCA-2040-9769-BB5CF8FF7C06}"/>
      </w:docPartPr>
      <w:docPartBody>
        <w:p w:rsidR="00F03F0F" w:rsidRDefault="00000000">
          <w:pPr>
            <w:pStyle w:val="75A21999EFF04E4BB26B1EFD0C39B114"/>
          </w:pPr>
          <w:r w:rsidRPr="00333CD3">
            <w:t>Volunteer Experience or Leadership</w:t>
          </w:r>
        </w:p>
      </w:docPartBody>
    </w:docPart>
    <w:docPart>
      <w:docPartPr>
        <w:name w:val="8F1D2F93152C5440901EF5320DB2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9E06-F2BD-5046-B69F-CB80BB769F05}"/>
      </w:docPartPr>
      <w:docPartBody>
        <w:p w:rsidR="00F03F0F" w:rsidRDefault="00000000">
          <w:pPr>
            <w:pStyle w:val="8F1D2F93152C5440901EF5320DB2BCA8"/>
          </w:pPr>
          <w:r w:rsidRPr="00333CD3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7A"/>
    <w:rsid w:val="003B4090"/>
    <w:rsid w:val="005F2BD4"/>
    <w:rsid w:val="00C4467A"/>
    <w:rsid w:val="00F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7910007E3E5D44AB5EB07298B9507A">
    <w:name w:val="BF7910007E3E5D44AB5EB07298B9507A"/>
  </w:style>
  <w:style w:type="paragraph" w:customStyle="1" w:styleId="E766A385F808C34083B18A71C2FF146B">
    <w:name w:val="E766A385F808C34083B18A71C2FF146B"/>
  </w:style>
  <w:style w:type="paragraph" w:customStyle="1" w:styleId="EDFCDF8BC4FFA940981D9855470F9241">
    <w:name w:val="EDFCDF8BC4FFA940981D9855470F9241"/>
  </w:style>
  <w:style w:type="paragraph" w:customStyle="1" w:styleId="CB57B6746895CA46A9147AC477742AB8">
    <w:name w:val="CB57B6746895CA46A9147AC477742AB8"/>
  </w:style>
  <w:style w:type="paragraph" w:customStyle="1" w:styleId="72CDFD7254583A4BA9AC13AF7DA9DFE1">
    <w:name w:val="72CDFD7254583A4BA9AC13AF7DA9DFE1"/>
  </w:style>
  <w:style w:type="paragraph" w:customStyle="1" w:styleId="BF7426FCE002EE4A9076FFC4BAC0F568">
    <w:name w:val="BF7426FCE002EE4A9076FFC4BAC0F568"/>
  </w:style>
  <w:style w:type="paragraph" w:customStyle="1" w:styleId="8BBDA2CF77347F4F9A48ADC0E12A7D60">
    <w:name w:val="8BBDA2CF77347F4F9A48ADC0E12A7D60"/>
  </w:style>
  <w:style w:type="paragraph" w:customStyle="1" w:styleId="5D512A285754344496F54858291B3E6F">
    <w:name w:val="5D512A285754344496F54858291B3E6F"/>
  </w:style>
  <w:style w:type="paragraph" w:customStyle="1" w:styleId="B28B04466E3E5040BD9F538FFE9EEC14">
    <w:name w:val="B28B04466E3E5040BD9F538FFE9EEC14"/>
  </w:style>
  <w:style w:type="paragraph" w:customStyle="1" w:styleId="75A21999EFF04E4BB26B1EFD0C39B114">
    <w:name w:val="75A21999EFF04E4BB26B1EFD0C39B114"/>
  </w:style>
  <w:style w:type="paragraph" w:customStyle="1" w:styleId="8F1D2F93152C5440901EF5320DB2BCA8">
    <w:name w:val="8F1D2F93152C5440901EF5320DB2B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{5F11ED9F-638A-F04C-B152-5E6B94933D8A}tf16392737.dotx</Template>
  <TotalTime>183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Dailen Richardson</cp:lastModifiedBy>
  <cp:revision>3</cp:revision>
  <dcterms:created xsi:type="dcterms:W3CDTF">2023-08-29T13:46:00Z</dcterms:created>
  <dcterms:modified xsi:type="dcterms:W3CDTF">2023-10-09T21:58:00Z</dcterms:modified>
</cp:coreProperties>
</file>