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A0A0" w14:textId="3E7937AB" w:rsidR="00C378D0" w:rsidRDefault="00D561B9">
      <w:pPr>
        <w:pStyle w:val="NoSpacing"/>
      </w:pPr>
      <w:r>
        <w:t>Travis Crawley</w:t>
      </w:r>
    </w:p>
    <w:p w14:paraId="6FB0B83E" w14:textId="3C0A1CEF" w:rsidR="00C378D0" w:rsidRDefault="00D561B9">
      <w:pPr>
        <w:pStyle w:val="NoSpacing"/>
      </w:pPr>
      <w:r>
        <w:t xml:space="preserve">Professor </w:t>
      </w:r>
      <w:r w:rsidR="006D6BFC">
        <w:t>Fitzpatrick</w:t>
      </w:r>
    </w:p>
    <w:p w14:paraId="6999237A" w14:textId="48D28063" w:rsidR="00C378D0" w:rsidRDefault="00D45F16">
      <w:pPr>
        <w:pStyle w:val="NoSpacing"/>
      </w:pPr>
      <w:r>
        <w:t>ENGL 1</w:t>
      </w:r>
      <w:r w:rsidR="006D6BFC">
        <w:t>10</w:t>
      </w:r>
      <w:r>
        <w:t>C</w:t>
      </w:r>
    </w:p>
    <w:p w14:paraId="32F2E0F4" w14:textId="39022F2B" w:rsidR="00C378D0" w:rsidRDefault="00CE4791">
      <w:pPr>
        <w:pStyle w:val="NoSpacing"/>
      </w:pPr>
      <w:r>
        <w:t>March 1</w:t>
      </w:r>
      <w:r w:rsidR="00355CE3">
        <w:t>, 2023</w:t>
      </w:r>
    </w:p>
    <w:p w14:paraId="2AACBE1E" w14:textId="3CCF7C02" w:rsidR="00C378D0" w:rsidRDefault="00355CE3">
      <w:pPr>
        <w:pStyle w:val="Title"/>
      </w:pPr>
      <w:r>
        <w:t>The G.O.A.T</w:t>
      </w:r>
    </w:p>
    <w:p w14:paraId="33754413" w14:textId="18D40118" w:rsidR="000F06A0" w:rsidRDefault="00337620" w:rsidP="000F06A0">
      <w:r>
        <w:t xml:space="preserve">For many years </w:t>
      </w:r>
      <w:r w:rsidR="006B671A">
        <w:t xml:space="preserve">theirs been a constant battle of who’s the G.O.A.T </w:t>
      </w:r>
      <w:r w:rsidR="00795621">
        <w:t>in the NBA.</w:t>
      </w:r>
      <w:r w:rsidR="000C19B3">
        <w:t xml:space="preserve"> </w:t>
      </w:r>
      <w:r w:rsidR="00035E95">
        <w:t xml:space="preserve">Most people go based </w:t>
      </w:r>
      <w:r w:rsidR="009F04B9">
        <w:t>off</w:t>
      </w:r>
      <w:r w:rsidR="00035E95">
        <w:t xml:space="preserve"> statistics or personal feelings towards a specific player</w:t>
      </w:r>
      <w:r w:rsidR="00991FD3">
        <w:t xml:space="preserve"> making it somewhat </w:t>
      </w:r>
      <w:r w:rsidR="00355CE3">
        <w:t>bias.</w:t>
      </w:r>
      <w:r w:rsidR="00035E95">
        <w:t xml:space="preserve"> </w:t>
      </w:r>
      <w:r w:rsidR="00C65712">
        <w:t>The two players that have been</w:t>
      </w:r>
      <w:r w:rsidR="00F922B8">
        <w:t xml:space="preserve"> the main argument is between Michael Jordan and </w:t>
      </w:r>
      <w:r w:rsidR="006F3185">
        <w:t xml:space="preserve">Lebron James. </w:t>
      </w:r>
      <w:r w:rsidR="008A0BA4">
        <w:t xml:space="preserve">Both players are amazing and truly </w:t>
      </w:r>
      <w:r w:rsidR="00BE381A">
        <w:t>deserve to be titled</w:t>
      </w:r>
      <w:r w:rsidR="000F06A0">
        <w:t xml:space="preserve"> of</w:t>
      </w:r>
      <w:r w:rsidR="00BE381A">
        <w:t xml:space="preserve"> the G.O.A.T for</w:t>
      </w:r>
      <w:r w:rsidR="000F06A0">
        <w:t xml:space="preserve"> their </w:t>
      </w:r>
      <w:r w:rsidR="006753E6">
        <w:t>outstanding performances.</w:t>
      </w:r>
    </w:p>
    <w:p w14:paraId="5688765B" w14:textId="2F0C8EE8" w:rsidR="00E31E6C" w:rsidRDefault="006753E6" w:rsidP="00E31E6C">
      <w:r>
        <w:t>What does the</w:t>
      </w:r>
      <w:r w:rsidR="009906FC">
        <w:t xml:space="preserve"> acronym of G.O.A.T </w:t>
      </w:r>
      <w:r w:rsidR="00355CE3">
        <w:t>mean?</w:t>
      </w:r>
      <w:r w:rsidR="009906FC">
        <w:t xml:space="preserve"> For years people use this acronym </w:t>
      </w:r>
      <w:r w:rsidR="00093C56">
        <w:t xml:space="preserve">to describe a person as the Greatest </w:t>
      </w:r>
      <w:r w:rsidR="00355CE3">
        <w:t>of</w:t>
      </w:r>
      <w:r w:rsidR="00093C56">
        <w:t xml:space="preserve"> All Tim</w:t>
      </w:r>
      <w:r w:rsidR="005A0CAE">
        <w:t xml:space="preserve">es. It even became a meme </w:t>
      </w:r>
      <w:r w:rsidR="008C1734">
        <w:t xml:space="preserve">where people would put </w:t>
      </w:r>
      <w:r w:rsidR="009F04B9">
        <w:t>an</w:t>
      </w:r>
      <w:r w:rsidR="008C1734">
        <w:t xml:space="preserve"> actual goat next to a person or anything </w:t>
      </w:r>
      <w:r w:rsidR="00F66767">
        <w:t xml:space="preserve">they wanna describe as the Greatest </w:t>
      </w:r>
      <w:r w:rsidR="009F04B9">
        <w:t>of</w:t>
      </w:r>
      <w:r w:rsidR="00F66767">
        <w:t xml:space="preserve"> All Time</w:t>
      </w:r>
      <w:r w:rsidR="00BD2771">
        <w:t>s.</w:t>
      </w:r>
      <w:r w:rsidR="00315879">
        <w:t xml:space="preserve"> Michael Jordan has been titled </w:t>
      </w:r>
      <w:r w:rsidR="00726454">
        <w:t xml:space="preserve">the G.O.A.T for many </w:t>
      </w:r>
      <w:r w:rsidR="00560FD6">
        <w:t xml:space="preserve">years before Lebron </w:t>
      </w:r>
      <w:r w:rsidR="00725BD6">
        <w:t xml:space="preserve">James </w:t>
      </w:r>
      <w:r w:rsidR="00560FD6">
        <w:t xml:space="preserve">even made an appearance into the NBA. </w:t>
      </w:r>
      <w:r w:rsidR="00835D91">
        <w:t xml:space="preserve">Michael Jordan </w:t>
      </w:r>
      <w:r w:rsidR="00FF3CA6">
        <w:t>leads with 6 championsh</w:t>
      </w:r>
      <w:r w:rsidR="00076D25">
        <w:t>ips</w:t>
      </w:r>
      <w:r w:rsidR="0091771A">
        <w:t xml:space="preserve">, </w:t>
      </w:r>
      <w:r w:rsidR="00D4350E">
        <w:t>5 MVPs,</w:t>
      </w:r>
      <w:r w:rsidR="004E6A98">
        <w:t xml:space="preserve"> 6 Final MVP</w:t>
      </w:r>
      <w:r w:rsidR="00B37CDD">
        <w:t xml:space="preserve">s, and 10 </w:t>
      </w:r>
      <w:r w:rsidR="009F04B9">
        <w:t>all-time</w:t>
      </w:r>
      <w:r w:rsidR="00B37CDD">
        <w:t xml:space="preserve"> scoring </w:t>
      </w:r>
      <w:r w:rsidR="00087748">
        <w:t>titles.</w:t>
      </w:r>
      <w:r w:rsidR="009F04B9">
        <w:t xml:space="preserve"> Also, Michael Jordan has been to the NBA all-star game 14 times with a total of 262 points within his whole career. </w:t>
      </w:r>
      <w:r w:rsidR="00C673A4">
        <w:t xml:space="preserve">You can only imagine how hard it was to </w:t>
      </w:r>
      <w:r w:rsidR="00545F54">
        <w:t>obtain and endure this G.O.A.T tittle</w:t>
      </w:r>
      <w:r w:rsidR="00414710">
        <w:t xml:space="preserve"> but that’s not the only thing he’s known for. Michael Jordan is famous for his </w:t>
      </w:r>
      <w:r w:rsidR="00355CE3">
        <w:t>one-foot</w:t>
      </w:r>
      <w:r w:rsidR="00E222DA">
        <w:t xml:space="preserve"> jump from the free throw line, legs</w:t>
      </w:r>
      <w:r w:rsidR="00920873">
        <w:t xml:space="preserve"> and arms</w:t>
      </w:r>
      <w:r w:rsidR="00E222DA">
        <w:t xml:space="preserve"> </w:t>
      </w:r>
      <w:r w:rsidR="00CF3E1B">
        <w:t xml:space="preserve">spread </w:t>
      </w:r>
      <w:r w:rsidR="00920873">
        <w:t xml:space="preserve">like an </w:t>
      </w:r>
      <w:r w:rsidR="00355CE3">
        <w:t>upside-down</w:t>
      </w:r>
      <w:r w:rsidR="00920873">
        <w:t xml:space="preserve"> </w:t>
      </w:r>
      <w:r w:rsidR="00CF3E1B">
        <w:t xml:space="preserve">Y. Slamming the ball into the hoop </w:t>
      </w:r>
      <w:r w:rsidR="00327166">
        <w:t>causing the crowd to go ballistics</w:t>
      </w:r>
      <w:r w:rsidR="00ED171D">
        <w:t xml:space="preserve">. From that point forward he was </w:t>
      </w:r>
      <w:r w:rsidR="00355CE3">
        <w:t>a</w:t>
      </w:r>
      <w:r w:rsidR="00ED171D">
        <w:t xml:space="preserve"> top tier player </w:t>
      </w:r>
      <w:r w:rsidR="00240369">
        <w:t xml:space="preserve">everyone loved. He began to sign with Nike after many other companies tried to </w:t>
      </w:r>
      <w:r w:rsidR="008B0D13">
        <w:t xml:space="preserve">pay him for less </w:t>
      </w:r>
      <w:r w:rsidR="006C42D6">
        <w:t xml:space="preserve">of his own value. Michael jordan noticed that </w:t>
      </w:r>
      <w:r w:rsidR="007B25E7">
        <w:t xml:space="preserve">and negotiated a deal to where he can make and develop his own brand/shoe. </w:t>
      </w:r>
      <w:r w:rsidR="00E41AEE">
        <w:t>That’s where the shoe brand Jordan comes in</w:t>
      </w:r>
      <w:r w:rsidR="00941B86">
        <w:t xml:space="preserve"> making him millions till this day just because it’s by Michael Jordan. </w:t>
      </w:r>
      <w:r w:rsidR="00E31E6C">
        <w:t>For his extraordinary</w:t>
      </w:r>
      <w:r w:rsidR="00D559DE">
        <w:t xml:space="preserve"> achievements in </w:t>
      </w:r>
      <w:r w:rsidR="00D559DE">
        <w:lastRenderedPageBreak/>
        <w:t xml:space="preserve">life and on the </w:t>
      </w:r>
      <w:r w:rsidR="00355CE3">
        <w:t>court,</w:t>
      </w:r>
      <w:r w:rsidR="00D559DE">
        <w:t xml:space="preserve"> he was titled the G.O.A.T.</w:t>
      </w:r>
      <w:r w:rsidR="004F75AA">
        <w:t xml:space="preserve"> After </w:t>
      </w:r>
      <w:r w:rsidR="007A3045">
        <w:t xml:space="preserve">all </w:t>
      </w:r>
      <w:r w:rsidR="004F75AA">
        <w:t xml:space="preserve">his achievements </w:t>
      </w:r>
      <w:r w:rsidR="00E72F2F">
        <w:t xml:space="preserve">all things come to an </w:t>
      </w:r>
      <w:r w:rsidR="009F04B9">
        <w:t>end,</w:t>
      </w:r>
      <w:r w:rsidR="007A3045">
        <w:t xml:space="preserve"> and he retired in 2003 </w:t>
      </w:r>
      <w:r w:rsidR="0033068B">
        <w:t xml:space="preserve">from the Chicago Bulls </w:t>
      </w:r>
      <w:r w:rsidR="00FE7E0E">
        <w:t xml:space="preserve">at the age of 40. </w:t>
      </w:r>
    </w:p>
    <w:p w14:paraId="47A3B9AA" w14:textId="3BAB7A58" w:rsidR="001B0E6F" w:rsidRDefault="00001F82" w:rsidP="00E31E6C">
      <w:r>
        <w:t>Lebron James coming straight</w:t>
      </w:r>
      <w:r w:rsidR="00EB6FD2">
        <w:t xml:space="preserve"> out of </w:t>
      </w:r>
      <w:r w:rsidR="002D71F1">
        <w:t xml:space="preserve">St. </w:t>
      </w:r>
      <w:r w:rsidR="00ED0EB2">
        <w:t>Vincent</w:t>
      </w:r>
      <w:r w:rsidR="009F6C6F">
        <w:t>-</w:t>
      </w:r>
      <w:r w:rsidR="00E479D9">
        <w:t xml:space="preserve"> St</w:t>
      </w:r>
      <w:r w:rsidR="00690FFB">
        <w:t xml:space="preserve">. Mary </w:t>
      </w:r>
      <w:r w:rsidR="009C48A5">
        <w:t xml:space="preserve">High School </w:t>
      </w:r>
      <w:r w:rsidR="00D63A44">
        <w:t xml:space="preserve">as a </w:t>
      </w:r>
      <w:r w:rsidR="00355CE3">
        <w:t>Four-time</w:t>
      </w:r>
      <w:r w:rsidR="00D63A44">
        <w:t xml:space="preserve"> leader on the court. He was </w:t>
      </w:r>
      <w:r w:rsidR="00FF4CBE">
        <w:t xml:space="preserve">drafted by </w:t>
      </w:r>
      <w:r w:rsidR="00DF44C6">
        <w:t>the Cleveland Ca</w:t>
      </w:r>
      <w:r w:rsidR="003445D7">
        <w:t xml:space="preserve">valiers </w:t>
      </w:r>
      <w:r w:rsidR="00655381">
        <w:t>straight out of high school</w:t>
      </w:r>
      <w:r w:rsidR="00FE7E0E">
        <w:t xml:space="preserve"> in 200</w:t>
      </w:r>
      <w:r w:rsidR="00AE2DD7">
        <w:t>3.</w:t>
      </w:r>
      <w:r w:rsidR="00655381">
        <w:t xml:space="preserve"> Th</w:t>
      </w:r>
      <w:r w:rsidR="009A6D3F">
        <w:t>eir</w:t>
      </w:r>
      <w:r w:rsidR="00B331A9">
        <w:t>s</w:t>
      </w:r>
      <w:r w:rsidR="009A6D3F">
        <w:t xml:space="preserve"> only </w:t>
      </w:r>
      <w:r w:rsidR="00C25DDF">
        <w:t>about 10 players in the whole league since the day it was announced that NBA were a national sport</w:t>
      </w:r>
      <w:r w:rsidR="0008059E">
        <w:t xml:space="preserve"> to come straight out of high school into the NBA.</w:t>
      </w:r>
      <w:r w:rsidR="007333CC">
        <w:t xml:space="preserve"> One of them being Kobe Bryant, may </w:t>
      </w:r>
      <w:r w:rsidR="00A33B2A">
        <w:t xml:space="preserve">he rest in peace. </w:t>
      </w:r>
      <w:r w:rsidR="0072466D">
        <w:t xml:space="preserve">Over the years </w:t>
      </w:r>
      <w:r w:rsidR="00677EFC">
        <w:t xml:space="preserve">Lebron began to build his reputation and respect from many players. </w:t>
      </w:r>
      <w:r w:rsidR="00EC5099">
        <w:t>He began to be watched as he was putting up numbers like never</w:t>
      </w:r>
      <w:r w:rsidR="0017609C">
        <w:t xml:space="preserve"> before. Even reporters began to question if he would surpass Michael Jordan as they see </w:t>
      </w:r>
      <w:r w:rsidR="00D84B22">
        <w:t xml:space="preserve">Jordan within Lebron. </w:t>
      </w:r>
      <w:r w:rsidR="000C473F">
        <w:t>Lebron James</w:t>
      </w:r>
      <w:r w:rsidR="00E609D9">
        <w:t xml:space="preserve"> began </w:t>
      </w:r>
      <w:r w:rsidR="000C473F">
        <w:t xml:space="preserve">to </w:t>
      </w:r>
      <w:r w:rsidR="006337DD">
        <w:t xml:space="preserve">win many championships and awards. He won </w:t>
      </w:r>
      <w:r w:rsidR="003A665B">
        <w:t xml:space="preserve">4 championships, </w:t>
      </w:r>
      <w:r w:rsidR="00E92745">
        <w:t xml:space="preserve">4 MVPs, 4 Final MVPs, and </w:t>
      </w:r>
      <w:r w:rsidR="003C18B4">
        <w:t>only 1 all time scoring titled</w:t>
      </w:r>
      <w:r w:rsidR="005A2DAC">
        <w:t xml:space="preserve">. </w:t>
      </w:r>
      <w:r w:rsidR="009F04B9">
        <w:t xml:space="preserve">Also, Lebron James has been in the all-star game 17 times with a total of </w:t>
      </w:r>
      <w:r w:rsidR="00D1534F">
        <w:t xml:space="preserve">426 points within his whole entire career and continuing to increase over the years as he is still trying to break records. </w:t>
      </w:r>
      <w:r w:rsidR="009F04B9">
        <w:t xml:space="preserve"> </w:t>
      </w:r>
      <w:r w:rsidR="005A2DAC">
        <w:t xml:space="preserve">Just recently </w:t>
      </w:r>
      <w:r w:rsidR="00604818">
        <w:t>Lebron James broke a</w:t>
      </w:r>
      <w:r w:rsidR="003C6FBA">
        <w:t>n</w:t>
      </w:r>
      <w:r w:rsidR="00604818">
        <w:t xml:space="preserve"> </w:t>
      </w:r>
      <w:r w:rsidR="00355CE3">
        <w:t>all-time</w:t>
      </w:r>
      <w:r w:rsidR="002125E1">
        <w:t xml:space="preserve"> career</w:t>
      </w:r>
      <w:r w:rsidR="003C6FBA">
        <w:t xml:space="preserve"> </w:t>
      </w:r>
      <w:r w:rsidR="00604818">
        <w:t>scoring record</w:t>
      </w:r>
      <w:r w:rsidR="003C6FBA">
        <w:t xml:space="preserve"> of </w:t>
      </w:r>
      <w:r w:rsidR="004B158D">
        <w:t>38,</w:t>
      </w:r>
      <w:r w:rsidR="008D5458">
        <w:t>390 points</w:t>
      </w:r>
      <w:r w:rsidR="00604818">
        <w:t xml:space="preserve"> for the whole entire </w:t>
      </w:r>
      <w:r w:rsidR="001B0A27">
        <w:t xml:space="preserve">league putting </w:t>
      </w:r>
      <w:r w:rsidR="00945523">
        <w:t>Ka</w:t>
      </w:r>
      <w:r w:rsidR="00221339">
        <w:t xml:space="preserve">reem </w:t>
      </w:r>
      <w:r w:rsidR="001F72D4">
        <w:t>Ab</w:t>
      </w:r>
      <w:r w:rsidR="00F65549">
        <w:t>dul</w:t>
      </w:r>
      <w:r w:rsidR="005E392F">
        <w:t>-Jab</w:t>
      </w:r>
      <w:r w:rsidR="003C6FBA">
        <w:t>bar in second place now.</w:t>
      </w:r>
    </w:p>
    <w:p w14:paraId="350DBC3A" w14:textId="63C27604" w:rsidR="0064015E" w:rsidRDefault="001B0E6F" w:rsidP="0064015E">
      <w:r>
        <w:t xml:space="preserve">Although both players are high performance </w:t>
      </w:r>
      <w:r w:rsidR="000B0247">
        <w:t>players and</w:t>
      </w:r>
      <w:r>
        <w:t xml:space="preserve"> have the stats to back them up. What most people don’t take into consideration when saying </w:t>
      </w:r>
      <w:r w:rsidR="000B0247">
        <w:t>who’s</w:t>
      </w:r>
      <w:r>
        <w:t xml:space="preserve"> better than who</w:t>
      </w:r>
      <w:r w:rsidR="000B0247">
        <w:t xml:space="preserve"> is the era, they are playing in. In today’s basketball its way more superstars in the NBA where Lebron James must either build a super team to compete or fight to win 10x harder carrying his team. In fact, Lebron James won a championship with Miami Heat 2 years in a row than requested a trade to Cleveland Cavaliers in 2016. What makes this so amazing </w:t>
      </w:r>
      <w:r w:rsidR="00EF2A30">
        <w:t xml:space="preserve">Lebron James went back to his home team and won a championship for them with very little superstars on his team. This was an eye opener for the league as it’s hard to win back-to-back than go to a whole different team and win again. During the era when Michael Jordan was </w:t>
      </w:r>
      <w:r w:rsidR="0064015E">
        <w:t>playing,</w:t>
      </w:r>
      <w:r w:rsidR="00EF2A30">
        <w:t xml:space="preserve"> </w:t>
      </w:r>
      <w:r w:rsidR="0064015E">
        <w:t xml:space="preserve">he didn’t have as many superstars to play against compared to today’s era. Michael Jordans biggest opponent on the court was Joe Dumar. He even admitted during an interview stating that Joe was the “toughest defender he faced”. The game of basketball has evolved over the years. In Jordan era it was more so of ball movement and dunking the ball whereas in today’s era its more about shooting threes and ball handles. In fact, the 3-point line was moved back to decrease the scoring in the 1990s. People like Lebron James and Stephan Curry Adapted to the 3-point line and is shooting beyond the line. In my opinion its way harder to be a superstar in today’s era than it was back than and </w:t>
      </w:r>
      <w:r w:rsidR="006D6BFC">
        <w:t xml:space="preserve">I believe after seeing today’s era of NBA players shoot lights-out from the new 3-point line they will push back the line again. </w:t>
      </w:r>
    </w:p>
    <w:p w14:paraId="2652CE16" w14:textId="32229BB6" w:rsidR="00755855" w:rsidRDefault="006D6BFC" w:rsidP="00755855">
      <w:r>
        <w:t xml:space="preserve">People don’t take any of the little facts into consideration when determining who’s the G.O.A.T.  </w:t>
      </w:r>
      <w:r w:rsidR="00444B11">
        <w:t xml:space="preserve">It’s clear that Michael Jordan </w:t>
      </w:r>
      <w:r w:rsidR="004C3853">
        <w:t xml:space="preserve">from a statistical perspective is better than Lebron James </w:t>
      </w:r>
      <w:r w:rsidR="00F040BD">
        <w:t>according to accomplishments.</w:t>
      </w:r>
      <w:r w:rsidR="001B0E6F">
        <w:t xml:space="preserve"> Over the time Lebron has the potentially to surpass Michael Jordan from a statistical perspective. </w:t>
      </w:r>
      <w:r w:rsidR="00983D7F">
        <w:t xml:space="preserve">These players in my opinion are both considered the G.O.A.T </w:t>
      </w:r>
      <w:r w:rsidR="00AA6425">
        <w:t xml:space="preserve">as they have earned their </w:t>
      </w:r>
      <w:r w:rsidR="00355CE3">
        <w:t>title,</w:t>
      </w:r>
      <w:r w:rsidR="00AA6425">
        <w:t xml:space="preserve"> but it</w:t>
      </w:r>
      <w:r w:rsidR="00854C49">
        <w:t xml:space="preserve"> can only be one G.O.A.T. Many arguments </w:t>
      </w:r>
      <w:r w:rsidR="00795714">
        <w:t xml:space="preserve">have started off </w:t>
      </w:r>
      <w:r w:rsidR="0040231E">
        <w:t xml:space="preserve">from </w:t>
      </w:r>
      <w:r w:rsidR="00795714">
        <w:t xml:space="preserve">simply </w:t>
      </w:r>
      <w:r w:rsidR="0040231E">
        <w:t xml:space="preserve">of </w:t>
      </w:r>
      <w:r w:rsidR="00795714">
        <w:t xml:space="preserve">the two players playing each other but </w:t>
      </w:r>
      <w:r w:rsidR="00906CDB">
        <w:t xml:space="preserve">that will never happen as Michael retired </w:t>
      </w:r>
      <w:r w:rsidR="009F04B9">
        <w:t>in</w:t>
      </w:r>
      <w:r w:rsidR="00906CDB">
        <w:t xml:space="preserve"> 2003</w:t>
      </w:r>
      <w:r w:rsidR="000512B9">
        <w:t xml:space="preserve"> and Lebron James came into the league </w:t>
      </w:r>
      <w:r w:rsidR="009F04B9">
        <w:t>in</w:t>
      </w:r>
      <w:r w:rsidR="000512B9">
        <w:t xml:space="preserve"> 2003 so we will never see them place in their prime. </w:t>
      </w:r>
      <w:r w:rsidR="003C1A92">
        <w:t xml:space="preserve">Although, </w:t>
      </w:r>
      <w:r w:rsidR="000105AF">
        <w:t xml:space="preserve">the </w:t>
      </w:r>
      <w:r w:rsidR="003C1A92">
        <w:t xml:space="preserve">people </w:t>
      </w:r>
      <w:r w:rsidR="000105AF">
        <w:t xml:space="preserve">want only one G.O.A.T it’s quite impossible as they both played in two different </w:t>
      </w:r>
      <w:r w:rsidR="001C2F60">
        <w:t>time frames as the game of basketball evolved over the years.</w:t>
      </w:r>
      <w:r>
        <w:t xml:space="preserve"> No matter how many people say Lebron James is the G.O.A.T or Michael Jordan is the G.O.A.T. Nobody will ever know simply because </w:t>
      </w:r>
      <w:r w:rsidR="00755855">
        <w:t>people’s</w:t>
      </w:r>
      <w:r>
        <w:t xml:space="preserve"> opinion </w:t>
      </w:r>
      <w:r w:rsidR="00755855">
        <w:t>is</w:t>
      </w:r>
      <w:r>
        <w:t xml:space="preserve"> either bias or trying to go </w:t>
      </w:r>
      <w:r w:rsidR="00755855">
        <w:t>off</w:t>
      </w:r>
      <w:r>
        <w:t xml:space="preserve"> stats in two different eras.</w:t>
      </w:r>
      <w:r w:rsidR="00755855">
        <w:t xml:space="preserve"> </w:t>
      </w:r>
    </w:p>
    <w:p w14:paraId="08AA9522" w14:textId="69FB5B48" w:rsidR="00755855" w:rsidRDefault="00755855" w:rsidP="00755855">
      <w:r>
        <w:t xml:space="preserve">Now that you have a different point of view who’s your G.O.A.T? </w:t>
      </w:r>
    </w:p>
    <w:p w14:paraId="6AE9BE02" w14:textId="77777777" w:rsidR="00755855" w:rsidRDefault="00755855">
      <w:pPr>
        <w:suppressAutoHyphens w:val="0"/>
      </w:pPr>
      <w:r>
        <w:br w:type="page"/>
      </w:r>
    </w:p>
    <w:p w14:paraId="01425D21" w14:textId="08FB7322" w:rsidR="00755855" w:rsidRDefault="00755855" w:rsidP="00755855">
      <w:pPr>
        <w:jc w:val="center"/>
      </w:pPr>
      <w:r>
        <w:t xml:space="preserve">Work Cited Page </w:t>
      </w:r>
    </w:p>
    <w:p w14:paraId="1B4E0E97" w14:textId="77777777" w:rsidR="00755855" w:rsidRPr="00755855" w:rsidRDefault="00755855" w:rsidP="00755855">
      <w:pPr>
        <w:suppressAutoHyphens w:val="0"/>
        <w:spacing w:before="100" w:beforeAutospacing="1" w:after="100" w:afterAutospacing="1" w:line="240" w:lineRule="auto"/>
        <w:ind w:left="567" w:hanging="567"/>
        <w:rPr>
          <w:rFonts w:ascii="Times New Roman" w:eastAsia="Times New Roman" w:hAnsi="Times New Roman" w:cs="Times New Roman"/>
          <w:lang w:eastAsia="en-US"/>
        </w:rPr>
      </w:pPr>
      <w:r w:rsidRPr="00755855">
        <w:rPr>
          <w:rFonts w:ascii="Times New Roman" w:eastAsia="Times New Roman" w:hAnsi="Times New Roman" w:cs="Times New Roman"/>
          <w:lang w:eastAsia="en-US"/>
        </w:rPr>
        <w:t xml:space="preserve">Bengtson, Russ. “Ranking Michael Jordan's NBA All-Star Game Performances, from Worst to Best.” </w:t>
      </w:r>
      <w:r w:rsidRPr="00755855">
        <w:rPr>
          <w:rFonts w:ascii="Times New Roman" w:eastAsia="Times New Roman" w:hAnsi="Times New Roman" w:cs="Times New Roman"/>
          <w:i/>
          <w:iCs/>
          <w:lang w:eastAsia="en-US"/>
        </w:rPr>
        <w:t>Complex</w:t>
      </w:r>
      <w:r w:rsidRPr="00755855">
        <w:rPr>
          <w:rFonts w:ascii="Times New Roman" w:eastAsia="Times New Roman" w:hAnsi="Times New Roman" w:cs="Times New Roman"/>
          <w:lang w:eastAsia="en-US"/>
        </w:rPr>
        <w:t xml:space="preserve">, Complex, 1 June 2018, www.complex.com/sports/2018/02/michael-jordan-nba-all-star-game-performances-from-worst-to-best. </w:t>
      </w:r>
    </w:p>
    <w:p w14:paraId="1C92830F" w14:textId="77777777" w:rsidR="00755855" w:rsidRPr="00755855" w:rsidRDefault="00755855" w:rsidP="00755855">
      <w:pPr>
        <w:suppressAutoHyphens w:val="0"/>
        <w:spacing w:before="100" w:beforeAutospacing="1" w:after="100" w:afterAutospacing="1" w:line="240" w:lineRule="auto"/>
        <w:ind w:left="567" w:hanging="567"/>
        <w:rPr>
          <w:rFonts w:ascii="Times New Roman" w:eastAsia="Times New Roman" w:hAnsi="Times New Roman" w:cs="Times New Roman"/>
          <w:lang w:eastAsia="en-US"/>
        </w:rPr>
      </w:pPr>
      <w:r w:rsidRPr="00755855">
        <w:rPr>
          <w:rFonts w:ascii="Times New Roman" w:eastAsia="Times New Roman" w:hAnsi="Times New Roman" w:cs="Times New Roman"/>
          <w:lang w:eastAsia="en-US"/>
        </w:rPr>
        <w:t xml:space="preserve">Fatahian, Aria. “Who Is the Goat: Michael Jordan or Lebron James?” </w:t>
      </w:r>
      <w:r w:rsidRPr="00755855">
        <w:rPr>
          <w:rFonts w:ascii="Times New Roman" w:eastAsia="Times New Roman" w:hAnsi="Times New Roman" w:cs="Times New Roman"/>
          <w:i/>
          <w:iCs/>
          <w:lang w:eastAsia="en-US"/>
        </w:rPr>
        <w:t>The Daily Utah Chronicle</w:t>
      </w:r>
      <w:r w:rsidRPr="00755855">
        <w:rPr>
          <w:rFonts w:ascii="Times New Roman" w:eastAsia="Times New Roman" w:hAnsi="Times New Roman" w:cs="Times New Roman"/>
          <w:lang w:eastAsia="en-US"/>
        </w:rPr>
        <w:t xml:space="preserve">, dailyutahchronicle.com/2021/07/26/who-is-the-goat-michael-jordan-or-lebron-james/. </w:t>
      </w:r>
    </w:p>
    <w:p w14:paraId="3BBAA5E0" w14:textId="77777777" w:rsidR="00755855" w:rsidRPr="00755855" w:rsidRDefault="00755855" w:rsidP="00755855">
      <w:pPr>
        <w:suppressAutoHyphens w:val="0"/>
        <w:spacing w:before="100" w:beforeAutospacing="1" w:after="100" w:afterAutospacing="1" w:line="240" w:lineRule="auto"/>
        <w:ind w:left="567" w:hanging="567"/>
        <w:rPr>
          <w:rFonts w:ascii="Times New Roman" w:eastAsia="Times New Roman" w:hAnsi="Times New Roman" w:cs="Times New Roman"/>
          <w:lang w:eastAsia="en-US"/>
        </w:rPr>
      </w:pPr>
      <w:r w:rsidRPr="00755855">
        <w:rPr>
          <w:rFonts w:ascii="Times New Roman" w:eastAsia="Times New Roman" w:hAnsi="Times New Roman" w:cs="Times New Roman"/>
          <w:lang w:eastAsia="en-US"/>
        </w:rPr>
        <w:t xml:space="preserve">Greer, Jordan. “Michael Jordan vs. Lebron James: The Key Stats You Need to Know in the Goat Debate.” </w:t>
      </w:r>
      <w:r w:rsidRPr="00755855">
        <w:rPr>
          <w:rFonts w:ascii="Times New Roman" w:eastAsia="Times New Roman" w:hAnsi="Times New Roman" w:cs="Times New Roman"/>
          <w:i/>
          <w:iCs/>
          <w:lang w:eastAsia="en-US"/>
        </w:rPr>
        <w:t>Sporting News</w:t>
      </w:r>
      <w:r w:rsidRPr="00755855">
        <w:rPr>
          <w:rFonts w:ascii="Times New Roman" w:eastAsia="Times New Roman" w:hAnsi="Times New Roman" w:cs="Times New Roman"/>
          <w:lang w:eastAsia="en-US"/>
        </w:rPr>
        <w:t xml:space="preserve">, 1 Mar. 2023, www.sportingnews.com/us/nba/news/michael-jordan-vs-lebron-james-goat-debate/sl8xdozy5u1m1s4t5m3npeqo1. </w:t>
      </w:r>
    </w:p>
    <w:p w14:paraId="027A4A89" w14:textId="77777777" w:rsidR="00755855" w:rsidRPr="00755855" w:rsidRDefault="00755855" w:rsidP="00755855">
      <w:pPr>
        <w:suppressAutoHyphens w:val="0"/>
        <w:spacing w:before="100" w:beforeAutospacing="1" w:after="100" w:afterAutospacing="1" w:line="240" w:lineRule="auto"/>
        <w:ind w:left="567" w:hanging="567"/>
        <w:rPr>
          <w:rFonts w:ascii="Times New Roman" w:eastAsia="Times New Roman" w:hAnsi="Times New Roman" w:cs="Times New Roman"/>
          <w:lang w:eastAsia="en-US"/>
        </w:rPr>
      </w:pPr>
      <w:r w:rsidRPr="00755855">
        <w:rPr>
          <w:rFonts w:ascii="Times New Roman" w:eastAsia="Times New Roman" w:hAnsi="Times New Roman" w:cs="Times New Roman"/>
          <w:lang w:eastAsia="en-US"/>
        </w:rPr>
        <w:t xml:space="preserve">McKillop, Adam Taylor. “Lebron James Career NBA All-Star Game Stats and Record.” </w:t>
      </w:r>
      <w:r w:rsidRPr="00755855">
        <w:rPr>
          <w:rFonts w:ascii="Times New Roman" w:eastAsia="Times New Roman" w:hAnsi="Times New Roman" w:cs="Times New Roman"/>
          <w:i/>
          <w:iCs/>
          <w:lang w:eastAsia="en-US"/>
        </w:rPr>
        <w:t>The Duel</w:t>
      </w:r>
      <w:r w:rsidRPr="00755855">
        <w:rPr>
          <w:rFonts w:ascii="Times New Roman" w:eastAsia="Times New Roman" w:hAnsi="Times New Roman" w:cs="Times New Roman"/>
          <w:lang w:eastAsia="en-US"/>
        </w:rPr>
        <w:t xml:space="preserve">, The Duel, 14 Feb. 2023, www.fanduel.com/theduel/posts/lebron-james-career-nba-all-star-game-stats-record-01gs8rngg3rs#:~:text=King%20James%20also%20owns%20the,career%20All%2DStar%20Game%20scorers.&amp;text=Adam%20Taylor%20McKillop%20is%20not%20a%20FanDuel%20employee. </w:t>
      </w:r>
    </w:p>
    <w:p w14:paraId="317C9839" w14:textId="77777777" w:rsidR="00755855" w:rsidRDefault="00755855" w:rsidP="00755855">
      <w:pPr>
        <w:jc w:val="center"/>
      </w:pPr>
    </w:p>
    <w:p w14:paraId="1487D9A5" w14:textId="687422B1" w:rsidR="00755855" w:rsidRDefault="00755855" w:rsidP="0064015E"/>
    <w:p w14:paraId="4A63C5D4" w14:textId="77777777" w:rsidR="00755855" w:rsidRDefault="00755855" w:rsidP="0064015E"/>
    <w:p w14:paraId="2D85E2C1" w14:textId="0458E128" w:rsidR="00755855" w:rsidRDefault="00755855" w:rsidP="0064015E"/>
    <w:p w14:paraId="60C2633E" w14:textId="1C6625B4" w:rsidR="00755855" w:rsidRDefault="00755855" w:rsidP="0064015E"/>
    <w:p w14:paraId="15C13E9D" w14:textId="77777777" w:rsidR="00755855" w:rsidRDefault="00755855" w:rsidP="0064015E"/>
    <w:sectPr w:rsidR="0075585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929E" w14:textId="77777777" w:rsidR="00D561B9" w:rsidRDefault="00D561B9">
      <w:pPr>
        <w:spacing w:line="240" w:lineRule="auto"/>
      </w:pPr>
      <w:r>
        <w:separator/>
      </w:r>
    </w:p>
  </w:endnote>
  <w:endnote w:type="continuationSeparator" w:id="0">
    <w:p w14:paraId="1F6C34FF" w14:textId="77777777" w:rsidR="00D561B9" w:rsidRDefault="00D56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3F48" w14:textId="77777777" w:rsidR="00D561B9" w:rsidRDefault="00D561B9">
      <w:pPr>
        <w:spacing w:line="240" w:lineRule="auto"/>
      </w:pPr>
      <w:r>
        <w:separator/>
      </w:r>
    </w:p>
  </w:footnote>
  <w:footnote w:type="continuationSeparator" w:id="0">
    <w:p w14:paraId="052FA5D1" w14:textId="77777777" w:rsidR="00D561B9" w:rsidRDefault="00D56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F5B" w14:textId="2766F3E3" w:rsidR="00C378D0" w:rsidRDefault="00A104ED">
    <w:pPr>
      <w:pStyle w:val="Header"/>
    </w:pPr>
    <w:sdt>
      <w:sdtPr>
        <w:id w:val="1568531701"/>
        <w:placeholder>
          <w:docPart w:val="4214977D80A0DD48A0B02A923E7700C9"/>
        </w:placeholder>
        <w:dataBinding w:prefixMappings="xmlns:ns0='http://schemas.microsoft.com/office/2006/coverPageProps' " w:xpath="/ns0:CoverPageProperties[1]/ns0:Abstract[1]" w:storeItemID="{55AF091B-3C7A-41E3-B477-F2FDAA23CFDA}"/>
        <w15:appearance w15:val="hidden"/>
        <w:text/>
      </w:sdtPr>
      <w:sdtEndPr/>
      <w:sdtContent>
        <w:r w:rsidR="00CE4791">
          <w:t>Crawley</w:t>
        </w:r>
      </w:sdtContent>
    </w:sdt>
    <w:r>
      <w:t xml:space="preserve"> </w:t>
    </w: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7DAB" w14:textId="353D2FFB" w:rsidR="00C378D0" w:rsidRDefault="00A104ED">
    <w:pPr>
      <w:pStyle w:val="Header"/>
    </w:pPr>
    <w:sdt>
      <w:sdtPr>
        <w:id w:val="-348181431"/>
        <w:placeholder>
          <w:docPart w:val="BEC743532C283843B30CF70B1ACE118A"/>
        </w:placeholder>
        <w:dataBinding w:prefixMappings="xmlns:ns0='http://schemas.microsoft.com/office/2006/coverPageProps' " w:xpath="/ns0:CoverPageProperties[1]/ns0:Abstract[1]" w:storeItemID="{55AF091B-3C7A-41E3-B477-F2FDAA23CFDA}"/>
        <w15:appearance w15:val="hidden"/>
        <w:text/>
      </w:sdtPr>
      <w:sdtEndPr/>
      <w:sdtContent>
        <w:r w:rsidR="00CE4791">
          <w:t>Crawley</w:t>
        </w:r>
      </w:sdtContent>
    </w:sdt>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673922137">
    <w:abstractNumId w:val="9"/>
  </w:num>
  <w:num w:numId="2" w16cid:durableId="215051140">
    <w:abstractNumId w:val="7"/>
  </w:num>
  <w:num w:numId="3" w16cid:durableId="943418722">
    <w:abstractNumId w:val="6"/>
  </w:num>
  <w:num w:numId="4" w16cid:durableId="233588155">
    <w:abstractNumId w:val="5"/>
  </w:num>
  <w:num w:numId="5" w16cid:durableId="216094132">
    <w:abstractNumId w:val="4"/>
  </w:num>
  <w:num w:numId="6" w16cid:durableId="1742487952">
    <w:abstractNumId w:val="8"/>
  </w:num>
  <w:num w:numId="7" w16cid:durableId="734547483">
    <w:abstractNumId w:val="3"/>
  </w:num>
  <w:num w:numId="8" w16cid:durableId="246573430">
    <w:abstractNumId w:val="2"/>
  </w:num>
  <w:num w:numId="9" w16cid:durableId="484123511">
    <w:abstractNumId w:val="1"/>
  </w:num>
  <w:num w:numId="10" w16cid:durableId="1623463251">
    <w:abstractNumId w:val="0"/>
  </w:num>
  <w:num w:numId="11" w16cid:durableId="428475762">
    <w:abstractNumId w:val="10"/>
  </w:num>
  <w:num w:numId="12" w16cid:durableId="470679694">
    <w:abstractNumId w:val="11"/>
  </w:num>
  <w:num w:numId="13" w16cid:durableId="57021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B9"/>
    <w:rsid w:val="00001F82"/>
    <w:rsid w:val="000105AF"/>
    <w:rsid w:val="00035E95"/>
    <w:rsid w:val="000512B9"/>
    <w:rsid w:val="00076D25"/>
    <w:rsid w:val="0008059E"/>
    <w:rsid w:val="00087748"/>
    <w:rsid w:val="00093C56"/>
    <w:rsid w:val="000B0247"/>
    <w:rsid w:val="000C19B3"/>
    <w:rsid w:val="000C473F"/>
    <w:rsid w:val="000F06A0"/>
    <w:rsid w:val="0017609C"/>
    <w:rsid w:val="001B0A27"/>
    <w:rsid w:val="001B0E6F"/>
    <w:rsid w:val="001C2F60"/>
    <w:rsid w:val="001F72D4"/>
    <w:rsid w:val="002125E1"/>
    <w:rsid w:val="00221339"/>
    <w:rsid w:val="00240369"/>
    <w:rsid w:val="002D71F1"/>
    <w:rsid w:val="00315879"/>
    <w:rsid w:val="00327166"/>
    <w:rsid w:val="0033068B"/>
    <w:rsid w:val="00337620"/>
    <w:rsid w:val="003445D7"/>
    <w:rsid w:val="00355CE3"/>
    <w:rsid w:val="003A6264"/>
    <w:rsid w:val="003A665B"/>
    <w:rsid w:val="003B753B"/>
    <w:rsid w:val="003C18B4"/>
    <w:rsid w:val="003C1A92"/>
    <w:rsid w:val="003C6FBA"/>
    <w:rsid w:val="003E2644"/>
    <w:rsid w:val="0040231E"/>
    <w:rsid w:val="00414710"/>
    <w:rsid w:val="00444B11"/>
    <w:rsid w:val="004B158D"/>
    <w:rsid w:val="004C3853"/>
    <w:rsid w:val="004E6A98"/>
    <w:rsid w:val="004F75AA"/>
    <w:rsid w:val="00545F54"/>
    <w:rsid w:val="00557D8A"/>
    <w:rsid w:val="00560FD6"/>
    <w:rsid w:val="005875F8"/>
    <w:rsid w:val="005A0CAE"/>
    <w:rsid w:val="005A2DAC"/>
    <w:rsid w:val="005E392F"/>
    <w:rsid w:val="00604818"/>
    <w:rsid w:val="006337DD"/>
    <w:rsid w:val="0064015E"/>
    <w:rsid w:val="00655381"/>
    <w:rsid w:val="0065744E"/>
    <w:rsid w:val="006753E6"/>
    <w:rsid w:val="00677EFC"/>
    <w:rsid w:val="00690FFB"/>
    <w:rsid w:val="006B671A"/>
    <w:rsid w:val="006C42D6"/>
    <w:rsid w:val="006D6BFC"/>
    <w:rsid w:val="006F3185"/>
    <w:rsid w:val="0072466D"/>
    <w:rsid w:val="00725BD6"/>
    <w:rsid w:val="00726454"/>
    <w:rsid w:val="007333CC"/>
    <w:rsid w:val="00755855"/>
    <w:rsid w:val="00795621"/>
    <w:rsid w:val="00795714"/>
    <w:rsid w:val="007A3045"/>
    <w:rsid w:val="007B25E7"/>
    <w:rsid w:val="007F230D"/>
    <w:rsid w:val="00827FD1"/>
    <w:rsid w:val="00835D91"/>
    <w:rsid w:val="00840F0F"/>
    <w:rsid w:val="00854C49"/>
    <w:rsid w:val="0088657D"/>
    <w:rsid w:val="008A0BA4"/>
    <w:rsid w:val="008B0D13"/>
    <w:rsid w:val="008C1734"/>
    <w:rsid w:val="008D5458"/>
    <w:rsid w:val="00906CDB"/>
    <w:rsid w:val="0091771A"/>
    <w:rsid w:val="00920873"/>
    <w:rsid w:val="00941B86"/>
    <w:rsid w:val="00945523"/>
    <w:rsid w:val="00983D7F"/>
    <w:rsid w:val="009906FC"/>
    <w:rsid w:val="00991FD3"/>
    <w:rsid w:val="009A6D3F"/>
    <w:rsid w:val="009C48A5"/>
    <w:rsid w:val="009F04B9"/>
    <w:rsid w:val="009F6C6F"/>
    <w:rsid w:val="00A33B2A"/>
    <w:rsid w:val="00AA6425"/>
    <w:rsid w:val="00AE2DD7"/>
    <w:rsid w:val="00B331A9"/>
    <w:rsid w:val="00B37CDD"/>
    <w:rsid w:val="00B9396D"/>
    <w:rsid w:val="00BD2771"/>
    <w:rsid w:val="00BE381A"/>
    <w:rsid w:val="00C25DDF"/>
    <w:rsid w:val="00C378D0"/>
    <w:rsid w:val="00C65712"/>
    <w:rsid w:val="00C673A4"/>
    <w:rsid w:val="00CE4791"/>
    <w:rsid w:val="00CF3E1B"/>
    <w:rsid w:val="00D1534F"/>
    <w:rsid w:val="00D4350E"/>
    <w:rsid w:val="00D45F16"/>
    <w:rsid w:val="00D559DE"/>
    <w:rsid w:val="00D561B9"/>
    <w:rsid w:val="00D63A44"/>
    <w:rsid w:val="00D84B22"/>
    <w:rsid w:val="00DF44C6"/>
    <w:rsid w:val="00E222DA"/>
    <w:rsid w:val="00E31E6C"/>
    <w:rsid w:val="00E41AEE"/>
    <w:rsid w:val="00E479D9"/>
    <w:rsid w:val="00E609D9"/>
    <w:rsid w:val="00E72F2F"/>
    <w:rsid w:val="00E92745"/>
    <w:rsid w:val="00EB2EA2"/>
    <w:rsid w:val="00EB6FD2"/>
    <w:rsid w:val="00EC5099"/>
    <w:rsid w:val="00ED0EB2"/>
    <w:rsid w:val="00ED171D"/>
    <w:rsid w:val="00EF1F6F"/>
    <w:rsid w:val="00EF2A30"/>
    <w:rsid w:val="00F040BD"/>
    <w:rsid w:val="00F65549"/>
    <w:rsid w:val="00F66767"/>
    <w:rsid w:val="00F922B8"/>
    <w:rsid w:val="00FE7E0E"/>
    <w:rsid w:val="00FF3CA6"/>
    <w:rsid w:val="00FF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A58D"/>
  <w15:chartTrackingRefBased/>
  <w15:docId w15:val="{B820BFBD-4E21-1842-A361-A8E24613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42215384">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7b3514E35E-E6E2-B943-BABD-AB43DD8678A0%7dtf1639214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4977D80A0DD48A0B02A923E7700C9"/>
        <w:category>
          <w:name w:val="General"/>
          <w:gallery w:val="placeholder"/>
        </w:category>
        <w:types>
          <w:type w:val="bbPlcHdr"/>
        </w:types>
        <w:behaviors>
          <w:behavior w:val="content"/>
        </w:behaviors>
        <w:guid w:val="{E81B78D6-3CCE-4A40-834B-2959AB2FF520}"/>
      </w:docPartPr>
      <w:docPartBody>
        <w:p w:rsidR="006363B6" w:rsidRDefault="006363B6">
          <w:pPr>
            <w:pStyle w:val="4214977D80A0DD48A0B02A923E7700C9"/>
          </w:pPr>
          <w:r>
            <w:t>Row Heading</w:t>
          </w:r>
        </w:p>
      </w:docPartBody>
    </w:docPart>
    <w:docPart>
      <w:docPartPr>
        <w:name w:val="BEC743532C283843B30CF70B1ACE118A"/>
        <w:category>
          <w:name w:val="General"/>
          <w:gallery w:val="placeholder"/>
        </w:category>
        <w:types>
          <w:type w:val="bbPlcHdr"/>
        </w:types>
        <w:behaviors>
          <w:behavior w:val="content"/>
        </w:behaviors>
        <w:guid w:val="{279E6398-8783-514E-AB7F-7F6763CDFE30}"/>
      </w:docPartPr>
      <w:docPartBody>
        <w:p w:rsidR="006363B6" w:rsidRDefault="006363B6">
          <w:pPr>
            <w:pStyle w:val="BEC743532C283843B30CF70B1ACE118A"/>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B6"/>
    <w:rsid w:val="0063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4214977D80A0DD48A0B02A923E7700C9">
    <w:name w:val="4214977D80A0DD48A0B02A923E7700C9"/>
  </w:style>
  <w:style w:type="paragraph" w:customStyle="1" w:styleId="BEC743532C283843B30CF70B1ACE118A">
    <w:name w:val="BEC743532C283843B30CF70B1ACE118A"/>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Crawley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2AE40-F942-47D9-B1FD-7FED7FD4EF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%7b3514E35E-E6E2-B943-BABD-AB43DD8678A0%7dtf16392146.dotx</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CRAWLEY, TRAVIS M.</dc:creator>
  <cp:keywords/>
  <dc:description/>
  <cp:lastModifiedBy>CRAWLEY, TRAVIS M.</cp:lastModifiedBy>
  <cp:revision>2</cp:revision>
  <cp:lastPrinted>2023-03-01T18:54:00Z</cp:lastPrinted>
  <dcterms:created xsi:type="dcterms:W3CDTF">2023-03-07T04:55:00Z</dcterms:created>
  <dcterms:modified xsi:type="dcterms:W3CDTF">2023-03-07T04:55:00Z</dcterms:modified>
</cp:coreProperties>
</file>