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DE54" w14:textId="77777777" w:rsidR="576062CF" w:rsidRPr="006E7952" w:rsidRDefault="576062CF" w:rsidP="00FD478C">
      <w:pPr>
        <w:rPr>
          <w:rFonts w:ascii="Times New Roman" w:hAnsi="Times New Roman" w:cs="Times New Roman"/>
          <w:sz w:val="24"/>
          <w:szCs w:val="24"/>
        </w:rPr>
      </w:pPr>
    </w:p>
    <w:p w14:paraId="2D25F7A3" w14:textId="77777777" w:rsidR="576062CF" w:rsidRPr="006E7952" w:rsidRDefault="576062CF" w:rsidP="00FD478C">
      <w:pPr>
        <w:rPr>
          <w:rFonts w:ascii="Times New Roman" w:hAnsi="Times New Roman" w:cs="Times New Roman"/>
          <w:sz w:val="24"/>
          <w:szCs w:val="24"/>
        </w:rPr>
      </w:pPr>
    </w:p>
    <w:p w14:paraId="2499E7C2" w14:textId="77777777" w:rsidR="576062CF" w:rsidRPr="006E7952" w:rsidRDefault="576062CF" w:rsidP="00FD478C">
      <w:pPr>
        <w:rPr>
          <w:rFonts w:ascii="Times New Roman" w:hAnsi="Times New Roman" w:cs="Times New Roman"/>
          <w:sz w:val="24"/>
          <w:szCs w:val="24"/>
        </w:rPr>
      </w:pPr>
    </w:p>
    <w:p w14:paraId="3F5CB227" w14:textId="77777777" w:rsidR="576062CF" w:rsidRPr="006E7952" w:rsidRDefault="576062CF" w:rsidP="00FD478C">
      <w:pPr>
        <w:rPr>
          <w:rFonts w:ascii="Times New Roman" w:hAnsi="Times New Roman" w:cs="Times New Roman"/>
          <w:sz w:val="24"/>
          <w:szCs w:val="24"/>
        </w:rPr>
      </w:pPr>
    </w:p>
    <w:p w14:paraId="32B23EB4" w14:textId="7685E14D" w:rsidR="576062CF" w:rsidRPr="00EE0B1B" w:rsidRDefault="00377476" w:rsidP="00FD478C">
      <w:pPr>
        <w:pStyle w:val="Subtitle"/>
        <w:rPr>
          <w:rFonts w:ascii="Times New Roman" w:hAnsi="Times New Roman" w:cs="Times New Roman"/>
          <w:sz w:val="24"/>
          <w:szCs w:val="24"/>
        </w:rPr>
      </w:pPr>
      <w:r w:rsidRPr="006E7952">
        <w:rPr>
          <w:rFonts w:ascii="Times New Roman" w:hAnsi="Times New Roman" w:cs="Times New Roman"/>
          <w:sz w:val="24"/>
          <w:szCs w:val="24"/>
        </w:rPr>
        <w:br/>
      </w:r>
      <w:r w:rsidRPr="00EE0B1B">
        <w:rPr>
          <w:rFonts w:ascii="Times New Roman" w:hAnsi="Times New Roman" w:cs="Times New Roman"/>
          <w:color w:val="374151"/>
          <w:sz w:val="24"/>
          <w:szCs w:val="24"/>
        </w:rPr>
        <w:t xml:space="preserve"> "</w:t>
      </w:r>
      <w:r w:rsidR="00B920EF" w:rsidRPr="00EE0B1B">
        <w:rPr>
          <w:rFonts w:ascii="Times New Roman" w:hAnsi="Times New Roman" w:cs="Times New Roman"/>
          <w:color w:val="374151"/>
          <w:sz w:val="24"/>
          <w:szCs w:val="24"/>
        </w:rPr>
        <w:t xml:space="preserve">Nebula Voyager </w:t>
      </w:r>
      <w:r w:rsidRPr="00EE0B1B">
        <w:rPr>
          <w:rFonts w:ascii="Times New Roman" w:hAnsi="Times New Roman" w:cs="Times New Roman"/>
          <w:color w:val="374151"/>
          <w:sz w:val="24"/>
          <w:szCs w:val="24"/>
        </w:rPr>
        <w:t xml:space="preserve">Escape Room": A Scholarly Exploration of a Cybersecurity Awareness </w:t>
      </w:r>
    </w:p>
    <w:p w14:paraId="7B1C539B" w14:textId="68FDC0E7" w:rsidR="00FD478C" w:rsidRPr="00EE0B1B" w:rsidRDefault="00377476" w:rsidP="00FD478C">
      <w:pPr>
        <w:pStyle w:val="Subtitle"/>
        <w:rPr>
          <w:rFonts w:ascii="Times New Roman" w:hAnsi="Times New Roman" w:cs="Times New Roman"/>
          <w:sz w:val="24"/>
          <w:szCs w:val="24"/>
        </w:rPr>
      </w:pPr>
      <w:r w:rsidRPr="00EE0B1B">
        <w:rPr>
          <w:rFonts w:ascii="Times New Roman" w:hAnsi="Times New Roman" w:cs="Times New Roman"/>
          <w:sz w:val="24"/>
          <w:szCs w:val="24"/>
        </w:rPr>
        <w:t>Rebecca Badu</w:t>
      </w:r>
    </w:p>
    <w:p w14:paraId="08C067CF" w14:textId="19C97E02" w:rsidR="00FD478C" w:rsidRPr="00EE0B1B" w:rsidRDefault="00377476" w:rsidP="00FD478C">
      <w:pPr>
        <w:pStyle w:val="Subtitle"/>
        <w:rPr>
          <w:rFonts w:ascii="Times New Roman" w:hAnsi="Times New Roman" w:cs="Times New Roman"/>
          <w:sz w:val="24"/>
          <w:szCs w:val="24"/>
        </w:rPr>
      </w:pPr>
      <w:r w:rsidRPr="00EE0B1B">
        <w:rPr>
          <w:rFonts w:ascii="Times New Roman" w:hAnsi="Times New Roman" w:cs="Times New Roman"/>
          <w:sz w:val="24"/>
          <w:szCs w:val="24"/>
        </w:rPr>
        <w:t>Old Dominion University</w:t>
      </w:r>
    </w:p>
    <w:p w14:paraId="585B2579" w14:textId="1784F9E8" w:rsidR="00FD478C" w:rsidRPr="00EE0B1B" w:rsidRDefault="00377476" w:rsidP="00FD478C">
      <w:pPr>
        <w:pStyle w:val="Subtitle"/>
        <w:rPr>
          <w:rFonts w:ascii="Times New Roman" w:hAnsi="Times New Roman" w:cs="Times New Roman"/>
          <w:sz w:val="24"/>
          <w:szCs w:val="24"/>
        </w:rPr>
      </w:pPr>
      <w:r w:rsidRPr="00EE0B1B">
        <w:rPr>
          <w:rFonts w:ascii="Times New Roman" w:hAnsi="Times New Roman" w:cs="Times New Roman"/>
          <w:sz w:val="24"/>
          <w:szCs w:val="24"/>
        </w:rPr>
        <w:t>WCS 494</w:t>
      </w:r>
      <w:r w:rsidR="00133B1B" w:rsidRPr="00EE0B1B">
        <w:rPr>
          <w:rFonts w:ascii="Times New Roman" w:hAnsi="Times New Roman" w:cs="Times New Roman"/>
          <w:sz w:val="24"/>
          <w:szCs w:val="24"/>
        </w:rPr>
        <w:t xml:space="preserve">: </w:t>
      </w:r>
      <w:r w:rsidR="00133B1B" w:rsidRPr="00EE0B1B">
        <w:rPr>
          <w:rFonts w:ascii="Times New Roman" w:hAnsi="Times New Roman" w:cs="Times New Roman"/>
          <w:color w:val="2D3B45"/>
          <w:sz w:val="24"/>
          <w:szCs w:val="24"/>
          <w:shd w:val="clear" w:color="auto" w:fill="FFFFFF"/>
        </w:rPr>
        <w:t>Entrepreneurship in Professional Studies</w:t>
      </w:r>
    </w:p>
    <w:p w14:paraId="3BB9726B" w14:textId="77777777" w:rsidR="576062CF" w:rsidRPr="00EE0B1B" w:rsidRDefault="576062CF" w:rsidP="00DF3215">
      <w:pPr>
        <w:rPr>
          <w:rFonts w:ascii="Times New Roman" w:hAnsi="Times New Roman" w:cs="Times New Roman"/>
          <w:sz w:val="24"/>
          <w:szCs w:val="24"/>
        </w:rPr>
      </w:pPr>
    </w:p>
    <w:p w14:paraId="54673615" w14:textId="77777777" w:rsidR="717E282B" w:rsidRPr="00EE0B1B" w:rsidRDefault="717E282B" w:rsidP="00DF3215">
      <w:pPr>
        <w:rPr>
          <w:rFonts w:ascii="Times New Roman" w:hAnsi="Times New Roman" w:cs="Times New Roman"/>
          <w:sz w:val="24"/>
          <w:szCs w:val="24"/>
        </w:rPr>
      </w:pPr>
    </w:p>
    <w:p w14:paraId="16929AD9" w14:textId="77777777" w:rsidR="717E282B" w:rsidRPr="00EE0B1B" w:rsidRDefault="717E282B" w:rsidP="00DF3215">
      <w:pPr>
        <w:rPr>
          <w:rFonts w:ascii="Times New Roman" w:hAnsi="Times New Roman" w:cs="Times New Roman"/>
          <w:sz w:val="24"/>
          <w:szCs w:val="24"/>
        </w:rPr>
      </w:pPr>
    </w:p>
    <w:p w14:paraId="114B3ACC" w14:textId="77777777" w:rsidR="717E282B" w:rsidRPr="00EE0B1B" w:rsidRDefault="717E282B" w:rsidP="00DF3215">
      <w:pPr>
        <w:rPr>
          <w:rFonts w:ascii="Times New Roman" w:hAnsi="Times New Roman" w:cs="Times New Roman"/>
          <w:sz w:val="24"/>
          <w:szCs w:val="24"/>
        </w:rPr>
      </w:pPr>
    </w:p>
    <w:p w14:paraId="0E1B4DEC" w14:textId="77777777" w:rsidR="717E282B" w:rsidRPr="00EE0B1B" w:rsidRDefault="717E282B" w:rsidP="00DF3215">
      <w:pPr>
        <w:rPr>
          <w:rFonts w:ascii="Times New Roman" w:hAnsi="Times New Roman" w:cs="Times New Roman"/>
          <w:sz w:val="24"/>
          <w:szCs w:val="24"/>
        </w:rPr>
      </w:pPr>
    </w:p>
    <w:p w14:paraId="488917D9" w14:textId="77777777" w:rsidR="709762D6" w:rsidRPr="00EE0B1B" w:rsidRDefault="709762D6" w:rsidP="00DF3215">
      <w:pPr>
        <w:rPr>
          <w:rFonts w:ascii="Times New Roman" w:hAnsi="Times New Roman" w:cs="Times New Roman"/>
          <w:sz w:val="24"/>
          <w:szCs w:val="24"/>
        </w:rPr>
      </w:pPr>
    </w:p>
    <w:p w14:paraId="4E64B3C0" w14:textId="77777777" w:rsidR="709762D6" w:rsidRPr="00EE0B1B" w:rsidRDefault="709762D6" w:rsidP="00DF3215">
      <w:pPr>
        <w:rPr>
          <w:rFonts w:ascii="Times New Roman" w:hAnsi="Times New Roman" w:cs="Times New Roman"/>
          <w:sz w:val="24"/>
          <w:szCs w:val="24"/>
        </w:rPr>
      </w:pPr>
    </w:p>
    <w:p w14:paraId="0850B760" w14:textId="77777777" w:rsidR="717E282B" w:rsidRPr="00EE0B1B" w:rsidRDefault="717E282B" w:rsidP="00DF3215">
      <w:pPr>
        <w:rPr>
          <w:rFonts w:ascii="Times New Roman" w:hAnsi="Times New Roman" w:cs="Times New Roman"/>
          <w:sz w:val="24"/>
          <w:szCs w:val="24"/>
        </w:rPr>
      </w:pPr>
    </w:p>
    <w:p w14:paraId="1B97A390" w14:textId="77777777" w:rsidR="5643BF48" w:rsidRPr="00EE0B1B" w:rsidRDefault="5643BF48" w:rsidP="00DF3215">
      <w:pPr>
        <w:rPr>
          <w:rFonts w:ascii="Times New Roman" w:hAnsi="Times New Roman" w:cs="Times New Roman"/>
          <w:sz w:val="24"/>
          <w:szCs w:val="24"/>
        </w:rPr>
      </w:pPr>
    </w:p>
    <w:p w14:paraId="236A7BF1" w14:textId="77777777" w:rsidR="733B038C" w:rsidRPr="00EE0B1B" w:rsidRDefault="733B038C" w:rsidP="00DF3215">
      <w:pPr>
        <w:rPr>
          <w:rFonts w:ascii="Times New Roman" w:hAnsi="Times New Roman" w:cs="Times New Roman"/>
          <w:sz w:val="24"/>
          <w:szCs w:val="24"/>
        </w:rPr>
      </w:pPr>
    </w:p>
    <w:p w14:paraId="4721A1F8" w14:textId="77777777" w:rsidR="717E282B" w:rsidRPr="00EE0B1B" w:rsidRDefault="717E282B" w:rsidP="00DF3215">
      <w:pPr>
        <w:rPr>
          <w:rFonts w:ascii="Times New Roman" w:hAnsi="Times New Roman" w:cs="Times New Roman"/>
          <w:sz w:val="24"/>
          <w:szCs w:val="24"/>
        </w:rPr>
      </w:pPr>
    </w:p>
    <w:p w14:paraId="5161402B" w14:textId="77777777" w:rsidR="00377476" w:rsidRPr="00EE0B1B" w:rsidRDefault="00377476" w:rsidP="00DF3215">
      <w:pPr>
        <w:rPr>
          <w:rFonts w:ascii="Times New Roman" w:hAnsi="Times New Roman" w:cs="Times New Roman"/>
          <w:sz w:val="24"/>
          <w:szCs w:val="24"/>
        </w:rPr>
      </w:pPr>
    </w:p>
    <w:p w14:paraId="4150CEDB" w14:textId="77777777" w:rsidR="00377476" w:rsidRPr="00EE0B1B" w:rsidRDefault="00377476" w:rsidP="00DF3215">
      <w:pPr>
        <w:rPr>
          <w:rFonts w:ascii="Times New Roman" w:hAnsi="Times New Roman" w:cs="Times New Roman"/>
          <w:sz w:val="24"/>
          <w:szCs w:val="24"/>
        </w:rPr>
      </w:pPr>
    </w:p>
    <w:p w14:paraId="655D8F0F" w14:textId="77777777" w:rsidR="00377476" w:rsidRPr="00EE0B1B" w:rsidRDefault="00377476" w:rsidP="00DF3215">
      <w:pPr>
        <w:rPr>
          <w:rFonts w:ascii="Times New Roman" w:hAnsi="Times New Roman" w:cs="Times New Roman"/>
          <w:sz w:val="24"/>
          <w:szCs w:val="24"/>
        </w:rPr>
      </w:pPr>
    </w:p>
    <w:p w14:paraId="0BDE702E" w14:textId="77777777" w:rsidR="00377476" w:rsidRPr="00EE0B1B" w:rsidRDefault="00377476" w:rsidP="00DF3215">
      <w:pPr>
        <w:rPr>
          <w:rFonts w:ascii="Times New Roman" w:hAnsi="Times New Roman" w:cs="Times New Roman"/>
          <w:sz w:val="24"/>
          <w:szCs w:val="24"/>
        </w:rPr>
      </w:pPr>
    </w:p>
    <w:p w14:paraId="76DE2B2A" w14:textId="77777777" w:rsidR="00377476" w:rsidRPr="00EE0B1B" w:rsidRDefault="00377476" w:rsidP="00DF3215">
      <w:pPr>
        <w:rPr>
          <w:rFonts w:ascii="Times New Roman" w:hAnsi="Times New Roman" w:cs="Times New Roman"/>
          <w:sz w:val="24"/>
          <w:szCs w:val="24"/>
        </w:rPr>
      </w:pPr>
    </w:p>
    <w:p w14:paraId="23AD69FB" w14:textId="77777777" w:rsidR="00AC4AB9" w:rsidRPr="00EE0B1B" w:rsidRDefault="00AC4AB9" w:rsidP="00AC4AB9">
      <w:pPr>
        <w:rPr>
          <w:rFonts w:ascii="Times New Roman" w:hAnsi="Times New Roman" w:cs="Times New Roman"/>
          <w:sz w:val="24"/>
          <w:szCs w:val="24"/>
        </w:rPr>
      </w:pPr>
      <w:r w:rsidRPr="00EE0B1B">
        <w:rPr>
          <w:rFonts w:ascii="Times New Roman" w:hAnsi="Times New Roman" w:cs="Times New Roman"/>
          <w:sz w:val="24"/>
          <w:szCs w:val="24"/>
        </w:rPr>
        <w:t>The widespread use of technology in the ever-changing digital ecosystem exposes people, particularly kids, to a variety of cybersecurity dangers. The "Nebula Voyager Escape Room," the innovation under examination, tackles the crucial problem of people's lack of understanding of cybersecurity. The increasing integration of technology into daily life has led to an increase in the risks of cyberattacks, identity theft, and online exploitation. Therefore, it is imperative to take a proactive approach in educating everyone about cybersecurity principles. Technology has become part of our daily lives, and we are using the internet more frequently, this issue has led to a spike in cyberthreats, which can range from criminal attacks on personal information to online bullying. Everyone using the internet is susceptible to these dangers especially children since they don't know enough about cybersecurity best practices. The inadequacy of traditional teaching approaches to successfully engage and educate students in this subject has resulted in the need for an innovative strategy to impart critical cybersecurity information. Escape Room" emerges as a groundbreaking solution to the problem. Drawing inspiration from the immersive and collaborative nature of physical escape rooms, this innovation seamlessly integrates the excitement of a game with comprehensive cybersecurity education. The game aims to empower everyone with the knowledge and skills needed to navigate the digital realm securely. According to Paul Mee, a cybersecurity specialist at Marsh McLennan, children are becoming more and more of a target for attackers since they are less conscious of the security risk (2023). An Institute of Electrical and Electronic Engineers (IEEE) study found that compared to prior generations, children were more exposed to the digital world and its associated cyberthreats (AlShabibi and Al-Suqri, 2021).</w:t>
      </w:r>
    </w:p>
    <w:p w14:paraId="4EC7780E" w14:textId="77777777" w:rsidR="00AC4AB9" w:rsidRPr="00EE0B1B" w:rsidRDefault="00AC4AB9" w:rsidP="00AC4AB9">
      <w:pPr>
        <w:rPr>
          <w:rFonts w:ascii="Times New Roman" w:hAnsi="Times New Roman" w:cs="Times New Roman"/>
          <w:sz w:val="24"/>
          <w:szCs w:val="24"/>
        </w:rPr>
      </w:pPr>
    </w:p>
    <w:p w14:paraId="5555A1ED" w14:textId="77777777" w:rsidR="00AC4AB9" w:rsidRPr="00EE0B1B" w:rsidRDefault="00AC4AB9" w:rsidP="00AC4AB9">
      <w:pPr>
        <w:rPr>
          <w:rFonts w:ascii="Times New Roman" w:hAnsi="Times New Roman" w:cs="Times New Roman"/>
          <w:sz w:val="24"/>
          <w:szCs w:val="24"/>
        </w:rPr>
      </w:pPr>
      <w:r w:rsidRPr="00EE0B1B">
        <w:rPr>
          <w:rFonts w:ascii="Times New Roman" w:hAnsi="Times New Roman" w:cs="Times New Roman"/>
          <w:sz w:val="24"/>
          <w:szCs w:val="24"/>
        </w:rPr>
        <w:t>Attacks using social engineering are increasing. Social engineering cyberattacks have emerged as the primary attack vector to take advantage of victims after the new coronavirus (COVID-19) pandemic (Hijji, and Alam 2021). Over the past ten years, there have been significant advancements in the technical aspects of cybersecurity. As a result, attackers are finding it harder and harder to exploit systems; as a result, they are now focusing on exploiting the human factor (Carpenter and Kai, 2022). People are exposed to a wide range of cybersecurity threats due to their growing reliance on digital devices, yet the current instructional resources fall short in addressing this problem. Conventional cybersecurity education approaches frequently fall short in terms of engagement and ability to hold students' attention. As a result, kids are more vulnerable because they are unaware of the possible risks that exist in the internet world. Inspired by the immersive and interactive nature of escape rooms, this game combines entertainment with essential cybersecurity concepts to create a dynamic learning environment. Players assuming the roles of young cyber detectives, navigate through a series of challenges mirroring real-world online threats. By successfully completing puzzles related to password security, identifying phishing attempts, and understanding the consequences of cyberbullying, people will gain practical knowledge to safeguard themselves in the digital landscape.</w:t>
      </w:r>
    </w:p>
    <w:p w14:paraId="03D39665" w14:textId="77777777"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This study paper's latter sections will examine the (Nebula Voyager) Escape Room game theoretic underpinnings, design philosophies, and instructional effectiveness. To support the reasoning behind this novel strategy, we will critically review the research on gamification, psychology, and cybersecurity education. The game's practical applications, potential difficulties, and expected effects on individuals' cybersecurity awareness will all be covered in later sections. By addressing the problem of inadequate cybersecurity awareness in people, this academic </w:t>
      </w:r>
      <w:r w:rsidRPr="00EE0B1B">
        <w:rPr>
          <w:rFonts w:ascii="Times New Roman" w:hAnsi="Times New Roman" w:cs="Times New Roman"/>
          <w:sz w:val="24"/>
          <w:szCs w:val="24"/>
        </w:rPr>
        <w:lastRenderedPageBreak/>
        <w:t>research paper aims to contribute valuable insights to the intersection of education, technology, and online safety. The (Nebula Voyager) Cyber Escape Room game stands as a testament to the transformative power of innovative educational tools in cultivating a generation of digitally literate and cyber-savvy people. The growing pervasiveness of digital technologies in our daily lives has coincided with a rise in cyber dangers, making a thorough understanding of cybersecurity concepts imperative. But the traditional approaches to teaching cybersecurity awareness especially to kids have not been enough to keep up with the changing nature of internet threats. The body of writing already in existence draws attention to a crucial issue: there aren't enough interesting and useful teaching resources designed with younger readers in mind. The significance of cybersecurity education cannot be emphasized as kids grow more and more entwined with the digital world. Nebula Voyager Escape Room is a trailblazing remedy for the noted issue by fusing the immersive nature of escape rooms with basic cybersecurity ideas. With the help of this cutting-edge instructional tool, kids will be able to study in a dynamic, interactive setting while actively tackling puzzles, identifying online risks, and developing useful skills to protect their online personas. Nebula Voyager Escape Room hopes to close the cybersecurity literacy gap in kids by fusing fun with education, giving them the tools, they need to safely navigate the digital world.</w:t>
      </w:r>
    </w:p>
    <w:p w14:paraId="35125B78" w14:textId="77777777"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The increasing sophistication and frequency of cyber threats in today's digital ecosystem present a significant problem, especially for the younger demographic. Research points to a critical issue: children's widespread ignorance about cybersecurity, which exposes them to a wide range of online dangers. Research keeps emphasizing the need for interesting and successful educational interventions that are adapted to children's individual needs and learning styles (Livingstone, Haddon, Görzig, &amp; Ólafsson, 2011; Livingstone, Ólafsson, &amp; Staksrud, </w:t>
      </w:r>
      <w:r w:rsidRPr="00EE0B1B">
        <w:rPr>
          <w:rFonts w:ascii="Times New Roman" w:hAnsi="Times New Roman" w:cs="Times New Roman"/>
          <w:sz w:val="24"/>
          <w:szCs w:val="24"/>
        </w:rPr>
        <w:lastRenderedPageBreak/>
        <w:t>2011). There is a pressing need for creative solutions in cybersecurity education because traditional methods frequently fail to hold children's attention. The use of games to improve motivation, engagement, and learning outcomes has been highlighted in the literature on gamification as an educational method (Deterding, Dixon, Khaled, &amp; Nacke, 2011; Gee, 2003). Still, there is a lack of research on the specific use of gamification in the context of children's cybersecurity education. The extant literature highlights the necessity of implementing interventions that surpass theoretical comprehension and offer practical, experiential learning opportunities to promote cybersecurity literacy (Dinev, Xu, &amp; Smith, 2013; Reaves, Holder, &amp; Santanam, 2018). In response to this gap, Nebula Voyager Escape Room emerges as an innovative educational tool designed to address the identified problem. The literature on escape rooms in education highlights their potential to enhance problem-solving skills, teamwork, and critical thinking (Anderson, 2018; Su, Cheng, &amp; Lin, 2017). However, their application in the domain of cybersecurity education, particularly for children, remains largely unexplored.</w:t>
      </w:r>
    </w:p>
    <w:p w14:paraId="251198CF" w14:textId="77777777"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Numerous studies emphasize the vulnerability of people to cyber threats, ranging from online bullying and harassment to exposure to inappropriate content. The literature underscores the inadequacy of traditional teaching methods in capturing the attention and interest of people especially children, resulting in a significant gap in the knowledge of cybersecurity. Research suggests that passive learning approaches, such as lectures and presentations, often fail to resonate with people and do not equip them with the practical skills needed to navigate the complexities of the online environment safely. The Nebula Voyager Escape Room emphasizes how gamification may increase motivation, engagement, and retention of knowledge by drawing inspiration from its effectiveness in a variety of educational settings. Academics are aware of how gamified learning environments might improve the effectiveness of instructional </w:t>
      </w:r>
      <w:r w:rsidRPr="00EE0B1B">
        <w:rPr>
          <w:rFonts w:ascii="Times New Roman" w:hAnsi="Times New Roman" w:cs="Times New Roman"/>
          <w:sz w:val="24"/>
          <w:szCs w:val="24"/>
        </w:rPr>
        <w:lastRenderedPageBreak/>
        <w:t>interventions. The escape room concept is a viable means of teaching cybersecurity education since it is immersive and problem-solving in nature, which corresponds with children's cognitive and emotional demands. This creative method is in line with constructivist learning theory's tenets, which emphasize the value of problem-solving and active engagement in the learning process. The Nebula Voyager Escape Room encourages experiential learning by putting people in a realistic yet fictional cybersecurity environment and letting them apply abstract ideas to real-world problems. Everyone is drawn in by the gamified experience, which also gives them a sense of empowerment and self-efficacy in properly navigating the digital world.</w:t>
      </w:r>
    </w:p>
    <w:p w14:paraId="7CDBAF68" w14:textId="77777777" w:rsidR="00AC4AB9" w:rsidRPr="00EE0B1B" w:rsidRDefault="00AC4AB9" w:rsidP="006A4E8B">
      <w:pPr>
        <w:rPr>
          <w:rFonts w:ascii="Times New Roman" w:hAnsi="Times New Roman" w:cs="Times New Roman"/>
          <w:sz w:val="24"/>
          <w:szCs w:val="24"/>
        </w:rPr>
      </w:pPr>
      <w:r w:rsidRPr="00EE0B1B">
        <w:rPr>
          <w:rFonts w:ascii="Times New Roman" w:hAnsi="Times New Roman" w:cs="Times New Roman"/>
          <w:sz w:val="24"/>
          <w:szCs w:val="24"/>
        </w:rPr>
        <w:t xml:space="preserve">The Nebula Voyager Escape Room goes beyond the constraints of passive learning that are often connected to conventional cybersecurity training. Participants are involved in scenarios that mimic actual cyber threats thanks to the game's gamified framework. This interactive event is not like lectures or static presentations; instead, participants must solve complex riddles, decode codes, and work their way through a series of cybersecurity challenges. Participant awareness of the dynamic and unpredictable nature of cyber threats is maximized through the hands-on experience, which challenges participants' critical thinking and strategic action. This divergence from traditional approaches guarantees that learning encompasses not only theoretical ideas but also the real-world implementation of cybersecurity principles. Nebula Voyager's escape room environment incorporates real-world simulations in addition to theoretic discourse. Participants engage in scenarios that resemble the difficulties encountered in real-world cybersecurity crises. When people solve problems in a regulated, yet real-world setting, they get a more sophisticated knowledge of possible dangers and how to avoid them. This method goes beyond academic understanding to promote a deeper understanding of the intricacies of cybersecurity. Participants not only improve their academic knowledge but also acquire essential </w:t>
      </w:r>
      <w:r w:rsidRPr="00EE0B1B">
        <w:rPr>
          <w:rFonts w:ascii="Times New Roman" w:hAnsi="Times New Roman" w:cs="Times New Roman"/>
          <w:sz w:val="24"/>
          <w:szCs w:val="24"/>
        </w:rPr>
        <w:lastRenderedPageBreak/>
        <w:t>practical experience that is immediately useful to protecting against cyber dangers in their personal or professional lives as they struggle with the urgency of decoding messages and securing virtual assets. In addition to teaching technical skills, the Nebula Voyager Escape Room fosters a proactive and resilient cybersecurity mindset. Participants gain a deeper understanding of the significance of cybersecurity best practices as they go through the challenges. Participants are encouraged to think quickly on their feet, assess possible hazards, and plan out practical solutions in the dynamic learning environment. This change in perspective from passive absorption to active problem-solving fosters a mentality that is essential in the quickly changing cybersecurity environment. Graduates of the Nebula Voyager program have the technical know-how, but they also have the critical thinking and flexibility needed to keep up with new developments in cyberspace.</w:t>
      </w:r>
    </w:p>
    <w:p w14:paraId="79E3FA00" w14:textId="77777777" w:rsidR="00AC4AB9" w:rsidRPr="00EE0B1B" w:rsidRDefault="00AC4AB9" w:rsidP="006A4E8B">
      <w:pPr>
        <w:rPr>
          <w:rFonts w:ascii="Times New Roman" w:hAnsi="Times New Roman" w:cs="Times New Roman"/>
          <w:sz w:val="24"/>
          <w:szCs w:val="24"/>
        </w:rPr>
      </w:pPr>
      <w:r w:rsidRPr="00EE0B1B">
        <w:rPr>
          <w:rFonts w:ascii="Times New Roman" w:hAnsi="Times New Roman" w:cs="Times New Roman"/>
          <w:sz w:val="24"/>
          <w:szCs w:val="24"/>
        </w:rPr>
        <w:t xml:space="preserve">My academic experience as a cybersecurity major has been enhanced by exposure to a wide variety of courses outside of my main subject of study. These multidisciplinary classes have helped me gain a comprehensive grasp of the Nebula Voyager Escape Room and its cutting-edge cybersecurity awareness program. My understanding of the issue and Nebula Voyager's creative answer has been greatly influenced by the interdisciplinary character of my education. My understanding of human behavior and cognition has been enhanced by taking psychology courses, for example, which has allowed me to recognize the psychological components incorporated into the design of the escape room. Comprehending the ways in which people absorb information, make decisions under duress, and react to obstacles has been crucial in customizing the Nebula Voyager have to highly captivate attendees. This psychological viewpoint guarantees that the escape room is in line with the thought processes and actions of its intended audience, which improves the escape room's overall effectiveness as a cybersecurity </w:t>
      </w:r>
      <w:r w:rsidRPr="00EE0B1B">
        <w:rPr>
          <w:rFonts w:ascii="Times New Roman" w:hAnsi="Times New Roman" w:cs="Times New Roman"/>
          <w:sz w:val="24"/>
          <w:szCs w:val="24"/>
        </w:rPr>
        <w:lastRenderedPageBreak/>
        <w:t>teaching tool. As well, note coursework has proven extremely helpful in creating Nebula Voyager's interactive and educational features. Good communication tactics are needed to explain complicated cybersecurity issues to a wide range of audience members. My education in this subject has given me the ability to create engaging and transparent speech within the context of an escape room. This level of competency is essential to guarantee that participants comprehend cybersecurity's technical facets as well as its wider ramifications and real-world applications.</w:t>
      </w:r>
    </w:p>
    <w:p w14:paraId="6678C566" w14:textId="77777777"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Beyond that, creating an immersive and genuine escape room experience has greatly benefited from taking classes in game design and development. My creation of an instructional game that is entertaining as well as educational is made possible by my understanding of the fundamentals of game mechanics, narrative design, and user engagement. Participants' learning experience is improved by the combination of game design principles and cybersecurity instruction, which adds interest and drive. Because of my multidisciplinary background, which goes beyond my cybersecurity major, I am in a unique position to understand the Nebula Voyager Escape Room from a variety of angles. Combining knowledge from game design, psychology, and communication has led to the development of a novel cybersecurity awareness program that successfully tackles the difficulties of enthusing and instructing a wide range of users. My training outside of cybersecurity has given me cross-disciplinary knowledge that has been extremely helpful in the conception, development, and implementation of this ground-breaking method of cybersecurity teaching.</w:t>
      </w:r>
    </w:p>
    <w:p w14:paraId="3AD6C871" w14:textId="77777777"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An extensive analysis is required to determine how well the Nebula Voyager Escape Room serves as a cybersecurity awareness game. This analysis considers several factors, including participant engagement, knowledge retention, and behavioral modifications. </w:t>
      </w:r>
      <w:r w:rsidRPr="00EE0B1B">
        <w:rPr>
          <w:rFonts w:ascii="Times New Roman" w:hAnsi="Times New Roman" w:cs="Times New Roman"/>
          <w:sz w:val="24"/>
          <w:szCs w:val="24"/>
        </w:rPr>
        <w:lastRenderedPageBreak/>
        <w:t>Measuring participant engagement during the escape room experience is a critical component in evaluating its effectiveness. Keeping an eye on elements like enthusiastic problem-solving, active engagement, and general enjoyment offers important insights into how well the game captivates its audience. Elevated levels of involvement imply that the escape room successfully captures participants' interest and keeps it throughout the cybersecurity education process. Another important indicator of the innovation's success is knowledge retention. It is possible to gauge how well participants understand and remember the cybersecurity principles covered in the escape room by using post-experience tests and quizzes. A positive result would show how Nebula Voyager's immersive and interactive features promote efficient learning and memory retention. To further validate the escape room's impact on long-term learning outcomes, participants' ability to use newly gained knowledge in subsequent cybersecurity scenarios or debates is tracked.</w:t>
      </w:r>
    </w:p>
    <w:p w14:paraId="5BDF194D" w14:textId="48B646D6"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Othe</w:t>
      </w:r>
      <w:r w:rsidR="00EE0B1B" w:rsidRPr="00EE0B1B">
        <w:rPr>
          <w:rFonts w:ascii="Times New Roman" w:hAnsi="Times New Roman" w:cs="Times New Roman"/>
          <w:sz w:val="24"/>
          <w:szCs w:val="24"/>
        </w:rPr>
        <w:t>r</w:t>
      </w:r>
      <w:r w:rsidRPr="00EE0B1B">
        <w:rPr>
          <w:rFonts w:ascii="Times New Roman" w:hAnsi="Times New Roman" w:cs="Times New Roman"/>
          <w:sz w:val="24"/>
          <w:szCs w:val="24"/>
        </w:rPr>
        <w:t xml:space="preserve"> ways to measure Nebula Voyager Escape Room's success in raising cybersecurity awareness are behavioral shifts. Feedback on the game's practical applications can be gained by observing participants' post-experience activities and cybersecurity decision-making. Positive shifts including increased awareness of cyberthreats, better compliance with security procedures, and a proactive attitude toward online safety indicate that the escape room has been successful in converting theory into action. As well, asking participants for their opinions and administering post-experience questionnaires might provide qualitative insights into how they felt the escape room was successful. A thorough evaluation of the innovation's performance is aided by knowing participants' subjective experiences, pinpointing areas for development, and obtaining testimonies as to the real-world implementation of cybersecurity principles. Teamwork and social connection are essential elements of the escape room experience. Assessing the degree to </w:t>
      </w:r>
      <w:r w:rsidRPr="00EE0B1B">
        <w:rPr>
          <w:rFonts w:ascii="Times New Roman" w:hAnsi="Times New Roman" w:cs="Times New Roman"/>
          <w:sz w:val="24"/>
          <w:szCs w:val="24"/>
        </w:rPr>
        <w:lastRenderedPageBreak/>
        <w:t>which players cooperate, exchange information, and communicate throughout the game provides important insights into how well it fosters a feeling of shared responsibility in cybersecurity. The layout of the escape room ought to promote the use of one another's advantages, highlighting the teamwork required to solve cybersecurity problems in practical settings. It's also critical to keep an eye on participants' confidence and sense of self-efficacy when handling cybersecurity-related problems. A good cybersecurity awareness campaign should provide people the confidence and knowledge to protect their digital assets. Interviews and post-experience questionnaires can probe participants' opinions on their own cybersecurity proficiency, yielding qualitative information about how they saw the escape room's effect on their confidence. Ultimately, a comprehensive assessment of the Nebula Voyager Escape Room's success in reaching its cybersecurity awareness goals can be formed by synthesizing quantitative data, such as participant quiz scores and engagement metrics, with qualitative participant feedback. The escape room's ongoing relevance and improvement in the ever-changing field of cybersecurity education are ensured by routinely making changes based on these evaluations.</w:t>
      </w:r>
    </w:p>
    <w:p w14:paraId="13EE8BFB" w14:textId="0B35175E"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Realizing the Nebula Voyager Escape Room calls for a multidimensional strategy that includes a range of resources, knowledge, and careful planning. </w:t>
      </w:r>
      <w:r w:rsidR="00EE0B1B" w:rsidRPr="00EE0B1B">
        <w:rPr>
          <w:rFonts w:ascii="Times New Roman" w:hAnsi="Times New Roman" w:cs="Times New Roman"/>
          <w:sz w:val="24"/>
          <w:szCs w:val="24"/>
        </w:rPr>
        <w:t>First</w:t>
      </w:r>
      <w:r w:rsidRPr="00EE0B1B">
        <w:rPr>
          <w:rFonts w:ascii="Times New Roman" w:hAnsi="Times New Roman" w:cs="Times New Roman"/>
          <w:sz w:val="24"/>
          <w:szCs w:val="24"/>
        </w:rPr>
        <w:t xml:space="preserve">, cooperation between cybersecurity professionals, game designers, and educational specialists is required to create an engaging and immersive escape room. It is essential to assemble a varied crew with knowledge of interaction design, pedagogy, and cybersecurity awareness to guarantee that the game effectively conveys instructive content while preserving an enjoyable experience. Creating complex riddles, situations, and challenges that accurately represent cybersecurity risks and responses is a vital step in the development process. Creating simulations that accurately reflect real-world circumstances requires a thorough understanding of the cybersecurity landscape. </w:t>
      </w:r>
      <w:r w:rsidRPr="00EE0B1B">
        <w:rPr>
          <w:rFonts w:ascii="Times New Roman" w:hAnsi="Times New Roman" w:cs="Times New Roman"/>
          <w:sz w:val="24"/>
          <w:szCs w:val="24"/>
        </w:rPr>
        <w:lastRenderedPageBreak/>
        <w:t>Using industry-relevant tools and state-of-the-art technologies in the escape room adds to its authenticity and gives participants useful information about cybersecurity procedures. Another crucial step is securing appropriate real estate or online platforms to house the Nebula Voyager Escape Room. The location should support the architecture of the game and allow for scalability, whether it's a real place with rooms set aside or an online virtual world. What's more, outreach initiatives and strategic alliances are needed to guarantee accessible to a wide range of audiences, including companies, community organizations, and educational institutions.</w:t>
      </w:r>
    </w:p>
    <w:p w14:paraId="705C0858" w14:textId="7036E772"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In terms of technology, it is imperative to provide an intuitive platform or application that allows players to interact with the escape room. Real-time feedback, seamless integration of the game's obstacles, and an intuitive user interface are all expectations for the digital interface. It is crucial to put strong cybersecurity safeguards in place to safeguard player data and guarantee a safe gaming environment. The Nebula Voyager Escape Room requires a financial commitment to become a reality. Funding for the escape room's creation, promotion, and upkeep will need to be secured, so a solid business plan and an explanation of the innovation's value proposition are essential. Investigating joint ventures with academic institutions, cybersecurity associations, and commercial sponsors can open doors to funding and cooperation. As well, a great deal of testing and improvement is required to maximize the instructional value and overall user experience of the escape room. To make sure the game is effective, it is essential to run pilot programs, ask different participant groups for input, and iteratively improve the game based on the knowledge gathered from these experiences. Bringing the Nebula Voyager Escape Room from concept to reality entails putting together a knowledgeable and varied team, </w:t>
      </w:r>
      <w:r w:rsidR="00EE0B1B" w:rsidRPr="00EE0B1B">
        <w:rPr>
          <w:rFonts w:ascii="Times New Roman" w:hAnsi="Times New Roman" w:cs="Times New Roman"/>
          <w:sz w:val="24"/>
          <w:szCs w:val="24"/>
        </w:rPr>
        <w:t>creating,</w:t>
      </w:r>
      <w:r w:rsidRPr="00EE0B1B">
        <w:rPr>
          <w:rFonts w:ascii="Times New Roman" w:hAnsi="Times New Roman" w:cs="Times New Roman"/>
          <w:sz w:val="24"/>
          <w:szCs w:val="24"/>
        </w:rPr>
        <w:t xml:space="preserve"> and captivating content, finding appropriate locations or platforms, putting user-friendly technology into place, obtaining funding, and carrying out extensive testing and improvement. A successful and </w:t>
      </w:r>
      <w:r w:rsidRPr="00EE0B1B">
        <w:rPr>
          <w:rFonts w:ascii="Times New Roman" w:hAnsi="Times New Roman" w:cs="Times New Roman"/>
          <w:sz w:val="24"/>
          <w:szCs w:val="24"/>
        </w:rPr>
        <w:lastRenderedPageBreak/>
        <w:t>influential cybersecurity awareness game requires a thoughtful and cooperative approach to each of these elements.</w:t>
      </w:r>
    </w:p>
    <w:p w14:paraId="7523ECDE" w14:textId="77777777"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 xml:space="preserve">As we continue investigating the prerequisites for realizing the Nebula Voyager Escape Room, creating a successful marketing and outreach plan is a crucial component. Its success will largely depend on raising awareness of and interest in the escape room experience. This idea entails developing an engaging story that highlights the game's unique interactive features, cybersecurity relevance, and educational advantages. Maximizing the reach and drawing in a variety of audiences can be achieved by utilizing social media, educational networks, and industrial alliances. Furthermore, developing a sustainable and scalable business plan is essential to the Nebula Voyager Escape Room's long-term survival. This entails creating licensing agreements for educational institutions, specifying pricing structures for various user groups, and investigating subscription models for ongoing interaction. Ensuring the accessibility and long-term impact of the invention is ensured by aligning the business model with the overall goal of raising cybersecurity awareness. Integrating the escape room into formal and informal learning contexts also requires cooperation with educational institutions and cybersecurity training programs. The escape room experience can be integrated into academic contexts by creating curricular linkages, providing professional development for instructors, and matching the experience to educational standards. This partnership builds credibility in the academic community while also expanding the impact. Moreover, assessing the Nebula Voyager Escape Room's effectiveness requires building a strong framework for data analytics and evaluation. Monitoring engagement, indicators, learning outcomes, and participant performance provide important information for ongoing development. By adding feedback loops and adaptive </w:t>
      </w:r>
      <w:r w:rsidRPr="00EE0B1B">
        <w:rPr>
          <w:rFonts w:ascii="Times New Roman" w:hAnsi="Times New Roman" w:cs="Times New Roman"/>
          <w:sz w:val="24"/>
          <w:szCs w:val="24"/>
        </w:rPr>
        <w:lastRenderedPageBreak/>
        <w:t>elements that adjust based on participant reactions, the escape room's instructional value is maximized and its relevance in the ever-changing world of cybersecurity threats is guaranteed.</w:t>
      </w:r>
    </w:p>
    <w:p w14:paraId="3E2C005C" w14:textId="1757A6DD" w:rsidR="00AC4AB9" w:rsidRPr="00EE0B1B" w:rsidRDefault="00AC4AB9" w:rsidP="00EE0B1B">
      <w:pPr>
        <w:rPr>
          <w:rFonts w:ascii="Times New Roman" w:hAnsi="Times New Roman" w:cs="Times New Roman"/>
          <w:sz w:val="24"/>
          <w:szCs w:val="24"/>
        </w:rPr>
      </w:pPr>
      <w:r w:rsidRPr="00EE0B1B">
        <w:rPr>
          <w:rFonts w:ascii="Times New Roman" w:hAnsi="Times New Roman" w:cs="Times New Roman"/>
          <w:sz w:val="24"/>
          <w:szCs w:val="24"/>
        </w:rPr>
        <w:t>Safeguarding innovation and data acquired during games necessitates addressing legal factors such as intellectual property protection and privacy legislation compliance. To foster confidence among participants and stakeholders, it is imperative to establish unambiguous terms of use, privacy policies, and consent processes.</w:t>
      </w:r>
      <w:r w:rsidRPr="00EE0B1B">
        <w:rPr>
          <w:rFonts w:ascii="Times New Roman" w:hAnsi="Times New Roman" w:cs="Times New Roman"/>
          <w:sz w:val="24"/>
          <w:szCs w:val="24"/>
        </w:rPr>
        <w:t xml:space="preserve"> </w:t>
      </w:r>
      <w:r w:rsidRPr="00EE0B1B">
        <w:rPr>
          <w:rFonts w:ascii="Times New Roman" w:hAnsi="Times New Roman" w:cs="Times New Roman"/>
          <w:sz w:val="24"/>
          <w:szCs w:val="24"/>
        </w:rPr>
        <w:t xml:space="preserve">Working on the Nebula Voyager Escape Room has been an eye-opening experience that has given me priceless knowledge on the nexus of gamification, active learning, and cybersecurity education. The value of immersive experiences in promoting a deeper comprehension of difficult subjects is among the most important lessons learned. Through the incorporation of cybersecurity principles into a gaming environment, players can use their theoretical knowledge in real-world circumstances, further refining their critical thinking and problem-solving abilities. The project demonstrated how important flexibility and user-centered design are. Continuous feedback loops were set up as the development went along to comprehend user preferences, issues, and experiences. The escape room was improved through this iterative process, guaranteeing that it perfectly fits the requirements and expectations of its intended audience. Maintaining the dynamic and responsive nature of the instructional game in response to the always changing cybersecurity threat landscape has been identified as requiring flexibility in the integration of updates and new information. An essential component of the project's success has been cooperation. Working with my group and the class professor allowed us to bring a variety of viewpoints to the table, which enhanced and guaranteed the relevance of the material. Gaining insight into the intricacies of cybersecurity education from professionals and converting that understanding into an </w:t>
      </w:r>
      <w:r w:rsidRPr="00EE0B1B">
        <w:rPr>
          <w:rFonts w:ascii="Times New Roman" w:hAnsi="Times New Roman" w:cs="Times New Roman"/>
          <w:sz w:val="24"/>
          <w:szCs w:val="24"/>
        </w:rPr>
        <w:lastRenderedPageBreak/>
        <w:t>approachable and captivating style was an invaluable educative experience. It underlined how crucial interdisciplinary cooperation is to produce powerful teaching resources.</w:t>
      </w:r>
    </w:p>
    <w:p w14:paraId="343196A2" w14:textId="77777777" w:rsidR="00AC4AB9" w:rsidRPr="00EE0B1B" w:rsidRDefault="00AC4AB9" w:rsidP="00AC4AB9">
      <w:pPr>
        <w:rPr>
          <w:rFonts w:ascii="Times New Roman" w:hAnsi="Times New Roman" w:cs="Times New Roman"/>
          <w:sz w:val="24"/>
          <w:szCs w:val="24"/>
        </w:rPr>
      </w:pPr>
      <w:r w:rsidRPr="00EE0B1B">
        <w:rPr>
          <w:rFonts w:ascii="Times New Roman" w:hAnsi="Times New Roman" w:cs="Times New Roman"/>
          <w:sz w:val="24"/>
          <w:szCs w:val="24"/>
        </w:rPr>
        <w:t>The study also shed light on how versatile educational technology is. In addition to the escape room's design, other important factors included marketing, legal issues, and community development. Managing these aspects highlighted the necessity of an all-encompassing strategy in turning an inventive idea into a concrete and significant reality. The Nebula Voyager Escape Room project also served to emphasize how constant cybersecurity education is. The field is dynamic, with new technology and threats appearing on a regular basis. Creating a teaching tool that can adjust to these changes and offer an ongoing learning environment became a key focus. The initiative focused on the importance of cybersecurity lifetime learning and the role that interactive, entertaining platforms play in supporting this continuous learning process. The Nebula Voyager Escape Room project has proven to be a valuable educational tool, demonstrating the effectiveness of immersive and gamified methods in cybersecurity teaching. It demonstrated the value of flexibility, teamwork, multidisciplinary insights, and lifelong learning in the fast-paced field of cybersecurity. The initiative has an influence that goes beyond just creating a game; it also adds to the larger discussion about creative and useful approaches to cybersecurity education.</w:t>
      </w:r>
    </w:p>
    <w:p w14:paraId="7B0AFE3A" w14:textId="77777777" w:rsidR="00AC4AB9" w:rsidRPr="00EE0B1B" w:rsidRDefault="00AC4AB9" w:rsidP="00AC4AB9">
      <w:pPr>
        <w:rPr>
          <w:rFonts w:ascii="Times New Roman" w:hAnsi="Times New Roman" w:cs="Times New Roman"/>
          <w:sz w:val="24"/>
          <w:szCs w:val="24"/>
        </w:rPr>
      </w:pPr>
      <w:r w:rsidRPr="00EE0B1B">
        <w:rPr>
          <w:rFonts w:ascii="Times New Roman" w:hAnsi="Times New Roman" w:cs="Times New Roman"/>
          <w:sz w:val="24"/>
          <w:szCs w:val="24"/>
        </w:rPr>
        <w:t xml:space="preserve">When considering the Nebula Voyager Escape Room project, several important lessons have been discovered, along with suggestions for places in which enhancements should have been included. An important lesson is the need of careful planning ahead of time. Although the project used an iterative design method, several areas of development may have been expedited with a more comprehensive roadmap from the beginning. A more thorough strategy would have guaranteed a more ordered and efficient workflow by outlining certain milestones. The project's </w:t>
      </w:r>
      <w:r w:rsidRPr="00EE0B1B">
        <w:rPr>
          <w:rFonts w:ascii="Times New Roman" w:hAnsi="Times New Roman" w:cs="Times New Roman"/>
          <w:sz w:val="24"/>
          <w:szCs w:val="24"/>
        </w:rPr>
        <w:lastRenderedPageBreak/>
        <w:t>success was found to be mostly dependent on communication, yet there were times when more proactive and organized communication may have improved teamwork even more. It might have been easier to make decisions and less prone to misinterpret if team members and stakeholders had established frequent, defined channels of communication. Time management and resource allocation are the topics of another lecture. Although flexibility was provided by the iterative approach, a more efficient time management plan may have been advantageous. Timeliness, realistic expectations, and striking a balance between creativity and efficiency are all important factors that, had they been handled with more diligence, could have had a favorable impact on the project's final schedule.</w:t>
      </w:r>
    </w:p>
    <w:p w14:paraId="6690FCB9" w14:textId="77777777" w:rsidR="00AC4AB9" w:rsidRPr="00EE0B1B" w:rsidRDefault="00AC4AB9" w:rsidP="00AC4AB9">
      <w:pPr>
        <w:rPr>
          <w:rFonts w:ascii="Times New Roman" w:hAnsi="Times New Roman" w:cs="Times New Roman"/>
          <w:sz w:val="24"/>
          <w:szCs w:val="24"/>
        </w:rPr>
      </w:pPr>
      <w:r w:rsidRPr="00EE0B1B">
        <w:rPr>
          <w:rFonts w:ascii="Times New Roman" w:hAnsi="Times New Roman" w:cs="Times New Roman"/>
          <w:sz w:val="24"/>
          <w:szCs w:val="24"/>
        </w:rPr>
        <w:t>The Nebula Voyager Escape Room project also made clear how important it is to plan for unforeseen difficulties. The project team was skilled at resolving problems as they emerged, but the impact of unforeseeable obstacles would have been reduced with a more proactive approach to risk management. The project's execution would have been more resilient if potential obstacles had been foreseen and backup plans were created. An invaluable learning experience, the Nebula Voyager Escape Room project has highlighted the significance of careful planning, clear communication, resource management, risk reduction, and user-centric design. Although the project met its objectives, it is acknowledged that a more planned approach in these areas could have improved the project's results. Undertakings will surely benefit from these lessons, which emphasize the mindset of continual development that is necessary in the ever-changing world of creative educational projects.</w:t>
      </w:r>
    </w:p>
    <w:p w14:paraId="1A3F9ED2" w14:textId="77777777" w:rsidR="00AC4AB9" w:rsidRPr="00EE0B1B" w:rsidRDefault="00AC4AB9" w:rsidP="00AC4AB9">
      <w:pPr>
        <w:rPr>
          <w:rFonts w:ascii="Times New Roman" w:hAnsi="Times New Roman" w:cs="Times New Roman"/>
          <w:sz w:val="24"/>
          <w:szCs w:val="24"/>
        </w:rPr>
      </w:pPr>
      <w:r w:rsidRPr="00EE0B1B">
        <w:rPr>
          <w:rFonts w:ascii="Times New Roman" w:hAnsi="Times New Roman" w:cs="Times New Roman"/>
          <w:sz w:val="24"/>
          <w:szCs w:val="24"/>
        </w:rPr>
        <w:t xml:space="preserve">To sum up, the Nebula Voyager Escape Room project has been a thought-provoking and life-changing exploration of cybersecurity awareness and education. This creative game has the potential to make a major contribution to cybersecurity education since it immerses users in an </w:t>
      </w:r>
      <w:r w:rsidRPr="00EE0B1B">
        <w:rPr>
          <w:rFonts w:ascii="Times New Roman" w:hAnsi="Times New Roman" w:cs="Times New Roman"/>
          <w:sz w:val="24"/>
          <w:szCs w:val="24"/>
        </w:rPr>
        <w:lastRenderedPageBreak/>
        <w:t>immersive learning environment. The Nebula Voyager Escape Room is a testimonial to the effectiveness of gamified approaches in raising cybersecurity awareness since it promotes deeper understanding of cybersecurity principles, skill development, and learning. The initiative offered a comprehensive approach to cybersecurity education by exploring human behavior and decision-making in addition to the technological components of cybersecurity. The incorporation of real-world scenarios, problem-solving tasks, and interactive exercises proved to be efficacious in imparting practical skills and cultivating a cybersecurity mentality among the attendees. The project's lessons, which range from the significance of careful planning and communication to the necessity of ongoing user testing and feedback inclusion, offer perceptive information for subsequent endeavors. The heterogeneous team's collaborative efforts and the iterative design process highlight how important flexibility and teamwork are in the ever-changing cybersecurity industry. In the future, the Nebula Voyager Escape Room will serve as both a stand-alone initiative and a first step toward a larger goal of raising cybersecurity awareness worldwide. This cutting-edge game seeks to provide players with the knowledge and abilities needed to successfully traverse the intricate and constantly changing world of cybersecurity threats by bridging the gap between theory and practice. The Nebula Voyager Escape Room is poised to raise a new generation of cybersecurity-aware people as it embarks on its educational journey. This idea is just the beginning of a journey that will continue in search of impact, innovation, and excellence in the vital field of cybersecurity education.</w:t>
      </w:r>
    </w:p>
    <w:p w14:paraId="15BC9151" w14:textId="77777777" w:rsidR="00AC4AB9" w:rsidRPr="00EE0B1B" w:rsidRDefault="00AC4AB9" w:rsidP="00AC4AB9">
      <w:pPr>
        <w:rPr>
          <w:rFonts w:ascii="Times New Roman" w:hAnsi="Times New Roman" w:cs="Times New Roman"/>
          <w:sz w:val="24"/>
          <w:szCs w:val="24"/>
        </w:rPr>
      </w:pPr>
    </w:p>
    <w:p w14:paraId="36E4AE93" w14:textId="77777777" w:rsidR="00AC4AB9" w:rsidRPr="00EE0B1B" w:rsidRDefault="00AC4AB9" w:rsidP="00AC4AB9">
      <w:pPr>
        <w:rPr>
          <w:rFonts w:ascii="Times New Roman" w:hAnsi="Times New Roman" w:cs="Times New Roman"/>
          <w:sz w:val="24"/>
          <w:szCs w:val="24"/>
        </w:rPr>
      </w:pPr>
    </w:p>
    <w:p w14:paraId="62672B7F" w14:textId="77777777" w:rsidR="00AC4AB9" w:rsidRPr="00EE0B1B" w:rsidRDefault="00AC4AB9" w:rsidP="00AC4AB9">
      <w:pPr>
        <w:rPr>
          <w:rFonts w:ascii="Times New Roman" w:hAnsi="Times New Roman" w:cs="Times New Roman"/>
          <w:sz w:val="24"/>
          <w:szCs w:val="24"/>
        </w:rPr>
      </w:pPr>
    </w:p>
    <w:p w14:paraId="38D7CFD9" w14:textId="77777777" w:rsidR="00AC4AB9" w:rsidRPr="00EE0B1B" w:rsidRDefault="00AC4AB9" w:rsidP="00AC4AB9">
      <w:pPr>
        <w:rPr>
          <w:rFonts w:ascii="Times New Roman" w:hAnsi="Times New Roman" w:cs="Times New Roman"/>
          <w:sz w:val="24"/>
          <w:szCs w:val="24"/>
        </w:rPr>
      </w:pPr>
    </w:p>
    <w:p w14:paraId="7E1F9EA6" w14:textId="274B6F89" w:rsidR="00AC4AB9" w:rsidRPr="00EE0B1B" w:rsidRDefault="00AC4AB9" w:rsidP="00EE0B1B">
      <w:pPr>
        <w:ind w:firstLine="0"/>
        <w:jc w:val="center"/>
        <w:rPr>
          <w:rFonts w:ascii="Times New Roman" w:hAnsi="Times New Roman" w:cs="Times New Roman"/>
          <w:sz w:val="24"/>
          <w:szCs w:val="24"/>
        </w:rPr>
      </w:pPr>
      <w:r w:rsidRPr="00EE0B1B">
        <w:rPr>
          <w:rFonts w:ascii="Times New Roman" w:hAnsi="Times New Roman" w:cs="Times New Roman"/>
          <w:sz w:val="24"/>
          <w:szCs w:val="24"/>
        </w:rPr>
        <w:lastRenderedPageBreak/>
        <w:t>References:</w:t>
      </w:r>
    </w:p>
    <w:p w14:paraId="39ECFF06" w14:textId="77777777" w:rsidR="006A4E8B" w:rsidRDefault="006A4E8B" w:rsidP="006A4E8B">
      <w:r>
        <w:t>AlShabibi, A., &amp; Al-Suqri, M. (2021). Cybersecurity Awareness and Its Impact on Protecting Children in Cyberspace," 2021 22nd, International Arab Conference on Information Technology (ACIT), Muscat, Oman, 2021, pp. 1-6, doi: 10.1109/ACIT53391.2021.9677117.</w:t>
      </w:r>
    </w:p>
    <w:p w14:paraId="4C2A5D3E" w14:textId="69770A9C" w:rsidR="006A4E8B" w:rsidRDefault="006A4E8B" w:rsidP="006A4E8B">
      <w:r>
        <w:t>Hijji, M., &amp; Alam, G.  (2021). A Multivocal Literature Review on Growing Social Engineering Based Cyber-Attacks/Threats During the COVID-19 Pandemic: Challenges and Prospective Solutions, in IEEE Access, vol. 9, pp. 7152-7169, 2021, doi: 10.1109/ACCESS.2020.3048839.</w:t>
      </w:r>
    </w:p>
    <w:p w14:paraId="6B35F7D1" w14:textId="7FACF486" w:rsidR="006A4E8B" w:rsidRDefault="006A4E8B" w:rsidP="006A4E8B">
      <w:r>
        <w:t>Carpenter, P., &amp; Roer, K. (2022). The Security Culture Playbook (1st ed.). Newark: John Wiley &amp; Sons, Incorporated.</w:t>
      </w:r>
    </w:p>
    <w:p w14:paraId="57B62EEA" w14:textId="77777777" w:rsidR="006A4E8B" w:rsidRDefault="006A4E8B" w:rsidP="006A4E8B">
      <w:r>
        <w:t>Mee, P. (2023). We Need To Start Teaching Young Children About Cybersecurity, MarshMcLennan.</w:t>
      </w:r>
    </w:p>
    <w:p w14:paraId="47742076" w14:textId="2E968178" w:rsidR="006A4E8B" w:rsidRDefault="006A4E8B" w:rsidP="006A4E8B">
      <w:r>
        <w:t>Eidam, E. (2023, September). Out of Crisis, Opportunity: What Could Have Benn a Digital Quagmire for California's Largest School District Served as a Chance to Hone Cyber Response. Government Technology, pp. 40-41.</w:t>
      </w:r>
    </w:p>
    <w:p w14:paraId="34BADF3B" w14:textId="77777777" w:rsidR="006A4E8B" w:rsidRDefault="006A4E8B" w:rsidP="006A4E8B">
      <w:r>
        <w:t>Hanafi, A. H. (2021). A Scenario CTF-Based Approach in Cybersecurity Education for Secondary School Students. Electronic Journal of Computer Science &amp; Information Technology, 1-8. </w:t>
      </w:r>
    </w:p>
    <w:p w14:paraId="65871689" w14:textId="77777777" w:rsidR="006A4E8B" w:rsidRDefault="006A4E8B" w:rsidP="006A4E8B">
      <w:r>
        <w:t>Joshua Streiff, C. J. (2019). Escaping to Cybersecurity Education: Using Manipulative Challenges. Proceedings of the European Conference on Games Based Learning, 1046-1050.</w:t>
      </w:r>
    </w:p>
    <w:p w14:paraId="4965A70C" w14:textId="77777777" w:rsidR="006A4E8B" w:rsidRDefault="006A4E8B" w:rsidP="006A4E8B">
      <w:r>
        <w:t>Ranum, M. J. (2017, December). Blaine Burnham: Why 'Best Practices Fail". Information Security, pp. 22-25.</w:t>
      </w:r>
    </w:p>
    <w:p w14:paraId="3A42DDEA" w14:textId="43F4DC1F" w:rsidR="005F2237" w:rsidRPr="00EE0B1B" w:rsidRDefault="005F2237" w:rsidP="00AC4AB9">
      <w:pPr>
        <w:rPr>
          <w:rFonts w:ascii="Times New Roman" w:hAnsi="Times New Roman" w:cs="Times New Roman"/>
          <w:color w:val="374151"/>
          <w:sz w:val="24"/>
          <w:szCs w:val="24"/>
        </w:rPr>
      </w:pPr>
    </w:p>
    <w:sectPr w:rsidR="005F2237" w:rsidRPr="00EE0B1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EA43" w14:textId="77777777" w:rsidR="006B0886" w:rsidRDefault="006B0886">
      <w:pPr>
        <w:spacing w:line="240" w:lineRule="auto"/>
      </w:pPr>
      <w:r>
        <w:separator/>
      </w:r>
    </w:p>
  </w:endnote>
  <w:endnote w:type="continuationSeparator" w:id="0">
    <w:p w14:paraId="3DB46BB3" w14:textId="77777777" w:rsidR="006B0886" w:rsidRDefault="006B0886">
      <w:pPr>
        <w:spacing w:line="240" w:lineRule="auto"/>
      </w:pPr>
      <w:r>
        <w:continuationSeparator/>
      </w:r>
    </w:p>
  </w:endnote>
  <w:endnote w:type="continuationNotice" w:id="1">
    <w:p w14:paraId="54BB6CDB" w14:textId="77777777" w:rsidR="006B0886" w:rsidRDefault="006B08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3B038C" w14:paraId="4C04B356" w14:textId="77777777" w:rsidTr="733B038C">
      <w:tc>
        <w:tcPr>
          <w:tcW w:w="3120" w:type="dxa"/>
        </w:tcPr>
        <w:p w14:paraId="2C92B5A5" w14:textId="77777777" w:rsidR="733B038C" w:rsidRDefault="733B038C" w:rsidP="733B038C">
          <w:pPr>
            <w:pStyle w:val="Header"/>
            <w:ind w:left="-115"/>
          </w:pPr>
        </w:p>
      </w:tc>
      <w:tc>
        <w:tcPr>
          <w:tcW w:w="3120" w:type="dxa"/>
        </w:tcPr>
        <w:p w14:paraId="134F4619" w14:textId="77777777" w:rsidR="733B038C" w:rsidRDefault="733B038C" w:rsidP="733B038C">
          <w:pPr>
            <w:pStyle w:val="Header"/>
            <w:jc w:val="center"/>
          </w:pPr>
        </w:p>
      </w:tc>
      <w:tc>
        <w:tcPr>
          <w:tcW w:w="3120" w:type="dxa"/>
        </w:tcPr>
        <w:p w14:paraId="6340E7AD" w14:textId="77777777" w:rsidR="733B038C" w:rsidRDefault="733B038C" w:rsidP="733B038C">
          <w:pPr>
            <w:pStyle w:val="Header"/>
            <w:ind w:right="-115"/>
            <w:jc w:val="right"/>
          </w:pPr>
        </w:p>
      </w:tc>
    </w:tr>
  </w:tbl>
  <w:p w14:paraId="6B60BBC3"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3B038C" w14:paraId="2880EDF0" w14:textId="77777777" w:rsidTr="733B038C">
      <w:tc>
        <w:tcPr>
          <w:tcW w:w="3120" w:type="dxa"/>
        </w:tcPr>
        <w:p w14:paraId="0B7BE474" w14:textId="77777777" w:rsidR="733B038C" w:rsidRDefault="733B038C" w:rsidP="733B038C">
          <w:pPr>
            <w:pStyle w:val="Header"/>
            <w:ind w:left="-115"/>
          </w:pPr>
        </w:p>
      </w:tc>
      <w:tc>
        <w:tcPr>
          <w:tcW w:w="3120" w:type="dxa"/>
        </w:tcPr>
        <w:p w14:paraId="2AF7DBE8" w14:textId="77777777" w:rsidR="733B038C" w:rsidRDefault="733B038C" w:rsidP="733B038C">
          <w:pPr>
            <w:pStyle w:val="Header"/>
            <w:jc w:val="center"/>
          </w:pPr>
        </w:p>
      </w:tc>
      <w:tc>
        <w:tcPr>
          <w:tcW w:w="3120" w:type="dxa"/>
        </w:tcPr>
        <w:p w14:paraId="01BC1BBE" w14:textId="77777777" w:rsidR="733B038C" w:rsidRDefault="733B038C" w:rsidP="733B038C">
          <w:pPr>
            <w:pStyle w:val="Header"/>
            <w:ind w:right="-115"/>
            <w:jc w:val="right"/>
          </w:pPr>
        </w:p>
      </w:tc>
    </w:tr>
  </w:tbl>
  <w:p w14:paraId="7534E694"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1953" w14:textId="77777777" w:rsidR="006B0886" w:rsidRDefault="006B0886">
      <w:pPr>
        <w:spacing w:line="240" w:lineRule="auto"/>
      </w:pPr>
      <w:r>
        <w:separator/>
      </w:r>
    </w:p>
  </w:footnote>
  <w:footnote w:type="continuationSeparator" w:id="0">
    <w:p w14:paraId="3DDE1131" w14:textId="77777777" w:rsidR="006B0886" w:rsidRDefault="006B0886">
      <w:pPr>
        <w:spacing w:line="240" w:lineRule="auto"/>
      </w:pPr>
      <w:r>
        <w:continuationSeparator/>
      </w:r>
    </w:p>
  </w:footnote>
  <w:footnote w:type="continuationNotice" w:id="1">
    <w:p w14:paraId="251411FA" w14:textId="77777777" w:rsidR="006B0886" w:rsidRDefault="006B08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4DBE" w14:paraId="55EA2D32" w14:textId="77777777" w:rsidTr="008830C9">
      <w:tc>
        <w:tcPr>
          <w:tcW w:w="3120" w:type="dxa"/>
        </w:tcPr>
        <w:p w14:paraId="10E1413E" w14:textId="05904739" w:rsidR="00604652" w:rsidRDefault="005F2237" w:rsidP="00604652">
          <w:pPr>
            <w:pStyle w:val="Header"/>
          </w:pPr>
          <w:r>
            <w:t>Nebula Voyager</w:t>
          </w:r>
        </w:p>
      </w:tc>
      <w:tc>
        <w:tcPr>
          <w:tcW w:w="3120" w:type="dxa"/>
        </w:tcPr>
        <w:p w14:paraId="2C90AD48" w14:textId="77777777" w:rsidR="00904DBE" w:rsidRDefault="00904DBE" w:rsidP="00904DBE">
          <w:pPr>
            <w:pStyle w:val="Header"/>
            <w:jc w:val="center"/>
          </w:pPr>
        </w:p>
      </w:tc>
      <w:tc>
        <w:tcPr>
          <w:tcW w:w="3120" w:type="dxa"/>
        </w:tcPr>
        <w:p w14:paraId="4554811E"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13D4B414"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7E757FCB" w14:textId="77777777" w:rsidTr="00FD478C">
      <w:tc>
        <w:tcPr>
          <w:tcW w:w="3120" w:type="dxa"/>
        </w:tcPr>
        <w:p w14:paraId="79B51892" w14:textId="56EA1E1B" w:rsidR="733B038C" w:rsidRPr="00FD478C" w:rsidRDefault="005F2237" w:rsidP="00FD478C">
          <w:pPr>
            <w:pStyle w:val="Header"/>
          </w:pPr>
          <w:r>
            <w:t>Nebula Voyager</w:t>
          </w:r>
        </w:p>
      </w:tc>
      <w:tc>
        <w:tcPr>
          <w:tcW w:w="3120" w:type="dxa"/>
        </w:tcPr>
        <w:p w14:paraId="337C9173" w14:textId="77777777" w:rsidR="733B038C" w:rsidRDefault="733B038C" w:rsidP="733B038C">
          <w:pPr>
            <w:pStyle w:val="Header"/>
            <w:jc w:val="center"/>
          </w:pPr>
        </w:p>
      </w:tc>
      <w:tc>
        <w:tcPr>
          <w:tcW w:w="3120" w:type="dxa"/>
        </w:tcPr>
        <w:p w14:paraId="4CE4BEB8" w14:textId="77777777" w:rsidR="733B038C" w:rsidRDefault="733B038C" w:rsidP="733B038C">
          <w:pPr>
            <w:pStyle w:val="Header"/>
            <w:ind w:right="-115"/>
            <w:jc w:val="right"/>
          </w:pPr>
        </w:p>
      </w:tc>
    </w:tr>
  </w:tbl>
  <w:p w14:paraId="7CB47E9C" w14:textId="77777777" w:rsidR="733B038C" w:rsidRDefault="733B038C" w:rsidP="733B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E41"/>
    <w:multiLevelType w:val="multilevel"/>
    <w:tmpl w:val="A072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58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76"/>
    <w:rsid w:val="00007956"/>
    <w:rsid w:val="0004778D"/>
    <w:rsid w:val="00133B1B"/>
    <w:rsid w:val="00171A09"/>
    <w:rsid w:val="001F498C"/>
    <w:rsid w:val="002C3BE4"/>
    <w:rsid w:val="002F7E04"/>
    <w:rsid w:val="00371BD9"/>
    <w:rsid w:val="00377476"/>
    <w:rsid w:val="003C0D21"/>
    <w:rsid w:val="0042207D"/>
    <w:rsid w:val="00454155"/>
    <w:rsid w:val="004C683E"/>
    <w:rsid w:val="00500997"/>
    <w:rsid w:val="00530EF3"/>
    <w:rsid w:val="00542724"/>
    <w:rsid w:val="005936DA"/>
    <w:rsid w:val="005F2237"/>
    <w:rsid w:val="00604652"/>
    <w:rsid w:val="006A25FF"/>
    <w:rsid w:val="006A4E8B"/>
    <w:rsid w:val="006B0886"/>
    <w:rsid w:val="006C101C"/>
    <w:rsid w:val="006E7952"/>
    <w:rsid w:val="006F43ED"/>
    <w:rsid w:val="006F4709"/>
    <w:rsid w:val="00702B81"/>
    <w:rsid w:val="00727711"/>
    <w:rsid w:val="0074264E"/>
    <w:rsid w:val="00796468"/>
    <w:rsid w:val="007D4A2B"/>
    <w:rsid w:val="007E2D6A"/>
    <w:rsid w:val="008078FA"/>
    <w:rsid w:val="00823731"/>
    <w:rsid w:val="00846A71"/>
    <w:rsid w:val="008931C2"/>
    <w:rsid w:val="00904DBE"/>
    <w:rsid w:val="00991602"/>
    <w:rsid w:val="00A75901"/>
    <w:rsid w:val="00AB6988"/>
    <w:rsid w:val="00AC4AB9"/>
    <w:rsid w:val="00B5233A"/>
    <w:rsid w:val="00B920EF"/>
    <w:rsid w:val="00BA6612"/>
    <w:rsid w:val="00BC6CB1"/>
    <w:rsid w:val="00C26C30"/>
    <w:rsid w:val="00C77394"/>
    <w:rsid w:val="00CA1E31"/>
    <w:rsid w:val="00CD7F50"/>
    <w:rsid w:val="00D376C5"/>
    <w:rsid w:val="00DA395D"/>
    <w:rsid w:val="00DF1ADF"/>
    <w:rsid w:val="00DF3215"/>
    <w:rsid w:val="00E078FD"/>
    <w:rsid w:val="00E23707"/>
    <w:rsid w:val="00E82C66"/>
    <w:rsid w:val="00E85EBA"/>
    <w:rsid w:val="00E879E7"/>
    <w:rsid w:val="00EE0B1B"/>
    <w:rsid w:val="00F43ACD"/>
    <w:rsid w:val="00F941E8"/>
    <w:rsid w:val="00FA20AB"/>
    <w:rsid w:val="00FA4C9E"/>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41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5F2237"/>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16513">
      <w:bodyDiv w:val="1"/>
      <w:marLeft w:val="0"/>
      <w:marRight w:val="0"/>
      <w:marTop w:val="0"/>
      <w:marBottom w:val="0"/>
      <w:divBdr>
        <w:top w:val="none" w:sz="0" w:space="0" w:color="auto"/>
        <w:left w:val="none" w:sz="0" w:space="0" w:color="auto"/>
        <w:bottom w:val="none" w:sz="0" w:space="0" w:color="auto"/>
        <w:right w:val="none" w:sz="0" w:space="0" w:color="auto"/>
      </w:divBdr>
    </w:div>
    <w:div w:id="12732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me\AppData\Roaming\Microsoft\Templates\Professional%20APA%20Style%20paper%207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86CB8-6245-413C-A355-156513A377FC}">
  <ds:schemaRefs>
    <ds:schemaRef ds:uri="http://schemas.microsoft.com/sharepoint/v3/contenttype/forms"/>
  </ds:schemaRefs>
</ds:datastoreItem>
</file>

<file path=customXml/itemProps2.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3B411A11-DDA3-4BC4-B0BC-14026E6D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0</TotalTime>
  <Pages>17</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2023-12-09T17:58:00Z</dcterms:created>
  <dcterms:modified xsi:type="dcterms:W3CDTF">2023-12-09T18:02:00Z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