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5989660A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067A3ACB" w14:textId="2A9271D5" w:rsidR="007A0F44" w:rsidRPr="00565B06" w:rsidRDefault="005F507B" w:rsidP="00174A87">
            <w:pPr>
              <w:pStyle w:val="Title"/>
            </w:pPr>
            <w:r>
              <w:t>Evan</w:t>
            </w:r>
          </w:p>
          <w:p w14:paraId="1A2E30DA" w14:textId="3A88ADF6" w:rsidR="007A0F44" w:rsidRPr="00565B06" w:rsidRDefault="005F507B" w:rsidP="00174A87">
            <w:pPr>
              <w:pStyle w:val="Subtitle"/>
            </w:pPr>
            <w:r>
              <w:t>Hawes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7914CA06" w14:textId="56CD8261" w:rsidR="007A0F44" w:rsidRDefault="00A10549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BAF8B24817F9457BB2E1AAAC567D53E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5F507B">
                  <w:t xml:space="preserve">4005 Gramercy Cir     </w:t>
                </w:r>
                <w:r w:rsidR="005F507B">
                  <w:br/>
                  <w:t xml:space="preserve">                               Valdosta, GA 31605</w:t>
                </w:r>
              </w:sdtContent>
            </w:sdt>
            <w:r w:rsidR="007A0F44">
              <w:t xml:space="preserve"> </w:t>
            </w:r>
          </w:p>
          <w:p w14:paraId="2D97362D" w14:textId="38BD8242" w:rsidR="007A0F44" w:rsidRDefault="00A10549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BF3757B582A1461B9E9754CED5036867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5F507B">
                  <w:t>843-696-5167</w:t>
                </w:r>
              </w:sdtContent>
            </w:sdt>
            <w:r w:rsidR="007A0F44">
              <w:t xml:space="preserve"> </w:t>
            </w:r>
          </w:p>
          <w:p w14:paraId="1D0628B4" w14:textId="741255BF" w:rsidR="007A0F44" w:rsidRDefault="00A10549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B0CB5283C06A433AB34EC5715AE35F92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5F507B">
                  <w:t>Gumba1211@hotmail.com</w:t>
                </w:r>
              </w:sdtContent>
            </w:sdt>
            <w:r w:rsidR="007A0F44">
              <w:t xml:space="preserve">  </w:t>
            </w:r>
          </w:p>
          <w:p w14:paraId="0A04143F" w14:textId="7E7069E2" w:rsidR="007A0F44" w:rsidRPr="00565B06" w:rsidRDefault="007A0F44" w:rsidP="00174A87">
            <w:pPr>
              <w:pStyle w:val="ContactInfo"/>
            </w:pPr>
            <w:r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69CE3721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71C6D78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F5A555F" wp14:editId="5789EC2F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C9A2F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8A05448" w14:textId="77777777" w:rsidR="000E24AC" w:rsidRPr="00565B06" w:rsidRDefault="00A10549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4DCFED03335840DABBB8042AA92719FA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2725D930" w14:textId="7945083E" w:rsidR="00A77B4D" w:rsidRPr="00565B06" w:rsidRDefault="005F507B" w:rsidP="007850D1">
      <w:r>
        <w:t>To work for an organization where I can be a team player, develop new skills and gain additional knowledge in the health and wellness field.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16047F92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209C500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136BCA3" wp14:editId="0BEF92D5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47E17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BD78489" w14:textId="77777777" w:rsidR="00A77B4D" w:rsidRPr="00565B06" w:rsidRDefault="00A10549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91CD921DB2F44E14A89E7060171FCEA4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459ECAFF" w14:textId="58DBF0B0" w:rsidR="007C0E0E" w:rsidRPr="00565B06" w:rsidRDefault="005F507B" w:rsidP="00B47E1E">
      <w:pPr>
        <w:pStyle w:val="Heading2"/>
      </w:pPr>
      <w:r>
        <w:t>Diploma</w:t>
      </w:r>
      <w:r w:rsidR="007C0E0E" w:rsidRPr="00565B06">
        <w:t xml:space="preserve"> | </w:t>
      </w:r>
      <w:r>
        <w:rPr>
          <w:rStyle w:val="Emphasis"/>
        </w:rPr>
        <w:t>Valdosta High School</w:t>
      </w:r>
    </w:p>
    <w:p w14:paraId="77DE72FF" w14:textId="462C94C2" w:rsidR="007C0E0E" w:rsidRPr="00565B06" w:rsidRDefault="005F507B" w:rsidP="004F199F">
      <w:pPr>
        <w:pStyle w:val="Heading3"/>
      </w:pPr>
      <w:r>
        <w:t>August 2018</w:t>
      </w:r>
      <w:r w:rsidR="007C0E0E" w:rsidRPr="00565B06">
        <w:t xml:space="preserve"> </w:t>
      </w:r>
      <w:proofErr w:type="gramStart"/>
      <w:r w:rsidR="007C0E0E" w:rsidRPr="00565B06">
        <w:t xml:space="preserve">– </w:t>
      </w:r>
      <w:r>
        <w:t xml:space="preserve"> present</w:t>
      </w:r>
      <w:proofErr w:type="gramEnd"/>
    </w:p>
    <w:p w14:paraId="5501773D" w14:textId="1CC7B50D" w:rsidR="005F507B" w:rsidRPr="00565B06" w:rsidRDefault="005F507B" w:rsidP="007850D1">
      <w:r>
        <w:t>Currently have a 3.5 GPA, dual enrollment at Wiregrass Georgia Technical College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715734DB" w14:textId="77777777" w:rsidTr="005F507B">
        <w:tc>
          <w:tcPr>
            <w:tcW w:w="725" w:type="dxa"/>
            <w:tcMar>
              <w:right w:w="216" w:type="dxa"/>
            </w:tcMar>
            <w:vAlign w:val="bottom"/>
          </w:tcPr>
          <w:p w14:paraId="7961AC7F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0E0B226" wp14:editId="471F1B32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DE746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3236E9C" w14:textId="77777777" w:rsidR="005E088C" w:rsidRPr="00565B06" w:rsidRDefault="00A10549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BC14925C06FC4A41A54BD75BA19530C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39939BC3" w14:textId="26E538EC" w:rsidR="005E088C" w:rsidRPr="00565B06" w:rsidRDefault="005F507B" w:rsidP="00B47E1E">
      <w:pPr>
        <w:pStyle w:val="Heading2"/>
      </w:pPr>
      <w:r>
        <w:t>Crew Member</w:t>
      </w:r>
      <w:r w:rsidR="005E088C" w:rsidRPr="00565B06">
        <w:t xml:space="preserve"> | </w:t>
      </w:r>
      <w:r>
        <w:rPr>
          <w:rStyle w:val="Emphasis"/>
        </w:rPr>
        <w:t>Bojangles</w:t>
      </w:r>
    </w:p>
    <w:p w14:paraId="6ECB5863" w14:textId="5DC489BC" w:rsidR="005E088C" w:rsidRPr="00565B06" w:rsidRDefault="005F507B" w:rsidP="004F199F">
      <w:pPr>
        <w:pStyle w:val="Heading3"/>
      </w:pPr>
      <w:r>
        <w:t>July 2020</w:t>
      </w:r>
      <w:r w:rsidR="005E088C" w:rsidRPr="00565B06">
        <w:t xml:space="preserve"> – </w:t>
      </w:r>
      <w:r>
        <w:t>August 2020</w:t>
      </w:r>
    </w:p>
    <w:p w14:paraId="0A0AB1EC" w14:textId="72910E7F" w:rsidR="005E088C" w:rsidRPr="00565B06" w:rsidRDefault="005F507B" w:rsidP="005E088C">
      <w:r>
        <w:t>Took orders for drive-thru and ensured that orders were correct. Ensured that all food being served was stocked on hot line. Prepped various items for cooki</w:t>
      </w:r>
      <w:r w:rsidR="00A10549">
        <w:t xml:space="preserve">ng. Operated stove for cooking of side items. Stocked freezer and shelves when orders were delivered. </w:t>
      </w:r>
    </w:p>
    <w:p w14:paraId="6C1091C7" w14:textId="3753BB42" w:rsidR="005E088C" w:rsidRPr="00565B06" w:rsidRDefault="005E088C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0C41EFCB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2B5632C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F631A45" wp14:editId="67F3847C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CA3EA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3AA6DC6" w14:textId="77777777" w:rsidR="00143224" w:rsidRPr="00565B06" w:rsidRDefault="00A10549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643F98DCD81D4962A6D3612E75D14890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0A14E289" w14:textId="77777777" w:rsidTr="00565B06">
        <w:tc>
          <w:tcPr>
            <w:tcW w:w="4320" w:type="dxa"/>
          </w:tcPr>
          <w:p w14:paraId="5898EE53" w14:textId="7F82ADEE" w:rsidR="00143224" w:rsidRPr="00565B06" w:rsidRDefault="00A10549" w:rsidP="00565B06">
            <w:pPr>
              <w:pStyle w:val="ListBullet"/>
              <w:spacing w:after="80"/>
            </w:pPr>
            <w:r>
              <w:t>Fast leaner</w:t>
            </w:r>
          </w:p>
          <w:p w14:paraId="7DFBCD1A" w14:textId="2FE462F4" w:rsidR="00316CE4" w:rsidRPr="00565B06" w:rsidRDefault="00A10549" w:rsidP="00316CE4">
            <w:pPr>
              <w:pStyle w:val="ListBullet"/>
              <w:spacing w:after="80"/>
            </w:pPr>
            <w:r>
              <w:t>Able to multi-task</w:t>
            </w:r>
          </w:p>
        </w:tc>
        <w:tc>
          <w:tcPr>
            <w:tcW w:w="4320" w:type="dxa"/>
            <w:tcMar>
              <w:left w:w="576" w:type="dxa"/>
            </w:tcMar>
          </w:tcPr>
          <w:p w14:paraId="3FF84E50" w14:textId="1E22F306" w:rsidR="00143224" w:rsidRPr="00565B06" w:rsidRDefault="00A10549" w:rsidP="00565B06">
            <w:pPr>
              <w:pStyle w:val="ListBullet"/>
              <w:spacing w:after="80"/>
            </w:pPr>
            <w:r>
              <w:t>Personable</w:t>
            </w:r>
          </w:p>
          <w:p w14:paraId="33E1343F" w14:textId="6C4DDF1D" w:rsidR="00F904FC" w:rsidRPr="00565B06" w:rsidRDefault="00A10549" w:rsidP="00565B06">
            <w:pPr>
              <w:pStyle w:val="ListBullet"/>
              <w:spacing w:after="80"/>
            </w:pPr>
            <w:r>
              <w:t>Hard worker</w:t>
            </w:r>
          </w:p>
          <w:p w14:paraId="619E1EEA" w14:textId="10A19594" w:rsidR="00F904FC" w:rsidRPr="00565B06" w:rsidRDefault="00A10549" w:rsidP="00565B06">
            <w:pPr>
              <w:pStyle w:val="ListBullet"/>
              <w:spacing w:after="80"/>
            </w:pPr>
            <w:r>
              <w:t>Team player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24F3C7B1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E4347FB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42E6477" wp14:editId="02D0CD6D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1E2BD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62D5A73" w14:textId="77777777" w:rsidR="00AC7C34" w:rsidRPr="00565B06" w:rsidRDefault="00A10549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A180BD70C34C44688E8CBE283D577E94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6490F6C0" w14:textId="71A292CB" w:rsidR="00A10549" w:rsidRDefault="00A10549" w:rsidP="00316CE4">
      <w:r>
        <w:t>Working Out</w:t>
      </w:r>
    </w:p>
    <w:p w14:paraId="552A6747" w14:textId="77777777" w:rsidR="00A10549" w:rsidRDefault="00A10549" w:rsidP="00316CE4">
      <w:r>
        <w:t>Baseball</w:t>
      </w:r>
    </w:p>
    <w:p w14:paraId="3740A9F1" w14:textId="04E6767A" w:rsidR="007A0F44" w:rsidRDefault="00A10549" w:rsidP="00316CE4">
      <w:r>
        <w:t xml:space="preserve">Cooking  </w:t>
      </w:r>
    </w:p>
    <w:p w14:paraId="185BDC32" w14:textId="4FB166C1" w:rsidR="00A10549" w:rsidRDefault="00A10549" w:rsidP="00316CE4">
      <w:r>
        <w:t>Socializing</w:t>
      </w:r>
    </w:p>
    <w:p w14:paraId="63BFD214" w14:textId="3F34B9DF" w:rsidR="00A10549" w:rsidRPr="00565B06" w:rsidRDefault="00A10549" w:rsidP="00316CE4">
      <w:r>
        <w:t>Traveling</w:t>
      </w:r>
    </w:p>
    <w:sectPr w:rsidR="00A10549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B4A9" w14:textId="77777777" w:rsidR="005F507B" w:rsidRDefault="005F507B" w:rsidP="00F534FB">
      <w:pPr>
        <w:spacing w:after="0"/>
      </w:pPr>
      <w:r>
        <w:separator/>
      </w:r>
    </w:p>
  </w:endnote>
  <w:endnote w:type="continuationSeparator" w:id="0">
    <w:p w14:paraId="7C2667D9" w14:textId="77777777" w:rsidR="005F507B" w:rsidRDefault="005F507B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D932E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164C" w14:textId="77777777" w:rsidR="005F507B" w:rsidRDefault="005F507B" w:rsidP="00F534FB">
      <w:pPr>
        <w:spacing w:after="0"/>
      </w:pPr>
      <w:r>
        <w:separator/>
      </w:r>
    </w:p>
  </w:footnote>
  <w:footnote w:type="continuationSeparator" w:id="0">
    <w:p w14:paraId="1A0C2A7E" w14:textId="77777777" w:rsidR="005F507B" w:rsidRDefault="005F507B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8847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4686FE" wp14:editId="51B5A05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30E11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7B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5F507B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0549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AE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jh7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F8B24817F9457BB2E1AAAC567D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1B79-FD2C-4004-9B2F-43007569742E}"/>
      </w:docPartPr>
      <w:docPartBody>
        <w:p w:rsidR="00000000" w:rsidRDefault="00356162">
          <w:pPr>
            <w:pStyle w:val="BAF8B24817F9457BB2E1AAAC567D53EE"/>
          </w:pPr>
          <w:r w:rsidRPr="009D0878">
            <w:t>Address</w:t>
          </w:r>
        </w:p>
      </w:docPartBody>
    </w:docPart>
    <w:docPart>
      <w:docPartPr>
        <w:name w:val="BF3757B582A1461B9E9754CED503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E080-B4A7-4840-9858-2BBE825D851C}"/>
      </w:docPartPr>
      <w:docPartBody>
        <w:p w:rsidR="00000000" w:rsidRDefault="00356162">
          <w:pPr>
            <w:pStyle w:val="BF3757B582A1461B9E9754CED5036867"/>
          </w:pPr>
          <w:r w:rsidRPr="009D0878">
            <w:t>Phone</w:t>
          </w:r>
        </w:p>
      </w:docPartBody>
    </w:docPart>
    <w:docPart>
      <w:docPartPr>
        <w:name w:val="B0CB5283C06A433AB34EC5715AE3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9B71-4F44-435E-ADEC-BE3DDB6C8788}"/>
      </w:docPartPr>
      <w:docPartBody>
        <w:p w:rsidR="00000000" w:rsidRDefault="00356162">
          <w:pPr>
            <w:pStyle w:val="B0CB5283C06A433AB34EC5715AE35F92"/>
          </w:pPr>
          <w:r w:rsidRPr="009D0878">
            <w:t>Email</w:t>
          </w:r>
        </w:p>
      </w:docPartBody>
    </w:docPart>
    <w:docPart>
      <w:docPartPr>
        <w:name w:val="4DCFED03335840DABBB8042AA927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42CD7-7C96-45D3-A2A3-2E3566F56D1D}"/>
      </w:docPartPr>
      <w:docPartBody>
        <w:p w:rsidR="00000000" w:rsidRDefault="00356162">
          <w:pPr>
            <w:pStyle w:val="4DCFED03335840DABBB8042AA92719FA"/>
          </w:pPr>
          <w:r w:rsidRPr="00D85CA4">
            <w:t>Objective</w:t>
          </w:r>
        </w:p>
      </w:docPartBody>
    </w:docPart>
    <w:docPart>
      <w:docPartPr>
        <w:name w:val="91CD921DB2F44E14A89E7060171F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99DE-125E-4500-ADB6-CEE5A82B6C29}"/>
      </w:docPartPr>
      <w:docPartBody>
        <w:p w:rsidR="00000000" w:rsidRDefault="00356162">
          <w:pPr>
            <w:pStyle w:val="91CD921DB2F44E14A89E7060171FCEA4"/>
          </w:pPr>
          <w:r w:rsidRPr="00565B06">
            <w:t>Education</w:t>
          </w:r>
        </w:p>
      </w:docPartBody>
    </w:docPart>
    <w:docPart>
      <w:docPartPr>
        <w:name w:val="BC14925C06FC4A41A54BD75BA195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D977-3948-4B8A-AC3E-F8E94E567C0A}"/>
      </w:docPartPr>
      <w:docPartBody>
        <w:p w:rsidR="00000000" w:rsidRDefault="00356162">
          <w:pPr>
            <w:pStyle w:val="BC14925C06FC4A41A54BD75BA19530CB"/>
          </w:pPr>
          <w:r w:rsidRPr="00565B06">
            <w:t>Experience</w:t>
          </w:r>
        </w:p>
      </w:docPartBody>
    </w:docPart>
    <w:docPart>
      <w:docPartPr>
        <w:name w:val="643F98DCD81D4962A6D3612E75D1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1D36-9D44-42D5-9684-4CD337206D71}"/>
      </w:docPartPr>
      <w:docPartBody>
        <w:p w:rsidR="00000000" w:rsidRDefault="00356162">
          <w:pPr>
            <w:pStyle w:val="643F98DCD81D4962A6D3612E75D14890"/>
          </w:pPr>
          <w:r w:rsidRPr="00565B06">
            <w:t>Skills</w:t>
          </w:r>
        </w:p>
      </w:docPartBody>
    </w:docPart>
    <w:docPart>
      <w:docPartPr>
        <w:name w:val="A180BD70C34C44688E8CBE283D57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D9CE-9633-4756-8C0C-75907A1DB55D}"/>
      </w:docPartPr>
      <w:docPartBody>
        <w:p w:rsidR="00000000" w:rsidRDefault="00356162">
          <w:pPr>
            <w:pStyle w:val="A180BD70C34C44688E8CBE283D577E94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6C6C243B64E0DACC9CEB45A8496F4">
    <w:name w:val="84F6C6C243B64E0DACC9CEB45A8496F4"/>
  </w:style>
  <w:style w:type="paragraph" w:customStyle="1" w:styleId="F3B120EECB514CCD881230BA20E13C87">
    <w:name w:val="F3B120EECB514CCD881230BA20E13C87"/>
  </w:style>
  <w:style w:type="paragraph" w:customStyle="1" w:styleId="BAF8B24817F9457BB2E1AAAC567D53EE">
    <w:name w:val="BAF8B24817F9457BB2E1AAAC567D53EE"/>
  </w:style>
  <w:style w:type="paragraph" w:customStyle="1" w:styleId="BF3757B582A1461B9E9754CED5036867">
    <w:name w:val="BF3757B582A1461B9E9754CED5036867"/>
  </w:style>
  <w:style w:type="paragraph" w:customStyle="1" w:styleId="B0CB5283C06A433AB34EC5715AE35F92">
    <w:name w:val="B0CB5283C06A433AB34EC5715AE35F92"/>
  </w:style>
  <w:style w:type="paragraph" w:customStyle="1" w:styleId="4EBF955309EA474795AA8C61D1A31182">
    <w:name w:val="4EBF955309EA474795AA8C61D1A31182"/>
  </w:style>
  <w:style w:type="paragraph" w:customStyle="1" w:styleId="3C2D897594CD4B2290898382427578FA">
    <w:name w:val="3C2D897594CD4B2290898382427578FA"/>
  </w:style>
  <w:style w:type="paragraph" w:customStyle="1" w:styleId="4DCFED03335840DABBB8042AA92719FA">
    <w:name w:val="4DCFED03335840DABBB8042AA92719FA"/>
  </w:style>
  <w:style w:type="paragraph" w:customStyle="1" w:styleId="ED968245A6684CBF9788DBD4E286A519">
    <w:name w:val="ED968245A6684CBF9788DBD4E286A519"/>
  </w:style>
  <w:style w:type="paragraph" w:customStyle="1" w:styleId="91CD921DB2F44E14A89E7060171FCEA4">
    <w:name w:val="91CD921DB2F44E14A89E7060171FCEA4"/>
  </w:style>
  <w:style w:type="paragraph" w:customStyle="1" w:styleId="E770B0470D50437D9498186E8DFC1C2B">
    <w:name w:val="E770B0470D50437D9498186E8DFC1C2B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0981EF5D293D4BF6B5763779E16D3DEB">
    <w:name w:val="0981EF5D293D4BF6B5763779E16D3DEB"/>
  </w:style>
  <w:style w:type="paragraph" w:customStyle="1" w:styleId="3E91C20502994AF7977149C5E38396BD">
    <w:name w:val="3E91C20502994AF7977149C5E38396BD"/>
  </w:style>
  <w:style w:type="paragraph" w:customStyle="1" w:styleId="08B94A9D3E5A4CFB993491258DE0E5DB">
    <w:name w:val="08B94A9D3E5A4CFB993491258DE0E5DB"/>
  </w:style>
  <w:style w:type="paragraph" w:customStyle="1" w:styleId="65A44CB595EF40248F68F84EC367A1DD">
    <w:name w:val="65A44CB595EF40248F68F84EC367A1DD"/>
  </w:style>
  <w:style w:type="paragraph" w:customStyle="1" w:styleId="60EC8DFE89844064A435C4071D0C0924">
    <w:name w:val="60EC8DFE89844064A435C4071D0C0924"/>
  </w:style>
  <w:style w:type="paragraph" w:customStyle="1" w:styleId="F390E460B41446C098DC2C2AEA653F2C">
    <w:name w:val="F390E460B41446C098DC2C2AEA653F2C"/>
  </w:style>
  <w:style w:type="paragraph" w:customStyle="1" w:styleId="D8A8743DF73541CCBC7EBFB4FE751CA3">
    <w:name w:val="D8A8743DF73541CCBC7EBFB4FE751CA3"/>
  </w:style>
  <w:style w:type="paragraph" w:customStyle="1" w:styleId="0174380B09AA403686C804C6A9437DDE">
    <w:name w:val="0174380B09AA403686C804C6A9437DDE"/>
  </w:style>
  <w:style w:type="paragraph" w:customStyle="1" w:styleId="3318A9E2C8E44E1CB29EB495E1C1CB65">
    <w:name w:val="3318A9E2C8E44E1CB29EB495E1C1CB65"/>
  </w:style>
  <w:style w:type="paragraph" w:customStyle="1" w:styleId="BC14925C06FC4A41A54BD75BA19530CB">
    <w:name w:val="BC14925C06FC4A41A54BD75BA19530CB"/>
  </w:style>
  <w:style w:type="paragraph" w:customStyle="1" w:styleId="5D7B97AB8491475BBDCF703EC79FE8E2">
    <w:name w:val="5D7B97AB8491475BBDCF703EC79FE8E2"/>
  </w:style>
  <w:style w:type="paragraph" w:customStyle="1" w:styleId="18C66101215B46949FDDBC5D58F09487">
    <w:name w:val="18C66101215B46949FDDBC5D58F09487"/>
  </w:style>
  <w:style w:type="paragraph" w:customStyle="1" w:styleId="21D1ACB76CD84DF1BB5433468080ECC8">
    <w:name w:val="21D1ACB76CD84DF1BB5433468080ECC8"/>
  </w:style>
  <w:style w:type="paragraph" w:customStyle="1" w:styleId="2BB565A61C47461EAC86C51C30993DF0">
    <w:name w:val="2BB565A61C47461EAC86C51C30993DF0"/>
  </w:style>
  <w:style w:type="paragraph" w:customStyle="1" w:styleId="0A11B2CF333D44E885041BC0661654F4">
    <w:name w:val="0A11B2CF333D44E885041BC0661654F4"/>
  </w:style>
  <w:style w:type="paragraph" w:customStyle="1" w:styleId="0642D8B23B4940199845169AF09661D9">
    <w:name w:val="0642D8B23B4940199845169AF09661D9"/>
  </w:style>
  <w:style w:type="paragraph" w:customStyle="1" w:styleId="C77325D01E7F422DBF3627D7FB85570F">
    <w:name w:val="C77325D01E7F422DBF3627D7FB85570F"/>
  </w:style>
  <w:style w:type="paragraph" w:customStyle="1" w:styleId="17B2D44EE44A4A9E9FAD4BF39D3982E4">
    <w:name w:val="17B2D44EE44A4A9E9FAD4BF39D3982E4"/>
  </w:style>
  <w:style w:type="paragraph" w:customStyle="1" w:styleId="22985192DAB844EB8A8A6F2AC6126E2E">
    <w:name w:val="22985192DAB844EB8A8A6F2AC6126E2E"/>
  </w:style>
  <w:style w:type="paragraph" w:customStyle="1" w:styleId="FA19A5598222470D9CCC39AC55576CC5">
    <w:name w:val="FA19A5598222470D9CCC39AC55576CC5"/>
  </w:style>
  <w:style w:type="paragraph" w:customStyle="1" w:styleId="643F98DCD81D4962A6D3612E75D14890">
    <w:name w:val="643F98DCD81D4962A6D3612E75D14890"/>
  </w:style>
  <w:style w:type="paragraph" w:customStyle="1" w:styleId="B38B097600F24371B3298F91D5C35D75">
    <w:name w:val="B38B097600F24371B3298F91D5C35D75"/>
  </w:style>
  <w:style w:type="paragraph" w:customStyle="1" w:styleId="A66D3C659AC84D0E9BA9E85E1E9A9622">
    <w:name w:val="A66D3C659AC84D0E9BA9E85E1E9A9622"/>
  </w:style>
  <w:style w:type="paragraph" w:customStyle="1" w:styleId="22C9CEC7E52843448CFBA457940A6AE8">
    <w:name w:val="22C9CEC7E52843448CFBA457940A6AE8"/>
  </w:style>
  <w:style w:type="paragraph" w:customStyle="1" w:styleId="01D3B77A90FE414A82D28430CE510177">
    <w:name w:val="01D3B77A90FE414A82D28430CE510177"/>
  </w:style>
  <w:style w:type="paragraph" w:customStyle="1" w:styleId="B73B714E30C44FF1BFE09C131F6CB6AD">
    <w:name w:val="B73B714E30C44FF1BFE09C131F6CB6AD"/>
  </w:style>
  <w:style w:type="paragraph" w:customStyle="1" w:styleId="A180BD70C34C44688E8CBE283D577E94">
    <w:name w:val="A180BD70C34C44688E8CBE283D577E94"/>
  </w:style>
  <w:style w:type="paragraph" w:customStyle="1" w:styleId="ACA3620038D44C49BE4BE82354339F50">
    <w:name w:val="ACA3620038D44C49BE4BE82354339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4005 Gramercy Cir     
                               Valdosta, GA 31605</CompanyAddress>
  <CompanyPhone>843-696-5167</CompanyPhone>
  <CompanyFax/>
  <CompanyEmail>Gumba1211@hotmail.com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2022-03-02T01:20:00Z</dcterms:created>
  <dcterms:modified xsi:type="dcterms:W3CDTF">2022-03-02T01:38:00Z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