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736"/>
        <w:gridCol w:w="6614"/>
      </w:tblGrid>
      <w:tr w:rsidR="001B2ABD" w14:paraId="20773E49" w14:textId="77777777" w:rsidTr="003A18B1">
        <w:trPr>
          <w:trHeight w:val="4508"/>
        </w:trPr>
        <w:tc>
          <w:tcPr>
            <w:tcW w:w="3680" w:type="dxa"/>
            <w:vAlign w:val="bottom"/>
          </w:tcPr>
          <w:p w14:paraId="0D74FE35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699AAE" wp14:editId="6D21B1E1">
                      <wp:simplePos x="673100" y="140335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892300" cy="2019300"/>
                      <wp:effectExtent l="19050" t="19050" r="31750" b="38100"/>
                      <wp:wrapSquare wrapText="bothSides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0" cy="2019300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13089" t="-28479" r="-668" b="-55975"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30B56D" id="Oval 2" o:spid="_x0000_s1026" alt="Title: Professional Headshot of Man" style="position:absolute;margin-left:0;margin-top:0;width:149pt;height:159pt;z-index:251658240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" strokecolor="#94b6d2 [3204]" strokeweight="5pt">
                      <v:fill r:id="rId11" o:title="" recolor="t" rotate="t" type="frame"/>
                      <v:stroke joinstyle="miter"/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736" w:type="dxa"/>
          </w:tcPr>
          <w:p w14:paraId="5C48E0C3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614" w:type="dxa"/>
            <w:vAlign w:val="bottom"/>
          </w:tcPr>
          <w:p w14:paraId="72E38ACE" w14:textId="46E61B8E" w:rsidR="001B2ABD" w:rsidRDefault="00FF65CF" w:rsidP="001B2ABD">
            <w:pPr>
              <w:pStyle w:val="Title"/>
            </w:pPr>
            <w:r>
              <w:t>Ian Corcoran</w:t>
            </w:r>
          </w:p>
          <w:p w14:paraId="1E50E53E" w14:textId="55592788" w:rsidR="001B2ABD" w:rsidRDefault="00FF65CF" w:rsidP="001B2ABD">
            <w:pPr>
              <w:pStyle w:val="Subtitle"/>
            </w:pPr>
            <w:r w:rsidRPr="00A22281">
              <w:rPr>
                <w:spacing w:val="0"/>
              </w:rPr>
              <w:t>College Student</w:t>
            </w:r>
            <w:r w:rsidR="00A22281">
              <w:rPr>
                <w:spacing w:val="0"/>
                <w:w w:val="100"/>
              </w:rPr>
              <w:t xml:space="preserve"> at Old Dominion University</w:t>
            </w:r>
          </w:p>
        </w:tc>
      </w:tr>
      <w:tr w:rsidR="001B2ABD" w14:paraId="7F0A92F6" w14:textId="77777777" w:rsidTr="003A18B1">
        <w:trPr>
          <w:trHeight w:val="8811"/>
        </w:trPr>
        <w:tc>
          <w:tcPr>
            <w:tcW w:w="3680" w:type="dxa"/>
          </w:tcPr>
          <w:sdt>
            <w:sdtPr>
              <w:id w:val="-1711873194"/>
              <w:placeholder>
                <w:docPart w:val="285F6B1683CA4F62B3422F2AB373B687"/>
              </w:placeholder>
              <w:temporary/>
              <w:showingPlcHdr/>
              <w15:appearance w15:val="hidden"/>
            </w:sdtPr>
            <w:sdtEndPr/>
            <w:sdtContent>
              <w:p w14:paraId="199D4A4B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15B3C8FF" w14:textId="193EBE9F" w:rsidR="00036450" w:rsidRDefault="008D7FFE" w:rsidP="00036450">
            <w:r>
              <w:t>My name is Ian Corcoran, and I am currently a sophomore at Old Dominion University. I am majoring in Biology with aspirations to become a veterinarian. I have years of experience</w:t>
            </w:r>
            <w:r w:rsidR="00B6028C">
              <w:t xml:space="preserve"> being a leader in both</w:t>
            </w:r>
            <w:r>
              <w:t xml:space="preserve"> small and large teams.</w:t>
            </w:r>
            <w:r w:rsidR="00B6028C">
              <w:t xml:space="preserve"> I am a quick learner and I enjoy working with people. I like to enjoy myself while I work and that involves creating an enjoyable, productive, and efficient work environment for my co-workers and myself.</w:t>
            </w:r>
            <w:r>
              <w:t xml:space="preserve">    </w:t>
            </w:r>
          </w:p>
          <w:sdt>
            <w:sdtPr>
              <w:id w:val="-1954003311"/>
              <w:placeholder>
                <w:docPart w:val="8878C3F55851427BA3001AA098DAC603"/>
              </w:placeholder>
              <w:temporary/>
              <w:showingPlcHdr/>
              <w15:appearance w15:val="hidden"/>
            </w:sdtPr>
            <w:sdtEndPr/>
            <w:sdtContent>
              <w:p w14:paraId="2D329EA1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7A81B58D5449496A8256F9A3EE9EC66E"/>
              </w:placeholder>
              <w:temporary/>
              <w:showingPlcHdr/>
              <w15:appearance w15:val="hidden"/>
            </w:sdtPr>
            <w:sdtEndPr/>
            <w:sdtContent>
              <w:p w14:paraId="09FC3E9D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2CFAC263" w14:textId="4CA31941" w:rsidR="004D3011" w:rsidRDefault="00FF65CF" w:rsidP="004D3011">
            <w:r>
              <w:t>757-254-4999</w:t>
            </w:r>
          </w:p>
          <w:p w14:paraId="7C1536DE" w14:textId="77777777" w:rsidR="004D3011" w:rsidRDefault="004D3011" w:rsidP="004D3011"/>
          <w:sdt>
            <w:sdtPr>
              <w:id w:val="-240260293"/>
              <w:placeholder>
                <w:docPart w:val="4790D41FABF243A8B4953945B38817C6"/>
              </w:placeholder>
              <w:temporary/>
              <w:showingPlcHdr/>
              <w15:appearance w15:val="hidden"/>
            </w:sdtPr>
            <w:sdtEndPr/>
            <w:sdtContent>
              <w:p w14:paraId="54E6EAF1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39D008FA" w14:textId="3F79DC9A" w:rsidR="00036450" w:rsidRDefault="00042293" w:rsidP="004D3011">
            <w:hyperlink r:id="rId12" w:history="1">
              <w:r w:rsidR="00B6028C" w:rsidRPr="000D0CF5">
                <w:rPr>
                  <w:rStyle w:val="Hyperlink"/>
                </w:rPr>
                <w:t>icorc001@odu.edu</w:t>
              </w:r>
            </w:hyperlink>
          </w:p>
          <w:p w14:paraId="369B1215" w14:textId="7C04AC9E" w:rsidR="00FF65CF" w:rsidRPr="00E4381A" w:rsidRDefault="00FF65CF" w:rsidP="004D3011">
            <w:pPr>
              <w:rPr>
                <w:rStyle w:val="Hyperlink"/>
              </w:rPr>
            </w:pPr>
            <w:r>
              <w:t>Rancocoran734@gmail.com</w:t>
            </w:r>
          </w:p>
          <w:sdt>
            <w:sdtPr>
              <w:id w:val="-1444214663"/>
              <w:placeholder>
                <w:docPart w:val="5CD8AAB002CA48C7B9255C19D7ABDCFD"/>
              </w:placeholder>
              <w:temporary/>
              <w:showingPlcHdr/>
              <w15:appearance w15:val="hidden"/>
            </w:sdtPr>
            <w:sdtEndPr/>
            <w:sdtContent>
              <w:p w14:paraId="7CF52819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641039A5" w14:textId="68CE5B66" w:rsidR="004D3011" w:rsidRDefault="003A18B1" w:rsidP="004D3011">
            <w:r>
              <w:t>Painting/Drawing</w:t>
            </w:r>
          </w:p>
          <w:p w14:paraId="5D8064CD" w14:textId="547545AE" w:rsidR="004D3011" w:rsidRDefault="003A18B1" w:rsidP="004D3011">
            <w:r>
              <w:t xml:space="preserve">Listening to </w:t>
            </w:r>
            <w:r w:rsidR="008D7FFE">
              <w:t>M</w:t>
            </w:r>
            <w:r>
              <w:t>usic</w:t>
            </w:r>
          </w:p>
          <w:p w14:paraId="21A801F6" w14:textId="05F9449E" w:rsidR="004D3011" w:rsidRDefault="003A18B1" w:rsidP="004D3011">
            <w:r>
              <w:t xml:space="preserve">Playing </w:t>
            </w:r>
            <w:r w:rsidR="008D7FFE">
              <w:t>S</w:t>
            </w:r>
            <w:r>
              <w:t>occer</w:t>
            </w:r>
          </w:p>
          <w:p w14:paraId="45600D03" w14:textId="078A4C15" w:rsidR="004D3011" w:rsidRPr="004D3011" w:rsidRDefault="008D7FFE" w:rsidP="004D3011">
            <w:r>
              <w:t>Playing the Drums</w:t>
            </w:r>
          </w:p>
        </w:tc>
        <w:tc>
          <w:tcPr>
            <w:tcW w:w="736" w:type="dxa"/>
          </w:tcPr>
          <w:p w14:paraId="10E0135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614" w:type="dxa"/>
          </w:tcPr>
          <w:p w14:paraId="7F52D5FB" w14:textId="4E779673" w:rsidR="001B2ABD" w:rsidRDefault="00FF65CF" w:rsidP="00036450">
            <w:pPr>
              <w:pStyle w:val="Heading2"/>
            </w:pPr>
            <w:r>
              <w:t>Education</w:t>
            </w:r>
          </w:p>
          <w:p w14:paraId="27E7F52C" w14:textId="6D93D869" w:rsidR="00036450" w:rsidRPr="00036450" w:rsidRDefault="00FF65CF" w:rsidP="00B359E4">
            <w:pPr>
              <w:pStyle w:val="Heading4"/>
            </w:pPr>
            <w:r>
              <w:t>Woodside Highschool</w:t>
            </w:r>
          </w:p>
          <w:p w14:paraId="08B55D8C" w14:textId="0585D002" w:rsidR="00036450" w:rsidRPr="00B359E4" w:rsidRDefault="00FF65CF" w:rsidP="00B359E4">
            <w:pPr>
              <w:pStyle w:val="Date"/>
            </w:pPr>
            <w:r>
              <w:t>2015</w:t>
            </w:r>
            <w:r w:rsidR="00036450" w:rsidRPr="00B359E4">
              <w:t xml:space="preserve"> - </w:t>
            </w:r>
            <w:r>
              <w:t>2019</w:t>
            </w:r>
          </w:p>
          <w:p w14:paraId="16610299" w14:textId="345792BE" w:rsidR="00036450" w:rsidRDefault="00FF65CF" w:rsidP="00036450">
            <w:r>
              <w:t xml:space="preserve">I graduated high school with a 3.3 GPA and an advanced diploma while taking all honors classes. </w:t>
            </w:r>
            <w:r w:rsidR="00337EF7">
              <w:t xml:space="preserve">I played varsity soccer for all four years, so I </w:t>
            </w:r>
            <w:r w:rsidR="003A18B1">
              <w:t>know how to work in a team environment very well.</w:t>
            </w:r>
          </w:p>
          <w:p w14:paraId="22AD5823" w14:textId="137FF8A3" w:rsidR="00036450" w:rsidRPr="00B359E4" w:rsidRDefault="00FF65CF" w:rsidP="00B359E4">
            <w:pPr>
              <w:pStyle w:val="Heading4"/>
            </w:pPr>
            <w:r>
              <w:t>Old Dominion University</w:t>
            </w:r>
          </w:p>
          <w:p w14:paraId="6F1B052A" w14:textId="2A4F3C45" w:rsidR="00036450" w:rsidRPr="00B359E4" w:rsidRDefault="00FF65CF" w:rsidP="00B359E4">
            <w:pPr>
              <w:pStyle w:val="Date"/>
            </w:pPr>
            <w:r>
              <w:t>2019</w:t>
            </w:r>
            <w:r w:rsidR="00036450" w:rsidRPr="00B359E4">
              <w:t xml:space="preserve"> - </w:t>
            </w:r>
            <w:r>
              <w:t>Present</w:t>
            </w:r>
          </w:p>
          <w:p w14:paraId="7AA1FCE9" w14:textId="680589DD" w:rsidR="00036450" w:rsidRDefault="00FF65CF" w:rsidP="00036450">
            <w:r>
              <w:t xml:space="preserve">I am currently in my </w:t>
            </w:r>
            <w:r w:rsidR="00A22281">
              <w:t>junior</w:t>
            </w:r>
            <w:r>
              <w:t xml:space="preserve"> year of college and have a 2.96 GPA.</w:t>
            </w:r>
          </w:p>
          <w:sdt>
            <w:sdtPr>
              <w:id w:val="1001553383"/>
              <w:placeholder>
                <w:docPart w:val="6232AA915E1B445085E68213D9B48685"/>
              </w:placeholder>
              <w:temporary/>
              <w:showingPlcHdr/>
              <w15:appearance w15:val="hidden"/>
            </w:sdtPr>
            <w:sdtEndPr/>
            <w:sdtContent>
              <w:p w14:paraId="33708323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7E639F5E" w14:textId="6CCE3D3C" w:rsidR="00036450" w:rsidRDefault="00090CA2" w:rsidP="00B359E4">
            <w:pPr>
              <w:pStyle w:val="Heading4"/>
              <w:rPr>
                <w:bCs/>
              </w:rPr>
            </w:pPr>
            <w:r>
              <w:t>United States Soccer Association</w:t>
            </w:r>
            <w:r w:rsidR="00036450" w:rsidRPr="00036450">
              <w:t xml:space="preserve"> </w:t>
            </w:r>
            <w:r>
              <w:t>Soccer Referee</w:t>
            </w:r>
          </w:p>
          <w:p w14:paraId="4EE5C831" w14:textId="06BBC6C7" w:rsidR="00036450" w:rsidRPr="00036450" w:rsidRDefault="00090CA2" w:rsidP="00B359E4">
            <w:pPr>
              <w:pStyle w:val="Date"/>
            </w:pPr>
            <w:r>
              <w:t>2015</w:t>
            </w:r>
            <w:r w:rsidR="00036450" w:rsidRPr="00036450">
              <w:t>–</w:t>
            </w:r>
            <w:r>
              <w:t>2019</w:t>
            </w:r>
          </w:p>
          <w:p w14:paraId="603DE122" w14:textId="2575DFA9" w:rsidR="00036450" w:rsidRDefault="00090CA2" w:rsidP="00036450">
            <w:r>
              <w:t>I was responsible for keeping control and maintaining the peace in soccer matches. I had to gracefully deal with parents</w:t>
            </w:r>
            <w:r w:rsidR="00A22281">
              <w:t>,</w:t>
            </w:r>
            <w:r>
              <w:t xml:space="preserve"> players</w:t>
            </w:r>
            <w:r w:rsidR="00A22281">
              <w:t>, and coaches</w:t>
            </w:r>
            <w:r>
              <w:t xml:space="preserve"> while under immense pressure to make correct calls.</w:t>
            </w:r>
            <w:r w:rsidR="00036450" w:rsidRPr="00036450">
              <w:t xml:space="preserve"> </w:t>
            </w:r>
          </w:p>
          <w:p w14:paraId="40F2AD51" w14:textId="77777777" w:rsidR="004D3011" w:rsidRDefault="004D3011" w:rsidP="00036450"/>
          <w:p w14:paraId="38EFDFB5" w14:textId="3AE2B825" w:rsidR="004D3011" w:rsidRPr="004D3011" w:rsidRDefault="00090CA2" w:rsidP="00B359E4">
            <w:pPr>
              <w:pStyle w:val="Heading4"/>
              <w:rPr>
                <w:bCs/>
              </w:rPr>
            </w:pPr>
            <w:r>
              <w:t>Old Dominion University</w:t>
            </w:r>
            <w:r w:rsidR="004D3011" w:rsidRPr="004D3011">
              <w:t xml:space="preserve"> </w:t>
            </w:r>
            <w:r>
              <w:t>Office Assistant</w:t>
            </w:r>
          </w:p>
          <w:p w14:paraId="6565F014" w14:textId="12B4BDD1" w:rsidR="004D3011" w:rsidRPr="004D3011" w:rsidRDefault="00090CA2" w:rsidP="00B359E4">
            <w:pPr>
              <w:pStyle w:val="Date"/>
            </w:pPr>
            <w:r>
              <w:t>2019</w:t>
            </w:r>
            <w:r w:rsidR="004D3011" w:rsidRPr="004D3011">
              <w:t>–</w:t>
            </w:r>
            <w:r>
              <w:t>2020</w:t>
            </w:r>
          </w:p>
          <w:p w14:paraId="0072D94D" w14:textId="36122A3D" w:rsidR="004D3011" w:rsidRDefault="00090CA2" w:rsidP="00036450">
            <w:r>
              <w:t>I was responsible for assisting my assigned professor with daily task</w:t>
            </w:r>
            <w:r w:rsidR="00337EF7">
              <w:t>s</w:t>
            </w:r>
            <w:r>
              <w:t>. I made coffee, copied papers, and ran errands around campus.</w:t>
            </w:r>
            <w:r w:rsidR="00337EF7">
              <w:t xml:space="preserve"> I also had to research articles online and organize them for Dr. Yusuf to read. I was also required to insert data into excel spreadsheets for statistical research.</w:t>
            </w:r>
          </w:p>
          <w:p w14:paraId="71EB49D0" w14:textId="6A7BA0BA" w:rsidR="00A22281" w:rsidRDefault="00A22281" w:rsidP="00036450"/>
          <w:p w14:paraId="56A233A2" w14:textId="77777777" w:rsidR="00A22281" w:rsidRDefault="00A22281" w:rsidP="00036450">
            <w:pPr>
              <w:rPr>
                <w:b/>
                <w:bCs/>
              </w:rPr>
            </w:pPr>
            <w:r>
              <w:rPr>
                <w:b/>
                <w:bCs/>
              </w:rPr>
              <w:t>Pet Suits Pet Pro</w:t>
            </w:r>
          </w:p>
          <w:p w14:paraId="23D1FCA1" w14:textId="0AFC14C2" w:rsidR="00A22281" w:rsidRDefault="00A22281" w:rsidP="00036450">
            <w:pPr>
              <w:rPr>
                <w:b/>
                <w:bCs/>
              </w:rPr>
            </w:pPr>
            <w:r>
              <w:t>2021 - Present</w:t>
            </w:r>
            <w:r>
              <w:rPr>
                <w:b/>
                <w:bCs/>
              </w:rPr>
              <w:t xml:space="preserve"> </w:t>
            </w:r>
          </w:p>
          <w:p w14:paraId="03B519B1" w14:textId="40B10C3B" w:rsidR="00A22281" w:rsidRPr="00A22281" w:rsidRDefault="00A22281" w:rsidP="00036450">
            <w:r>
              <w:t xml:space="preserve">I am responsible for the safety of both my co-workers and the animals we take care of. We evaluate new animals and look for aggressive behavior that would disqualify them from joining the </w:t>
            </w:r>
            <w:r w:rsidR="00F75606">
              <w:t>30-dog</w:t>
            </w:r>
            <w:r>
              <w:t xml:space="preserve"> group setting</w:t>
            </w:r>
            <w:r w:rsidR="00C63F92">
              <w:t xml:space="preserve">. </w:t>
            </w:r>
            <w:r w:rsidR="00F75606">
              <w:t xml:space="preserve">I was also responsible for acquiring first aid to injured animals and humans. My favorite part of being a pet pro is building bonds with the individual animals and co-workers. </w:t>
            </w:r>
          </w:p>
          <w:p w14:paraId="5571865F" w14:textId="61F5EEF0" w:rsidR="00FC0D28" w:rsidRPr="007A303C" w:rsidRDefault="00042293" w:rsidP="007A303C">
            <w:pPr>
              <w:pStyle w:val="Heading2"/>
            </w:pPr>
            <w:sdt>
              <w:sdtPr>
                <w:id w:val="1669594239"/>
                <w:placeholder>
                  <w:docPart w:val="09229C38F38948658CAFD3BDCD6E2233"/>
                </w:placeholder>
                <w:temporary/>
                <w:showingPlcHdr/>
                <w15:appearance w15:val="hidden"/>
              </w:sdtPr>
              <w:sdtEndPr/>
              <w:sdtContent>
                <w:r w:rsidR="00180329"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sdtContent>
            </w:sdt>
            <w:r w:rsidR="00CB4E39">
              <w:rPr>
                <w:color w:val="FFFFFF" w:themeColor="background1"/>
              </w:rPr>
              <w:t>urhvpuiq</w:t>
            </w:r>
          </w:p>
          <w:p w14:paraId="50F3D909" w14:textId="77777777" w:rsidR="00FC0D28" w:rsidRDefault="00685B00" w:rsidP="00FC0D28">
            <w:pPr>
              <w:pStyle w:val="ListParagraph"/>
              <w:numPr>
                <w:ilvl w:val="0"/>
                <w:numId w:val="4"/>
              </w:numPr>
            </w:pPr>
            <w:r>
              <w:t>Good listener</w:t>
            </w:r>
          </w:p>
          <w:p w14:paraId="2A682EA6" w14:textId="59C1AEB2" w:rsidR="00685B00" w:rsidRDefault="00CC586A" w:rsidP="00FC0D28">
            <w:pPr>
              <w:pStyle w:val="ListParagraph"/>
              <w:numPr>
                <w:ilvl w:val="0"/>
                <w:numId w:val="4"/>
              </w:numPr>
            </w:pPr>
            <w:r>
              <w:t xml:space="preserve">Quick </w:t>
            </w:r>
            <w:r w:rsidR="00717D06">
              <w:t>l</w:t>
            </w:r>
            <w:r>
              <w:t>earner</w:t>
            </w:r>
          </w:p>
          <w:p w14:paraId="13C65609" w14:textId="77777777" w:rsidR="00CC586A" w:rsidRDefault="00CC586A" w:rsidP="00FC0D28">
            <w:pPr>
              <w:pStyle w:val="ListParagraph"/>
              <w:numPr>
                <w:ilvl w:val="0"/>
                <w:numId w:val="4"/>
              </w:numPr>
            </w:pPr>
            <w:r>
              <w:t>Strong team member/leader</w:t>
            </w:r>
          </w:p>
          <w:p w14:paraId="213A77C4" w14:textId="77777777" w:rsidR="00CC586A" w:rsidRDefault="00717D06" w:rsidP="00FC0D28">
            <w:pPr>
              <w:pStyle w:val="ListParagraph"/>
              <w:numPr>
                <w:ilvl w:val="0"/>
                <w:numId w:val="4"/>
              </w:numPr>
            </w:pPr>
            <w:r>
              <w:t>Good communication skills</w:t>
            </w:r>
          </w:p>
          <w:p w14:paraId="20899AE5" w14:textId="77777777" w:rsidR="00717D06" w:rsidRDefault="00717D06" w:rsidP="00FC0D28">
            <w:pPr>
              <w:pStyle w:val="ListParagraph"/>
              <w:numPr>
                <w:ilvl w:val="0"/>
                <w:numId w:val="4"/>
              </w:numPr>
            </w:pPr>
            <w:r>
              <w:t>Organized by nature</w:t>
            </w:r>
          </w:p>
          <w:p w14:paraId="03434AD3" w14:textId="77777777" w:rsidR="00717D06" w:rsidRDefault="007A303C" w:rsidP="00FC0D28">
            <w:pPr>
              <w:pStyle w:val="ListParagraph"/>
              <w:numPr>
                <w:ilvl w:val="0"/>
                <w:numId w:val="4"/>
              </w:numPr>
            </w:pPr>
            <w:r>
              <w:t>Good time management skills</w:t>
            </w:r>
          </w:p>
          <w:p w14:paraId="6C7175A3" w14:textId="77777777" w:rsidR="007A303C" w:rsidRDefault="007A303C" w:rsidP="00FC0D28">
            <w:pPr>
              <w:pStyle w:val="ListParagraph"/>
              <w:numPr>
                <w:ilvl w:val="0"/>
                <w:numId w:val="4"/>
              </w:numPr>
            </w:pPr>
            <w:r>
              <w:t>Problem solver</w:t>
            </w:r>
          </w:p>
          <w:p w14:paraId="148CF7C9" w14:textId="3AA5EB3D" w:rsidR="007A303C" w:rsidRPr="00FC0D28" w:rsidRDefault="007A303C" w:rsidP="00FC0D28">
            <w:pPr>
              <w:pStyle w:val="ListParagraph"/>
              <w:numPr>
                <w:ilvl w:val="0"/>
                <w:numId w:val="4"/>
              </w:numPr>
            </w:pPr>
            <w:r>
              <w:t>Flexible</w:t>
            </w:r>
          </w:p>
        </w:tc>
      </w:tr>
    </w:tbl>
    <w:p w14:paraId="53B4E95E" w14:textId="77777777" w:rsidR="0043117B" w:rsidRDefault="00042293" w:rsidP="000C45FF">
      <w:pPr>
        <w:tabs>
          <w:tab w:val="left" w:pos="990"/>
        </w:tabs>
      </w:pPr>
    </w:p>
    <w:sectPr w:rsidR="0043117B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A2D5" w14:textId="77777777" w:rsidR="00042293" w:rsidRDefault="00042293" w:rsidP="000C45FF">
      <w:r>
        <w:separator/>
      </w:r>
    </w:p>
  </w:endnote>
  <w:endnote w:type="continuationSeparator" w:id="0">
    <w:p w14:paraId="4F3CD3B6" w14:textId="77777777" w:rsidR="00042293" w:rsidRDefault="0004229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5359" w14:textId="77777777" w:rsidR="00042293" w:rsidRDefault="00042293" w:rsidP="000C45FF">
      <w:r>
        <w:separator/>
      </w:r>
    </w:p>
  </w:footnote>
  <w:footnote w:type="continuationSeparator" w:id="0">
    <w:p w14:paraId="41958B53" w14:textId="77777777" w:rsidR="00042293" w:rsidRDefault="0004229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70C4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DEC74D" wp14:editId="2490B79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E84"/>
    <w:multiLevelType w:val="hybridMultilevel"/>
    <w:tmpl w:val="B4A0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5099D"/>
    <w:multiLevelType w:val="hybridMultilevel"/>
    <w:tmpl w:val="D664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47F1A"/>
    <w:multiLevelType w:val="hybridMultilevel"/>
    <w:tmpl w:val="9A08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93CC9"/>
    <w:multiLevelType w:val="hybridMultilevel"/>
    <w:tmpl w:val="43E6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CF"/>
    <w:rsid w:val="00036450"/>
    <w:rsid w:val="00042293"/>
    <w:rsid w:val="00090CA2"/>
    <w:rsid w:val="00094499"/>
    <w:rsid w:val="000C45FF"/>
    <w:rsid w:val="000E3FD1"/>
    <w:rsid w:val="00112054"/>
    <w:rsid w:val="0013780A"/>
    <w:rsid w:val="001525E1"/>
    <w:rsid w:val="00180329"/>
    <w:rsid w:val="00186DC6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37EF7"/>
    <w:rsid w:val="0037121F"/>
    <w:rsid w:val="003A18B1"/>
    <w:rsid w:val="003A6B7D"/>
    <w:rsid w:val="003B06CA"/>
    <w:rsid w:val="004071FC"/>
    <w:rsid w:val="00445947"/>
    <w:rsid w:val="004813B3"/>
    <w:rsid w:val="00496591"/>
    <w:rsid w:val="004C63E4"/>
    <w:rsid w:val="004D3011"/>
    <w:rsid w:val="004E2C44"/>
    <w:rsid w:val="004F5A9A"/>
    <w:rsid w:val="00515A3A"/>
    <w:rsid w:val="005262AC"/>
    <w:rsid w:val="00592DF5"/>
    <w:rsid w:val="005E39D5"/>
    <w:rsid w:val="00600670"/>
    <w:rsid w:val="0062123A"/>
    <w:rsid w:val="00646E75"/>
    <w:rsid w:val="006771D0"/>
    <w:rsid w:val="00685B00"/>
    <w:rsid w:val="006C23BF"/>
    <w:rsid w:val="00715FCB"/>
    <w:rsid w:val="00717D06"/>
    <w:rsid w:val="00743101"/>
    <w:rsid w:val="007775E1"/>
    <w:rsid w:val="007867A0"/>
    <w:rsid w:val="007927F5"/>
    <w:rsid w:val="007A303C"/>
    <w:rsid w:val="00802CA0"/>
    <w:rsid w:val="00871570"/>
    <w:rsid w:val="008D7FFE"/>
    <w:rsid w:val="009260CD"/>
    <w:rsid w:val="00952C25"/>
    <w:rsid w:val="00976CD0"/>
    <w:rsid w:val="009F4008"/>
    <w:rsid w:val="00A2118D"/>
    <w:rsid w:val="00A22281"/>
    <w:rsid w:val="00AD76E2"/>
    <w:rsid w:val="00B20152"/>
    <w:rsid w:val="00B359E4"/>
    <w:rsid w:val="00B57D98"/>
    <w:rsid w:val="00B6028C"/>
    <w:rsid w:val="00B70850"/>
    <w:rsid w:val="00C066B6"/>
    <w:rsid w:val="00C37BA1"/>
    <w:rsid w:val="00C4674C"/>
    <w:rsid w:val="00C506CF"/>
    <w:rsid w:val="00C63F92"/>
    <w:rsid w:val="00C72BED"/>
    <w:rsid w:val="00C9578B"/>
    <w:rsid w:val="00CA4715"/>
    <w:rsid w:val="00CB0055"/>
    <w:rsid w:val="00CB4080"/>
    <w:rsid w:val="00CB4E39"/>
    <w:rsid w:val="00CC586A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5606"/>
    <w:rsid w:val="00F77FB9"/>
    <w:rsid w:val="00FB068F"/>
    <w:rsid w:val="00FC0D28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068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CB4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corc001@od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2\AppData\Local\Microsoft\Office\16.0\DTS\en-US%7bDA706EA4-5ED8-4970-BB78-CFA9DAD032C7%7d\%7b5435F157-4031-4B3E-8A93-EF93B708A159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5F6B1683CA4F62B3422F2AB373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5AE91-ABEE-45A3-BA4C-5CE19C1A8730}"/>
      </w:docPartPr>
      <w:docPartBody>
        <w:p w:rsidR="00645E05" w:rsidRDefault="001F4FE0">
          <w:pPr>
            <w:pStyle w:val="285F6B1683CA4F62B3422F2AB373B687"/>
          </w:pPr>
          <w:r w:rsidRPr="00D5459D">
            <w:t>Profile</w:t>
          </w:r>
        </w:p>
      </w:docPartBody>
    </w:docPart>
    <w:docPart>
      <w:docPartPr>
        <w:name w:val="8878C3F55851427BA3001AA098DAC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6D74-8C99-477A-A7C0-4F95553B10A6}"/>
      </w:docPartPr>
      <w:docPartBody>
        <w:p w:rsidR="00645E05" w:rsidRDefault="001F4FE0">
          <w:pPr>
            <w:pStyle w:val="8878C3F55851427BA3001AA098DAC603"/>
          </w:pPr>
          <w:r w:rsidRPr="00CB0055">
            <w:t>Contact</w:t>
          </w:r>
        </w:p>
      </w:docPartBody>
    </w:docPart>
    <w:docPart>
      <w:docPartPr>
        <w:name w:val="7A81B58D5449496A8256F9A3EE9E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56E77-98F7-455A-BFAE-AC878FCFA9DA}"/>
      </w:docPartPr>
      <w:docPartBody>
        <w:p w:rsidR="00645E05" w:rsidRDefault="001F4FE0">
          <w:pPr>
            <w:pStyle w:val="7A81B58D5449496A8256F9A3EE9EC66E"/>
          </w:pPr>
          <w:r w:rsidRPr="004D3011">
            <w:t>PHONE:</w:t>
          </w:r>
        </w:p>
      </w:docPartBody>
    </w:docPart>
    <w:docPart>
      <w:docPartPr>
        <w:name w:val="4790D41FABF243A8B4953945B3881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1D6DD-701A-471B-BF42-DE6A3F3C5941}"/>
      </w:docPartPr>
      <w:docPartBody>
        <w:p w:rsidR="00645E05" w:rsidRDefault="001F4FE0">
          <w:pPr>
            <w:pStyle w:val="4790D41FABF243A8B4953945B38817C6"/>
          </w:pPr>
          <w:r w:rsidRPr="004D3011">
            <w:t>EMAIL:</w:t>
          </w:r>
        </w:p>
      </w:docPartBody>
    </w:docPart>
    <w:docPart>
      <w:docPartPr>
        <w:name w:val="5CD8AAB002CA48C7B9255C19D7ABD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2CF4-7DB5-44F0-82BA-C419DC49E3ED}"/>
      </w:docPartPr>
      <w:docPartBody>
        <w:p w:rsidR="00645E05" w:rsidRDefault="001F4FE0">
          <w:pPr>
            <w:pStyle w:val="5CD8AAB002CA48C7B9255C19D7ABDCFD"/>
          </w:pPr>
          <w:r w:rsidRPr="00CB0055">
            <w:t>Hobbies</w:t>
          </w:r>
        </w:p>
      </w:docPartBody>
    </w:docPart>
    <w:docPart>
      <w:docPartPr>
        <w:name w:val="6232AA915E1B445085E68213D9B48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3604-CCFE-4F1F-A2A6-E35A2ADB2304}"/>
      </w:docPartPr>
      <w:docPartBody>
        <w:p w:rsidR="00645E05" w:rsidRDefault="001F4FE0">
          <w:pPr>
            <w:pStyle w:val="6232AA915E1B445085E68213D9B48685"/>
          </w:pPr>
          <w:r w:rsidRPr="00036450">
            <w:t>WORK EXPERIENCE</w:t>
          </w:r>
        </w:p>
      </w:docPartBody>
    </w:docPart>
    <w:docPart>
      <w:docPartPr>
        <w:name w:val="09229C38F38948658CAFD3BDCD6E2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2231-64E8-44FB-8DBB-76B4A22B42D3}"/>
      </w:docPartPr>
      <w:docPartBody>
        <w:p w:rsidR="00645E05" w:rsidRDefault="001F4FE0">
          <w:pPr>
            <w:pStyle w:val="09229C38F38948658CAFD3BDCD6E2233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E0"/>
    <w:rsid w:val="001F4FE0"/>
    <w:rsid w:val="00645E05"/>
    <w:rsid w:val="0092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5F6B1683CA4F62B3422F2AB373B687">
    <w:name w:val="285F6B1683CA4F62B3422F2AB373B687"/>
  </w:style>
  <w:style w:type="paragraph" w:customStyle="1" w:styleId="8878C3F55851427BA3001AA098DAC603">
    <w:name w:val="8878C3F55851427BA3001AA098DAC603"/>
  </w:style>
  <w:style w:type="paragraph" w:customStyle="1" w:styleId="7A81B58D5449496A8256F9A3EE9EC66E">
    <w:name w:val="7A81B58D5449496A8256F9A3EE9EC66E"/>
  </w:style>
  <w:style w:type="paragraph" w:customStyle="1" w:styleId="4790D41FABF243A8B4953945B38817C6">
    <w:name w:val="4790D41FABF243A8B4953945B38817C6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5CD8AAB002CA48C7B9255C19D7ABDCFD">
    <w:name w:val="5CD8AAB002CA48C7B9255C19D7ABDCFD"/>
  </w:style>
  <w:style w:type="paragraph" w:customStyle="1" w:styleId="6232AA915E1B445085E68213D9B48685">
    <w:name w:val="6232AA915E1B445085E68213D9B48685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09229C38F38948658CAFD3BDCD6E2233">
    <w:name w:val="09229C38F38948658CAFD3BDCD6E2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{5435F157-4031-4B3E-8A93-EF93B708A159}tf00546271_win32.dotx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2021-07-30T01:28:00Z</dcterms:created>
  <dcterms:modified xsi:type="dcterms:W3CDTF">2021-07-30T01:29:00Z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