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02FFFC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D11A794" w14:textId="5BC84AC9" w:rsidR="00692703" w:rsidRPr="00CF1A49" w:rsidRDefault="0057699D" w:rsidP="00913946">
            <w:pPr>
              <w:pStyle w:val="Title"/>
            </w:pPr>
            <w:r>
              <w:t>JEssica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Smith</w:t>
            </w:r>
          </w:p>
          <w:p w14:paraId="19ECE593" w14:textId="21397C89" w:rsidR="00692703" w:rsidRPr="00CF1A49" w:rsidRDefault="0057699D" w:rsidP="00913946">
            <w:pPr>
              <w:pStyle w:val="ContactInfoEmphasis"/>
              <w:contextualSpacing w:val="0"/>
            </w:pPr>
            <w:r>
              <w:t>Jsmit078@odu.edu</w:t>
            </w:r>
            <w:r w:rsidR="00692703" w:rsidRPr="00CF1A49">
              <w:t xml:space="preserve"> </w:t>
            </w:r>
          </w:p>
        </w:tc>
      </w:tr>
    </w:tbl>
    <w:p w14:paraId="1B22F4EF" w14:textId="77777777" w:rsidR="004E01EB" w:rsidRPr="00CF1A49" w:rsidRDefault="0061185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87CB87C9F46034891B6E271ABAA2F06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F72A369" w14:textId="77777777" w:rsidTr="00D66A52">
        <w:tc>
          <w:tcPr>
            <w:tcW w:w="9355" w:type="dxa"/>
          </w:tcPr>
          <w:p w14:paraId="271B308B" w14:textId="6001BFC9" w:rsidR="001D0BF1" w:rsidRPr="00CF1A49" w:rsidRDefault="0057699D" w:rsidP="001D0BF1">
            <w:pPr>
              <w:pStyle w:val="Heading3"/>
              <w:contextualSpacing w:val="0"/>
              <w:outlineLvl w:val="2"/>
            </w:pPr>
            <w:r>
              <w:t>june 2016</w:t>
            </w:r>
            <w:r w:rsidR="001D0BF1" w:rsidRPr="00CF1A49">
              <w:t xml:space="preserve"> – </w:t>
            </w:r>
            <w:r>
              <w:t>Present</w:t>
            </w:r>
          </w:p>
          <w:p w14:paraId="5922156B" w14:textId="265594B7" w:rsidR="001D0BF1" w:rsidRPr="00CF1A49" w:rsidRDefault="0057699D" w:rsidP="001D0BF1">
            <w:pPr>
              <w:pStyle w:val="Heading2"/>
              <w:contextualSpacing w:val="0"/>
              <w:outlineLvl w:val="1"/>
            </w:pPr>
            <w:r>
              <w:t>Assistant MAnager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TASTE</w:t>
            </w:r>
          </w:p>
          <w:p w14:paraId="0B9C8A4F" w14:textId="1105C827" w:rsidR="001E3120" w:rsidRPr="00CF1A49" w:rsidRDefault="0057699D" w:rsidP="001D0BF1">
            <w:pPr>
              <w:contextualSpacing w:val="0"/>
            </w:pPr>
            <w:r>
              <w:t>Assist with everyday duties of running sandwich café, perform food assembly and accuracy check, assist customers, and ensure drink, eating spaces are sanitary and satisfactory, manage a team to perform their daily tasks and ensure business is running efficiently.</w:t>
            </w:r>
          </w:p>
        </w:tc>
      </w:tr>
      <w:tr w:rsidR="00F61DF9" w:rsidRPr="00CF1A49" w14:paraId="2CD68C44" w14:textId="77777777" w:rsidTr="00F61DF9">
        <w:tc>
          <w:tcPr>
            <w:tcW w:w="9355" w:type="dxa"/>
            <w:tcMar>
              <w:top w:w="216" w:type="dxa"/>
            </w:tcMar>
          </w:tcPr>
          <w:p w14:paraId="3BF3BB27" w14:textId="421D1E01" w:rsidR="00F61DF9" w:rsidRPr="00CF1A49" w:rsidRDefault="0057699D" w:rsidP="00F61DF9">
            <w:pPr>
              <w:pStyle w:val="Heading3"/>
              <w:contextualSpacing w:val="0"/>
              <w:outlineLvl w:val="2"/>
            </w:pPr>
            <w:r>
              <w:t>June 2018</w:t>
            </w:r>
            <w:r w:rsidR="00F61DF9" w:rsidRPr="00CF1A49">
              <w:t xml:space="preserve"> – </w:t>
            </w:r>
            <w:r>
              <w:t>November 2021</w:t>
            </w:r>
          </w:p>
          <w:p w14:paraId="105F9000" w14:textId="1F28101D" w:rsidR="00F61DF9" w:rsidRPr="00CF1A49" w:rsidRDefault="0057699D" w:rsidP="00F61DF9">
            <w:pPr>
              <w:pStyle w:val="Heading2"/>
              <w:contextualSpacing w:val="0"/>
              <w:outlineLvl w:val="1"/>
            </w:pPr>
            <w:r>
              <w:t>Farm Laborer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Freedom Farm, inc.</w:t>
            </w:r>
          </w:p>
          <w:p w14:paraId="3D2418C2" w14:textId="03648AAB" w:rsidR="00F61DF9" w:rsidRDefault="0057699D" w:rsidP="00F61DF9">
            <w:r>
              <w:t>Feed/Water over 25 horse’s multiple times daily, turn in/out horses twice daily for exercise, maintain neat, clean environment for customers of establishment to enjoy their experience, clean stalls up to par.</w:t>
            </w:r>
          </w:p>
        </w:tc>
      </w:tr>
    </w:tbl>
    <w:sdt>
      <w:sdtPr>
        <w:alias w:val="Education:"/>
        <w:tag w:val="Education:"/>
        <w:id w:val="-1908763273"/>
        <w:placeholder>
          <w:docPart w:val="4E7810D0BDC6FC419C54278B6D779D6A"/>
        </w:placeholder>
        <w:temporary/>
        <w:showingPlcHdr/>
        <w15:appearance w15:val="hidden"/>
      </w:sdtPr>
      <w:sdtEndPr/>
      <w:sdtContent>
        <w:p w14:paraId="3DCFD29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891AB2C" w14:textId="77777777" w:rsidTr="00D66A52">
        <w:tc>
          <w:tcPr>
            <w:tcW w:w="9355" w:type="dxa"/>
          </w:tcPr>
          <w:p w14:paraId="68CF9691" w14:textId="2DFB241E" w:rsidR="001D0BF1" w:rsidRPr="00CF1A49" w:rsidRDefault="0057699D" w:rsidP="001D0BF1">
            <w:pPr>
              <w:pStyle w:val="Heading3"/>
              <w:contextualSpacing w:val="0"/>
              <w:outlineLvl w:val="2"/>
            </w:pPr>
            <w:r>
              <w:t>June</w:t>
            </w:r>
            <w:r w:rsidR="001D0BF1" w:rsidRPr="00CF1A49">
              <w:t xml:space="preserve"> </w:t>
            </w:r>
            <w:r>
              <w:t>2018</w:t>
            </w:r>
          </w:p>
          <w:p w14:paraId="7ED02817" w14:textId="6A1BBBD7" w:rsidR="001D0BF1" w:rsidRPr="00CF1A49" w:rsidRDefault="0057699D" w:rsidP="001D0BF1">
            <w:pPr>
              <w:pStyle w:val="Heading2"/>
              <w:contextualSpacing w:val="0"/>
              <w:outlineLvl w:val="1"/>
            </w:pPr>
            <w:r>
              <w:t>High school Diploma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Nansemond River High School</w:t>
            </w:r>
          </w:p>
          <w:p w14:paraId="129EFE62" w14:textId="432AFA5F" w:rsidR="007538DC" w:rsidRPr="00CF1A49" w:rsidRDefault="0057699D" w:rsidP="007538DC">
            <w:pPr>
              <w:contextualSpacing w:val="0"/>
            </w:pPr>
            <w:r>
              <w:t>Graduated with 3.4 GPA, received multiple certificates and accreditations within technology courses throughout high school career.</w:t>
            </w:r>
          </w:p>
        </w:tc>
      </w:tr>
      <w:tr w:rsidR="00F61DF9" w:rsidRPr="00CF1A49" w14:paraId="4CEAC624" w14:textId="77777777" w:rsidTr="00F61DF9">
        <w:tc>
          <w:tcPr>
            <w:tcW w:w="9355" w:type="dxa"/>
            <w:tcMar>
              <w:top w:w="216" w:type="dxa"/>
            </w:tcMar>
          </w:tcPr>
          <w:p w14:paraId="0760B252" w14:textId="7E7A1C19" w:rsidR="00F61DF9" w:rsidRPr="00CF1A49" w:rsidRDefault="0057699D" w:rsidP="00F61DF9">
            <w:pPr>
              <w:pStyle w:val="Heading3"/>
              <w:contextualSpacing w:val="0"/>
              <w:outlineLvl w:val="2"/>
            </w:pPr>
            <w:r>
              <w:t>December</w:t>
            </w:r>
            <w:r w:rsidR="00F61DF9" w:rsidRPr="00CF1A49">
              <w:t xml:space="preserve"> </w:t>
            </w:r>
            <w:r>
              <w:t>2022 (IN PRogress)</w:t>
            </w:r>
          </w:p>
          <w:p w14:paraId="23A5A6AB" w14:textId="38AD27C8" w:rsidR="00F61DF9" w:rsidRPr="00CF1A49" w:rsidRDefault="0057699D" w:rsidP="00F61DF9">
            <w:pPr>
              <w:pStyle w:val="Heading2"/>
              <w:contextualSpacing w:val="0"/>
              <w:outlineLvl w:val="1"/>
            </w:pPr>
            <w:proofErr w:type="gramStart"/>
            <w:r>
              <w:t>Bachelors Degree in History</w:t>
            </w:r>
            <w:proofErr w:type="gramEnd"/>
            <w:r w:rsidR="00F61DF9" w:rsidRPr="00CF1A49">
              <w:t xml:space="preserve">, </w:t>
            </w:r>
            <w:r>
              <w:rPr>
                <w:rStyle w:val="SubtleReference"/>
              </w:rPr>
              <w:t>Old DOminion University (in progress)</w:t>
            </w:r>
          </w:p>
          <w:p w14:paraId="24F7AE69" w14:textId="7F5587BD" w:rsidR="00F61DF9" w:rsidRDefault="0057699D" w:rsidP="00F61DF9">
            <w:r>
              <w:t xml:space="preserve">Will be graduating with a </w:t>
            </w:r>
            <w:proofErr w:type="gramStart"/>
            <w:r>
              <w:t>Bachelor’s Degree</w:t>
            </w:r>
            <w:proofErr w:type="gramEnd"/>
            <w:r>
              <w:t xml:space="preserve"> in History from Old Dominion University in December of 2022 upon completion of all required major courses.</w:t>
            </w:r>
          </w:p>
        </w:tc>
      </w:tr>
    </w:tbl>
    <w:sdt>
      <w:sdtPr>
        <w:alias w:val="Skills:"/>
        <w:tag w:val="Skills:"/>
        <w:id w:val="-1392877668"/>
        <w:placeholder>
          <w:docPart w:val="CC144EAAD8E2874BA34746A4BBBD09C6"/>
        </w:placeholder>
        <w:temporary/>
        <w:showingPlcHdr/>
        <w15:appearance w15:val="hidden"/>
      </w:sdtPr>
      <w:sdtEndPr/>
      <w:sdtContent>
        <w:p w14:paraId="65C01E4E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95EFD14" w14:textId="77777777" w:rsidTr="00CF1A49">
        <w:tc>
          <w:tcPr>
            <w:tcW w:w="4675" w:type="dxa"/>
          </w:tcPr>
          <w:p w14:paraId="16577E44" w14:textId="43F2D240" w:rsidR="001E3120" w:rsidRPr="006E1507" w:rsidRDefault="0057699D" w:rsidP="006E1507">
            <w:pPr>
              <w:pStyle w:val="ListBullet"/>
              <w:contextualSpacing w:val="0"/>
            </w:pPr>
            <w:r>
              <w:t>Precision Time Management</w:t>
            </w:r>
          </w:p>
          <w:p w14:paraId="3593A7B5" w14:textId="18461046" w:rsidR="001F4E6D" w:rsidRPr="006E1507" w:rsidRDefault="0057699D" w:rsidP="006E1507">
            <w:pPr>
              <w:pStyle w:val="ListBullet"/>
              <w:contextualSpacing w:val="0"/>
            </w:pPr>
            <w:r>
              <w:t>Impeccable Organizational Skills</w:t>
            </w:r>
          </w:p>
        </w:tc>
        <w:tc>
          <w:tcPr>
            <w:tcW w:w="4675" w:type="dxa"/>
            <w:tcMar>
              <w:left w:w="360" w:type="dxa"/>
            </w:tcMar>
          </w:tcPr>
          <w:p w14:paraId="7C959CA6" w14:textId="4B39652A" w:rsidR="003A0632" w:rsidRPr="006E1507" w:rsidRDefault="0057699D" w:rsidP="006E1507">
            <w:pPr>
              <w:pStyle w:val="ListBullet"/>
              <w:contextualSpacing w:val="0"/>
            </w:pPr>
            <w:r>
              <w:t xml:space="preserve">Assisting others with customer service techniques to please </w:t>
            </w:r>
          </w:p>
          <w:p w14:paraId="12A77A9A" w14:textId="02556647" w:rsidR="001E3120" w:rsidRPr="006E1507" w:rsidRDefault="0057699D" w:rsidP="006E1507">
            <w:pPr>
              <w:pStyle w:val="ListBullet"/>
              <w:contextualSpacing w:val="0"/>
            </w:pPr>
            <w:r>
              <w:t>Detail-Oriented</w:t>
            </w:r>
          </w:p>
          <w:p w14:paraId="3E1727CF" w14:textId="6C011B82" w:rsidR="001E3120" w:rsidRPr="006E1507" w:rsidRDefault="001E3120" w:rsidP="0057699D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15BD41A5" w14:textId="49247127" w:rsidR="00B51D1B" w:rsidRPr="006E1507" w:rsidRDefault="00B51D1B" w:rsidP="0057699D">
      <w:pPr>
        <w:pStyle w:val="Heading1"/>
      </w:pP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98D7" w14:textId="77777777" w:rsidR="0061185F" w:rsidRDefault="0061185F" w:rsidP="0068194B">
      <w:r>
        <w:separator/>
      </w:r>
    </w:p>
    <w:p w14:paraId="46FF3317" w14:textId="77777777" w:rsidR="0061185F" w:rsidRDefault="0061185F"/>
    <w:p w14:paraId="4757E208" w14:textId="77777777" w:rsidR="0061185F" w:rsidRDefault="0061185F"/>
  </w:endnote>
  <w:endnote w:type="continuationSeparator" w:id="0">
    <w:p w14:paraId="07792F7D" w14:textId="77777777" w:rsidR="0061185F" w:rsidRDefault="0061185F" w:rsidP="0068194B">
      <w:r>
        <w:continuationSeparator/>
      </w:r>
    </w:p>
    <w:p w14:paraId="4F1F73B9" w14:textId="77777777" w:rsidR="0061185F" w:rsidRDefault="0061185F"/>
    <w:p w14:paraId="04A76B95" w14:textId="77777777" w:rsidR="0061185F" w:rsidRDefault="00611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FCE2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413C" w14:textId="77777777" w:rsidR="0061185F" w:rsidRDefault="0061185F" w:rsidP="0068194B">
      <w:r>
        <w:separator/>
      </w:r>
    </w:p>
    <w:p w14:paraId="390851A5" w14:textId="77777777" w:rsidR="0061185F" w:rsidRDefault="0061185F"/>
    <w:p w14:paraId="0F30FF49" w14:textId="77777777" w:rsidR="0061185F" w:rsidRDefault="0061185F"/>
  </w:footnote>
  <w:footnote w:type="continuationSeparator" w:id="0">
    <w:p w14:paraId="50998C17" w14:textId="77777777" w:rsidR="0061185F" w:rsidRDefault="0061185F" w:rsidP="0068194B">
      <w:r>
        <w:continuationSeparator/>
      </w:r>
    </w:p>
    <w:p w14:paraId="2DA03B74" w14:textId="77777777" w:rsidR="0061185F" w:rsidRDefault="0061185F"/>
    <w:p w14:paraId="77159699" w14:textId="77777777" w:rsidR="0061185F" w:rsidRDefault="00611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4CA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BE2FD0" wp14:editId="783CEA6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D871B7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9D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7699D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185F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7DEF5"/>
  <w15:chartTrackingRefBased/>
  <w15:docId w15:val="{97E4C028-6B6B-0D45-AFC3-5E96497F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sicasmith/Library/Containers/com.microsoft.Word/Data/Library/Application%20Support/Microsoft/Office/16.0/DTS/Search/%7b49A25190-E243-2F48-A2E1-1FAFB20EEAE6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7CB87C9F46034891B6E271ABAA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A52F-2F9B-CB4D-A0DA-1A7020457844}"/>
      </w:docPartPr>
      <w:docPartBody>
        <w:p w:rsidR="00000000" w:rsidRDefault="00D64205">
          <w:pPr>
            <w:pStyle w:val="287CB87C9F46034891B6E271ABAA2F06"/>
          </w:pPr>
          <w:r w:rsidRPr="00CF1A49">
            <w:t>Experience</w:t>
          </w:r>
        </w:p>
      </w:docPartBody>
    </w:docPart>
    <w:docPart>
      <w:docPartPr>
        <w:name w:val="4E7810D0BDC6FC419C54278B6D77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1469-DF8A-9A40-AC98-8A617F18B623}"/>
      </w:docPartPr>
      <w:docPartBody>
        <w:p w:rsidR="00000000" w:rsidRDefault="00D64205">
          <w:pPr>
            <w:pStyle w:val="4E7810D0BDC6FC419C54278B6D779D6A"/>
          </w:pPr>
          <w:r w:rsidRPr="00CF1A49">
            <w:t>Education</w:t>
          </w:r>
        </w:p>
      </w:docPartBody>
    </w:docPart>
    <w:docPart>
      <w:docPartPr>
        <w:name w:val="CC144EAAD8E2874BA34746A4BBBD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CFC0-0819-9942-B9EA-34F58835937B}"/>
      </w:docPartPr>
      <w:docPartBody>
        <w:p w:rsidR="00000000" w:rsidRDefault="00D64205">
          <w:pPr>
            <w:pStyle w:val="CC144EAAD8E2874BA34746A4BBBD09C6"/>
          </w:pPr>
          <w:r w:rsidRPr="00CF1A49">
            <w:t>Skil</w:t>
          </w:r>
          <w:r w:rsidRPr="00CF1A49">
            <w:t>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05"/>
    <w:rsid w:val="00D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B57053BCB1E34885A42CCB8D64BE7A">
    <w:name w:val="F3B57053BCB1E34885A42CCB8D64BE7A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51284A5517C5A4D923AF4EB15031116">
    <w:name w:val="751284A5517C5A4D923AF4EB15031116"/>
  </w:style>
  <w:style w:type="paragraph" w:customStyle="1" w:styleId="3146441107CC5E498DBFE43C4EA03B56">
    <w:name w:val="3146441107CC5E498DBFE43C4EA03B56"/>
  </w:style>
  <w:style w:type="paragraph" w:customStyle="1" w:styleId="F6F31F3657C2224EBECDC78B0D0E7AF0">
    <w:name w:val="F6F31F3657C2224EBECDC78B0D0E7AF0"/>
  </w:style>
  <w:style w:type="paragraph" w:customStyle="1" w:styleId="155E50C52E91C34ABD5BE3E1EA4EE071">
    <w:name w:val="155E50C52E91C34ABD5BE3E1EA4EE071"/>
  </w:style>
  <w:style w:type="paragraph" w:customStyle="1" w:styleId="C6A03FB0DE89854BAE128AC0699D2B3B">
    <w:name w:val="C6A03FB0DE89854BAE128AC0699D2B3B"/>
  </w:style>
  <w:style w:type="paragraph" w:customStyle="1" w:styleId="E2E92D8988350742B96BE9ABB388A9B5">
    <w:name w:val="E2E92D8988350742B96BE9ABB388A9B5"/>
  </w:style>
  <w:style w:type="paragraph" w:customStyle="1" w:styleId="5872E9A02B288D48B9C42D52434805D3">
    <w:name w:val="5872E9A02B288D48B9C42D52434805D3"/>
  </w:style>
  <w:style w:type="paragraph" w:customStyle="1" w:styleId="C4CCFFF2794D94488125A6226557D7DF">
    <w:name w:val="C4CCFFF2794D94488125A6226557D7DF"/>
  </w:style>
  <w:style w:type="paragraph" w:customStyle="1" w:styleId="A5CA311246406A46952D6DC5E56DA7F5">
    <w:name w:val="A5CA311246406A46952D6DC5E56DA7F5"/>
  </w:style>
  <w:style w:type="paragraph" w:customStyle="1" w:styleId="1975E4FB9E42134786BEB6591A08FCBE">
    <w:name w:val="1975E4FB9E42134786BEB6591A08FCBE"/>
  </w:style>
  <w:style w:type="paragraph" w:customStyle="1" w:styleId="287CB87C9F46034891B6E271ABAA2F06">
    <w:name w:val="287CB87C9F46034891B6E271ABAA2F06"/>
  </w:style>
  <w:style w:type="paragraph" w:customStyle="1" w:styleId="5D8288288F72374B805DFB2DF34D7C11">
    <w:name w:val="5D8288288F72374B805DFB2DF34D7C11"/>
  </w:style>
  <w:style w:type="paragraph" w:customStyle="1" w:styleId="2204ED986411384593D72D246E282463">
    <w:name w:val="2204ED986411384593D72D246E282463"/>
  </w:style>
  <w:style w:type="paragraph" w:customStyle="1" w:styleId="E9A69EEC6E3FFB46BD67A5899304172C">
    <w:name w:val="E9A69EEC6E3FFB46BD67A5899304172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4276F8BFB1FBC4E8EF259069B46DD5B">
    <w:name w:val="C4276F8BFB1FBC4E8EF259069B46DD5B"/>
  </w:style>
  <w:style w:type="paragraph" w:customStyle="1" w:styleId="4EFD2C398E428541BC05020DF15CFD97">
    <w:name w:val="4EFD2C398E428541BC05020DF15CFD97"/>
  </w:style>
  <w:style w:type="paragraph" w:customStyle="1" w:styleId="DC181CBA1787BF4D8E25CDF4B5330B54">
    <w:name w:val="DC181CBA1787BF4D8E25CDF4B5330B54"/>
  </w:style>
  <w:style w:type="paragraph" w:customStyle="1" w:styleId="0DBF015EB7B05E49A428CE8DA93E5BA9">
    <w:name w:val="0DBF015EB7B05E49A428CE8DA93E5BA9"/>
  </w:style>
  <w:style w:type="paragraph" w:customStyle="1" w:styleId="67F2BE10AD99884B9D3C415932C3283E">
    <w:name w:val="67F2BE10AD99884B9D3C415932C3283E"/>
  </w:style>
  <w:style w:type="paragraph" w:customStyle="1" w:styleId="B8973C7254B4DD4BA3461FFEBCD3944A">
    <w:name w:val="B8973C7254B4DD4BA3461FFEBCD3944A"/>
  </w:style>
  <w:style w:type="paragraph" w:customStyle="1" w:styleId="052955D9F923B549B6F37BEDF3F458D0">
    <w:name w:val="052955D9F923B549B6F37BEDF3F458D0"/>
  </w:style>
  <w:style w:type="paragraph" w:customStyle="1" w:styleId="4E7810D0BDC6FC419C54278B6D779D6A">
    <w:name w:val="4E7810D0BDC6FC419C54278B6D779D6A"/>
  </w:style>
  <w:style w:type="paragraph" w:customStyle="1" w:styleId="2CAC4D1E3246C64D8FE424FBD7377CEB">
    <w:name w:val="2CAC4D1E3246C64D8FE424FBD7377CEB"/>
  </w:style>
  <w:style w:type="paragraph" w:customStyle="1" w:styleId="690EB0017191D848818140E110568EE0">
    <w:name w:val="690EB0017191D848818140E110568EE0"/>
  </w:style>
  <w:style w:type="paragraph" w:customStyle="1" w:styleId="22E3E74B39F540459441E4C1C2680197">
    <w:name w:val="22E3E74B39F540459441E4C1C2680197"/>
  </w:style>
  <w:style w:type="paragraph" w:customStyle="1" w:styleId="5B90D0520B85E34BB0CDCFF6BC915BB3">
    <w:name w:val="5B90D0520B85E34BB0CDCFF6BC915BB3"/>
  </w:style>
  <w:style w:type="paragraph" w:customStyle="1" w:styleId="59F2757FB677EC4B905793821E4EFBAF">
    <w:name w:val="59F2757FB677EC4B905793821E4EFBAF"/>
  </w:style>
  <w:style w:type="paragraph" w:customStyle="1" w:styleId="8E414E99DC80D14092668DAE8C2BCBF9">
    <w:name w:val="8E414E99DC80D14092668DAE8C2BCBF9"/>
  </w:style>
  <w:style w:type="paragraph" w:customStyle="1" w:styleId="EDC41B0FDE9BB6448857AFF0E0A57166">
    <w:name w:val="EDC41B0FDE9BB6448857AFF0E0A57166"/>
  </w:style>
  <w:style w:type="paragraph" w:customStyle="1" w:styleId="E1B6A43306F46D428C7197A59CFDB473">
    <w:name w:val="E1B6A43306F46D428C7197A59CFDB473"/>
  </w:style>
  <w:style w:type="paragraph" w:customStyle="1" w:styleId="BDEE70222F42E94280FD8279C831D060">
    <w:name w:val="BDEE70222F42E94280FD8279C831D060"/>
  </w:style>
  <w:style w:type="paragraph" w:customStyle="1" w:styleId="203DE1002CE72144A21D3307783B6DA5">
    <w:name w:val="203DE1002CE72144A21D3307783B6DA5"/>
  </w:style>
  <w:style w:type="paragraph" w:customStyle="1" w:styleId="CC144EAAD8E2874BA34746A4BBBD09C6">
    <w:name w:val="CC144EAAD8E2874BA34746A4BBBD09C6"/>
  </w:style>
  <w:style w:type="paragraph" w:customStyle="1" w:styleId="E62DE3F8AB8DEA49843FD7690397675B">
    <w:name w:val="E62DE3F8AB8DEA49843FD7690397675B"/>
  </w:style>
  <w:style w:type="paragraph" w:customStyle="1" w:styleId="683BED26877D4A4A9E7888647714D2C2">
    <w:name w:val="683BED26877D4A4A9E7888647714D2C2"/>
  </w:style>
  <w:style w:type="paragraph" w:customStyle="1" w:styleId="05323E4E04DD4E45A4863747590447BC">
    <w:name w:val="05323E4E04DD4E45A4863747590447BC"/>
  </w:style>
  <w:style w:type="paragraph" w:customStyle="1" w:styleId="79C753706B23D341AAAF0D5896D762EE">
    <w:name w:val="79C753706B23D341AAAF0D5896D762EE"/>
  </w:style>
  <w:style w:type="paragraph" w:customStyle="1" w:styleId="012FEE05CF8DD2498C021D12A7FFA10A">
    <w:name w:val="012FEE05CF8DD2498C021D12A7FFA10A"/>
  </w:style>
  <w:style w:type="paragraph" w:customStyle="1" w:styleId="A556E55286F1A244AEA6442BBF84E346">
    <w:name w:val="A556E55286F1A244AEA6442BBF84E346"/>
  </w:style>
  <w:style w:type="paragraph" w:customStyle="1" w:styleId="1F3DFD056B8F5946BCF25C3C8A412CBD">
    <w:name w:val="1F3DFD056B8F5946BCF25C3C8A412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Smith, Jessica</cp:lastModifiedBy>
  <cp:revision>1</cp:revision>
  <dcterms:created xsi:type="dcterms:W3CDTF">2021-12-06T15:23:00Z</dcterms:created>
  <dcterms:modified xsi:type="dcterms:W3CDTF">2021-12-06T15:30:00Z</dcterms:modified>
  <cp:category/>
</cp:coreProperties>
</file>