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5"/>
        <w:gridCol w:w="720"/>
        <w:gridCol w:w="6470"/>
      </w:tblGrid>
      <w:tr w:rsidR="009A3BB3" w:rsidRPr="004D3011" w14:paraId="72BED5F2" w14:textId="77777777" w:rsidTr="009A3BB3">
        <w:tc>
          <w:tcPr>
            <w:tcW w:w="3715" w:type="dxa"/>
          </w:tcPr>
          <w:sdt>
            <w:sdtPr>
              <w:id w:val="-366596785"/>
              <w:placeholder>
                <w:docPart w:val="1C8BE63D72E24D4AB9495FF48181140B"/>
              </w:placeholder>
              <w:temporary/>
              <w:showingPlcHdr/>
              <w15:appearance w15:val="hidden"/>
            </w:sdtPr>
            <w:sdtContent>
              <w:p w14:paraId="4AB68B40" w14:textId="77777777" w:rsidR="009A3BB3" w:rsidRDefault="009A3BB3" w:rsidP="00A10EF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808F9D4" w14:textId="77777777" w:rsidR="009A3BB3" w:rsidRPr="009A3BB3" w:rsidRDefault="009A3BB3" w:rsidP="00A10EF0">
            <w:pPr>
              <w:rPr>
                <w:sz w:val="24"/>
                <w:szCs w:val="24"/>
              </w:rPr>
            </w:pPr>
            <w:r w:rsidRPr="009A3BB3">
              <w:rPr>
                <w:sz w:val="24"/>
                <w:szCs w:val="24"/>
              </w:rPr>
              <w:t>Name:</w:t>
            </w:r>
          </w:p>
          <w:p w14:paraId="6B652336" w14:textId="77777777" w:rsidR="009A3BB3" w:rsidRPr="009A3BB3" w:rsidRDefault="009A3BB3" w:rsidP="00A10EF0">
            <w:pPr>
              <w:rPr>
                <w:sz w:val="24"/>
                <w:szCs w:val="24"/>
              </w:rPr>
            </w:pPr>
            <w:r w:rsidRPr="009A3BB3">
              <w:rPr>
                <w:sz w:val="24"/>
                <w:szCs w:val="24"/>
              </w:rPr>
              <w:t>Kaili Laurendeau</w:t>
            </w:r>
          </w:p>
          <w:p w14:paraId="2204CFB9" w14:textId="77777777" w:rsidR="009A3BB3" w:rsidRPr="0047509F" w:rsidRDefault="009A3BB3" w:rsidP="00A10EF0">
            <w:pPr>
              <w:rPr>
                <w:sz w:val="22"/>
              </w:rPr>
            </w:pPr>
          </w:p>
          <w:p w14:paraId="2DA19E7C" w14:textId="77777777" w:rsidR="009A3BB3" w:rsidRPr="0047509F" w:rsidRDefault="009A3BB3" w:rsidP="00A10EF0">
            <w:pPr>
              <w:rPr>
                <w:sz w:val="22"/>
              </w:rPr>
            </w:pPr>
            <w:r w:rsidRPr="0047509F">
              <w:rPr>
                <w:sz w:val="22"/>
              </w:rPr>
              <w:t xml:space="preserve">Address: </w:t>
            </w:r>
          </w:p>
          <w:p w14:paraId="2C49D051" w14:textId="77777777" w:rsidR="009A3BB3" w:rsidRPr="0047509F" w:rsidRDefault="009A3BB3" w:rsidP="00A10EF0">
            <w:pPr>
              <w:rPr>
                <w:sz w:val="22"/>
              </w:rPr>
            </w:pPr>
            <w:r w:rsidRPr="0047509F">
              <w:rPr>
                <w:sz w:val="22"/>
              </w:rPr>
              <w:t>1116 Bells Mill Rd.</w:t>
            </w:r>
          </w:p>
          <w:sdt>
            <w:sdtPr>
              <w:id w:val="2013174824"/>
              <w:placeholder>
                <w:docPart w:val="B543A891975C4909920F436777FAABF9"/>
              </w:placeholder>
              <w:temporary/>
              <w:showingPlcHdr/>
              <w15:appearance w15:val="hidden"/>
            </w:sdtPr>
            <w:sdtContent>
              <w:p w14:paraId="26C98207" w14:textId="77777777" w:rsidR="009A3BB3" w:rsidRPr="00CB0055" w:rsidRDefault="009A3BB3" w:rsidP="00A10EF0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6346117"/>
              <w:placeholder>
                <w:docPart w:val="2DE1139B50FA49A4A00FB42B849310F3"/>
              </w:placeholder>
              <w:temporary/>
              <w:showingPlcHdr/>
              <w15:appearance w15:val="hidden"/>
            </w:sdtPr>
            <w:sdtContent>
              <w:p w14:paraId="1B8E0EC7" w14:textId="77777777" w:rsidR="009A3BB3" w:rsidRPr="0047509F" w:rsidRDefault="009A3BB3" w:rsidP="00A10EF0">
                <w:pPr>
                  <w:rPr>
                    <w:sz w:val="24"/>
                    <w:szCs w:val="24"/>
                  </w:rPr>
                </w:pPr>
                <w:r w:rsidRPr="0047509F">
                  <w:rPr>
                    <w:sz w:val="24"/>
                    <w:szCs w:val="24"/>
                  </w:rPr>
                  <w:t>PHONE:</w:t>
                </w:r>
              </w:p>
            </w:sdtContent>
          </w:sdt>
          <w:p w14:paraId="33D99FAB" w14:textId="77777777" w:rsidR="009A3BB3" w:rsidRPr="0047509F" w:rsidRDefault="009A3BB3" w:rsidP="00A10EF0">
            <w:pPr>
              <w:rPr>
                <w:sz w:val="24"/>
                <w:szCs w:val="24"/>
              </w:rPr>
            </w:pPr>
            <w:r w:rsidRPr="0047509F">
              <w:rPr>
                <w:sz w:val="24"/>
                <w:szCs w:val="24"/>
              </w:rPr>
              <w:t>757-621-3537</w:t>
            </w:r>
          </w:p>
          <w:p w14:paraId="2AF8CDDE" w14:textId="77777777" w:rsidR="009A3BB3" w:rsidRPr="0047509F" w:rsidRDefault="009A3BB3" w:rsidP="00A10EF0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885793505"/>
              <w:placeholder>
                <w:docPart w:val="FF8FE768D71A4B2D9FDF50A04C130F92"/>
              </w:placeholder>
              <w:temporary/>
              <w:showingPlcHdr/>
              <w15:appearance w15:val="hidden"/>
            </w:sdtPr>
            <w:sdtContent>
              <w:p w14:paraId="25FE78FE" w14:textId="77777777" w:rsidR="009A3BB3" w:rsidRPr="0047509F" w:rsidRDefault="009A3BB3" w:rsidP="00A10EF0">
                <w:pPr>
                  <w:rPr>
                    <w:sz w:val="24"/>
                    <w:szCs w:val="24"/>
                  </w:rPr>
                </w:pPr>
                <w:r w:rsidRPr="0047509F">
                  <w:rPr>
                    <w:sz w:val="24"/>
                    <w:szCs w:val="24"/>
                  </w:rPr>
                  <w:t>EMAIL:</w:t>
                </w:r>
              </w:p>
            </w:sdtContent>
          </w:sdt>
          <w:p w14:paraId="2E747CB8" w14:textId="77777777" w:rsidR="009A3BB3" w:rsidRPr="0047509F" w:rsidRDefault="009A3BB3" w:rsidP="00A10EF0">
            <w:pPr>
              <w:rPr>
                <w:rStyle w:val="Hyperlink"/>
                <w:sz w:val="24"/>
                <w:szCs w:val="24"/>
              </w:rPr>
            </w:pPr>
            <w:r w:rsidRPr="0047509F">
              <w:rPr>
                <w:sz w:val="24"/>
                <w:szCs w:val="24"/>
              </w:rPr>
              <w:t>kailialexis@yahoo.com</w:t>
            </w:r>
          </w:p>
          <w:p w14:paraId="45E16D85" w14:textId="77777777" w:rsidR="009A3BB3" w:rsidRPr="004D3011" w:rsidRDefault="009A3BB3" w:rsidP="00A10EF0">
            <w:pPr>
              <w:pStyle w:val="Heading3"/>
            </w:pPr>
          </w:p>
        </w:tc>
        <w:tc>
          <w:tcPr>
            <w:tcW w:w="720" w:type="dxa"/>
          </w:tcPr>
          <w:p w14:paraId="74335683" w14:textId="77777777" w:rsidR="009A3BB3" w:rsidRDefault="009A3BB3" w:rsidP="00A10EF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263808778"/>
              <w:placeholder>
                <w:docPart w:val="DE0B015F89A24B8792A50CE5E323945F"/>
              </w:placeholder>
              <w:temporary/>
              <w:showingPlcHdr/>
              <w15:appearance w15:val="hidden"/>
            </w:sdtPr>
            <w:sdtContent>
              <w:p w14:paraId="708ADF91" w14:textId="77777777" w:rsidR="009A3BB3" w:rsidRDefault="009A3BB3" w:rsidP="00A10EF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AAFA0CF" w14:textId="77777777" w:rsidR="009A3BB3" w:rsidRPr="0047509F" w:rsidRDefault="009A3BB3" w:rsidP="00A10EF0">
            <w:pPr>
              <w:pStyle w:val="Heading4"/>
              <w:rPr>
                <w:sz w:val="20"/>
                <w:szCs w:val="20"/>
              </w:rPr>
            </w:pPr>
            <w:proofErr w:type="spellStart"/>
            <w:r w:rsidRPr="0047509F">
              <w:rPr>
                <w:sz w:val="20"/>
                <w:szCs w:val="20"/>
              </w:rPr>
              <w:t>Grassfield</w:t>
            </w:r>
            <w:proofErr w:type="spellEnd"/>
            <w:r w:rsidRPr="0047509F">
              <w:rPr>
                <w:sz w:val="20"/>
                <w:szCs w:val="20"/>
              </w:rPr>
              <w:t xml:space="preserve"> High School</w:t>
            </w:r>
          </w:p>
          <w:p w14:paraId="5EB8E4A9" w14:textId="77777777" w:rsidR="009A3BB3" w:rsidRPr="0047509F" w:rsidRDefault="009A3BB3" w:rsidP="00A10EF0">
            <w:pPr>
              <w:pStyle w:val="Date"/>
              <w:rPr>
                <w:sz w:val="20"/>
                <w:szCs w:val="20"/>
              </w:rPr>
            </w:pPr>
            <w:proofErr w:type="spellStart"/>
            <w:r w:rsidRPr="0047509F">
              <w:rPr>
                <w:sz w:val="20"/>
                <w:szCs w:val="20"/>
              </w:rPr>
              <w:t>Semptember</w:t>
            </w:r>
            <w:proofErr w:type="spellEnd"/>
            <w:r w:rsidRPr="0047509F">
              <w:rPr>
                <w:sz w:val="20"/>
                <w:szCs w:val="20"/>
              </w:rPr>
              <w:t xml:space="preserve"> 2016 – June 2020</w:t>
            </w:r>
          </w:p>
          <w:p w14:paraId="762921D3" w14:textId="77777777" w:rsidR="009A3BB3" w:rsidRPr="0047509F" w:rsidRDefault="009A3BB3" w:rsidP="00A10EF0">
            <w:pPr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 xml:space="preserve">[GPA: 3.64, was in the Nationals Honor Society, made the Regionals team for cross country, and participated in multiple clubs such as Key </w:t>
            </w:r>
            <w:r>
              <w:rPr>
                <w:sz w:val="20"/>
                <w:szCs w:val="20"/>
              </w:rPr>
              <w:t>C</w:t>
            </w:r>
            <w:r w:rsidRPr="0047509F">
              <w:rPr>
                <w:sz w:val="20"/>
                <w:szCs w:val="20"/>
              </w:rPr>
              <w:t>lub and Fellowship of Christian Athletes]</w:t>
            </w:r>
          </w:p>
          <w:p w14:paraId="23039437" w14:textId="77777777" w:rsidR="009A3BB3" w:rsidRPr="0047509F" w:rsidRDefault="009A3BB3" w:rsidP="00A10EF0">
            <w:pPr>
              <w:rPr>
                <w:sz w:val="20"/>
                <w:szCs w:val="20"/>
              </w:rPr>
            </w:pPr>
          </w:p>
          <w:p w14:paraId="5B59BF7F" w14:textId="77777777" w:rsidR="009A3BB3" w:rsidRPr="0047509F" w:rsidRDefault="009A3BB3" w:rsidP="00A10EF0">
            <w:pPr>
              <w:pStyle w:val="Heading4"/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Old Dominion University</w:t>
            </w:r>
          </w:p>
          <w:p w14:paraId="1D1449D9" w14:textId="77777777" w:rsidR="009A3BB3" w:rsidRPr="0047509F" w:rsidRDefault="009A3BB3" w:rsidP="00A10EF0">
            <w:pPr>
              <w:pStyle w:val="Date"/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August 2020 - Present</w:t>
            </w:r>
          </w:p>
          <w:p w14:paraId="2E61D416" w14:textId="77777777" w:rsidR="009A3BB3" w:rsidRPr="0047509F" w:rsidRDefault="009A3BB3" w:rsidP="00A10EF0">
            <w:pPr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 xml:space="preserve">[Became a member </w:t>
            </w:r>
            <w:r>
              <w:rPr>
                <w:sz w:val="20"/>
                <w:szCs w:val="20"/>
              </w:rPr>
              <w:t xml:space="preserve">of </w:t>
            </w:r>
            <w:r w:rsidRPr="0047509F">
              <w:rPr>
                <w:sz w:val="20"/>
                <w:szCs w:val="20"/>
              </w:rPr>
              <w:t xml:space="preserve">young life, </w:t>
            </w:r>
            <w:proofErr w:type="spellStart"/>
            <w:r w:rsidRPr="0047509F">
              <w:rPr>
                <w:sz w:val="20"/>
                <w:szCs w:val="20"/>
              </w:rPr>
              <w:t>spikeball</w:t>
            </w:r>
            <w:proofErr w:type="spellEnd"/>
            <w:r w:rsidRPr="0047509F">
              <w:rPr>
                <w:sz w:val="20"/>
                <w:szCs w:val="20"/>
              </w:rPr>
              <w:t xml:space="preserve"> club, and joined a Greek organization where I held a position as Director of Events]</w:t>
            </w:r>
          </w:p>
          <w:sdt>
            <w:sdtPr>
              <w:rPr>
                <w:sz w:val="20"/>
                <w:szCs w:val="20"/>
              </w:rPr>
              <w:id w:val="-1947535588"/>
              <w:placeholder>
                <w:docPart w:val="121D30DD5FCD45F8B3B9E7E2747005AA"/>
              </w:placeholder>
              <w:temporary/>
              <w:showingPlcHdr/>
              <w15:appearance w15:val="hidden"/>
            </w:sdtPr>
            <w:sdtContent>
              <w:p w14:paraId="7A122A0E" w14:textId="77777777" w:rsidR="009A3BB3" w:rsidRPr="0047509F" w:rsidRDefault="009A3BB3" w:rsidP="00A10EF0">
                <w:pPr>
                  <w:pStyle w:val="Heading2"/>
                  <w:rPr>
                    <w:sz w:val="20"/>
                    <w:szCs w:val="20"/>
                  </w:rPr>
                </w:pPr>
                <w:r w:rsidRPr="00D4344D">
                  <w:rPr>
                    <w:szCs w:val="22"/>
                  </w:rPr>
                  <w:t>WORK EXPERIENCE</w:t>
                </w:r>
              </w:p>
            </w:sdtContent>
          </w:sdt>
          <w:p w14:paraId="25E441AA" w14:textId="77777777" w:rsidR="009A3BB3" w:rsidRPr="0047509F" w:rsidRDefault="009A3BB3" w:rsidP="00A10EF0">
            <w:pPr>
              <w:pStyle w:val="Heading4"/>
              <w:rPr>
                <w:bCs/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Tropical Smoothie Cafe [Food Service Worker]</w:t>
            </w:r>
          </w:p>
          <w:p w14:paraId="40B7E3DC" w14:textId="77777777" w:rsidR="009A3BB3" w:rsidRPr="0047509F" w:rsidRDefault="009A3BB3" w:rsidP="00A10EF0">
            <w:pPr>
              <w:pStyle w:val="Date"/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April 2019</w:t>
            </w:r>
            <w:r>
              <w:rPr>
                <w:sz w:val="20"/>
                <w:szCs w:val="20"/>
              </w:rPr>
              <w:t xml:space="preserve"> </w:t>
            </w:r>
            <w:r w:rsidRPr="0047509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47509F">
              <w:rPr>
                <w:sz w:val="20"/>
                <w:szCs w:val="20"/>
              </w:rPr>
              <w:t>July 2020</w:t>
            </w:r>
          </w:p>
          <w:p w14:paraId="69AD453D" w14:textId="77777777" w:rsidR="009A3BB3" w:rsidRPr="0047509F" w:rsidRDefault="009A3BB3" w:rsidP="00A10EF0">
            <w:pPr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 xml:space="preserve">[Customer service, food preparations, cleaning, and closing] </w:t>
            </w:r>
          </w:p>
          <w:p w14:paraId="37461897" w14:textId="77777777" w:rsidR="009A3BB3" w:rsidRPr="0047509F" w:rsidRDefault="009A3BB3" w:rsidP="00A10EF0">
            <w:pPr>
              <w:rPr>
                <w:sz w:val="20"/>
                <w:szCs w:val="20"/>
              </w:rPr>
            </w:pPr>
          </w:p>
          <w:p w14:paraId="172A341F" w14:textId="77777777" w:rsidR="009A3BB3" w:rsidRPr="0047509F" w:rsidRDefault="009A3BB3" w:rsidP="00A10EF0">
            <w:pPr>
              <w:pStyle w:val="Heading4"/>
              <w:rPr>
                <w:bCs/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Sentara Leigh Hospital [Clinical Support Associate]</w:t>
            </w:r>
          </w:p>
          <w:p w14:paraId="491E45E1" w14:textId="77777777" w:rsidR="009A3BB3" w:rsidRPr="0047509F" w:rsidRDefault="009A3BB3" w:rsidP="00A10EF0">
            <w:pPr>
              <w:pStyle w:val="Date"/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>June 2021</w:t>
            </w:r>
            <w:r>
              <w:rPr>
                <w:sz w:val="20"/>
                <w:szCs w:val="20"/>
              </w:rPr>
              <w:t xml:space="preserve"> </w:t>
            </w:r>
            <w:r w:rsidRPr="0047509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June 2024</w:t>
            </w:r>
          </w:p>
          <w:p w14:paraId="296BA08E" w14:textId="77777777" w:rsidR="009A3BB3" w:rsidRPr="0047509F" w:rsidRDefault="009A3BB3" w:rsidP="00A10EF0">
            <w:pPr>
              <w:rPr>
                <w:sz w:val="20"/>
                <w:szCs w:val="20"/>
              </w:rPr>
            </w:pPr>
            <w:r w:rsidRPr="0047509F">
              <w:rPr>
                <w:sz w:val="20"/>
                <w:szCs w:val="20"/>
              </w:rPr>
              <w:t xml:space="preserve">[Round on patients, assist nurses, transport blood to and from the lab, pick up medications] </w:t>
            </w:r>
          </w:p>
          <w:p w14:paraId="20FB3CEE" w14:textId="77777777" w:rsidR="009A3BB3" w:rsidRDefault="009A3BB3" w:rsidP="00A10EF0"/>
          <w:p w14:paraId="615D4C07" w14:textId="77777777" w:rsidR="009A3BB3" w:rsidRDefault="009A3BB3" w:rsidP="00A10E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Sentara Leigh Hospital </w:t>
            </w:r>
            <w:r w:rsidRPr="00084DC0">
              <w:rPr>
                <w:b/>
                <w:bCs/>
                <w:sz w:val="20"/>
                <w:szCs w:val="20"/>
              </w:rPr>
              <w:t>[Administrative Associate]</w:t>
            </w:r>
          </w:p>
          <w:p w14:paraId="533A9304" w14:textId="77777777" w:rsidR="009A3BB3" w:rsidRDefault="009A3BB3" w:rsidP="00A10E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June 2024 – Present</w:t>
            </w:r>
          </w:p>
          <w:p w14:paraId="0926DE91" w14:textId="77777777" w:rsidR="009A3BB3" w:rsidRDefault="009A3BB3" w:rsidP="00A10E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[Schedule patient hospital follow up appointments, pick up medications, transport labs, assist the unit]</w:t>
            </w:r>
          </w:p>
          <w:p w14:paraId="3335198C" w14:textId="77777777" w:rsidR="009A3BB3" w:rsidRDefault="009A3BB3" w:rsidP="00A10EF0">
            <w:pPr>
              <w:rPr>
                <w:bCs/>
                <w:sz w:val="20"/>
                <w:szCs w:val="20"/>
              </w:rPr>
            </w:pPr>
          </w:p>
          <w:p w14:paraId="1721E488" w14:textId="77777777" w:rsidR="009A3BB3" w:rsidRDefault="009A3BB3" w:rsidP="00A10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Sentara Leigh Hospital Internship</w:t>
            </w:r>
          </w:p>
          <w:p w14:paraId="0A48F2A0" w14:textId="77777777" w:rsidR="009A3BB3" w:rsidRDefault="009A3BB3" w:rsidP="00A10E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January 2025 – Present</w:t>
            </w:r>
          </w:p>
          <w:p w14:paraId="2B90A6F6" w14:textId="77777777" w:rsidR="009A3BB3" w:rsidRPr="00D4344D" w:rsidRDefault="009A3BB3" w:rsidP="00A10E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[This internship is showing me how an orthopedic unit in a hospital is run with ordering and organizing supplies, learning payroll and the different work codes, and scheduling PCP appointments when a patient is discharged. I also edit the calendar at the beginning of the month with the important dates and put up any fliers with important information around the unit.]</w:t>
            </w:r>
          </w:p>
          <w:sdt>
            <w:sdtPr>
              <w:id w:val="1674366973"/>
              <w:placeholder>
                <w:docPart w:val="7045C69C609E4B89AF547453D2A55A7F"/>
              </w:placeholder>
              <w:temporary/>
              <w:showingPlcHdr/>
              <w15:appearance w15:val="hidden"/>
            </w:sdtPr>
            <w:sdtContent>
              <w:p w14:paraId="6762061A" w14:textId="77777777" w:rsidR="009A3BB3" w:rsidRDefault="009A3BB3" w:rsidP="00A10EF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6911260" w14:textId="77777777" w:rsidR="009A3BB3" w:rsidRDefault="009A3BB3" w:rsidP="00A10EF0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w:t>*</w:t>
            </w:r>
            <w:r w:rsidRPr="0047509F">
              <w:rPr>
                <w:noProof/>
                <w:color w:val="000000" w:themeColor="text1"/>
                <w:sz w:val="20"/>
                <w:szCs w:val="20"/>
              </w:rPr>
              <w:t>Customer Service</w:t>
            </w:r>
          </w:p>
          <w:p w14:paraId="767ABB2C" w14:textId="77777777" w:rsidR="009A3BB3" w:rsidRPr="0047509F" w:rsidRDefault="009A3BB3" w:rsidP="00A10EF0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*Patient Care</w:t>
            </w:r>
          </w:p>
          <w:p w14:paraId="5D6B8011" w14:textId="77777777" w:rsidR="009A3BB3" w:rsidRPr="0047509F" w:rsidRDefault="009A3BB3" w:rsidP="00A10EF0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47509F">
              <w:rPr>
                <w:noProof/>
                <w:color w:val="000000" w:themeColor="text1"/>
                <w:sz w:val="20"/>
                <w:szCs w:val="20"/>
              </w:rPr>
              <w:t xml:space="preserve">*Microsoft </w:t>
            </w:r>
            <w:r>
              <w:rPr>
                <w:noProof/>
                <w:color w:val="000000" w:themeColor="text1"/>
                <w:sz w:val="20"/>
                <w:szCs w:val="20"/>
              </w:rPr>
              <w:t>Office</w:t>
            </w:r>
          </w:p>
          <w:p w14:paraId="39ECD912" w14:textId="77777777" w:rsidR="009A3BB3" w:rsidRDefault="009A3BB3" w:rsidP="00A10EF0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47509F">
              <w:rPr>
                <w:noProof/>
                <w:color w:val="000000" w:themeColor="text1"/>
                <w:sz w:val="20"/>
                <w:szCs w:val="20"/>
              </w:rPr>
              <w:t>*Social Media</w:t>
            </w:r>
          </w:p>
          <w:p w14:paraId="001CFA66" w14:textId="6005DD6A" w:rsidR="00506D07" w:rsidRPr="004D3011" w:rsidRDefault="00506D07" w:rsidP="00A10EF0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*Basic Life Support Certified (January 2025)</w:t>
            </w:r>
          </w:p>
        </w:tc>
      </w:tr>
    </w:tbl>
    <w:p w14:paraId="446923BB" w14:textId="77777777" w:rsidR="000E1CF5" w:rsidRDefault="000E1CF5" w:rsidP="000C45FF">
      <w:pPr>
        <w:tabs>
          <w:tab w:val="left" w:pos="990"/>
        </w:tabs>
      </w:pPr>
    </w:p>
    <w:sectPr w:rsidR="000E1CF5" w:rsidSect="00230E7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E62A" w14:textId="77777777" w:rsidR="00EE3BA8" w:rsidRDefault="00EE3BA8" w:rsidP="000C45FF">
      <w:r>
        <w:separator/>
      </w:r>
    </w:p>
  </w:endnote>
  <w:endnote w:type="continuationSeparator" w:id="0">
    <w:p w14:paraId="38075DC3" w14:textId="77777777" w:rsidR="00EE3BA8" w:rsidRDefault="00EE3BA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E24FD" w14:textId="77777777" w:rsidR="00EE3BA8" w:rsidRDefault="00EE3BA8" w:rsidP="000C45FF">
      <w:r>
        <w:separator/>
      </w:r>
    </w:p>
  </w:footnote>
  <w:footnote w:type="continuationSeparator" w:id="0">
    <w:p w14:paraId="5FFB2466" w14:textId="77777777" w:rsidR="00EE3BA8" w:rsidRDefault="00EE3BA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B68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0FF511" wp14:editId="4A3954F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A"/>
    <w:rsid w:val="00036450"/>
    <w:rsid w:val="00045B71"/>
    <w:rsid w:val="00084DC0"/>
    <w:rsid w:val="00094499"/>
    <w:rsid w:val="000C45FF"/>
    <w:rsid w:val="000E1CF5"/>
    <w:rsid w:val="000E3FD1"/>
    <w:rsid w:val="00112054"/>
    <w:rsid w:val="00123E4B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30E7C"/>
    <w:rsid w:val="002400EB"/>
    <w:rsid w:val="00256CF7"/>
    <w:rsid w:val="00281FD5"/>
    <w:rsid w:val="0030481B"/>
    <w:rsid w:val="003156FC"/>
    <w:rsid w:val="003254B5"/>
    <w:rsid w:val="0037121F"/>
    <w:rsid w:val="003910D8"/>
    <w:rsid w:val="003914B9"/>
    <w:rsid w:val="003A6B7D"/>
    <w:rsid w:val="003B06CA"/>
    <w:rsid w:val="003D35E4"/>
    <w:rsid w:val="004071FC"/>
    <w:rsid w:val="0042564F"/>
    <w:rsid w:val="00445947"/>
    <w:rsid w:val="0047509F"/>
    <w:rsid w:val="004813B3"/>
    <w:rsid w:val="00496591"/>
    <w:rsid w:val="004C4EE0"/>
    <w:rsid w:val="004C63E4"/>
    <w:rsid w:val="004D3011"/>
    <w:rsid w:val="005060C7"/>
    <w:rsid w:val="00506D07"/>
    <w:rsid w:val="005262AC"/>
    <w:rsid w:val="0055323A"/>
    <w:rsid w:val="005B5D34"/>
    <w:rsid w:val="005E39D5"/>
    <w:rsid w:val="00600670"/>
    <w:rsid w:val="0062123A"/>
    <w:rsid w:val="00646E75"/>
    <w:rsid w:val="006624A7"/>
    <w:rsid w:val="006771D0"/>
    <w:rsid w:val="006E6F58"/>
    <w:rsid w:val="00715FCB"/>
    <w:rsid w:val="00716250"/>
    <w:rsid w:val="00743101"/>
    <w:rsid w:val="00764C9F"/>
    <w:rsid w:val="007775E1"/>
    <w:rsid w:val="007867A0"/>
    <w:rsid w:val="007927F5"/>
    <w:rsid w:val="007F28B9"/>
    <w:rsid w:val="00802CA0"/>
    <w:rsid w:val="009260CD"/>
    <w:rsid w:val="00937D08"/>
    <w:rsid w:val="00940A66"/>
    <w:rsid w:val="00952C25"/>
    <w:rsid w:val="009A3BB3"/>
    <w:rsid w:val="00A2118D"/>
    <w:rsid w:val="00AA1CF9"/>
    <w:rsid w:val="00AA72E4"/>
    <w:rsid w:val="00AD0A50"/>
    <w:rsid w:val="00AD76E2"/>
    <w:rsid w:val="00B20152"/>
    <w:rsid w:val="00B359E4"/>
    <w:rsid w:val="00B57D98"/>
    <w:rsid w:val="00B70850"/>
    <w:rsid w:val="00BA1442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4344D"/>
    <w:rsid w:val="00D45F12"/>
    <w:rsid w:val="00D5459D"/>
    <w:rsid w:val="00DA1F4D"/>
    <w:rsid w:val="00DD172A"/>
    <w:rsid w:val="00E25A26"/>
    <w:rsid w:val="00E4381A"/>
    <w:rsid w:val="00E52028"/>
    <w:rsid w:val="00E55D74"/>
    <w:rsid w:val="00E55DD6"/>
    <w:rsid w:val="00EE3BA8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B35E"/>
  <w14:defaultImageDpi w14:val="32767"/>
  <w15:chartTrackingRefBased/>
  <w15:docId w15:val="{94518896-B50D-4A05-9093-2B158FA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li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8BE63D72E24D4AB9495FF48181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2DDC-2FFC-4992-9373-8C80E3DDD284}"/>
      </w:docPartPr>
      <w:docPartBody>
        <w:p w:rsidR="00000000" w:rsidRDefault="007A1226" w:rsidP="007A1226">
          <w:pPr>
            <w:pStyle w:val="1C8BE63D72E24D4AB9495FF48181140B"/>
          </w:pPr>
          <w:r w:rsidRPr="00D5459D">
            <w:t>Profile</w:t>
          </w:r>
        </w:p>
      </w:docPartBody>
    </w:docPart>
    <w:docPart>
      <w:docPartPr>
        <w:name w:val="B543A891975C4909920F436777FA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C5BB-9AEC-4BD8-A9EE-52CDF39930FD}"/>
      </w:docPartPr>
      <w:docPartBody>
        <w:p w:rsidR="00000000" w:rsidRDefault="007A1226" w:rsidP="007A1226">
          <w:pPr>
            <w:pStyle w:val="B543A891975C4909920F436777FAABF9"/>
          </w:pPr>
          <w:r w:rsidRPr="00CB0055">
            <w:t>Contact</w:t>
          </w:r>
        </w:p>
      </w:docPartBody>
    </w:docPart>
    <w:docPart>
      <w:docPartPr>
        <w:name w:val="2DE1139B50FA49A4A00FB42B8493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8BF1-ABCB-43DE-8F96-4F9C0FB04367}"/>
      </w:docPartPr>
      <w:docPartBody>
        <w:p w:rsidR="00000000" w:rsidRDefault="007A1226" w:rsidP="007A1226">
          <w:pPr>
            <w:pStyle w:val="2DE1139B50FA49A4A00FB42B849310F3"/>
          </w:pPr>
          <w:r w:rsidRPr="004D3011">
            <w:t>PHONE:</w:t>
          </w:r>
        </w:p>
      </w:docPartBody>
    </w:docPart>
    <w:docPart>
      <w:docPartPr>
        <w:name w:val="FF8FE768D71A4B2D9FDF50A04C13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4AE2-F3ED-4F2D-A457-010BDB92F52D}"/>
      </w:docPartPr>
      <w:docPartBody>
        <w:p w:rsidR="00000000" w:rsidRDefault="007A1226" w:rsidP="007A1226">
          <w:pPr>
            <w:pStyle w:val="FF8FE768D71A4B2D9FDF50A04C130F92"/>
          </w:pPr>
          <w:r w:rsidRPr="004D3011">
            <w:t>EMAIL:</w:t>
          </w:r>
        </w:p>
      </w:docPartBody>
    </w:docPart>
    <w:docPart>
      <w:docPartPr>
        <w:name w:val="DE0B015F89A24B8792A50CE5E323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6577-86C7-4BD1-ADD1-7D46656178EC}"/>
      </w:docPartPr>
      <w:docPartBody>
        <w:p w:rsidR="00000000" w:rsidRDefault="007A1226" w:rsidP="007A1226">
          <w:pPr>
            <w:pStyle w:val="DE0B015F89A24B8792A50CE5E323945F"/>
          </w:pPr>
          <w:r w:rsidRPr="00036450">
            <w:t>EDUCATION</w:t>
          </w:r>
        </w:p>
      </w:docPartBody>
    </w:docPart>
    <w:docPart>
      <w:docPartPr>
        <w:name w:val="121D30DD5FCD45F8B3B9E7E27470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5067-18D3-4C7E-AD5B-B1180C8B88C5}"/>
      </w:docPartPr>
      <w:docPartBody>
        <w:p w:rsidR="00000000" w:rsidRDefault="007A1226" w:rsidP="007A1226">
          <w:pPr>
            <w:pStyle w:val="121D30DD5FCD45F8B3B9E7E2747005AA"/>
          </w:pPr>
          <w:r w:rsidRPr="00036450">
            <w:t>WORK EXPERIENCE</w:t>
          </w:r>
        </w:p>
      </w:docPartBody>
    </w:docPart>
    <w:docPart>
      <w:docPartPr>
        <w:name w:val="7045C69C609E4B89AF547453D2A55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8BEB-B74E-44DC-9C97-9C64CA017FD3}"/>
      </w:docPartPr>
      <w:docPartBody>
        <w:p w:rsidR="00000000" w:rsidRDefault="007A1226" w:rsidP="007A1226">
          <w:pPr>
            <w:pStyle w:val="7045C69C609E4B89AF547453D2A55A7F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45"/>
    <w:rsid w:val="000B724C"/>
    <w:rsid w:val="00126A32"/>
    <w:rsid w:val="0017628E"/>
    <w:rsid w:val="00303194"/>
    <w:rsid w:val="003D35E4"/>
    <w:rsid w:val="00454945"/>
    <w:rsid w:val="004E782C"/>
    <w:rsid w:val="006E6F58"/>
    <w:rsid w:val="007A1226"/>
    <w:rsid w:val="00E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A1226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3F08F5412C4EBBAE5AE90BFB0C08BC">
    <w:name w:val="833F08F5412C4EBBAE5AE90BFB0C08BC"/>
  </w:style>
  <w:style w:type="paragraph" w:customStyle="1" w:styleId="91F9D28F6645430483B9E9D745702801">
    <w:name w:val="91F9D28F6645430483B9E9D745702801"/>
  </w:style>
  <w:style w:type="paragraph" w:customStyle="1" w:styleId="4D5C82CFBA8B4477B01135472B84A3F4">
    <w:name w:val="4D5C82CFBA8B4477B01135472B84A3F4"/>
  </w:style>
  <w:style w:type="paragraph" w:customStyle="1" w:styleId="40B591B4C7854FB1B5A7EE9C282FF85F">
    <w:name w:val="40B591B4C7854FB1B5A7EE9C282FF85F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4CF28A4DF1F549B590CB2F6FEF3F18B0">
    <w:name w:val="4CF28A4DF1F549B590CB2F6FEF3F18B0"/>
  </w:style>
  <w:style w:type="paragraph" w:customStyle="1" w:styleId="7FF1A90A87964679BBC161842CAACFD5">
    <w:name w:val="7FF1A90A87964679BBC161842CAACFD5"/>
  </w:style>
  <w:style w:type="character" w:customStyle="1" w:styleId="Heading2Char">
    <w:name w:val="Heading 2 Char"/>
    <w:basedOn w:val="DefaultParagraphFont"/>
    <w:link w:val="Heading2"/>
    <w:uiPriority w:val="9"/>
    <w:rsid w:val="007A1226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2270803DF15D4E419055B77206FAFE47">
    <w:name w:val="2270803DF15D4E419055B77206FAFE47"/>
  </w:style>
  <w:style w:type="paragraph" w:customStyle="1" w:styleId="1C8BE63D72E24D4AB9495FF48181140B">
    <w:name w:val="1C8BE63D72E24D4AB9495FF48181140B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3A891975C4909920F436777FAABF9">
    <w:name w:val="B543A891975C4909920F436777FAABF9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1139B50FA49A4A00FB42B849310F3">
    <w:name w:val="2DE1139B50FA49A4A00FB42B849310F3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FE768D71A4B2D9FDF50A04C130F92">
    <w:name w:val="FF8FE768D71A4B2D9FDF50A04C130F92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B015F89A24B8792A50CE5E323945F">
    <w:name w:val="DE0B015F89A24B8792A50CE5E323945F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D30DD5FCD45F8B3B9E7E2747005AA">
    <w:name w:val="121D30DD5FCD45F8B3B9E7E2747005AA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5C69C609E4B89AF547453D2A55A7F">
    <w:name w:val="7045C69C609E4B89AF547453D2A55A7F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7292F09614F849209951269CF4070">
    <w:name w:val="5087292F09614F849209951269CF4070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0F93F32B7484FAFDA52A851D201FF">
    <w:name w:val="15E0F93F32B7484FAFDA52A851D201FF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92C1A747342A193FCD3A2657AAE81">
    <w:name w:val="13B92C1A747342A193FCD3A2657AAE81"/>
    <w:rsid w:val="007A12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97D5B46BC64A8EBDAFDD66697AC805">
    <w:name w:val="CD97D5B46BC64A8EBDAFDD66697AC805"/>
    <w:rsid w:val="007A12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17</TotalTime>
  <Pages>1</Pages>
  <Words>265</Words>
  <Characters>1324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Laurendeau</dc:creator>
  <cp:keywords/>
  <dc:description/>
  <cp:lastModifiedBy>Kaili Laurendeau</cp:lastModifiedBy>
  <cp:revision>2</cp:revision>
  <dcterms:created xsi:type="dcterms:W3CDTF">2025-02-22T19:09:00Z</dcterms:created>
  <dcterms:modified xsi:type="dcterms:W3CDTF">2025-02-22T19:09:00Z</dcterms:modified>
</cp:coreProperties>
</file>