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07AD0E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7707A48" w14:textId="74980C98" w:rsidR="00692703" w:rsidRPr="00200D65" w:rsidRDefault="00200D65" w:rsidP="00913946">
            <w:pPr>
              <w:pStyle w:val="Title"/>
              <w:rPr>
                <w:color w:val="auto"/>
              </w:rPr>
            </w:pPr>
            <w:r w:rsidRPr="00200D65">
              <w:rPr>
                <w:color w:val="auto"/>
              </w:rPr>
              <w:t>Kiannah</w:t>
            </w:r>
            <w:r w:rsidR="00692703" w:rsidRPr="00200D65">
              <w:rPr>
                <w:color w:val="auto"/>
              </w:rPr>
              <w:t xml:space="preserve"> </w:t>
            </w:r>
            <w:r w:rsidRPr="00200D65">
              <w:rPr>
                <w:rStyle w:val="IntenseEmphasis"/>
                <w:b w:val="0"/>
                <w:bCs/>
                <w:color w:val="auto"/>
              </w:rPr>
              <w:t>McClure</w:t>
            </w:r>
          </w:p>
          <w:p w14:paraId="61101863" w14:textId="7BF378ED" w:rsidR="00692703" w:rsidRPr="00CF1A49" w:rsidRDefault="00200D65" w:rsidP="00913946">
            <w:pPr>
              <w:pStyle w:val="ContactInfo"/>
              <w:contextualSpacing w:val="0"/>
            </w:pPr>
            <w:r>
              <w:t>947 Armfield Circle</w:t>
            </w:r>
            <w:r w:rsidR="001B2527">
              <w:t>, Norfolk VA 23505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B9A41A5FA964B239EAE99F8A47F2BE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540-308-1899</w:t>
            </w:r>
          </w:p>
          <w:p w14:paraId="41846DF3" w14:textId="259FADA1" w:rsidR="00692703" w:rsidRPr="00CF1A49" w:rsidRDefault="001B2527" w:rsidP="00913946">
            <w:pPr>
              <w:pStyle w:val="ContactInfoEmphasis"/>
              <w:contextualSpacing w:val="0"/>
            </w:pPr>
            <w:r>
              <w:t>Kmccl021@odu.edu</w:t>
            </w:r>
          </w:p>
        </w:tc>
      </w:tr>
      <w:tr w:rsidR="009571D8" w:rsidRPr="00CF1A49" w14:paraId="5417E340" w14:textId="77777777" w:rsidTr="00692703">
        <w:tc>
          <w:tcPr>
            <w:tcW w:w="9360" w:type="dxa"/>
            <w:tcMar>
              <w:top w:w="432" w:type="dxa"/>
            </w:tcMar>
          </w:tcPr>
          <w:p w14:paraId="52AD0EA6" w14:textId="4E3DB2B0" w:rsidR="001755A8" w:rsidRPr="00CF1A49" w:rsidRDefault="00422258" w:rsidP="00913946">
            <w:pPr>
              <w:contextualSpacing w:val="0"/>
            </w:pPr>
            <w:r w:rsidRPr="00B14F14">
              <w:rPr>
                <w:sz w:val="24"/>
                <w:szCs w:val="24"/>
              </w:rPr>
              <w:t>Objective: Internship position where skills in communication and marketing can be utilized.</w:t>
            </w:r>
          </w:p>
        </w:tc>
      </w:tr>
    </w:tbl>
    <w:sdt>
      <w:sdtPr>
        <w:alias w:val="Education:"/>
        <w:tag w:val="Education:"/>
        <w:id w:val="-1908763273"/>
        <w:placeholder>
          <w:docPart w:val="C025BF62AF72404E8E0193BBD8E644A0"/>
        </w:placeholder>
        <w:temporary/>
        <w:showingPlcHdr/>
        <w15:appearance w15:val="hidden"/>
      </w:sdtPr>
      <w:sdtEndPr/>
      <w:sdtContent>
        <w:p w14:paraId="785EDB7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6FB030A" w14:textId="77777777" w:rsidTr="0077135C">
        <w:tc>
          <w:tcPr>
            <w:tcW w:w="9290" w:type="dxa"/>
          </w:tcPr>
          <w:p w14:paraId="7AF0909F" w14:textId="77777777" w:rsidR="003F6EE9" w:rsidRDefault="003F6EE9" w:rsidP="003F6EE9">
            <w:pPr>
              <w:pStyle w:val="Heading2"/>
              <w:contextualSpacing w:val="0"/>
              <w:outlineLvl w:val="1"/>
            </w:pPr>
            <w:r>
              <w:t>Old Dominion University</w:t>
            </w:r>
          </w:p>
          <w:p w14:paraId="79E90C35" w14:textId="77777777" w:rsidR="003F6EE9" w:rsidRPr="00CF1A49" w:rsidRDefault="003F6EE9" w:rsidP="003F6EE9">
            <w:pPr>
              <w:pStyle w:val="Heading2"/>
              <w:contextualSpacing w:val="0"/>
              <w:outlineLvl w:val="1"/>
            </w:pPr>
            <w:r>
              <w:t xml:space="preserve">Norfolk, Virginia </w:t>
            </w:r>
          </w:p>
          <w:p w14:paraId="7C86558C" w14:textId="77777777" w:rsidR="003F6EE9" w:rsidRPr="00EC725E" w:rsidRDefault="003F6EE9" w:rsidP="003F6EE9">
            <w:pPr>
              <w:contextualSpacing w:val="0"/>
              <w:rPr>
                <w:sz w:val="24"/>
                <w:szCs w:val="24"/>
              </w:rPr>
            </w:pPr>
            <w:r w:rsidRPr="00EC725E">
              <w:rPr>
                <w:sz w:val="24"/>
                <w:szCs w:val="24"/>
              </w:rPr>
              <w:t xml:space="preserve">Bachelor of Arts, Communications </w:t>
            </w:r>
          </w:p>
          <w:p w14:paraId="488CC549" w14:textId="77777777" w:rsidR="003F6EE9" w:rsidRPr="00EC725E" w:rsidRDefault="003F6EE9" w:rsidP="003F6EE9">
            <w:pPr>
              <w:contextualSpacing w:val="0"/>
              <w:rPr>
                <w:sz w:val="24"/>
                <w:szCs w:val="24"/>
              </w:rPr>
            </w:pPr>
            <w:r w:rsidRPr="00EC725E">
              <w:rPr>
                <w:sz w:val="24"/>
                <w:szCs w:val="24"/>
              </w:rPr>
              <w:t>Minor in Marketing, Cumulative GPA: 3.5</w:t>
            </w:r>
          </w:p>
          <w:p w14:paraId="49E0077C" w14:textId="77777777" w:rsidR="007538DC" w:rsidRDefault="003F6EE9" w:rsidP="003F6EE9">
            <w:pPr>
              <w:contextualSpacing w:val="0"/>
              <w:rPr>
                <w:sz w:val="24"/>
                <w:szCs w:val="24"/>
              </w:rPr>
            </w:pPr>
            <w:r w:rsidRPr="00EC725E">
              <w:rPr>
                <w:sz w:val="24"/>
                <w:szCs w:val="24"/>
              </w:rPr>
              <w:t>Anticipated graduation: May 2023</w:t>
            </w:r>
          </w:p>
          <w:p w14:paraId="25C0F81C" w14:textId="05F61706" w:rsidR="00EE5509" w:rsidRPr="00EE5509" w:rsidRDefault="00EE5509" w:rsidP="003F6EE9">
            <w:pPr>
              <w:contextualSpacing w:val="0"/>
              <w:rPr>
                <w:sz w:val="24"/>
                <w:szCs w:val="24"/>
              </w:rPr>
            </w:pPr>
            <w:r w:rsidRPr="00EE5509">
              <w:rPr>
                <w:sz w:val="24"/>
                <w:szCs w:val="24"/>
              </w:rPr>
              <w:t xml:space="preserve">Dean’s list- Fall </w:t>
            </w:r>
            <w:r w:rsidR="00A93F11">
              <w:rPr>
                <w:sz w:val="24"/>
                <w:szCs w:val="24"/>
              </w:rPr>
              <w:t>2020</w:t>
            </w:r>
            <w:r w:rsidRPr="00EE5509">
              <w:rPr>
                <w:sz w:val="24"/>
                <w:szCs w:val="24"/>
              </w:rPr>
              <w:t xml:space="preserve">-Present </w:t>
            </w:r>
          </w:p>
        </w:tc>
      </w:tr>
    </w:tbl>
    <w:p w14:paraId="7163BDEA" w14:textId="143B4C28" w:rsidR="0077135C" w:rsidRPr="00CF1A49" w:rsidRDefault="005412A2" w:rsidP="0077135C">
      <w:pPr>
        <w:pStyle w:val="Heading1"/>
      </w:pPr>
      <w:sdt>
        <w:sdtPr>
          <w:alias w:val="Experience:"/>
          <w:tag w:val="Experience:"/>
          <w:id w:val="-1983300934"/>
          <w:placeholder>
            <w:docPart w:val="E5F0B75FC9C54A7B938822F90D109BBE"/>
          </w:placeholder>
          <w:temporary/>
          <w:showingPlcHdr/>
          <w15:appearance w15:val="hidden"/>
        </w:sdtPr>
        <w:sdtEndPr/>
        <w:sdtContent>
          <w:r w:rsidR="0077135C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77135C" w:rsidRPr="00CF1A49" w14:paraId="2B054B52" w14:textId="77777777" w:rsidTr="00C41B6F">
        <w:tc>
          <w:tcPr>
            <w:tcW w:w="9355" w:type="dxa"/>
          </w:tcPr>
          <w:p w14:paraId="1A799B6B" w14:textId="65F4368B" w:rsidR="0077135C" w:rsidRPr="00CF1A49" w:rsidRDefault="0077135C" w:rsidP="00C41B6F">
            <w:pPr>
              <w:pStyle w:val="Heading3"/>
              <w:contextualSpacing w:val="0"/>
              <w:outlineLvl w:val="2"/>
            </w:pPr>
            <w:r>
              <w:t>May 2021</w:t>
            </w:r>
            <w:r w:rsidRPr="00CF1A49">
              <w:t xml:space="preserve">– </w:t>
            </w:r>
            <w:r>
              <w:t xml:space="preserve">Present </w:t>
            </w:r>
          </w:p>
          <w:p w14:paraId="464C1071" w14:textId="1C832BC3" w:rsidR="0077135C" w:rsidRPr="00CF1A49" w:rsidRDefault="0077135C" w:rsidP="00C41B6F">
            <w:pPr>
              <w:pStyle w:val="Heading2"/>
              <w:contextualSpacing w:val="0"/>
              <w:outlineLvl w:val="1"/>
            </w:pPr>
            <w:r>
              <w:t>General Manager</w:t>
            </w:r>
            <w:r w:rsidRPr="00CF1A49">
              <w:t xml:space="preserve">, </w:t>
            </w:r>
            <w:r>
              <w:rPr>
                <w:rStyle w:val="SubtleReference"/>
              </w:rPr>
              <w:t>WODU Studios</w:t>
            </w:r>
          </w:p>
          <w:p w14:paraId="6F1F9E35" w14:textId="36B14F74" w:rsidR="0077135C" w:rsidRPr="00CF1A49" w:rsidRDefault="00E523FB" w:rsidP="00C41B6F">
            <w:pPr>
              <w:contextualSpacing w:val="0"/>
            </w:pPr>
            <w:r>
              <w:t xml:space="preserve">Serve as the President and CEO of WODU Studios. </w:t>
            </w:r>
            <w:r w:rsidR="00036276">
              <w:t xml:space="preserve">Overseer of the entire organization and in charge of officer maintenance and accountability. </w:t>
            </w:r>
            <w:r w:rsidR="007F6FEC" w:rsidRPr="00297AF0">
              <w:t>Preside over all personnel and grievance procedures; direct, advice, and coordinate all activities and departments of the station; and preside at all meetings</w:t>
            </w:r>
            <w:r w:rsidR="005C20CE">
              <w:t>.</w:t>
            </w:r>
          </w:p>
        </w:tc>
      </w:tr>
      <w:tr w:rsidR="0077135C" w:rsidRPr="00CF1A49" w14:paraId="5884CEA4" w14:textId="77777777" w:rsidTr="00C41B6F">
        <w:tc>
          <w:tcPr>
            <w:tcW w:w="9355" w:type="dxa"/>
            <w:tcMar>
              <w:top w:w="216" w:type="dxa"/>
            </w:tcMar>
          </w:tcPr>
          <w:p w14:paraId="05274A35" w14:textId="35CD683C" w:rsidR="0077135C" w:rsidRPr="00CF1A49" w:rsidRDefault="0077135C" w:rsidP="00C41B6F">
            <w:pPr>
              <w:pStyle w:val="Heading3"/>
              <w:contextualSpacing w:val="0"/>
              <w:outlineLvl w:val="2"/>
            </w:pPr>
            <w:r>
              <w:t>June 2020</w:t>
            </w:r>
            <w:r w:rsidRPr="00CF1A49">
              <w:t xml:space="preserve"> – </w:t>
            </w:r>
            <w:r>
              <w:t>Present</w:t>
            </w:r>
          </w:p>
          <w:p w14:paraId="4F567652" w14:textId="34AB5C9D" w:rsidR="0077135C" w:rsidRPr="00CF1A49" w:rsidRDefault="0077135C" w:rsidP="00C41B6F">
            <w:pPr>
              <w:pStyle w:val="Heading2"/>
              <w:contextualSpacing w:val="0"/>
              <w:outlineLvl w:val="1"/>
            </w:pPr>
            <w:r>
              <w:t>Cashier</w:t>
            </w:r>
            <w:r w:rsidRPr="00CF1A49">
              <w:t xml:space="preserve">, </w:t>
            </w:r>
            <w:r>
              <w:rPr>
                <w:rStyle w:val="SubtleReference"/>
              </w:rPr>
              <w:t>Mission BBQ</w:t>
            </w:r>
          </w:p>
          <w:p w14:paraId="5F365ABA" w14:textId="4380E8E6" w:rsidR="0077135C" w:rsidRDefault="006C030B" w:rsidP="00C41B6F">
            <w:r>
              <w:t xml:space="preserve">Provide above and beyond customer service. </w:t>
            </w:r>
            <w:r w:rsidR="00FB5E73">
              <w:t>Greet customers</w:t>
            </w:r>
            <w:r w:rsidR="004876D2">
              <w:t xml:space="preserve"> </w:t>
            </w:r>
            <w:r w:rsidR="00C434AE">
              <w:t>and assist them with their orders.</w:t>
            </w:r>
            <w:r w:rsidR="007C6803">
              <w:t xml:space="preserve"> Serving customers, </w:t>
            </w:r>
            <w:r w:rsidR="00B16D15">
              <w:t>community and country while honoring those who serve</w:t>
            </w:r>
            <w:r w:rsidR="004E6B0E">
              <w:t xml:space="preserve">. </w:t>
            </w:r>
          </w:p>
          <w:p w14:paraId="11C00526" w14:textId="77777777" w:rsidR="0077135C" w:rsidRDefault="0077135C" w:rsidP="00C41B6F"/>
          <w:p w14:paraId="09ADEF98" w14:textId="5A1F153D" w:rsidR="0077135C" w:rsidRPr="00CF1A49" w:rsidRDefault="0077135C" w:rsidP="0077135C">
            <w:pPr>
              <w:pStyle w:val="Heading3"/>
              <w:contextualSpacing w:val="0"/>
              <w:outlineLvl w:val="2"/>
            </w:pPr>
            <w:r>
              <w:t>August 2020</w:t>
            </w:r>
            <w:r w:rsidRPr="00CF1A49">
              <w:t xml:space="preserve">– </w:t>
            </w:r>
            <w:r>
              <w:t>May 2021</w:t>
            </w:r>
          </w:p>
          <w:p w14:paraId="70CD5B97" w14:textId="1995F9E8" w:rsidR="0077135C" w:rsidRPr="00CF1A49" w:rsidRDefault="0077135C" w:rsidP="0077135C">
            <w:pPr>
              <w:pStyle w:val="Heading2"/>
              <w:contextualSpacing w:val="0"/>
              <w:outlineLvl w:val="1"/>
            </w:pPr>
            <w:r>
              <w:t>Promotions Director</w:t>
            </w:r>
            <w:r w:rsidRPr="00CF1A49">
              <w:t xml:space="preserve">, </w:t>
            </w:r>
            <w:r>
              <w:rPr>
                <w:rStyle w:val="SubtleReference"/>
              </w:rPr>
              <w:t>WODU Studios</w:t>
            </w:r>
          </w:p>
          <w:p w14:paraId="446D904A" w14:textId="28FC7814" w:rsidR="003C28B2" w:rsidRDefault="006D0536" w:rsidP="0077135C">
            <w:r>
              <w:t xml:space="preserve">Establishes, maintains, </w:t>
            </w:r>
            <w:r w:rsidR="00FC4182" w:rsidRPr="00B23FBD">
              <w:t>and promote good relations with record and promotion compani</w:t>
            </w:r>
            <w:r w:rsidR="00FC4182">
              <w:t>es.</w:t>
            </w:r>
            <w:r w:rsidR="00012419">
              <w:t xml:space="preserve"> </w:t>
            </w:r>
            <w:r w:rsidR="00012419" w:rsidRPr="00B23FBD">
              <w:t>Creates and maintains WODU Studios website, blog, and audio/video broadcast distribution</w:t>
            </w:r>
            <w:r w:rsidR="00012419">
              <w:t xml:space="preserve">. </w:t>
            </w:r>
            <w:r w:rsidR="001473E3" w:rsidRPr="00B23FBD">
              <w:t>Maintains all statistics with all promotional accounts or relationships held by WODU Studios</w:t>
            </w:r>
            <w:r w:rsidR="001473E3">
              <w:t>.</w:t>
            </w:r>
          </w:p>
          <w:p w14:paraId="2EC328F2" w14:textId="77777777" w:rsidR="0077135C" w:rsidRDefault="0077135C" w:rsidP="0077135C"/>
          <w:p w14:paraId="1C7F741B" w14:textId="5A203BCC" w:rsidR="0077135C" w:rsidRPr="00CF1A49" w:rsidRDefault="0077135C" w:rsidP="0077135C">
            <w:pPr>
              <w:pStyle w:val="Heading3"/>
              <w:contextualSpacing w:val="0"/>
              <w:outlineLvl w:val="2"/>
            </w:pPr>
            <w:r>
              <w:t>March 2017</w:t>
            </w:r>
            <w:r w:rsidRPr="00CF1A49">
              <w:t xml:space="preserve">– </w:t>
            </w:r>
            <w:r>
              <w:t xml:space="preserve">2019 </w:t>
            </w:r>
          </w:p>
          <w:p w14:paraId="6095EA1A" w14:textId="0370C304" w:rsidR="0077135C" w:rsidRPr="00CF1A49" w:rsidRDefault="0077135C" w:rsidP="0077135C">
            <w:pPr>
              <w:pStyle w:val="Heading2"/>
              <w:contextualSpacing w:val="0"/>
              <w:outlineLvl w:val="1"/>
            </w:pPr>
            <w:r>
              <w:t>Babysitter</w:t>
            </w:r>
          </w:p>
          <w:p w14:paraId="430601EE" w14:textId="0FD3FBE9" w:rsidR="0077135C" w:rsidRDefault="00DC6708" w:rsidP="0077135C">
            <w:r>
              <w:t xml:space="preserve">Provided a safe environment for the </w:t>
            </w:r>
            <w:r w:rsidR="00164779">
              <w:t>children. S</w:t>
            </w:r>
            <w:r w:rsidR="0028794D">
              <w:t xml:space="preserve">upervising the children closely and consistently. </w:t>
            </w:r>
          </w:p>
        </w:tc>
      </w:tr>
    </w:tbl>
    <w:p w14:paraId="4DD677AB" w14:textId="77777777" w:rsidR="0077135C" w:rsidRDefault="0077135C" w:rsidP="00486277">
      <w:pPr>
        <w:pStyle w:val="Heading1"/>
      </w:pPr>
    </w:p>
    <w:p w14:paraId="1ED37B8F" w14:textId="128C732E" w:rsidR="0077135C" w:rsidRPr="00CF1A49" w:rsidRDefault="00596019" w:rsidP="0077135C">
      <w:pPr>
        <w:pStyle w:val="Heading1"/>
      </w:pPr>
      <w:r>
        <w:t xml:space="preserve">aDDITONAL </w:t>
      </w:r>
      <w:r w:rsidR="0077135C">
        <w:t xml:space="preserve">eXPERIENCE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77135C" w:rsidRPr="00CF1A49" w14:paraId="4A8C64C1" w14:textId="77777777" w:rsidTr="0077135C">
        <w:tc>
          <w:tcPr>
            <w:tcW w:w="9290" w:type="dxa"/>
          </w:tcPr>
          <w:p w14:paraId="3237DBE4" w14:textId="60B08863" w:rsidR="0077135C" w:rsidRPr="00CF1A49" w:rsidRDefault="0077135C" w:rsidP="00C41B6F">
            <w:pPr>
              <w:pStyle w:val="Heading3"/>
              <w:contextualSpacing w:val="0"/>
              <w:outlineLvl w:val="2"/>
            </w:pPr>
            <w:r>
              <w:t>aUGUST 2019</w:t>
            </w:r>
            <w:r w:rsidRPr="00CF1A49">
              <w:t xml:space="preserve">– </w:t>
            </w:r>
            <w:r>
              <w:t xml:space="preserve">mAY 2020 </w:t>
            </w:r>
          </w:p>
          <w:p w14:paraId="23FB837C" w14:textId="239BC1E2" w:rsidR="0077135C" w:rsidRPr="00CF1A49" w:rsidRDefault="0077135C" w:rsidP="00C41B6F">
            <w:pPr>
              <w:pStyle w:val="Heading2"/>
              <w:contextualSpacing w:val="0"/>
              <w:outlineLvl w:val="1"/>
            </w:pPr>
            <w:r>
              <w:t>uNDER dIECTOR</w:t>
            </w:r>
            <w:r w:rsidR="00D6111E">
              <w:t xml:space="preserve"> for promotions team</w:t>
            </w:r>
            <w:r w:rsidRPr="00CF1A49">
              <w:t xml:space="preserve">, </w:t>
            </w:r>
            <w:r>
              <w:rPr>
                <w:rStyle w:val="SubtleReference"/>
              </w:rPr>
              <w:t>WODU Studios</w:t>
            </w:r>
          </w:p>
          <w:p w14:paraId="5BF1D025" w14:textId="556AD75B" w:rsidR="0077135C" w:rsidRDefault="00D46304" w:rsidP="0077135C">
            <w:pPr>
              <w:contextualSpacing w:val="0"/>
            </w:pPr>
            <w:r>
              <w:t xml:space="preserve">In this role I helped the director at the time with forming new ideas for marketing the Studio. </w:t>
            </w:r>
            <w:r w:rsidR="00293479">
              <w:t>The director helped me learn my way around Wix, Canva,</w:t>
            </w:r>
            <w:r w:rsidR="00437F38">
              <w:t xml:space="preserve"> Excel</w:t>
            </w:r>
            <w:r w:rsidR="00293479">
              <w:t xml:space="preserve"> and all social media platforms. </w:t>
            </w:r>
          </w:p>
          <w:p w14:paraId="4512D60A" w14:textId="77777777" w:rsidR="0077135C" w:rsidRDefault="0077135C" w:rsidP="0077135C">
            <w:pPr>
              <w:pStyle w:val="Heading3"/>
              <w:contextualSpacing w:val="0"/>
              <w:outlineLvl w:val="2"/>
            </w:pPr>
          </w:p>
          <w:p w14:paraId="60DCF166" w14:textId="77777777" w:rsidR="0077135C" w:rsidRDefault="0077135C" w:rsidP="0077135C">
            <w:pPr>
              <w:pStyle w:val="Heading3"/>
              <w:contextualSpacing w:val="0"/>
              <w:outlineLvl w:val="2"/>
            </w:pPr>
          </w:p>
          <w:p w14:paraId="5C802E28" w14:textId="047BCBF5" w:rsidR="0077135C" w:rsidRPr="00CF1A49" w:rsidRDefault="0077135C" w:rsidP="0077135C">
            <w:pPr>
              <w:pStyle w:val="Heading3"/>
              <w:contextualSpacing w:val="0"/>
              <w:outlineLvl w:val="2"/>
            </w:pPr>
            <w:r>
              <w:t>2017</w:t>
            </w:r>
            <w:r w:rsidRPr="00CF1A49">
              <w:t xml:space="preserve">– </w:t>
            </w:r>
            <w:r>
              <w:t xml:space="preserve">2019 </w:t>
            </w:r>
          </w:p>
          <w:p w14:paraId="3C77A453" w14:textId="61675D79" w:rsidR="0077135C" w:rsidRPr="0077135C" w:rsidRDefault="0077135C" w:rsidP="0077135C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>
              <w:t>cO-hOST</w:t>
            </w:r>
            <w:r w:rsidRPr="00CF1A49">
              <w:t xml:space="preserve">, </w:t>
            </w:r>
            <w:r w:rsidRPr="0077135C">
              <w:rPr>
                <w:b w:val="0"/>
                <w:color w:val="595959" w:themeColor="text1" w:themeTint="A6"/>
              </w:rPr>
              <w:t xml:space="preserve">tHE mALIK jOHNSON sHOW </w:t>
            </w:r>
          </w:p>
          <w:p w14:paraId="02EFF4BB" w14:textId="306B66A3" w:rsidR="0077135C" w:rsidRPr="00CF1A49" w:rsidRDefault="00D46304" w:rsidP="0077135C">
            <w:r>
              <w:t>Assisted</w:t>
            </w:r>
            <w:r w:rsidR="008A4CDA">
              <w:t xml:space="preserve"> Malik Johnson form scripts and</w:t>
            </w:r>
            <w:r w:rsidR="00A039E9">
              <w:t xml:space="preserve"> polls for the show. </w:t>
            </w:r>
            <w:r w:rsidR="00727F6E">
              <w:t>Co-hosted every episode</w:t>
            </w:r>
            <w:r>
              <w:t>.</w:t>
            </w:r>
          </w:p>
        </w:tc>
      </w:tr>
    </w:tbl>
    <w:p w14:paraId="462E215B" w14:textId="72541B56" w:rsidR="00486277" w:rsidRPr="00CF1A49" w:rsidRDefault="0077135C" w:rsidP="00486277">
      <w:pPr>
        <w:pStyle w:val="Heading1"/>
      </w:pPr>
      <w:r>
        <w:t xml:space="preserve">sKILLS </w:t>
      </w:r>
      <w:r w:rsidR="00596019">
        <w:t xml:space="preserve">&amp; qUALIFICATIONS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0C7868C" w14:textId="77777777" w:rsidTr="00596019">
        <w:tc>
          <w:tcPr>
            <w:tcW w:w="4680" w:type="dxa"/>
          </w:tcPr>
          <w:p w14:paraId="72C26750" w14:textId="7386E4DA" w:rsidR="001E3120" w:rsidRDefault="00596019" w:rsidP="006E1507">
            <w:pPr>
              <w:pStyle w:val="ListBullet"/>
              <w:contextualSpacing w:val="0"/>
            </w:pPr>
            <w:r>
              <w:t>Quick learner</w:t>
            </w:r>
          </w:p>
          <w:p w14:paraId="19067F40" w14:textId="14B46A80" w:rsidR="00596019" w:rsidRPr="006E1507" w:rsidRDefault="00596019" w:rsidP="006E1507">
            <w:pPr>
              <w:pStyle w:val="ListBullet"/>
              <w:contextualSpacing w:val="0"/>
            </w:pPr>
            <w:r>
              <w:t xml:space="preserve">Active listener </w:t>
            </w:r>
          </w:p>
          <w:p w14:paraId="59A57163" w14:textId="77777777" w:rsidR="00596019" w:rsidRDefault="00596019" w:rsidP="006E1507">
            <w:pPr>
              <w:pStyle w:val="ListBullet"/>
              <w:contextualSpacing w:val="0"/>
            </w:pPr>
            <w:r>
              <w:t>Adaptability to new trends</w:t>
            </w:r>
          </w:p>
          <w:p w14:paraId="27025E4D" w14:textId="0BE56CFF" w:rsidR="001F4E6D" w:rsidRPr="006E1507" w:rsidRDefault="00596019" w:rsidP="006E1507">
            <w:pPr>
              <w:pStyle w:val="ListBullet"/>
              <w:contextualSpacing w:val="0"/>
            </w:pPr>
            <w:r>
              <w:t xml:space="preserve">Communicator  </w:t>
            </w:r>
          </w:p>
        </w:tc>
        <w:tc>
          <w:tcPr>
            <w:tcW w:w="4680" w:type="dxa"/>
            <w:tcMar>
              <w:left w:w="360" w:type="dxa"/>
            </w:tcMar>
          </w:tcPr>
          <w:p w14:paraId="20E87BBA" w14:textId="3D8D7C67" w:rsidR="003A0632" w:rsidRPr="006E1507" w:rsidRDefault="00596019" w:rsidP="006E1507">
            <w:pPr>
              <w:pStyle w:val="ListBullet"/>
              <w:contextualSpacing w:val="0"/>
            </w:pPr>
            <w:r>
              <w:t>Creative</w:t>
            </w:r>
          </w:p>
          <w:p w14:paraId="11DF5A8D" w14:textId="6FB03BB4" w:rsidR="001E3120" w:rsidRPr="006E1507" w:rsidRDefault="00596019" w:rsidP="006E1507">
            <w:pPr>
              <w:pStyle w:val="ListBullet"/>
              <w:contextualSpacing w:val="0"/>
            </w:pPr>
            <w:r>
              <w:t>Microsoft Word, Excel, PowerPoint</w:t>
            </w:r>
          </w:p>
          <w:p w14:paraId="5A5D3359" w14:textId="39BF3761" w:rsidR="001E3120" w:rsidRDefault="00596019" w:rsidP="006E1507">
            <w:pPr>
              <w:pStyle w:val="ListBullet"/>
              <w:contextualSpacing w:val="0"/>
            </w:pPr>
            <w:r>
              <w:t>Adobe</w:t>
            </w:r>
            <w:r w:rsidR="00640954">
              <w:t xml:space="preserve"> Premiere</w:t>
            </w:r>
            <w:r>
              <w:t xml:space="preserve"> Pro</w:t>
            </w:r>
          </w:p>
          <w:p w14:paraId="40A18DBE" w14:textId="6D019602" w:rsidR="00596019" w:rsidRPr="006E1507" w:rsidRDefault="00596019" w:rsidP="006E1507">
            <w:pPr>
              <w:pStyle w:val="ListBullet"/>
              <w:contextualSpacing w:val="0"/>
            </w:pPr>
            <w:r>
              <w:t xml:space="preserve">Time management </w:t>
            </w:r>
          </w:p>
        </w:tc>
      </w:tr>
    </w:tbl>
    <w:p w14:paraId="000E9DC5" w14:textId="05DD8005" w:rsidR="00596019" w:rsidRPr="00CF1A49" w:rsidRDefault="00596019" w:rsidP="00596019">
      <w:pPr>
        <w:pStyle w:val="Heading1"/>
      </w:pPr>
      <w:r>
        <w:t xml:space="preserve">Activities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596019" w:rsidRPr="006E1507" w14:paraId="0D47CADC" w14:textId="77777777" w:rsidTr="001828E0">
        <w:tc>
          <w:tcPr>
            <w:tcW w:w="4680" w:type="dxa"/>
          </w:tcPr>
          <w:p w14:paraId="4BC74471" w14:textId="37792202" w:rsidR="00596019" w:rsidRDefault="00596019" w:rsidP="00C41B6F">
            <w:pPr>
              <w:pStyle w:val="ListBullet"/>
              <w:contextualSpacing w:val="0"/>
            </w:pPr>
            <w:r>
              <w:t>President &amp; Founding member, Mingling Monarchs</w:t>
            </w:r>
          </w:p>
          <w:p w14:paraId="36996D88" w14:textId="3DFA37DC" w:rsidR="00596019" w:rsidRPr="006E1507" w:rsidRDefault="00596019" w:rsidP="00C41B6F">
            <w:pPr>
              <w:pStyle w:val="ListBullet"/>
              <w:contextualSpacing w:val="0"/>
            </w:pPr>
            <w:r>
              <w:t>Former member, Community Council</w:t>
            </w:r>
            <w:r w:rsidR="00445683">
              <w:t xml:space="preserve"> ODU</w:t>
            </w:r>
            <w:r>
              <w:t xml:space="preserve"> </w:t>
            </w:r>
          </w:p>
          <w:p w14:paraId="5B504CC4" w14:textId="6508731B" w:rsidR="00596019" w:rsidRPr="006E1507" w:rsidRDefault="00596019" w:rsidP="00596019">
            <w:pPr>
              <w:pStyle w:val="ListBullet"/>
              <w:contextualSpacing w:val="0"/>
            </w:pPr>
            <w:r>
              <w:t xml:space="preserve">Vice president, Youth Ministry at Mount Hope Baptist church  </w:t>
            </w:r>
          </w:p>
        </w:tc>
        <w:tc>
          <w:tcPr>
            <w:tcW w:w="4680" w:type="dxa"/>
            <w:tcMar>
              <w:left w:w="360" w:type="dxa"/>
            </w:tcMar>
          </w:tcPr>
          <w:p w14:paraId="329DDA97" w14:textId="42208324" w:rsidR="00596019" w:rsidRPr="006E1507" w:rsidRDefault="00596019" w:rsidP="00C41B6F">
            <w:pPr>
              <w:pStyle w:val="ListBullet"/>
              <w:contextualSpacing w:val="0"/>
            </w:pPr>
            <w:r>
              <w:t xml:space="preserve">Member, </w:t>
            </w:r>
            <w:r w:rsidR="001828E0">
              <w:t xml:space="preserve">Youth Ministry at Mount Hope Baptist church  </w:t>
            </w:r>
          </w:p>
          <w:p w14:paraId="60403EAA" w14:textId="77777777" w:rsidR="001828E0" w:rsidRDefault="001828E0" w:rsidP="00C41B6F">
            <w:pPr>
              <w:pStyle w:val="ListBullet"/>
              <w:contextualSpacing w:val="0"/>
            </w:pPr>
            <w:r>
              <w:t xml:space="preserve">Former member, Student Council Association </w:t>
            </w:r>
          </w:p>
          <w:p w14:paraId="31D32BE5" w14:textId="205C72F8" w:rsidR="001828E0" w:rsidRPr="006E1507" w:rsidRDefault="001828E0" w:rsidP="001828E0">
            <w:pPr>
              <w:pStyle w:val="ListBullet"/>
              <w:contextualSpacing w:val="0"/>
            </w:pPr>
            <w:r>
              <w:t xml:space="preserve">Debutante, AKA Sorority Inc. </w:t>
            </w:r>
          </w:p>
        </w:tc>
      </w:tr>
    </w:tbl>
    <w:p w14:paraId="6094EB2C" w14:textId="7BF8B309" w:rsidR="001828E0" w:rsidRPr="00CF1A49" w:rsidRDefault="001828E0" w:rsidP="001828E0">
      <w:pPr>
        <w:pStyle w:val="Heading1"/>
      </w:pPr>
      <w:r>
        <w:t>Certifications &amp; Awards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1828E0" w:rsidRPr="006E1507" w14:paraId="3CF051E0" w14:textId="77777777" w:rsidTr="001828E0">
        <w:tc>
          <w:tcPr>
            <w:tcW w:w="4680" w:type="dxa"/>
          </w:tcPr>
          <w:p w14:paraId="34A44D00" w14:textId="2273DF1D" w:rsidR="001828E0" w:rsidRPr="006E1507" w:rsidRDefault="001828E0" w:rsidP="001828E0">
            <w:pPr>
              <w:pStyle w:val="ListBullet"/>
              <w:contextualSpacing w:val="0"/>
            </w:pPr>
            <w:r>
              <w:t>Adobe Premiere Pro-2018</w:t>
            </w:r>
          </w:p>
        </w:tc>
        <w:tc>
          <w:tcPr>
            <w:tcW w:w="4680" w:type="dxa"/>
            <w:tcMar>
              <w:left w:w="360" w:type="dxa"/>
            </w:tcMar>
          </w:tcPr>
          <w:p w14:paraId="2485D2AF" w14:textId="41FC4A99" w:rsidR="001828E0" w:rsidRPr="006E1507" w:rsidRDefault="001828E0" w:rsidP="00C41B6F">
            <w:pPr>
              <w:pStyle w:val="ListBullet"/>
              <w:contextualSpacing w:val="0"/>
            </w:pPr>
            <w:r>
              <w:t xml:space="preserve">Certificate of etiquette- </w:t>
            </w:r>
            <w:r w:rsidR="00404EB1">
              <w:t>2017</w:t>
            </w:r>
          </w:p>
        </w:tc>
      </w:tr>
    </w:tbl>
    <w:p w14:paraId="5E929F69" w14:textId="5C833EC7" w:rsidR="001828E0" w:rsidRPr="00CF1A49" w:rsidRDefault="001828E0" w:rsidP="001828E0">
      <w:pPr>
        <w:pStyle w:val="Heading1"/>
      </w:pPr>
      <w:r>
        <w:t xml:space="preserve">Community Service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1828E0" w:rsidRPr="006E1507" w14:paraId="2C97B605" w14:textId="77777777" w:rsidTr="001828E0">
        <w:tc>
          <w:tcPr>
            <w:tcW w:w="4680" w:type="dxa"/>
          </w:tcPr>
          <w:p w14:paraId="334B8833" w14:textId="07531709" w:rsidR="001828E0" w:rsidRDefault="001828E0" w:rsidP="001828E0">
            <w:pPr>
              <w:pStyle w:val="ListBullet"/>
            </w:pPr>
            <w:r>
              <w:t xml:space="preserve">Volunteer- Thurman Brisben Center for the Homeless </w:t>
            </w:r>
          </w:p>
        </w:tc>
        <w:tc>
          <w:tcPr>
            <w:tcW w:w="4680" w:type="dxa"/>
          </w:tcPr>
          <w:p w14:paraId="14064370" w14:textId="742E67A8" w:rsidR="001828E0" w:rsidRPr="006E1507" w:rsidRDefault="001828E0" w:rsidP="001828E0">
            <w:pPr>
              <w:pStyle w:val="ListBullet"/>
              <w:contextualSpacing w:val="0"/>
            </w:pPr>
            <w:r>
              <w:t xml:space="preserve"> Volunteer- Mary Washington Hospital </w:t>
            </w:r>
          </w:p>
        </w:tc>
      </w:tr>
    </w:tbl>
    <w:p w14:paraId="532EBBA0" w14:textId="77777777" w:rsidR="001828E0" w:rsidRDefault="001828E0" w:rsidP="001828E0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</w:p>
    <w:p w14:paraId="6A81D118" w14:textId="77777777" w:rsidR="001828E0" w:rsidRDefault="001828E0" w:rsidP="001828E0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</w:p>
    <w:p w14:paraId="09718685" w14:textId="77777777" w:rsidR="00596019" w:rsidRDefault="00596019" w:rsidP="00596019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</w:p>
    <w:p w14:paraId="4561D6B0" w14:textId="4FE3E777" w:rsidR="00596019" w:rsidRDefault="00596019" w:rsidP="00596019">
      <w:pPr>
        <w:pStyle w:val="Heading1"/>
      </w:pPr>
      <w:r>
        <w:t xml:space="preserve"> </w:t>
      </w:r>
    </w:p>
    <w:p w14:paraId="55A256AC" w14:textId="77777777" w:rsidR="00596019" w:rsidRDefault="00596019" w:rsidP="00596019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</w:p>
    <w:p w14:paraId="15E9621B" w14:textId="77777777" w:rsidR="00596019" w:rsidRPr="00CF1A49" w:rsidRDefault="00596019" w:rsidP="0062312F">
      <w:pPr>
        <w:pStyle w:val="Heading1"/>
      </w:pPr>
    </w:p>
    <w:p w14:paraId="6A1F2827" w14:textId="04657BA1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4B4A" w14:textId="77777777" w:rsidR="005412A2" w:rsidRDefault="005412A2" w:rsidP="0068194B">
      <w:r>
        <w:separator/>
      </w:r>
    </w:p>
    <w:p w14:paraId="55402142" w14:textId="77777777" w:rsidR="005412A2" w:rsidRDefault="005412A2"/>
    <w:p w14:paraId="1848D6D7" w14:textId="77777777" w:rsidR="005412A2" w:rsidRDefault="005412A2"/>
  </w:endnote>
  <w:endnote w:type="continuationSeparator" w:id="0">
    <w:p w14:paraId="2AA93B15" w14:textId="77777777" w:rsidR="005412A2" w:rsidRDefault="005412A2" w:rsidP="0068194B">
      <w:r>
        <w:continuationSeparator/>
      </w:r>
    </w:p>
    <w:p w14:paraId="394C5584" w14:textId="77777777" w:rsidR="005412A2" w:rsidRDefault="005412A2"/>
    <w:p w14:paraId="40798E55" w14:textId="77777777" w:rsidR="005412A2" w:rsidRDefault="00541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40CB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64D5" w14:textId="77777777" w:rsidR="005412A2" w:rsidRDefault="005412A2" w:rsidP="0068194B">
      <w:r>
        <w:separator/>
      </w:r>
    </w:p>
    <w:p w14:paraId="485EE165" w14:textId="77777777" w:rsidR="005412A2" w:rsidRDefault="005412A2"/>
    <w:p w14:paraId="7AF9CB5C" w14:textId="77777777" w:rsidR="005412A2" w:rsidRDefault="005412A2"/>
  </w:footnote>
  <w:footnote w:type="continuationSeparator" w:id="0">
    <w:p w14:paraId="5BCF12A2" w14:textId="77777777" w:rsidR="005412A2" w:rsidRDefault="005412A2" w:rsidP="0068194B">
      <w:r>
        <w:continuationSeparator/>
      </w:r>
    </w:p>
    <w:p w14:paraId="320AAB84" w14:textId="77777777" w:rsidR="005412A2" w:rsidRDefault="005412A2"/>
    <w:p w14:paraId="5E62B88C" w14:textId="77777777" w:rsidR="005412A2" w:rsidRDefault="00541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A88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A3133C" wp14:editId="0025D83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F7D4D0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5C"/>
    <w:rsid w:val="000001EF"/>
    <w:rsid w:val="00007322"/>
    <w:rsid w:val="00007728"/>
    <w:rsid w:val="00012419"/>
    <w:rsid w:val="00024584"/>
    <w:rsid w:val="00024730"/>
    <w:rsid w:val="00036276"/>
    <w:rsid w:val="00055E95"/>
    <w:rsid w:val="0007021F"/>
    <w:rsid w:val="000B2BA5"/>
    <w:rsid w:val="000D251D"/>
    <w:rsid w:val="000F2F8C"/>
    <w:rsid w:val="0010006E"/>
    <w:rsid w:val="001045A8"/>
    <w:rsid w:val="00114A91"/>
    <w:rsid w:val="001427E1"/>
    <w:rsid w:val="001473E3"/>
    <w:rsid w:val="00163668"/>
    <w:rsid w:val="00164779"/>
    <w:rsid w:val="00171566"/>
    <w:rsid w:val="00174676"/>
    <w:rsid w:val="001755A8"/>
    <w:rsid w:val="001828E0"/>
    <w:rsid w:val="00184014"/>
    <w:rsid w:val="00192008"/>
    <w:rsid w:val="001B2527"/>
    <w:rsid w:val="001C0E68"/>
    <w:rsid w:val="001C4B6F"/>
    <w:rsid w:val="001D0BF1"/>
    <w:rsid w:val="001E3120"/>
    <w:rsid w:val="001E7E0C"/>
    <w:rsid w:val="001F0BB0"/>
    <w:rsid w:val="001F4E6D"/>
    <w:rsid w:val="001F6140"/>
    <w:rsid w:val="00200D65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794D"/>
    <w:rsid w:val="00293479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10EA"/>
    <w:rsid w:val="00336056"/>
    <w:rsid w:val="003544E1"/>
    <w:rsid w:val="00366398"/>
    <w:rsid w:val="003A0632"/>
    <w:rsid w:val="003A30E5"/>
    <w:rsid w:val="003A6ADF"/>
    <w:rsid w:val="003B5928"/>
    <w:rsid w:val="003C28B2"/>
    <w:rsid w:val="003D380F"/>
    <w:rsid w:val="003E160D"/>
    <w:rsid w:val="003F1D5F"/>
    <w:rsid w:val="003F6EE9"/>
    <w:rsid w:val="00404EB1"/>
    <w:rsid w:val="00405128"/>
    <w:rsid w:val="00406CFF"/>
    <w:rsid w:val="00416B25"/>
    <w:rsid w:val="00420592"/>
    <w:rsid w:val="00422258"/>
    <w:rsid w:val="004319E0"/>
    <w:rsid w:val="00437E8C"/>
    <w:rsid w:val="00437F38"/>
    <w:rsid w:val="00440225"/>
    <w:rsid w:val="00445683"/>
    <w:rsid w:val="004726BC"/>
    <w:rsid w:val="00474105"/>
    <w:rsid w:val="00480E6E"/>
    <w:rsid w:val="00486277"/>
    <w:rsid w:val="004876D2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6B0E"/>
    <w:rsid w:val="00510392"/>
    <w:rsid w:val="00513E2A"/>
    <w:rsid w:val="005412A2"/>
    <w:rsid w:val="0056279D"/>
    <w:rsid w:val="00566A35"/>
    <w:rsid w:val="0056701E"/>
    <w:rsid w:val="005740D7"/>
    <w:rsid w:val="00596019"/>
    <w:rsid w:val="005A0F26"/>
    <w:rsid w:val="005A1B10"/>
    <w:rsid w:val="005A6850"/>
    <w:rsid w:val="005B1B1B"/>
    <w:rsid w:val="005C20CE"/>
    <w:rsid w:val="005C5932"/>
    <w:rsid w:val="005D3CA7"/>
    <w:rsid w:val="005D4CC1"/>
    <w:rsid w:val="005F4B91"/>
    <w:rsid w:val="005F55D2"/>
    <w:rsid w:val="0062312F"/>
    <w:rsid w:val="00625F2C"/>
    <w:rsid w:val="00640954"/>
    <w:rsid w:val="006618E9"/>
    <w:rsid w:val="00666872"/>
    <w:rsid w:val="0068194B"/>
    <w:rsid w:val="00692703"/>
    <w:rsid w:val="006A1962"/>
    <w:rsid w:val="006B5D48"/>
    <w:rsid w:val="006B7D7B"/>
    <w:rsid w:val="006C030B"/>
    <w:rsid w:val="006C1A5E"/>
    <w:rsid w:val="006D0536"/>
    <w:rsid w:val="006E1507"/>
    <w:rsid w:val="00712D8B"/>
    <w:rsid w:val="007273B7"/>
    <w:rsid w:val="00727F6E"/>
    <w:rsid w:val="00733E0A"/>
    <w:rsid w:val="0074403D"/>
    <w:rsid w:val="00746D44"/>
    <w:rsid w:val="007538DC"/>
    <w:rsid w:val="00757803"/>
    <w:rsid w:val="0077135C"/>
    <w:rsid w:val="0079206B"/>
    <w:rsid w:val="00796076"/>
    <w:rsid w:val="007C0566"/>
    <w:rsid w:val="007C606B"/>
    <w:rsid w:val="007C6803"/>
    <w:rsid w:val="007E6A61"/>
    <w:rsid w:val="007F6FEC"/>
    <w:rsid w:val="00801140"/>
    <w:rsid w:val="00803404"/>
    <w:rsid w:val="0081027A"/>
    <w:rsid w:val="00834955"/>
    <w:rsid w:val="00855B59"/>
    <w:rsid w:val="00860461"/>
    <w:rsid w:val="0086487C"/>
    <w:rsid w:val="00870B20"/>
    <w:rsid w:val="008829F8"/>
    <w:rsid w:val="00885897"/>
    <w:rsid w:val="008A4CDA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39E9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3F11"/>
    <w:rsid w:val="00AB32F8"/>
    <w:rsid w:val="00AB610B"/>
    <w:rsid w:val="00AD360E"/>
    <w:rsid w:val="00AD40FB"/>
    <w:rsid w:val="00AD782D"/>
    <w:rsid w:val="00AE7650"/>
    <w:rsid w:val="00B10EBE"/>
    <w:rsid w:val="00B16D15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34AE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6304"/>
    <w:rsid w:val="00D6111E"/>
    <w:rsid w:val="00D66A52"/>
    <w:rsid w:val="00D66EFA"/>
    <w:rsid w:val="00D72A2D"/>
    <w:rsid w:val="00D8233E"/>
    <w:rsid w:val="00D9521A"/>
    <w:rsid w:val="00DA3914"/>
    <w:rsid w:val="00DA59AA"/>
    <w:rsid w:val="00DB6915"/>
    <w:rsid w:val="00DB7E1E"/>
    <w:rsid w:val="00DC1B78"/>
    <w:rsid w:val="00DC2A2F"/>
    <w:rsid w:val="00DC600B"/>
    <w:rsid w:val="00DC6708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23F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5509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5E73"/>
    <w:rsid w:val="00FC418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D9E93"/>
  <w15:chartTrackingRefBased/>
  <w15:docId w15:val="{8336B31F-F849-4F0D-86BF-F471E1BD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n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9A41A5FA964B239EAE99F8A47F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171E-1725-46AC-9EB5-3BEEEF27FF1C}"/>
      </w:docPartPr>
      <w:docPartBody>
        <w:p w:rsidR="00936B06" w:rsidRDefault="002D20FD">
          <w:pPr>
            <w:pStyle w:val="8B9A41A5FA964B239EAE99F8A47F2BE0"/>
          </w:pPr>
          <w:r w:rsidRPr="00CF1A49">
            <w:t>·</w:t>
          </w:r>
        </w:p>
      </w:docPartBody>
    </w:docPart>
    <w:docPart>
      <w:docPartPr>
        <w:name w:val="C025BF62AF72404E8E0193BBD8E6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D159-581C-4BDF-AE36-9E31BE0DCB9F}"/>
      </w:docPartPr>
      <w:docPartBody>
        <w:p w:rsidR="00936B06" w:rsidRDefault="002D20FD">
          <w:pPr>
            <w:pStyle w:val="C025BF62AF72404E8E0193BBD8E644A0"/>
          </w:pPr>
          <w:r w:rsidRPr="00CF1A49">
            <w:t>Education</w:t>
          </w:r>
        </w:p>
      </w:docPartBody>
    </w:docPart>
    <w:docPart>
      <w:docPartPr>
        <w:name w:val="E5F0B75FC9C54A7B938822F90D10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17DF-ECD8-40C8-8542-8E699855E3DF}"/>
      </w:docPartPr>
      <w:docPartBody>
        <w:p w:rsidR="00936B06" w:rsidRDefault="002D20FD" w:rsidP="002D20FD">
          <w:pPr>
            <w:pStyle w:val="E5F0B75FC9C54A7B938822F90D109BBE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FD"/>
    <w:rsid w:val="002D20FD"/>
    <w:rsid w:val="00550D9C"/>
    <w:rsid w:val="009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B9A41A5FA964B239EAE99F8A47F2BE0">
    <w:name w:val="8B9A41A5FA964B239EAE99F8A47F2BE0"/>
  </w:style>
  <w:style w:type="character" w:styleId="SubtleReference">
    <w:name w:val="Subtle Reference"/>
    <w:basedOn w:val="DefaultParagraphFont"/>
    <w:uiPriority w:val="10"/>
    <w:qFormat/>
    <w:rsid w:val="002D20FD"/>
    <w:rPr>
      <w:b/>
      <w:caps w:val="0"/>
      <w:smallCaps/>
      <w:color w:val="595959" w:themeColor="text1" w:themeTint="A6"/>
    </w:rPr>
  </w:style>
  <w:style w:type="paragraph" w:customStyle="1" w:styleId="C025BF62AF72404E8E0193BBD8E644A0">
    <w:name w:val="C025BF62AF72404E8E0193BBD8E644A0"/>
  </w:style>
  <w:style w:type="paragraph" w:customStyle="1" w:styleId="E5F0B75FC9C54A7B938822F90D109BBE">
    <w:name w:val="E5F0B75FC9C54A7B938822F90D109BBE"/>
    <w:rsid w:val="002D2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27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Jasmonet Fletcher</dc:creator>
  <cp:keywords/>
  <dc:description/>
  <cp:lastModifiedBy>Kiannah McClure</cp:lastModifiedBy>
  <cp:revision>42</cp:revision>
  <dcterms:created xsi:type="dcterms:W3CDTF">2021-10-23T21:01:00Z</dcterms:created>
  <dcterms:modified xsi:type="dcterms:W3CDTF">2021-10-26T14:49:00Z</dcterms:modified>
  <cp:category/>
</cp:coreProperties>
</file>