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188E" w14:textId="77777777" w:rsidR="00D144AC" w:rsidRDefault="00662A6B">
      <w:pPr>
        <w:pStyle w:val="Name"/>
      </w:pPr>
      <w:r>
        <w:t>Bawan Kurdo</w:t>
      </w:r>
    </w:p>
    <w:p w14:paraId="03BED6EA" w14:textId="427E14FB" w:rsidR="00D144AC" w:rsidRPr="00F756DA" w:rsidRDefault="00662A6B">
      <w:pPr>
        <w:pStyle w:val="ContactInfo"/>
        <w:rPr>
          <w:sz w:val="20"/>
        </w:rPr>
      </w:pPr>
      <w:r w:rsidRPr="00F756DA">
        <w:rPr>
          <w:sz w:val="20"/>
        </w:rPr>
        <w:t>12523 Pike Branch Drive Bristow, Virginia 20136</w:t>
      </w:r>
      <w:r w:rsidR="00F756DA">
        <w:rPr>
          <w:sz w:val="20"/>
        </w:rPr>
        <w:t xml:space="preserve"> | </w:t>
      </w:r>
      <w:r w:rsidRPr="00F756DA">
        <w:rPr>
          <w:sz w:val="20"/>
        </w:rPr>
        <w:t>703-717-8921</w:t>
      </w:r>
      <w:r w:rsidR="00F756DA">
        <w:rPr>
          <w:sz w:val="20"/>
        </w:rPr>
        <w:t>| Bawankurdo14@gmail.com</w:t>
      </w:r>
    </w:p>
    <w:sdt>
      <w:sdtPr>
        <w:id w:val="-1179423465"/>
        <w:placeholder>
          <w:docPart w:val="926919638E4B984B879FE377F6CAF8B0"/>
        </w:placeholder>
        <w:temporary/>
        <w:showingPlcHdr/>
        <w15:appearance w15:val="hidden"/>
      </w:sdtPr>
      <w:sdtContent>
        <w:p w14:paraId="0E93FBDC" w14:textId="77777777" w:rsidR="001B44B9" w:rsidRDefault="001B44B9" w:rsidP="001B44B9">
          <w:pPr>
            <w:pStyle w:val="Heading1"/>
          </w:pPr>
          <w:r>
            <w:t>Objective</w:t>
          </w:r>
        </w:p>
      </w:sdtContent>
    </w:sdt>
    <w:p w14:paraId="5E31D8F9" w14:textId="77777777" w:rsidR="001B44B9" w:rsidRDefault="001B44B9" w:rsidP="001B44B9">
      <w:r>
        <w:t xml:space="preserve">To acquire a full-time position at, </w:t>
      </w:r>
      <w:proofErr w:type="gramStart"/>
      <w:r>
        <w:t>in order to</w:t>
      </w:r>
      <w:proofErr w:type="gramEnd"/>
      <w:r>
        <w:t xml:space="preserve"> apply developed internship experience and skillsets learned from Old Dominion’s Engineering program.</w:t>
      </w:r>
    </w:p>
    <w:p w14:paraId="395DAF2F" w14:textId="77777777" w:rsidR="001B44B9" w:rsidRDefault="001B44B9" w:rsidP="001B44B9">
      <w:pPr>
        <w:pStyle w:val="Heading1"/>
      </w:pPr>
      <w:r>
        <w:t>Skills</w:t>
      </w:r>
    </w:p>
    <w:p w14:paraId="5A167909" w14:textId="77777777" w:rsidR="001B44B9" w:rsidRDefault="001B44B9" w:rsidP="001B44B9">
      <w:r>
        <w:t>Technical Skills</w:t>
      </w:r>
    </w:p>
    <w:p w14:paraId="2B2E3BBE" w14:textId="77777777" w:rsidR="001B44B9" w:rsidRDefault="001B44B9" w:rsidP="001B44B9">
      <w:pPr>
        <w:pStyle w:val="ListParagraph"/>
        <w:numPr>
          <w:ilvl w:val="0"/>
          <w:numId w:val="18"/>
        </w:numPr>
      </w:pPr>
      <w:r>
        <w:t>Experience in MATLAB environment</w:t>
      </w:r>
    </w:p>
    <w:p w14:paraId="27B6A9F6" w14:textId="77777777" w:rsidR="001B44B9" w:rsidRDefault="001B44B9" w:rsidP="001B44B9">
      <w:pPr>
        <w:pStyle w:val="ListParagraph"/>
        <w:numPr>
          <w:ilvl w:val="0"/>
          <w:numId w:val="18"/>
        </w:numPr>
      </w:pPr>
      <w:r>
        <w:t xml:space="preserve">Experience in AutoCAD </w:t>
      </w:r>
    </w:p>
    <w:p w14:paraId="25A31637" w14:textId="77777777" w:rsidR="001B44B9" w:rsidRDefault="001B44B9" w:rsidP="001B44B9">
      <w:pPr>
        <w:pStyle w:val="ListParagraph"/>
        <w:numPr>
          <w:ilvl w:val="0"/>
          <w:numId w:val="18"/>
        </w:numPr>
      </w:pPr>
      <w:r>
        <w:t>Familiar in C++</w:t>
      </w:r>
    </w:p>
    <w:p w14:paraId="7C97F945" w14:textId="4551D0E7" w:rsidR="001B44B9" w:rsidRDefault="001B44B9" w:rsidP="001B44B9">
      <w:pPr>
        <w:pStyle w:val="ListParagraph"/>
        <w:numPr>
          <w:ilvl w:val="0"/>
          <w:numId w:val="18"/>
        </w:numPr>
      </w:pPr>
      <w:r>
        <w:t>Proficient in Microsoft Office</w:t>
      </w:r>
      <w:r w:rsidR="00C31916">
        <w:t xml:space="preserve"> Suite</w:t>
      </w:r>
    </w:p>
    <w:p w14:paraId="6D42BC3B" w14:textId="77777777" w:rsidR="001B44B9" w:rsidRDefault="001B44B9" w:rsidP="001B44B9">
      <w:r>
        <w:t>Work Ethic</w:t>
      </w:r>
    </w:p>
    <w:p w14:paraId="343C207D" w14:textId="77777777" w:rsidR="001B44B9" w:rsidRDefault="001B44B9" w:rsidP="001B44B9">
      <w:pPr>
        <w:pStyle w:val="ListParagraph"/>
        <w:numPr>
          <w:ilvl w:val="0"/>
          <w:numId w:val="19"/>
        </w:numPr>
      </w:pPr>
      <w:r>
        <w:t>Ability to perform quality work in high-pressure situations</w:t>
      </w:r>
    </w:p>
    <w:p w14:paraId="01B73B66" w14:textId="77777777" w:rsidR="001B44B9" w:rsidRDefault="001B44B9" w:rsidP="001B44B9">
      <w:pPr>
        <w:pStyle w:val="ListParagraph"/>
        <w:numPr>
          <w:ilvl w:val="0"/>
          <w:numId w:val="19"/>
        </w:numPr>
      </w:pPr>
      <w:r>
        <w:t>Experience meeting deadlines and working within time constraints</w:t>
      </w:r>
    </w:p>
    <w:p w14:paraId="6D6E5F51" w14:textId="77777777" w:rsidR="001B44B9" w:rsidRDefault="001B44B9" w:rsidP="001B44B9">
      <w:pPr>
        <w:pStyle w:val="ListParagraph"/>
        <w:numPr>
          <w:ilvl w:val="0"/>
          <w:numId w:val="19"/>
        </w:numPr>
      </w:pPr>
      <w:r>
        <w:t>Flexible with work schedules if hired</w:t>
      </w:r>
    </w:p>
    <w:p w14:paraId="3E4B8729" w14:textId="77777777" w:rsidR="001B44B9" w:rsidRDefault="001B44B9" w:rsidP="001B44B9">
      <w:r>
        <w:t>Leadership and Communication</w:t>
      </w:r>
    </w:p>
    <w:p w14:paraId="728D0D7A" w14:textId="77777777" w:rsidR="001B44B9" w:rsidRDefault="001B44B9" w:rsidP="001B44B9">
      <w:pPr>
        <w:pStyle w:val="ListParagraph"/>
        <w:numPr>
          <w:ilvl w:val="0"/>
          <w:numId w:val="20"/>
        </w:numPr>
      </w:pPr>
      <w:r>
        <w:t>Vice President of ODU Club Soccer</w:t>
      </w:r>
    </w:p>
    <w:p w14:paraId="284AFC81" w14:textId="77777777" w:rsidR="001B44B9" w:rsidRDefault="001B44B9" w:rsidP="001B44B9">
      <w:pPr>
        <w:pStyle w:val="ListParagraph"/>
        <w:numPr>
          <w:ilvl w:val="0"/>
          <w:numId w:val="20"/>
        </w:numPr>
      </w:pPr>
      <w:r>
        <w:t>Excellent with written and verbal communication</w:t>
      </w:r>
    </w:p>
    <w:p w14:paraId="5FC5AC04" w14:textId="77777777" w:rsidR="001B44B9" w:rsidRDefault="001B44B9" w:rsidP="001B44B9">
      <w:pPr>
        <w:pStyle w:val="ListParagraph"/>
        <w:numPr>
          <w:ilvl w:val="0"/>
          <w:numId w:val="20"/>
        </w:numPr>
      </w:pPr>
      <w:r>
        <w:t>Excellent in collaborative settings.</w:t>
      </w:r>
    </w:p>
    <w:sdt>
      <w:sdtPr>
        <w:id w:val="1728489637"/>
        <w:placeholder>
          <w:docPart w:val="C51A3BF9642F0D418C1504B3CF849AE9"/>
        </w:placeholder>
        <w:temporary/>
        <w:showingPlcHdr/>
        <w15:appearance w15:val="hidden"/>
      </w:sdtPr>
      <w:sdtContent>
        <w:p w14:paraId="4E9A7430" w14:textId="77777777" w:rsidR="00D144AC" w:rsidRDefault="00096AC1">
          <w:pPr>
            <w:pStyle w:val="Heading1"/>
          </w:pPr>
          <w:r>
            <w:t>Experience</w:t>
          </w:r>
        </w:p>
      </w:sdtContent>
    </w:sdt>
    <w:p w14:paraId="60DE6BF4" w14:textId="112A2067" w:rsidR="001B44B9" w:rsidRPr="00ED22AB" w:rsidRDefault="001B44B9" w:rsidP="001B44B9">
      <w:pPr>
        <w:tabs>
          <w:tab w:val="left" w:pos="90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ED22AB">
        <w:rPr>
          <w:rFonts w:cstheme="minorHAnsi"/>
        </w:rPr>
        <w:t>Warehouse Associate</w:t>
      </w:r>
      <w:r w:rsidRPr="00ED22AB">
        <w:rPr>
          <w:rFonts w:cstheme="minorHAnsi"/>
        </w:rPr>
        <w:t xml:space="preserve"> (</w:t>
      </w:r>
      <w:r w:rsidRPr="00ED22AB">
        <w:rPr>
          <w:rFonts w:cstheme="minorHAnsi"/>
        </w:rPr>
        <w:t>May 2022- August 2022</w:t>
      </w:r>
      <w:r w:rsidRPr="00ED22AB">
        <w:rPr>
          <w:rFonts w:cstheme="minorHAnsi"/>
        </w:rPr>
        <w:t>)</w:t>
      </w:r>
    </w:p>
    <w:p w14:paraId="48530750" w14:textId="1829C97D" w:rsidR="001B44B9" w:rsidRPr="00ED22AB" w:rsidRDefault="001B44B9" w:rsidP="001B44B9">
      <w:pPr>
        <w:tabs>
          <w:tab w:val="left" w:pos="90"/>
        </w:tabs>
        <w:autoSpaceDE w:val="0"/>
        <w:autoSpaceDN w:val="0"/>
        <w:adjustRightInd w:val="0"/>
        <w:spacing w:after="120"/>
        <w:rPr>
          <w:rFonts w:cstheme="minorHAnsi"/>
          <w:i/>
          <w:iCs/>
        </w:rPr>
      </w:pPr>
      <w:r w:rsidRPr="00ED22AB">
        <w:rPr>
          <w:rFonts w:cstheme="minorHAnsi"/>
        </w:rPr>
        <w:t xml:space="preserve"> </w:t>
      </w:r>
      <w:r w:rsidRPr="00ED22AB">
        <w:rPr>
          <w:rFonts w:cstheme="minorHAnsi"/>
          <w:i/>
          <w:iCs/>
        </w:rPr>
        <w:t xml:space="preserve">Virginia Rubber Corporation (VARCO); Manassas, VA </w:t>
      </w:r>
    </w:p>
    <w:p w14:paraId="344C64E6" w14:textId="6D820F46" w:rsidR="001B44B9" w:rsidRPr="00ED22AB" w:rsidRDefault="001B44B9" w:rsidP="001B44B9">
      <w:pPr>
        <w:numPr>
          <w:ilvl w:val="0"/>
          <w:numId w:val="17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120"/>
        <w:ind w:left="240" w:hanging="240"/>
        <w:rPr>
          <w:rFonts w:cstheme="minorHAnsi"/>
        </w:rPr>
      </w:pPr>
      <w:r w:rsidRPr="00ED22AB">
        <w:rPr>
          <w:rFonts w:cstheme="minorHAnsi"/>
          <w:color w:val="000000"/>
        </w:rPr>
        <w:t xml:space="preserve">  </w:t>
      </w:r>
      <w:r w:rsidRPr="00ED22AB">
        <w:rPr>
          <w:rFonts w:cstheme="minorHAnsi"/>
        </w:rPr>
        <w:t>Package</w:t>
      </w:r>
      <w:r w:rsidR="008F1A67" w:rsidRPr="00ED22AB">
        <w:rPr>
          <w:rFonts w:cstheme="minorHAnsi"/>
        </w:rPr>
        <w:t>d</w:t>
      </w:r>
      <w:r w:rsidRPr="00ED22AB">
        <w:rPr>
          <w:rFonts w:cstheme="minorHAnsi"/>
        </w:rPr>
        <w:t xml:space="preserve"> products </w:t>
      </w:r>
      <w:r w:rsidR="008F1A67" w:rsidRPr="00ED22AB">
        <w:rPr>
          <w:rFonts w:cstheme="minorHAnsi"/>
        </w:rPr>
        <w:t xml:space="preserve">for distribution with short deadlines in a timely manner </w:t>
      </w:r>
    </w:p>
    <w:p w14:paraId="71C7A76A" w14:textId="066639A8" w:rsidR="001B44B9" w:rsidRPr="00ED22AB" w:rsidRDefault="001B44B9" w:rsidP="001B44B9">
      <w:pPr>
        <w:numPr>
          <w:ilvl w:val="0"/>
          <w:numId w:val="17"/>
        </w:numPr>
        <w:tabs>
          <w:tab w:val="left" w:pos="20"/>
          <w:tab w:val="left" w:pos="218"/>
        </w:tabs>
        <w:autoSpaceDE w:val="0"/>
        <w:autoSpaceDN w:val="0"/>
        <w:adjustRightInd w:val="0"/>
        <w:spacing w:after="120"/>
        <w:ind w:left="218" w:hanging="219"/>
        <w:rPr>
          <w:rFonts w:cstheme="minorHAnsi"/>
        </w:rPr>
      </w:pPr>
      <w:r w:rsidRPr="00ED22AB">
        <w:rPr>
          <w:rFonts w:cstheme="minorHAnsi"/>
        </w:rPr>
        <w:t xml:space="preserve">  Manufacture</w:t>
      </w:r>
      <w:r w:rsidR="008F1A67" w:rsidRPr="00ED22AB">
        <w:rPr>
          <w:rFonts w:cstheme="minorHAnsi"/>
        </w:rPr>
        <w:t>d</w:t>
      </w:r>
      <w:r w:rsidRPr="00ED22AB">
        <w:rPr>
          <w:rFonts w:cstheme="minorHAnsi"/>
        </w:rPr>
        <w:t xml:space="preserve"> products </w:t>
      </w:r>
      <w:r w:rsidR="008F1A67" w:rsidRPr="00ED22AB">
        <w:rPr>
          <w:rFonts w:cstheme="minorHAnsi"/>
        </w:rPr>
        <w:t>with strict guidelines</w:t>
      </w:r>
    </w:p>
    <w:p w14:paraId="132D34E6" w14:textId="20A80DE2" w:rsidR="001B44B9" w:rsidRPr="00ED22AB" w:rsidRDefault="001B44B9" w:rsidP="001B44B9">
      <w:pPr>
        <w:numPr>
          <w:ilvl w:val="0"/>
          <w:numId w:val="17"/>
        </w:numPr>
        <w:tabs>
          <w:tab w:val="left" w:pos="20"/>
          <w:tab w:val="left" w:pos="218"/>
        </w:tabs>
        <w:autoSpaceDE w:val="0"/>
        <w:autoSpaceDN w:val="0"/>
        <w:adjustRightInd w:val="0"/>
        <w:ind w:left="218" w:hanging="219"/>
        <w:rPr>
          <w:rFonts w:cstheme="minorHAnsi"/>
        </w:rPr>
      </w:pPr>
      <w:r w:rsidRPr="00ED22AB">
        <w:rPr>
          <w:rFonts w:cstheme="minorHAnsi"/>
        </w:rPr>
        <w:t xml:space="preserve">  </w:t>
      </w:r>
      <w:r w:rsidR="008F1A67" w:rsidRPr="00ED22AB">
        <w:rPr>
          <w:rFonts w:cstheme="minorHAnsi"/>
        </w:rPr>
        <w:t xml:space="preserve">Warehouse Maintenance </w:t>
      </w:r>
    </w:p>
    <w:p w14:paraId="6A294BEC" w14:textId="77777777" w:rsidR="0045460D" w:rsidRPr="001B44B9" w:rsidRDefault="0045460D" w:rsidP="0045460D">
      <w:pPr>
        <w:tabs>
          <w:tab w:val="left" w:pos="20"/>
          <w:tab w:val="left" w:pos="218"/>
        </w:tabs>
        <w:autoSpaceDE w:val="0"/>
        <w:autoSpaceDN w:val="0"/>
        <w:adjustRightInd w:val="0"/>
        <w:ind w:left="-1"/>
        <w:rPr>
          <w:rFonts w:cstheme="minorHAnsi"/>
          <w:sz w:val="22"/>
          <w:szCs w:val="22"/>
        </w:rPr>
      </w:pPr>
    </w:p>
    <w:p w14:paraId="45BACB68" w14:textId="6D98A5CD" w:rsidR="00221995" w:rsidRDefault="00221995" w:rsidP="00221995">
      <w:pPr>
        <w:pStyle w:val="ListBullet"/>
        <w:numPr>
          <w:ilvl w:val="0"/>
          <w:numId w:val="0"/>
        </w:numPr>
        <w:ind w:left="216" w:hanging="216"/>
      </w:pPr>
      <w:r>
        <w:lastRenderedPageBreak/>
        <w:t xml:space="preserve">Sales Associate (Outside Lawn and Garden) </w:t>
      </w:r>
      <w:r w:rsidR="001B44B9">
        <w:t>(</w:t>
      </w:r>
      <w:r>
        <w:t xml:space="preserve">April 2021 </w:t>
      </w:r>
      <w:r w:rsidR="001B44B9">
        <w:t>-</w:t>
      </w:r>
      <w:r>
        <w:t xml:space="preserve"> </w:t>
      </w:r>
      <w:r w:rsidR="00AF11E5">
        <w:t>August 2021</w:t>
      </w:r>
      <w:r w:rsidR="001B44B9">
        <w:t>)</w:t>
      </w:r>
    </w:p>
    <w:p w14:paraId="141D979F" w14:textId="3431E114" w:rsidR="001B44B9" w:rsidRPr="00AF6317" w:rsidRDefault="001B44B9" w:rsidP="00221995">
      <w:pPr>
        <w:pStyle w:val="ListBullet"/>
        <w:numPr>
          <w:ilvl w:val="0"/>
          <w:numId w:val="0"/>
        </w:numPr>
        <w:ind w:left="216" w:hanging="216"/>
        <w:rPr>
          <w:i/>
          <w:iCs/>
        </w:rPr>
      </w:pPr>
      <w:r w:rsidRPr="00AF6317">
        <w:rPr>
          <w:i/>
          <w:iCs/>
        </w:rPr>
        <w:t>Lowes, Gainesville VA</w:t>
      </w:r>
    </w:p>
    <w:p w14:paraId="66511C75" w14:textId="38646241" w:rsidR="00221995" w:rsidRDefault="00221995" w:rsidP="00221995">
      <w:pPr>
        <w:pStyle w:val="ListBullet"/>
        <w:numPr>
          <w:ilvl w:val="0"/>
          <w:numId w:val="16"/>
        </w:numPr>
      </w:pPr>
      <w:r>
        <w:t>Assist</w:t>
      </w:r>
      <w:r w:rsidR="008F1A67">
        <w:t>ed</w:t>
      </w:r>
      <w:r>
        <w:t xml:space="preserve"> customers in navigating and advising products in the garden center</w:t>
      </w:r>
    </w:p>
    <w:p w14:paraId="4DB207B3" w14:textId="7AF8BFBA" w:rsidR="00221995" w:rsidRDefault="00221995" w:rsidP="00221995">
      <w:pPr>
        <w:pStyle w:val="ListBullet"/>
        <w:numPr>
          <w:ilvl w:val="0"/>
          <w:numId w:val="16"/>
        </w:numPr>
      </w:pPr>
      <w:r>
        <w:t>Load</w:t>
      </w:r>
      <w:r w:rsidR="008F1A67">
        <w:t>ed’</w:t>
      </w:r>
      <w:r>
        <w:t xml:space="preserve"> customers cars with </w:t>
      </w:r>
      <w:r w:rsidR="008F1A67">
        <w:t>desired products using forklift certification</w:t>
      </w:r>
    </w:p>
    <w:p w14:paraId="66330287" w14:textId="6C418095" w:rsidR="00221995" w:rsidRDefault="003B6B9B" w:rsidP="00221995">
      <w:pPr>
        <w:pStyle w:val="ListBullet"/>
        <w:numPr>
          <w:ilvl w:val="0"/>
          <w:numId w:val="16"/>
        </w:numPr>
      </w:pPr>
      <w:r>
        <w:t>M</w:t>
      </w:r>
      <w:r w:rsidR="008F1A67">
        <w:t>et required guidelines for department</w:t>
      </w:r>
      <w:r w:rsidR="00947548">
        <w:t xml:space="preserve"> management</w:t>
      </w:r>
    </w:p>
    <w:p w14:paraId="27EEC460" w14:textId="77777777" w:rsidR="00947548" w:rsidRDefault="00947548" w:rsidP="00947548">
      <w:pPr>
        <w:pStyle w:val="ListBullet"/>
        <w:numPr>
          <w:ilvl w:val="0"/>
          <w:numId w:val="0"/>
        </w:numPr>
        <w:ind w:left="360"/>
      </w:pPr>
    </w:p>
    <w:p w14:paraId="73AA8C21" w14:textId="026D7818" w:rsidR="001B44B9" w:rsidRDefault="001B44B9" w:rsidP="00947548">
      <w:pPr>
        <w:ind w:left="1" w:firstLine="1"/>
      </w:pPr>
      <w:r>
        <w:t>Starbucks Barista</w:t>
      </w:r>
      <w:r>
        <w:t xml:space="preserve"> </w:t>
      </w:r>
      <w:r w:rsidR="00947548">
        <w:t xml:space="preserve">and Cashier </w:t>
      </w:r>
      <w:r>
        <w:t>(</w:t>
      </w:r>
      <w:r>
        <w:t xml:space="preserve">April 2019 </w:t>
      </w:r>
      <w:r>
        <w:t>-</w:t>
      </w:r>
      <w:r>
        <w:t xml:space="preserve"> August 2019</w:t>
      </w:r>
      <w:r>
        <w:t>)</w:t>
      </w:r>
      <w:r>
        <w:t xml:space="preserve">, </w:t>
      </w:r>
      <w:r>
        <w:t>(</w:t>
      </w:r>
      <w:r>
        <w:t xml:space="preserve">June 2020 </w:t>
      </w:r>
      <w:r>
        <w:t>-</w:t>
      </w:r>
      <w:r>
        <w:t xml:space="preserve"> August 2020</w:t>
      </w:r>
      <w:r>
        <w:t>)</w:t>
      </w:r>
      <w:r>
        <w:t xml:space="preserve">, </w:t>
      </w:r>
      <w:r>
        <w:t>(</w:t>
      </w:r>
      <w:r>
        <w:t xml:space="preserve">November 2020 </w:t>
      </w:r>
      <w:r>
        <w:t>-</w:t>
      </w:r>
      <w:r>
        <w:t xml:space="preserve"> March 2021</w:t>
      </w:r>
      <w:r>
        <w:t>)</w:t>
      </w:r>
    </w:p>
    <w:p w14:paraId="1E1D273E" w14:textId="4AD3FD87" w:rsidR="001B44B9" w:rsidRPr="00AF6317" w:rsidRDefault="001B44B9" w:rsidP="001B44B9">
      <w:pPr>
        <w:ind w:left="8"/>
        <w:rPr>
          <w:i/>
          <w:iCs/>
        </w:rPr>
      </w:pP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</w:r>
      <w:r w:rsidRPr="00AF6317">
        <w:rPr>
          <w:i/>
          <w:iCs/>
        </w:rPr>
        <w:tab/>
        <w:t>Safeway, Bristow VA</w:t>
      </w:r>
    </w:p>
    <w:p w14:paraId="482DC688" w14:textId="7FA6E762" w:rsidR="001B44B9" w:rsidRDefault="001B44B9" w:rsidP="001B44B9">
      <w:pPr>
        <w:pStyle w:val="ListBullet"/>
      </w:pPr>
      <w:r>
        <w:t>Operate</w:t>
      </w:r>
      <w:r w:rsidR="00947548">
        <w:t>d</w:t>
      </w:r>
      <w:r>
        <w:t xml:space="preserve"> P</w:t>
      </w:r>
      <w:r w:rsidR="00947548">
        <w:t>oint-of-Sale</w:t>
      </w:r>
      <w:r>
        <w:t xml:space="preserve"> systems </w:t>
      </w:r>
    </w:p>
    <w:p w14:paraId="1F262833" w14:textId="6D0BC6BE" w:rsidR="001B44B9" w:rsidRDefault="001B44B9" w:rsidP="001B44B9">
      <w:pPr>
        <w:pStyle w:val="ListBullet"/>
      </w:pPr>
      <w:r>
        <w:t>Maintain</w:t>
      </w:r>
      <w:r w:rsidR="00947548">
        <w:t>ed</w:t>
      </w:r>
      <w:r>
        <w:t xml:space="preserve"> good customer relationships and </w:t>
      </w:r>
      <w:r w:rsidR="00947548">
        <w:t>efficient</w:t>
      </w:r>
      <w:r>
        <w:t xml:space="preserve"> delivery of beverages </w:t>
      </w:r>
    </w:p>
    <w:p w14:paraId="349CDB51" w14:textId="77777777" w:rsidR="00686C4C" w:rsidRPr="00686C4C" w:rsidRDefault="00686C4C" w:rsidP="00686C4C">
      <w:pPr>
        <w:tabs>
          <w:tab w:val="left" w:pos="20"/>
          <w:tab w:val="left" w:pos="218"/>
        </w:tabs>
        <w:autoSpaceDE w:val="0"/>
        <w:autoSpaceDN w:val="0"/>
        <w:adjustRightInd w:val="0"/>
        <w:ind w:left="-1"/>
        <w:rPr>
          <w:rFonts w:cstheme="minorHAnsi"/>
          <w:color w:val="000000"/>
          <w:sz w:val="22"/>
          <w:szCs w:val="22"/>
        </w:rPr>
      </w:pPr>
    </w:p>
    <w:sdt>
      <w:sdtPr>
        <w:id w:val="720946933"/>
        <w:placeholder>
          <w:docPart w:val="674209D86CCFAF4798D923B3F06138D0"/>
        </w:placeholder>
        <w:temporary/>
        <w:showingPlcHdr/>
        <w15:appearance w15:val="hidden"/>
      </w:sdtPr>
      <w:sdtContent>
        <w:p w14:paraId="615A97BF" w14:textId="77777777" w:rsidR="00D144AC" w:rsidRDefault="00096AC1">
          <w:pPr>
            <w:pStyle w:val="Heading1"/>
          </w:pPr>
          <w:r>
            <w:t>Education</w:t>
          </w:r>
        </w:p>
      </w:sdtContent>
    </w:sdt>
    <w:p w14:paraId="564327CE" w14:textId="1B8C5956" w:rsidR="001B44B9" w:rsidRDefault="001B44B9">
      <w:r>
        <w:t xml:space="preserve">Old Dominion University | </w:t>
      </w:r>
      <w:r>
        <w:t xml:space="preserve">Undergraduate | </w:t>
      </w:r>
      <w:r>
        <w:t xml:space="preserve">August 2019 – Present </w:t>
      </w:r>
    </w:p>
    <w:p w14:paraId="724BEC04" w14:textId="306DB070" w:rsidR="001B44B9" w:rsidRDefault="001B44B9" w:rsidP="001B44B9">
      <w:pPr>
        <w:pStyle w:val="ListParagraph"/>
        <w:numPr>
          <w:ilvl w:val="0"/>
          <w:numId w:val="21"/>
        </w:numPr>
      </w:pPr>
      <w:r>
        <w:t>Mechanical Engineering Technology | Minor in Engineering Management</w:t>
      </w:r>
    </w:p>
    <w:p w14:paraId="6B7C6010" w14:textId="0AE38A74" w:rsidR="00662A6B" w:rsidRDefault="00662A6B">
      <w:r>
        <w:t>Stonewall Jackson High School | August 2015 – June 2019</w:t>
      </w:r>
    </w:p>
    <w:p w14:paraId="619BB4A6" w14:textId="2ABDA5D4" w:rsidR="001B44B9" w:rsidRDefault="00662A6B" w:rsidP="001B44B9">
      <w:pPr>
        <w:pStyle w:val="ListParagraph"/>
        <w:numPr>
          <w:ilvl w:val="0"/>
          <w:numId w:val="21"/>
        </w:numPr>
      </w:pPr>
      <w:r>
        <w:t xml:space="preserve">International Baccalaureate Career-related Programme Diploma | Advanced Diploma </w:t>
      </w:r>
    </w:p>
    <w:p w14:paraId="552F20BC" w14:textId="77D4619A" w:rsidR="003B6B9B" w:rsidRDefault="003B6B9B" w:rsidP="00947548">
      <w:pPr>
        <w:pStyle w:val="ListBullet"/>
        <w:numPr>
          <w:ilvl w:val="0"/>
          <w:numId w:val="0"/>
        </w:numPr>
        <w:ind w:left="216"/>
      </w:pPr>
    </w:p>
    <w:sectPr w:rsidR="003B6B9B">
      <w:head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C519" w14:textId="77777777" w:rsidR="003342DB" w:rsidRDefault="003342DB">
      <w:r>
        <w:separator/>
      </w:r>
    </w:p>
  </w:endnote>
  <w:endnote w:type="continuationSeparator" w:id="0">
    <w:p w14:paraId="6C23C4A0" w14:textId="77777777" w:rsidR="003342DB" w:rsidRDefault="0033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092D" w14:textId="77777777" w:rsidR="003342DB" w:rsidRDefault="003342DB">
      <w:r>
        <w:separator/>
      </w:r>
    </w:p>
  </w:footnote>
  <w:footnote w:type="continuationSeparator" w:id="0">
    <w:p w14:paraId="592BA26A" w14:textId="77777777" w:rsidR="003342DB" w:rsidRDefault="0033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8607" w14:textId="77777777" w:rsidR="00D144AC" w:rsidRDefault="00096AC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F117E1F" wp14:editId="37373734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1270" b="571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007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368751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" path="m,l5013960,r,7205980l,7205980,,xm130564,130564r,6944852l4883396,7075416r,-6944852l130564,130564xe" fillcolor="#0070c0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0871" w14:textId="77777777" w:rsidR="00D144AC" w:rsidRDefault="00096AC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5397F77" wp14:editId="56EF1C5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3970" b="1841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  <a:solidFill>
                        <a:srgbClr val="0070C0"/>
                      </a:solidFill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A2CE53" w14:textId="77777777" w:rsidR="00D144AC" w:rsidRDefault="00D144A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5397F77" id="Group 4" o:spid="_x0000_s1026" alt="Title: 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" path="m,l7315200,r,9601200l,9601200,,xm190488,190488r,9220224l7124712,9410712r,-9220224l190488,190488xe" fillcolor="#0070c0" strokecolor="#0070c0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" adj="-11796480,,5400" path="m2,l169,r71,246l169,480r-110,l59,528,,480r2,l2,xe" filled="f" strokecolor="#e3ab47 [3204]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6A2CE53" w14:textId="77777777" w:rsidR="00D144AC" w:rsidRDefault="00D144A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392C96"/>
    <w:multiLevelType w:val="hybridMultilevel"/>
    <w:tmpl w:val="70B8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61348"/>
    <w:multiLevelType w:val="hybridMultilevel"/>
    <w:tmpl w:val="E63E6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72F15"/>
    <w:multiLevelType w:val="hybridMultilevel"/>
    <w:tmpl w:val="291C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E2A85"/>
    <w:multiLevelType w:val="hybridMultilevel"/>
    <w:tmpl w:val="DA1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C1371"/>
    <w:multiLevelType w:val="hybridMultilevel"/>
    <w:tmpl w:val="349C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55167"/>
    <w:multiLevelType w:val="hybridMultilevel"/>
    <w:tmpl w:val="80D8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F4AA3"/>
    <w:multiLevelType w:val="hybridMultilevel"/>
    <w:tmpl w:val="272060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60044">
    <w:abstractNumId w:val="9"/>
  </w:num>
  <w:num w:numId="2" w16cid:durableId="816604786">
    <w:abstractNumId w:val="14"/>
  </w:num>
  <w:num w:numId="3" w16cid:durableId="1694577569">
    <w:abstractNumId w:val="11"/>
  </w:num>
  <w:num w:numId="4" w16cid:durableId="1890536058">
    <w:abstractNumId w:val="7"/>
  </w:num>
  <w:num w:numId="5" w16cid:durableId="1238049747">
    <w:abstractNumId w:val="6"/>
  </w:num>
  <w:num w:numId="6" w16cid:durableId="168446042">
    <w:abstractNumId w:val="5"/>
  </w:num>
  <w:num w:numId="7" w16cid:durableId="815151718">
    <w:abstractNumId w:val="4"/>
  </w:num>
  <w:num w:numId="8" w16cid:durableId="1457262351">
    <w:abstractNumId w:val="8"/>
  </w:num>
  <w:num w:numId="9" w16cid:durableId="78991154">
    <w:abstractNumId w:val="3"/>
  </w:num>
  <w:num w:numId="10" w16cid:durableId="1152478777">
    <w:abstractNumId w:val="2"/>
  </w:num>
  <w:num w:numId="11" w16cid:durableId="100027935">
    <w:abstractNumId w:val="1"/>
  </w:num>
  <w:num w:numId="12" w16cid:durableId="1585534999">
    <w:abstractNumId w:val="0"/>
  </w:num>
  <w:num w:numId="13" w16cid:durableId="937056494">
    <w:abstractNumId w:val="18"/>
  </w:num>
  <w:num w:numId="14" w16cid:durableId="734663144">
    <w:abstractNumId w:val="17"/>
  </w:num>
  <w:num w:numId="15" w16cid:durableId="1877503729">
    <w:abstractNumId w:val="20"/>
  </w:num>
  <w:num w:numId="16" w16cid:durableId="1044869631">
    <w:abstractNumId w:val="13"/>
  </w:num>
  <w:num w:numId="17" w16cid:durableId="731469366">
    <w:abstractNumId w:val="10"/>
  </w:num>
  <w:num w:numId="18" w16cid:durableId="1353069387">
    <w:abstractNumId w:val="12"/>
  </w:num>
  <w:num w:numId="19" w16cid:durableId="112290986">
    <w:abstractNumId w:val="16"/>
  </w:num>
  <w:num w:numId="20" w16cid:durableId="338435067">
    <w:abstractNumId w:val="19"/>
  </w:num>
  <w:num w:numId="21" w16cid:durableId="16424665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6B"/>
    <w:rsid w:val="00096AC1"/>
    <w:rsid w:val="001A4A40"/>
    <w:rsid w:val="001B44B9"/>
    <w:rsid w:val="00221995"/>
    <w:rsid w:val="002E0A6C"/>
    <w:rsid w:val="003342DB"/>
    <w:rsid w:val="003A3BDB"/>
    <w:rsid w:val="003B6B9B"/>
    <w:rsid w:val="00433DFB"/>
    <w:rsid w:val="0045460D"/>
    <w:rsid w:val="004614D1"/>
    <w:rsid w:val="004A4386"/>
    <w:rsid w:val="00662A6B"/>
    <w:rsid w:val="00686C4C"/>
    <w:rsid w:val="007B41BC"/>
    <w:rsid w:val="008F1A67"/>
    <w:rsid w:val="00947548"/>
    <w:rsid w:val="009C1C5F"/>
    <w:rsid w:val="00AF11E5"/>
    <w:rsid w:val="00AF6317"/>
    <w:rsid w:val="00C31916"/>
    <w:rsid w:val="00C6619E"/>
    <w:rsid w:val="00C70D1D"/>
    <w:rsid w:val="00D144AC"/>
    <w:rsid w:val="00ED22AB"/>
    <w:rsid w:val="00F756DA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3C386"/>
  <w15:chartTrackingRefBased/>
  <w15:docId w15:val="{48192D3D-BFE1-A548-BA84-B701F33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wankurdo/Library/Containers/com.microsoft.Word/Data/Library/Application%20Support/Microsoft/Office/16.0/DTS/en-US%7bB7643628-EE63-2F46-B7CC-34C502A9BA11%7d/%7b9A16872D-063A-D447-83AC-18DB4D776C29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A3BF9642F0D418C1504B3CF84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539F-5E70-194F-8C59-9A87B74323A3}"/>
      </w:docPartPr>
      <w:docPartBody>
        <w:p w:rsidR="00116FCD" w:rsidRDefault="00163B1F">
          <w:pPr>
            <w:pStyle w:val="C51A3BF9642F0D418C1504B3CF849AE9"/>
          </w:pPr>
          <w:r>
            <w:t>Experience</w:t>
          </w:r>
        </w:p>
      </w:docPartBody>
    </w:docPart>
    <w:docPart>
      <w:docPartPr>
        <w:name w:val="674209D86CCFAF4798D923B3F061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D353-1BB8-3A4A-ACAC-676B5B326205}"/>
      </w:docPartPr>
      <w:docPartBody>
        <w:p w:rsidR="00116FCD" w:rsidRDefault="00163B1F">
          <w:pPr>
            <w:pStyle w:val="674209D86CCFAF4798D923B3F06138D0"/>
          </w:pPr>
          <w:r>
            <w:t>Education</w:t>
          </w:r>
        </w:p>
      </w:docPartBody>
    </w:docPart>
    <w:docPart>
      <w:docPartPr>
        <w:name w:val="926919638E4B984B879FE377F6CA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7E537-CCDF-C043-9D93-AD487EBDB1AC}"/>
      </w:docPartPr>
      <w:docPartBody>
        <w:p w:rsidR="00000000" w:rsidRDefault="00775E0B" w:rsidP="00775E0B">
          <w:pPr>
            <w:pStyle w:val="926919638E4B984B879FE377F6CAF8B0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1680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1F"/>
    <w:rsid w:val="000625AA"/>
    <w:rsid w:val="00116FCD"/>
    <w:rsid w:val="00163B1F"/>
    <w:rsid w:val="00250D68"/>
    <w:rsid w:val="0031506A"/>
    <w:rsid w:val="00775E0B"/>
    <w:rsid w:val="008057E3"/>
    <w:rsid w:val="00B81916"/>
    <w:rsid w:val="00D834EF"/>
    <w:rsid w:val="00E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44B054C0C6CC44B9991230630281C9">
    <w:name w:val="8144B054C0C6CC44B9991230630281C9"/>
  </w:style>
  <w:style w:type="paragraph" w:customStyle="1" w:styleId="C51A3BF9642F0D418C1504B3CF849AE9">
    <w:name w:val="C51A3BF9642F0D418C1504B3CF849AE9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674209D86CCFAF4798D923B3F06138D0">
    <w:name w:val="674209D86CCFAF4798D923B3F06138D0"/>
  </w:style>
  <w:style w:type="paragraph" w:customStyle="1" w:styleId="CF4E210EA1521144BA39A43A1B7AB5CD">
    <w:name w:val="CF4E210EA1521144BA39A43A1B7AB5CD"/>
  </w:style>
  <w:style w:type="paragraph" w:customStyle="1" w:styleId="926919638E4B984B879FE377F6CAF8B0">
    <w:name w:val="926919638E4B984B879FE377F6CAF8B0"/>
    <w:rsid w:val="00775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1DA8-8B6D-604B-A603-28D07E7D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{9A16872D-063A-D447-83AC-18DB4D776C29}tf10002074.dotx</Template>
  <TotalTime>46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KURDO, BAWAN</cp:lastModifiedBy>
  <cp:revision>12</cp:revision>
  <cp:lastPrinted>2023-01-06T21:39:00Z</cp:lastPrinted>
  <dcterms:created xsi:type="dcterms:W3CDTF">2022-04-25T23:34:00Z</dcterms:created>
  <dcterms:modified xsi:type="dcterms:W3CDTF">2023-01-06T21:45:00Z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