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BEDD" w14:textId="4FD9DD68" w:rsidR="002E0111" w:rsidRDefault="00B3206B" w:rsidP="002E0111">
      <w:pPr>
        <w:pStyle w:val="GraphicAnchor"/>
      </w:pPr>
      <w:r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08B07D32" wp14:editId="384F7521">
                <wp:simplePos x="0" y="0"/>
                <wp:positionH relativeFrom="page">
                  <wp:posOffset>-63610</wp:posOffset>
                </wp:positionH>
                <wp:positionV relativeFrom="paragraph">
                  <wp:posOffset>-1403405</wp:posOffset>
                </wp:positionV>
                <wp:extent cx="2714900" cy="13222605"/>
                <wp:effectExtent l="0" t="0" r="9525" b="0"/>
                <wp:wrapNone/>
                <wp:docPr id="94" name="Group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900" cy="13222605"/>
                          <a:chOff x="-44403" y="0"/>
                          <a:chExt cx="2712389" cy="13218160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6122696"/>
                            <a:ext cx="2665186" cy="7095464"/>
                            <a:chOff x="0" y="-4295695"/>
                            <a:chExt cx="2665730" cy="7095666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25369" y="-4295695"/>
                              <a:ext cx="2638768" cy="6305641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riangle 22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" name="Group 78"/>
                        <wpg:cNvGrpSpPr/>
                        <wpg:grpSpPr>
                          <a:xfrm>
                            <a:off x="-44403" y="3114674"/>
                            <a:ext cx="2709498" cy="3734490"/>
                            <a:chOff x="-44413" y="-1"/>
                            <a:chExt cx="2710143" cy="373457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79" name="Group 79"/>
                          <wpg:cNvGrpSpPr/>
                          <wpg:grpSpPr>
                            <a:xfrm>
                              <a:off x="-44413" y="1134792"/>
                              <a:ext cx="2710143" cy="2599783"/>
                              <a:chOff x="-44413" y="22423"/>
                              <a:chExt cx="2710143" cy="2599797"/>
                            </a:xfrm>
                            <a:grpFill/>
                          </wpg:grpSpPr>
                          <wps:wsp>
                            <wps:cNvPr id="81" name="Rectangle 81"/>
                            <wps:cNvSpPr/>
                            <wps:spPr>
                              <a:xfrm>
                                <a:off x="0" y="22423"/>
                                <a:ext cx="2665730" cy="190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Triangle 34"/>
                            <wps:cNvSpPr/>
                            <wps:spPr>
                              <a:xfrm rot="10800000">
                                <a:off x="-44413" y="1616382"/>
                                <a:ext cx="2665730" cy="1005838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Right Triangle 83"/>
                          <wps:cNvSpPr/>
                          <wps:spPr>
                            <a:xfrm>
                              <a:off x="0" y="-1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ight Triangle 87"/>
                          <wps:cNvSpPr/>
                          <wps:spPr>
                            <a:xfrm flipH="1">
                              <a:off x="1330728" y="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" name="Group 88"/>
                        <wpg:cNvGrpSpPr/>
                        <wpg:grpSpPr>
                          <a:xfrm>
                            <a:off x="-9" y="0"/>
                            <a:ext cx="2667995" cy="3912235"/>
                            <a:chOff x="-9" y="0"/>
                            <a:chExt cx="2668539" cy="3912326"/>
                          </a:xfrm>
                          <a:solidFill>
                            <a:schemeClr val="accent1"/>
                          </a:solidFill>
                        </wpg:grpSpPr>
                        <wpg:grpSp>
                          <wpg:cNvPr id="89" name="Group 89"/>
                          <wpg:cNvGrpSpPr/>
                          <wpg:grpSpPr>
                            <a:xfrm>
                              <a:off x="0" y="882890"/>
                              <a:ext cx="2665730" cy="3029436"/>
                              <a:chOff x="0" y="-229481"/>
                              <a:chExt cx="2665730" cy="3029452"/>
                            </a:xfrm>
                            <a:grpFill/>
                          </wpg:grpSpPr>
                          <wps:wsp>
                            <wps:cNvPr id="90" name="Rectangle 90"/>
                            <wps:cNvSpPr/>
                            <wps:spPr>
                              <a:xfrm>
                                <a:off x="0" y="-229481"/>
                                <a:ext cx="2665730" cy="20235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Triangle 74"/>
                            <wps:cNvSpPr/>
                            <wps:spPr>
                              <a:xfrm rot="10800000">
                                <a:off x="0" y="1794131"/>
                                <a:ext cx="2665730" cy="1005840"/>
                              </a:xfrm>
                              <a:prstGeom prst="triangle">
                                <a:avLst>
                                  <a:gd name="adj" fmla="val 49751"/>
                                </a:avLst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" name="Right Triangle 92"/>
                          <wps:cNvSpPr/>
                          <wps:spPr>
                            <a:xfrm>
                              <a:off x="-9" y="1"/>
                              <a:ext cx="1333500" cy="953857"/>
                            </a:xfrm>
                            <a:prstGeom prst="rt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Right Triangle 93"/>
                          <wps:cNvSpPr/>
                          <wps:spPr>
                            <a:xfrm flipH="1">
                              <a:off x="1335030" y="0"/>
                              <a:ext cx="1333500" cy="953858"/>
                            </a:xfrm>
                            <a:prstGeom prst="rt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9DD33" id="Group 94" o:spid="_x0000_s1026" alt="&quot;&quot;" style="position:absolute;margin-left:-5pt;margin-top:-110.5pt;width:213.75pt;height:1041.15pt;z-index:-251577344;mso-position-horizontal-relative:page;mso-width-relative:margin;mso-height-relative:margin" coordorigin="-444" coordsize="27123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">
                <v:group id="Group 20" o:spid="_x0000_s1027" style="position:absolute;top:61226;width:26651;height:70955" coordorigin=",-42956" coordsize="26657,70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28" style="position:absolute;left:253;top:-42956;width:26388;height:63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" fillcolor="#323e4f [2415]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22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</v:group>
                <v:group id="Group 78" o:spid="_x0000_s1030" style="position:absolute;left:-444;top:31146;width:27094;height:37345" coordorigin="-444" coordsize="27101,3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oup 79" o:spid="_x0000_s1031" style="position:absolute;left:-444;top:11347;width:27101;height:25998" coordorigin="-444,224" coordsize="27101,2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ect id="Rectangle 81" o:spid="_x0000_s1032" style="position:absolute;top:224;width:26657;height:19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" fillcolor="#323e4f [2415]" stroked="f" strokeweight="1pt"/>
                    <v:shape id="Triangle 34" o:spid="_x0000_s1033" type="#_x0000_t5" style="position:absolute;left:-444;top:16163;width:26657;height:100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" fillcolor="#323e4f [2415]" stroked="f" strokeweight="1pt"/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83" o:spid="_x0000_s1034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" fillcolor="#323e4f [2415]" stroked="f" strokeweight="1pt"/>
                  <v:shape id="Right Triangle 87" o:spid="_x0000_s1035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" fillcolor="#323e4f [2415]" stroked="f" strokeweight="1pt"/>
                </v:group>
                <v:group id="Group 88" o:spid="_x0000_s1036" style="position:absolute;width:26679;height:39122" coordorigin="" coordsize="26685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oup 89" o:spid="_x0000_s1037" style="position:absolute;top:8828;width:26657;height:30295" coordorigin=",-2294" coordsize="26657,3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rect id="Rectangle 90" o:spid="_x0000_s1038" style="position:absolute;top:-2294;width:26657;height:20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" fillcolor="#323e4f [2415]" strokecolor="black [3213]" strokeweight=".25pt"/>
                    <v:shape id="Triangle 74" o:spid="_x0000_s103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" adj="10746" fillcolor="#323e4f [2415]" stroked="f" strokeweight="1pt"/>
                  </v:group>
                  <v:shape id="Right Triangle 92" o:spid="_x0000_s1040" type="#_x0000_t6" style="position:absolute;width:13334;height:9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" fillcolor="black [3213]" stroked="f" strokeweight="1pt"/>
                  <v:shape id="Right Triangle 93" o:spid="_x0000_s1041" type="#_x0000_t6" style="position:absolute;left:13350;width:13335;height:95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" fillcolor="black [3213]" stroked="f" strokeweight="1pt"/>
                </v:group>
                <w10:wrap anchorx="page"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"/>
        <w:gridCol w:w="2700"/>
        <w:gridCol w:w="360"/>
        <w:gridCol w:w="720"/>
        <w:gridCol w:w="7236"/>
      </w:tblGrid>
      <w:tr w:rsidR="00C71FDF" w:rsidRPr="00EC0F79" w14:paraId="52ECCD87" w14:textId="77777777" w:rsidTr="006728C1">
        <w:trPr>
          <w:trHeight w:val="540"/>
        </w:trPr>
        <w:tc>
          <w:tcPr>
            <w:tcW w:w="3420" w:type="dxa"/>
            <w:gridSpan w:val="3"/>
          </w:tcPr>
          <w:p w14:paraId="320CE09B" w14:textId="6FC687A5" w:rsidR="00C71FDF" w:rsidRPr="001538E4" w:rsidRDefault="00C71FDF" w:rsidP="00C71FDF">
            <w:pPr>
              <w:pStyle w:val="Heading4"/>
              <w:rPr>
                <w:color w:val="000000" w:themeColor="text1"/>
                <w:u w:val="single" w:color="FFFFFF" w:themeColor="background1"/>
              </w:rPr>
            </w:pPr>
            <w:r w:rsidRPr="001538E4">
              <w:rPr>
                <w:color w:val="000000" w:themeColor="text1"/>
                <w:u w:val="single" w:color="FFFFFF" w:themeColor="background1"/>
              </w:rPr>
              <w:t xml:space="preserve">Skills </w:t>
            </w:r>
          </w:p>
        </w:tc>
        <w:tc>
          <w:tcPr>
            <w:tcW w:w="720" w:type="dxa"/>
            <w:vMerge w:val="restart"/>
          </w:tcPr>
          <w:p w14:paraId="33115641" w14:textId="613A1233" w:rsidR="00C71FDF" w:rsidRDefault="00C71FDF" w:rsidP="00C71FDF"/>
        </w:tc>
        <w:tc>
          <w:tcPr>
            <w:tcW w:w="7236" w:type="dxa"/>
            <w:vMerge w:val="restart"/>
          </w:tcPr>
          <w:p w14:paraId="53F818B1" w14:textId="215846C2" w:rsidR="00C71FDF" w:rsidRPr="00993F55" w:rsidRDefault="00C71FDF" w:rsidP="00C71FDF">
            <w:pPr>
              <w:pStyle w:val="Title"/>
              <w:rPr>
                <w:rFonts w:ascii="Times New Roman" w:hAnsi="Times New Roman" w:cs="Times New Roman"/>
                <w:sz w:val="60"/>
                <w:szCs w:val="60"/>
              </w:rPr>
            </w:pPr>
            <w:bookmarkStart w:id="0" w:name="_Hlk211930521"/>
            <w:r w:rsidRPr="000041F9">
              <w:rPr>
                <w:rFonts w:ascii="Times New Roman" w:hAnsi="Times New Roman" w:cs="Times New Roman"/>
                <w:sz w:val="60"/>
                <w:szCs w:val="60"/>
              </w:rPr>
              <w:t>Lanwood lynch III</w:t>
            </w:r>
          </w:p>
          <w:p w14:paraId="6FD81298" w14:textId="77777777" w:rsidR="00C71FDF" w:rsidRPr="0058253B" w:rsidRDefault="00C71FDF" w:rsidP="00C71FDF">
            <w:pPr>
              <w:pStyle w:val="Subtitle"/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</w:rPr>
            </w:pPr>
            <w:r w:rsidRPr="0058253B"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20"/>
                <w:szCs w:val="20"/>
              </w:rPr>
              <w:t>information technology</w:t>
            </w:r>
          </w:p>
          <w:sdt>
            <w:sdtPr>
              <w:rPr>
                <w:rFonts w:ascii="Times New Roman" w:hAnsi="Times New Roman" w:cs="Times New Roman"/>
                <w:color w:val="002060"/>
                <w:sz w:val="36"/>
                <w:szCs w:val="28"/>
              </w:rPr>
              <w:id w:val="2074003189"/>
              <w:placeholder>
                <w:docPart w:val="AC1A76F85B6B4CB0A67C6C0B5675B375"/>
              </w:placeholder>
              <w:temporary/>
              <w:showingPlcHdr/>
              <w15:appearance w15:val="hidden"/>
            </w:sdtPr>
            <w:sdtEndPr/>
            <w:sdtContent>
              <w:p w14:paraId="4F4E3852" w14:textId="77777777" w:rsidR="00C71FDF" w:rsidRPr="00F617AE" w:rsidRDefault="00C71FDF" w:rsidP="00F617AE">
                <w:pPr>
                  <w:pStyle w:val="Heading1"/>
                  <w:spacing w:before="0"/>
                  <w:rPr>
                    <w:rFonts w:ascii="Times New Roman" w:hAnsi="Times New Roman" w:cs="Times New Roman"/>
                    <w:color w:val="002060"/>
                    <w:sz w:val="36"/>
                    <w:szCs w:val="28"/>
                  </w:rPr>
                </w:pPr>
                <w:r w:rsidRPr="0058253B">
                  <w:rPr>
                    <w:rFonts w:ascii="Times New Roman" w:hAnsi="Times New Roman" w:cs="Times New Roman"/>
                    <w:color w:val="323E4F" w:themeColor="text2" w:themeShade="BF"/>
                    <w:sz w:val="32"/>
                    <w:u w:val="single"/>
                  </w:rPr>
                  <w:t>Objective</w:t>
                </w:r>
              </w:p>
            </w:sdtContent>
          </w:sdt>
          <w:p w14:paraId="06D3793C" w14:textId="77777777" w:rsidR="00C71FDF" w:rsidRPr="00F617AE" w:rsidRDefault="00C71FDF" w:rsidP="00F617AE">
            <w:pPr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</w:pP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Service-focused bringing unparalleled skills </w:t>
            </w:r>
            <w:r w:rsidRPr="00F617AE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in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customer relations, </w:t>
            </w:r>
            <w:r w:rsidRPr="00F617AE">
              <w:rPr>
                <w:rFonts w:ascii="Times New Roman" w:hAnsi="Times New Roman" w:cs="Times New Roman"/>
                <w:color w:val="343434"/>
                <w:spacing w:val="2"/>
                <w:sz w:val="18"/>
                <w:szCs w:val="18"/>
              </w:rPr>
              <w:t xml:space="preserve">task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prioritization </w:t>
            </w:r>
            <w:r w:rsidRPr="00F617AE">
              <w:rPr>
                <w:rFonts w:ascii="Times New Roman" w:hAnsi="Times New Roman" w:cs="Times New Roman"/>
                <w:color w:val="343434"/>
                <w:spacing w:val="2"/>
                <w:sz w:val="18"/>
                <w:szCs w:val="18"/>
              </w:rPr>
              <w:t xml:space="preserve">and </w:t>
            </w:r>
            <w:r w:rsidRPr="00F617AE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time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management. Motivated </w:t>
            </w:r>
            <w:r w:rsidRPr="00F617AE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to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directly </w:t>
            </w:r>
            <w:r w:rsidRPr="00F617AE">
              <w:rPr>
                <w:rFonts w:ascii="Times New Roman" w:hAnsi="Times New Roman" w:cs="Times New Roman"/>
                <w:color w:val="343434"/>
                <w:spacing w:val="2"/>
                <w:sz w:val="18"/>
                <w:szCs w:val="18"/>
              </w:rPr>
              <w:t xml:space="preserve">and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efficiently address customer concerns </w:t>
            </w:r>
            <w:r w:rsidRPr="00F617AE">
              <w:rPr>
                <w:rFonts w:ascii="Times New Roman" w:hAnsi="Times New Roman" w:cs="Times New Roman"/>
                <w:color w:val="343434"/>
                <w:spacing w:val="5"/>
                <w:sz w:val="18"/>
                <w:szCs w:val="18"/>
              </w:rPr>
              <w:t xml:space="preserve">head-on,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develop proactive solutions </w:t>
            </w:r>
            <w:r w:rsidRPr="00F617AE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and </w:t>
            </w:r>
            <w:r w:rsidRPr="00F617AE">
              <w:rPr>
                <w:rFonts w:ascii="Times New Roman" w:hAnsi="Times New Roman" w:cs="Times New Roman"/>
                <w:color w:val="343434"/>
                <w:spacing w:val="2"/>
                <w:sz w:val="18"/>
                <w:szCs w:val="18"/>
              </w:rPr>
              <w:t xml:space="preserve">implement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corrections </w:t>
            </w:r>
            <w:r w:rsidRPr="00F617AE">
              <w:rPr>
                <w:rFonts w:ascii="Times New Roman" w:hAnsi="Times New Roman" w:cs="Times New Roman"/>
                <w:color w:val="343434"/>
                <w:spacing w:val="2"/>
                <w:sz w:val="18"/>
                <w:szCs w:val="18"/>
              </w:rPr>
              <w:t xml:space="preserve">with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efficiency. Proficient </w:t>
            </w:r>
            <w:r w:rsidRPr="00F617AE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in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being </w:t>
            </w:r>
            <w:r w:rsidRPr="00F617AE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a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team player </w:t>
            </w:r>
            <w:r w:rsidRPr="00F617AE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 xml:space="preserve">and </w:t>
            </w:r>
            <w:r w:rsidRPr="00F617AE">
              <w:rPr>
                <w:rFonts w:ascii="Times New Roman" w:hAnsi="Times New Roman" w:cs="Times New Roman"/>
                <w:color w:val="343434"/>
                <w:spacing w:val="2"/>
                <w:sz w:val="18"/>
                <w:szCs w:val="18"/>
              </w:rPr>
              <w:t xml:space="preserve">always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 xml:space="preserve">open </w:t>
            </w:r>
            <w:r w:rsidRPr="00F617AE">
              <w:rPr>
                <w:rFonts w:ascii="Times New Roman" w:hAnsi="Times New Roman" w:cs="Times New Roman"/>
                <w:color w:val="343434"/>
                <w:sz w:val="18"/>
                <w:szCs w:val="18"/>
              </w:rPr>
              <w:t>to</w:t>
            </w:r>
            <w:r w:rsidRPr="00F617AE">
              <w:rPr>
                <w:rFonts w:ascii="Times New Roman" w:hAnsi="Times New Roman" w:cs="Times New Roman"/>
                <w:color w:val="343434"/>
                <w:spacing w:val="33"/>
                <w:sz w:val="18"/>
                <w:szCs w:val="18"/>
              </w:rPr>
              <w:t xml:space="preserve"> </w:t>
            </w:r>
            <w:r w:rsidRPr="00F617AE">
              <w:rPr>
                <w:rFonts w:ascii="Times New Roman" w:hAnsi="Times New Roman" w:cs="Times New Roman"/>
                <w:color w:val="343434"/>
                <w:spacing w:val="3"/>
                <w:sz w:val="18"/>
                <w:szCs w:val="18"/>
              </w:rPr>
              <w:t>learning.</w:t>
            </w:r>
          </w:p>
          <w:sdt>
            <w:sdtPr>
              <w:rPr>
                <w:rFonts w:ascii="Times New Roman" w:hAnsi="Times New Roman" w:cs="Times New Roman"/>
              </w:rPr>
              <w:id w:val="1696962928"/>
              <w:placeholder>
                <w:docPart w:val="0495BEAF3F15470F98F3CA81A34B4963"/>
              </w:placeholder>
              <w:temporary/>
              <w:showingPlcHdr/>
              <w15:appearance w15:val="hidden"/>
            </w:sdtPr>
            <w:sdtEndPr/>
            <w:sdtContent>
              <w:p w14:paraId="79DEA54C" w14:textId="77777777" w:rsidR="00C71FDF" w:rsidRPr="0003079D" w:rsidRDefault="00C71FDF" w:rsidP="00C71FDF">
                <w:pPr>
                  <w:pStyle w:val="Heading1"/>
                  <w:rPr>
                    <w:rFonts w:ascii="Times New Roman" w:hAnsi="Times New Roman" w:cs="Times New Roman"/>
                  </w:rPr>
                </w:pPr>
                <w:r w:rsidRPr="0058253B">
                  <w:rPr>
                    <w:rFonts w:ascii="Times New Roman" w:hAnsi="Times New Roman" w:cs="Times New Roman"/>
                    <w:color w:val="323E4F" w:themeColor="text2" w:themeShade="BF"/>
                    <w:sz w:val="36"/>
                    <w:szCs w:val="36"/>
                    <w:u w:val="single"/>
                  </w:rPr>
                  <w:t>Experience</w:t>
                </w:r>
              </w:p>
            </w:sdtContent>
          </w:sdt>
          <w:p w14:paraId="6D783EC8" w14:textId="43D54EE6" w:rsidR="00C71FDF" w:rsidRPr="0003079D" w:rsidRDefault="00C71FDF" w:rsidP="00F617AE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1C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McGuireWoods 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</w:t>
            </w:r>
          </w:p>
          <w:p w14:paraId="390D6755" w14:textId="77777777" w:rsidR="00C71FDF" w:rsidRPr="0003079D" w:rsidRDefault="00C71FDF" w:rsidP="00F617AE">
            <w:pPr>
              <w:pStyle w:val="Heading2"/>
              <w:spacing w:befor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-Present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Service desk analyst</w:t>
            </w:r>
          </w:p>
          <w:p w14:paraId="5241F847" w14:textId="77777777" w:rsidR="00C71FDF" w:rsidRPr="00E0362F" w:rsidRDefault="00C71FDF" w:rsidP="00C71F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</w:pPr>
            <w:r w:rsidRPr="00E03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  <w:t>Adhere to incident management, problem management, change management, and knowledge management best practices.</w:t>
            </w:r>
          </w:p>
          <w:p w14:paraId="47DE91CF" w14:textId="77777777" w:rsidR="00C71FDF" w:rsidRPr="00E0362F" w:rsidRDefault="00C71FDF" w:rsidP="00C71F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</w:pPr>
            <w:r w:rsidRPr="00E03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  <w:t xml:space="preserve">Log all help desk calls or email requests into the current IT Service Management System and updates incident and/or problem information within ServiceNow. </w:t>
            </w:r>
          </w:p>
          <w:p w14:paraId="408CA01F" w14:textId="77777777" w:rsidR="00C71FDF" w:rsidRPr="00E0362F" w:rsidRDefault="00C71FDF" w:rsidP="00C71F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</w:pPr>
            <w:r w:rsidRPr="00E03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  <w:t>Ability to quickly diagnose, organize, and prioritize competing deadlines and properly setting service expectations with clients.</w:t>
            </w:r>
          </w:p>
          <w:p w14:paraId="6DE78AA5" w14:textId="77777777" w:rsidR="00C71FDF" w:rsidRPr="00E0362F" w:rsidRDefault="00C71FDF" w:rsidP="00C71F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</w:pPr>
            <w:r w:rsidRPr="00E03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  <w:t>Utilize advanced features in MS Office Suite and Adobe applications to resolve complex document issues.</w:t>
            </w:r>
          </w:p>
          <w:p w14:paraId="66BEBD6C" w14:textId="77777777" w:rsidR="00C71FDF" w:rsidRPr="00E0362F" w:rsidRDefault="00C71FDF" w:rsidP="00C71FD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</w:pPr>
            <w:r w:rsidRPr="00E036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2"/>
                <w:lang w:bidi="en-US"/>
              </w:rPr>
              <w:t>Utilize and troubleshoot web-based applications.</w:t>
            </w:r>
          </w:p>
          <w:p w14:paraId="3E75BE36" w14:textId="77777777" w:rsidR="00C71FDF" w:rsidRPr="0003079D" w:rsidRDefault="00C71FDF" w:rsidP="00C71FDF">
            <w:pPr>
              <w:pStyle w:val="Heading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Networking technology &amp; support (NTS)</w:t>
            </w:r>
          </w:p>
          <w:p w14:paraId="460EFFA0" w14:textId="77777777" w:rsidR="00C71FDF" w:rsidRPr="0003079D" w:rsidRDefault="00C71FDF" w:rsidP="00C71FDF">
            <w:pPr>
              <w:pStyle w:val="Heading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2023</w:t>
            </w: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</w:t>
            </w:r>
            <w:r w:rsidRPr="00A01B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SYSTEM ADMINISTRATOR</w:t>
            </w:r>
          </w:p>
          <w:p w14:paraId="48716714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b/>
                <w:bCs/>
                <w:color w:val="000000" w:themeColor="text1"/>
              </w:rPr>
            </w:pPr>
            <w:r w:rsidRPr="00E0362F">
              <w:rPr>
                <w:color w:val="000000" w:themeColor="text1"/>
                <w:sz w:val="20"/>
              </w:rPr>
              <w:t>Responsible for configuring, deploying, and administering telecommunications system, end user hardware/software, virtual and physical server systems, and network infrastructure.</w:t>
            </w:r>
          </w:p>
          <w:p w14:paraId="418C4ED2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color w:val="000000" w:themeColor="text1"/>
                <w:sz w:val="20"/>
              </w:rPr>
            </w:pPr>
            <w:r w:rsidRPr="00E0362F">
              <w:rPr>
                <w:color w:val="000000" w:themeColor="text1"/>
                <w:sz w:val="20"/>
              </w:rPr>
              <w:t>Monitor system health and optimize hardware for performance and reliability.</w:t>
            </w:r>
          </w:p>
          <w:p w14:paraId="3EB89EFD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color w:val="000000" w:themeColor="text1"/>
                <w:sz w:val="20"/>
              </w:rPr>
            </w:pPr>
            <w:r w:rsidRPr="00E0362F">
              <w:rPr>
                <w:color w:val="000000" w:themeColor="text1"/>
                <w:sz w:val="20"/>
              </w:rPr>
              <w:t>Respond to requests for technical assistance via phone or electronically (tickets)</w:t>
            </w:r>
          </w:p>
          <w:p w14:paraId="4BB81B70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color w:val="000000" w:themeColor="text1"/>
                <w:sz w:val="20"/>
              </w:rPr>
            </w:pPr>
            <w:r w:rsidRPr="00E0362F">
              <w:rPr>
                <w:color w:val="000000" w:themeColor="text1"/>
                <w:sz w:val="20"/>
              </w:rPr>
              <w:t>NOC/MSP experience. As well as Service now and Remote desktop services experience</w:t>
            </w:r>
          </w:p>
          <w:p w14:paraId="7101751F" w14:textId="77777777" w:rsidR="00C71FDF" w:rsidRPr="0003079D" w:rsidRDefault="00C71FDF" w:rsidP="00C71FDF">
            <w:pPr>
              <w:pStyle w:val="Heading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vineyard vines                             </w:t>
            </w:r>
          </w:p>
          <w:p w14:paraId="5FF71381" w14:textId="77777777" w:rsidR="00C71FDF" w:rsidRPr="003E347D" w:rsidRDefault="00C71FDF" w:rsidP="00C71FDF">
            <w:pPr>
              <w:pStyle w:val="Heading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-Present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crew lead</w:t>
            </w:r>
            <w:r w:rsidRPr="00030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4B435C6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color w:val="000000" w:themeColor="text1"/>
                <w:sz w:val="20"/>
              </w:rPr>
            </w:pPr>
            <w:r w:rsidRPr="00E0362F">
              <w:rPr>
                <w:color w:val="000000" w:themeColor="text1"/>
                <w:sz w:val="20"/>
              </w:rPr>
              <w:t xml:space="preserve">Worked side by side with management team in ensuring customer interaction is tailored to their needs. </w:t>
            </w:r>
          </w:p>
          <w:p w14:paraId="307FB4B6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color w:val="000000" w:themeColor="text1"/>
                <w:sz w:val="20"/>
              </w:rPr>
            </w:pPr>
            <w:r w:rsidRPr="00E0362F">
              <w:rPr>
                <w:color w:val="000000" w:themeColor="text1"/>
                <w:sz w:val="20"/>
              </w:rPr>
              <w:t>Support store leadership in strategic managerial tasks.</w:t>
            </w:r>
          </w:p>
          <w:p w14:paraId="2E448468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color w:val="000000" w:themeColor="text1"/>
                <w:sz w:val="20"/>
              </w:rPr>
            </w:pPr>
            <w:r w:rsidRPr="00E0362F">
              <w:rPr>
                <w:color w:val="000000" w:themeColor="text1"/>
                <w:sz w:val="20"/>
              </w:rPr>
              <w:t>Generate sales to support the store in meeting store financial goals and metrics by creating lasting customer experience.</w:t>
            </w:r>
          </w:p>
          <w:p w14:paraId="15985EE7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b/>
                <w:bCs/>
                <w:color w:val="000000" w:themeColor="text1"/>
              </w:rPr>
            </w:pPr>
            <w:r w:rsidRPr="00E0362F">
              <w:rPr>
                <w:color w:val="000000" w:themeColor="text1"/>
                <w:sz w:val="20"/>
              </w:rPr>
              <w:t>Promoted as Crew Lead Manager in less than a month of working the job.</w:t>
            </w:r>
          </w:p>
          <w:p w14:paraId="117D8496" w14:textId="77777777" w:rsidR="00C71FDF" w:rsidRPr="0003079D" w:rsidRDefault="00C71FDF" w:rsidP="00C71FDF">
            <w:pPr>
              <w:pStyle w:val="Heading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VCU Childrens hospital</w:t>
            </w:r>
          </w:p>
          <w:p w14:paraId="1754189B" w14:textId="77777777" w:rsidR="00C71FDF" w:rsidRPr="00C1570F" w:rsidRDefault="00C71FDF" w:rsidP="00C71FDF">
            <w:pPr>
              <w:pStyle w:val="Heading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7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2019-2020                                    Patient Access Representative</w:t>
            </w:r>
          </w:p>
          <w:p w14:paraId="1040A8EF" w14:textId="77777777" w:rsidR="00C71FDF" w:rsidRPr="00E0362F" w:rsidRDefault="00C71FDF" w:rsidP="00C71FDF">
            <w:pPr>
              <w:pStyle w:val="TableParagraph"/>
              <w:numPr>
                <w:ilvl w:val="0"/>
                <w:numId w:val="6"/>
              </w:numPr>
              <w:tabs>
                <w:tab w:val="left" w:pos="802"/>
                <w:tab w:val="left" w:pos="803"/>
              </w:tabs>
              <w:ind w:right="197"/>
              <w:rPr>
                <w:color w:val="000000" w:themeColor="text1"/>
                <w:spacing w:val="2"/>
                <w:sz w:val="20"/>
              </w:rPr>
            </w:pPr>
            <w:r w:rsidRPr="00E0362F">
              <w:rPr>
                <w:color w:val="000000" w:themeColor="text1"/>
                <w:spacing w:val="3"/>
                <w:sz w:val="20"/>
              </w:rPr>
              <w:t xml:space="preserve">Greets patients; secures </w:t>
            </w:r>
            <w:r w:rsidRPr="00E0362F">
              <w:rPr>
                <w:color w:val="000000" w:themeColor="text1"/>
                <w:spacing w:val="2"/>
                <w:sz w:val="20"/>
              </w:rPr>
              <w:t xml:space="preserve">the </w:t>
            </w:r>
            <w:r w:rsidRPr="00E0362F">
              <w:rPr>
                <w:color w:val="000000" w:themeColor="text1"/>
                <w:spacing w:val="3"/>
                <w:sz w:val="20"/>
              </w:rPr>
              <w:t xml:space="preserve">appropriate patient </w:t>
            </w:r>
            <w:r w:rsidRPr="00E0362F">
              <w:rPr>
                <w:color w:val="000000" w:themeColor="text1"/>
                <w:spacing w:val="2"/>
                <w:sz w:val="20"/>
              </w:rPr>
              <w:t xml:space="preserve">and </w:t>
            </w:r>
            <w:r w:rsidRPr="00E0362F">
              <w:rPr>
                <w:color w:val="000000" w:themeColor="text1"/>
                <w:spacing w:val="3"/>
                <w:sz w:val="20"/>
              </w:rPr>
              <w:t xml:space="preserve">insurance information; ensures that registration </w:t>
            </w:r>
            <w:r w:rsidRPr="00E0362F">
              <w:rPr>
                <w:color w:val="000000" w:themeColor="text1"/>
                <w:spacing w:val="2"/>
                <w:sz w:val="20"/>
              </w:rPr>
              <w:t xml:space="preserve">data </w:t>
            </w:r>
            <w:r w:rsidRPr="00E0362F">
              <w:rPr>
                <w:color w:val="000000" w:themeColor="text1"/>
                <w:sz w:val="20"/>
              </w:rPr>
              <w:t xml:space="preserve">is </w:t>
            </w:r>
            <w:r w:rsidRPr="00E0362F">
              <w:rPr>
                <w:color w:val="000000" w:themeColor="text1"/>
                <w:spacing w:val="3"/>
                <w:sz w:val="20"/>
              </w:rPr>
              <w:t xml:space="preserve">correct </w:t>
            </w:r>
            <w:r w:rsidRPr="00E0362F">
              <w:rPr>
                <w:color w:val="000000" w:themeColor="text1"/>
                <w:spacing w:val="2"/>
                <w:sz w:val="20"/>
              </w:rPr>
              <w:t xml:space="preserve">and </w:t>
            </w:r>
            <w:r w:rsidRPr="00E0362F">
              <w:rPr>
                <w:color w:val="000000" w:themeColor="text1"/>
                <w:spacing w:val="3"/>
                <w:sz w:val="20"/>
              </w:rPr>
              <w:t xml:space="preserve">accurate; validates insurance eligibility, enters information </w:t>
            </w:r>
            <w:r w:rsidRPr="00E0362F">
              <w:rPr>
                <w:color w:val="000000" w:themeColor="text1"/>
                <w:spacing w:val="2"/>
                <w:sz w:val="20"/>
              </w:rPr>
              <w:t xml:space="preserve">into </w:t>
            </w:r>
            <w:r w:rsidRPr="00E0362F">
              <w:rPr>
                <w:color w:val="000000" w:themeColor="text1"/>
                <w:spacing w:val="3"/>
                <w:sz w:val="20"/>
              </w:rPr>
              <w:t xml:space="preserve">appropriate </w:t>
            </w:r>
            <w:r w:rsidRPr="00E0362F">
              <w:rPr>
                <w:color w:val="000000" w:themeColor="text1"/>
                <w:spacing w:val="2"/>
                <w:sz w:val="20"/>
              </w:rPr>
              <w:t xml:space="preserve">systems; </w:t>
            </w:r>
            <w:r w:rsidRPr="00E0362F">
              <w:rPr>
                <w:color w:val="000000" w:themeColor="text1"/>
                <w:spacing w:val="3"/>
                <w:sz w:val="20"/>
              </w:rPr>
              <w:t xml:space="preserve">collects </w:t>
            </w:r>
            <w:r w:rsidRPr="00E0362F">
              <w:rPr>
                <w:color w:val="000000" w:themeColor="text1"/>
                <w:spacing w:val="4"/>
                <w:sz w:val="20"/>
              </w:rPr>
              <w:t>co-</w:t>
            </w:r>
            <w:r w:rsidRPr="00E0362F">
              <w:rPr>
                <w:color w:val="000000" w:themeColor="text1"/>
                <w:spacing w:val="18"/>
                <w:sz w:val="20"/>
              </w:rPr>
              <w:t xml:space="preserve"> </w:t>
            </w:r>
            <w:r w:rsidRPr="00E0362F">
              <w:rPr>
                <w:color w:val="000000" w:themeColor="text1"/>
                <w:spacing w:val="2"/>
                <w:sz w:val="20"/>
              </w:rPr>
              <w:t>pay.</w:t>
            </w:r>
          </w:p>
          <w:p w14:paraId="1B9D9C43" w14:textId="77777777" w:rsidR="00C71FDF" w:rsidRPr="00E0362F" w:rsidRDefault="00C71FDF" w:rsidP="00C71FDF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0"/>
                <w:szCs w:val="22"/>
                <w:lang w:bidi="en-US"/>
              </w:rPr>
            </w:pPr>
            <w:r w:rsidRPr="00E0362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0"/>
                <w:szCs w:val="22"/>
                <w:lang w:bidi="en-US"/>
              </w:rPr>
              <w:t>Provides quality services to people of all ages and ensure that everyone is treated courteously, quickly and with respect.</w:t>
            </w:r>
          </w:p>
          <w:p w14:paraId="08807C1A" w14:textId="77777777" w:rsidR="00C71FDF" w:rsidRPr="00E0362F" w:rsidRDefault="00C71FDF" w:rsidP="00C71FDF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0"/>
                <w:szCs w:val="22"/>
                <w:lang w:bidi="en-US"/>
              </w:rPr>
            </w:pPr>
            <w:r w:rsidRPr="00E0362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0"/>
                <w:szCs w:val="22"/>
                <w:lang w:bidi="en-US"/>
              </w:rPr>
              <w:t xml:space="preserve">Troubleshoot a variety of computer hardware including printers, tablets, and monitors. </w:t>
            </w:r>
          </w:p>
          <w:bookmarkEnd w:id="0"/>
          <w:p w14:paraId="2839F806" w14:textId="4425A90B" w:rsidR="00C71FDF" w:rsidRPr="00EC0F79" w:rsidRDefault="00C71FDF" w:rsidP="00C71FDF">
            <w:pPr>
              <w:rPr>
                <w:lang w:val="it-IT"/>
              </w:rPr>
            </w:pPr>
          </w:p>
        </w:tc>
      </w:tr>
      <w:tr w:rsidR="00C71FDF" w:rsidRPr="008A171A" w14:paraId="79C4E61E" w14:textId="77777777" w:rsidTr="00B20DFA">
        <w:trPr>
          <w:trHeight w:val="4176"/>
        </w:trPr>
        <w:tc>
          <w:tcPr>
            <w:tcW w:w="3420" w:type="dxa"/>
            <w:gridSpan w:val="3"/>
          </w:tcPr>
          <w:p w14:paraId="1AE5FC8B" w14:textId="308094D1" w:rsidR="00C71FDF" w:rsidRPr="00B84891" w:rsidRDefault="00C71FDF" w:rsidP="00C71FDF">
            <w:pPr>
              <w:pStyle w:val="AboutMe"/>
              <w:spacing w:before="0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color w:val="000000" w:themeColor="text1"/>
                <w:sz w:val="16"/>
                <w:szCs w:val="16"/>
              </w:rPr>
              <w:t xml:space="preserve">Microsoft </w:t>
            </w:r>
          </w:p>
          <w:p w14:paraId="0416292E" w14:textId="05AA6C75" w:rsidR="00C71FDF" w:rsidRPr="00B84891" w:rsidRDefault="00C71FDF" w:rsidP="00C71FDF">
            <w:pPr>
              <w:pStyle w:val="AboutMe"/>
              <w:spacing w:before="0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color w:val="000000" w:themeColor="text1"/>
                <w:sz w:val="16"/>
                <w:szCs w:val="16"/>
              </w:rPr>
              <w:t>(Excel, Word, PowerPoint, SharePoint, Teams, OneDrive &amp; Access)</w:t>
            </w:r>
          </w:p>
          <w:p w14:paraId="61368487" w14:textId="3581BFC3" w:rsidR="00C71FDF" w:rsidRPr="00B84891" w:rsidRDefault="00C71FDF" w:rsidP="00C71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color w:val="000000" w:themeColor="text1"/>
                <w:sz w:val="16"/>
                <w:szCs w:val="16"/>
              </w:rPr>
              <w:t>IC3 Certified (Internet Core Competency Certification)</w:t>
            </w:r>
          </w:p>
          <w:p w14:paraId="03871F70" w14:textId="325AA04E" w:rsidR="00C71FDF" w:rsidRPr="00B84891" w:rsidRDefault="00C71FDF" w:rsidP="00C71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color w:val="000000" w:themeColor="text1"/>
                <w:sz w:val="16"/>
                <w:szCs w:val="16"/>
              </w:rPr>
              <w:t xml:space="preserve">Mobile Applicants and Device Management </w:t>
            </w:r>
          </w:p>
          <w:p w14:paraId="71CDD0D8" w14:textId="54A507BD" w:rsidR="00C71FDF" w:rsidRPr="00B84891" w:rsidRDefault="00C71FDF" w:rsidP="00C71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color w:val="000000" w:themeColor="text1"/>
                <w:sz w:val="16"/>
                <w:szCs w:val="16"/>
              </w:rPr>
              <w:t xml:space="preserve">Call Center/Communications Training </w:t>
            </w:r>
          </w:p>
          <w:p w14:paraId="7FD1E168" w14:textId="5A26B9F8" w:rsidR="00C71FDF" w:rsidRPr="00B84891" w:rsidRDefault="00C76546" w:rsidP="00C71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54DDC0F" wp14:editId="4E625D2F">
                      <wp:simplePos x="0" y="0"/>
                      <wp:positionH relativeFrom="column">
                        <wp:posOffset>-1091886</wp:posOffset>
                      </wp:positionH>
                      <wp:positionV relativeFrom="paragraph">
                        <wp:posOffset>151612</wp:posOffset>
                      </wp:positionV>
                      <wp:extent cx="2779395" cy="849963"/>
                      <wp:effectExtent l="0" t="304800" r="0" b="312420"/>
                      <wp:wrapNone/>
                      <wp:docPr id="463883684" name="Minus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284130">
                                <a:off x="0" y="0"/>
                                <a:ext cx="2779395" cy="849963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5FE52" id="Minus Sign 6" o:spid="_x0000_s1026" style="position:absolute;margin-left:-86pt;margin-top:11.95pt;width:218.85pt;height:66.95pt;rotation:2494879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9395,849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" path="m368409,325026r2042577,l2410986,524937r-2042577,l368409,325026xe" fillcolor="black [3200]" strokecolor="black [480]" strokeweight="1pt">
                      <v:stroke joinstyle="miter"/>
                      <v:path arrowok="t" o:connecttype="custom" o:connectlocs="368409,325026;2410986,325026;2410986,524937;368409,524937;368409,325026" o:connectangles="0,0,0,0,0"/>
                    </v:shape>
                  </w:pict>
                </mc:Fallback>
              </mc:AlternateContent>
            </w:r>
            <w:r w:rsidR="00C71FDF" w:rsidRPr="00B84891">
              <w:rPr>
                <w:color w:val="000000" w:themeColor="text1"/>
                <w:sz w:val="16"/>
                <w:szCs w:val="16"/>
              </w:rPr>
              <w:t>Install &amp; Configure the Operating System</w:t>
            </w:r>
          </w:p>
          <w:p w14:paraId="31C14533" w14:textId="0F714CC2" w:rsidR="00C71FDF" w:rsidRPr="00B84891" w:rsidRDefault="00C71FDF" w:rsidP="00C71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color w:val="000000" w:themeColor="text1"/>
                <w:sz w:val="16"/>
                <w:szCs w:val="16"/>
              </w:rPr>
              <w:t>Customer Service</w:t>
            </w:r>
          </w:p>
          <w:p w14:paraId="3374DE8E" w14:textId="71ED5F3E" w:rsidR="00C71FDF" w:rsidRPr="00B84891" w:rsidRDefault="00C71FDF" w:rsidP="00C71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color w:val="000000" w:themeColor="text1"/>
                <w:sz w:val="16"/>
                <w:szCs w:val="16"/>
              </w:rPr>
              <w:t>ServiceNow</w:t>
            </w:r>
          </w:p>
          <w:p w14:paraId="61959B98" w14:textId="089A6374" w:rsidR="00C71FDF" w:rsidRPr="00B84891" w:rsidRDefault="00B84891" w:rsidP="00C71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4891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E6E3815" wp14:editId="10E55EC5">
                      <wp:simplePos x="0" y="0"/>
                      <wp:positionH relativeFrom="column">
                        <wp:posOffset>832889</wp:posOffset>
                      </wp:positionH>
                      <wp:positionV relativeFrom="paragraph">
                        <wp:posOffset>122971</wp:posOffset>
                      </wp:positionV>
                      <wp:extent cx="1777365" cy="211793"/>
                      <wp:effectExtent l="0" t="533400" r="0" b="531495"/>
                      <wp:wrapNone/>
                      <wp:docPr id="98406963" name="Minus Sig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407743">
                                <a:off x="0" y="0"/>
                                <a:ext cx="1777365" cy="211793"/>
                              </a:xfrm>
                              <a:custGeom>
                                <a:avLst/>
                                <a:gdLst>
                                  <a:gd name="connsiteX0" fmla="*/ 320601 w 2418715"/>
                                  <a:gd name="connsiteY0" fmla="*/ 355980 h 930910"/>
                                  <a:gd name="connsiteX1" fmla="*/ 2098114 w 2418715"/>
                                  <a:gd name="connsiteY1" fmla="*/ 355980 h 930910"/>
                                  <a:gd name="connsiteX2" fmla="*/ 2098114 w 2418715"/>
                                  <a:gd name="connsiteY2" fmla="*/ 574930 h 930910"/>
                                  <a:gd name="connsiteX3" fmla="*/ 320601 w 2418715"/>
                                  <a:gd name="connsiteY3" fmla="*/ 574930 h 930910"/>
                                  <a:gd name="connsiteX4" fmla="*/ 320601 w 2418715"/>
                                  <a:gd name="connsiteY4" fmla="*/ 355980 h 930910"/>
                                  <a:gd name="connsiteX0" fmla="*/ 0 w 1777512"/>
                                  <a:gd name="connsiteY0" fmla="*/ 0 h 218949"/>
                                  <a:gd name="connsiteX1" fmla="*/ 1777513 w 1777512"/>
                                  <a:gd name="connsiteY1" fmla="*/ 0 h 218949"/>
                                  <a:gd name="connsiteX2" fmla="*/ 1653833 w 1777512"/>
                                  <a:gd name="connsiteY2" fmla="*/ 198883 h 218949"/>
                                  <a:gd name="connsiteX3" fmla="*/ 0 w 1777512"/>
                                  <a:gd name="connsiteY3" fmla="*/ 218950 h 218949"/>
                                  <a:gd name="connsiteX4" fmla="*/ 0 w 1777512"/>
                                  <a:gd name="connsiteY4" fmla="*/ 0 h 2189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77512" h="218949">
                                    <a:moveTo>
                                      <a:pt x="0" y="0"/>
                                    </a:moveTo>
                                    <a:lnTo>
                                      <a:pt x="1777513" y="0"/>
                                    </a:lnTo>
                                    <a:lnTo>
                                      <a:pt x="1653833" y="198883"/>
                                    </a:lnTo>
                                    <a:lnTo>
                                      <a:pt x="0" y="2189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63944" id="Minus Sign 8" o:spid="_x0000_s1026" style="position:absolute;margin-left:65.6pt;margin-top:9.7pt;width:139.95pt;height:16.7pt;rotation:-2394529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7512,218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" path="m,l1777513,,1653833,198883,,218950,,xe" fillcolor="black [3200]" strokecolor="black [480]" strokeweight="1pt">
                      <v:stroke joinstyle="miter"/>
                      <v:path arrowok="t" o:connecttype="custom" o:connectlocs="0,0;1777366,0;1653696,192383;0,211794;0,0" o:connectangles="0,0,0,0,0"/>
                    </v:shape>
                  </w:pict>
                </mc:Fallback>
              </mc:AlternateContent>
            </w:r>
            <w:r w:rsidR="00B3206B" w:rsidRPr="00B84891">
              <w:rPr>
                <w:noProof/>
                <w:color w:val="000000" w:themeColor="text1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18BAC5D" wp14:editId="46116619">
                      <wp:simplePos x="0" y="0"/>
                      <wp:positionH relativeFrom="column">
                        <wp:posOffset>-763270</wp:posOffset>
                      </wp:positionH>
                      <wp:positionV relativeFrom="paragraph">
                        <wp:posOffset>628015</wp:posOffset>
                      </wp:positionV>
                      <wp:extent cx="3613150" cy="577850"/>
                      <wp:effectExtent l="0" t="0" r="0" b="0"/>
                      <wp:wrapNone/>
                      <wp:docPr id="783069273" name="Minus Sig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0" cy="5778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CEE67" id="Minus Sign 4" o:spid="_x0000_s1026" style="position:absolute;margin-left:-60.1pt;margin-top:49.45pt;width:284.5pt;height:4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3150,57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" path="m478923,220970r2655304,l3134227,356880r-2655304,l478923,220970xe" fillcolor="black [3200]" strokecolor="black [480]" strokeweight="1pt">
                      <v:stroke joinstyle="miter"/>
                      <v:path arrowok="t" o:connecttype="custom" o:connectlocs="478923,220970;3134227,220970;3134227,356880;478923,356880;478923,220970" o:connectangles="0,0,0,0,0"/>
                    </v:shape>
                  </w:pict>
                </mc:Fallback>
              </mc:AlternateContent>
            </w:r>
            <w:r w:rsidR="00C71FDF" w:rsidRPr="00B84891">
              <w:rPr>
                <w:color w:val="000000" w:themeColor="text1"/>
                <w:sz w:val="16"/>
                <w:szCs w:val="16"/>
              </w:rPr>
              <w:t xml:space="preserve">Sales and Marketing </w:t>
            </w:r>
          </w:p>
        </w:tc>
        <w:tc>
          <w:tcPr>
            <w:tcW w:w="720" w:type="dxa"/>
            <w:vMerge/>
          </w:tcPr>
          <w:p w14:paraId="437EF11B" w14:textId="77777777" w:rsidR="00C71FDF" w:rsidRPr="008A171A" w:rsidRDefault="00C71FDF" w:rsidP="00C71FDF">
            <w:pPr>
              <w:pStyle w:val="AboutMe"/>
              <w:rPr>
                <w:lang w:val="it-IT"/>
              </w:rPr>
            </w:pPr>
          </w:p>
        </w:tc>
        <w:tc>
          <w:tcPr>
            <w:tcW w:w="7236" w:type="dxa"/>
            <w:vMerge/>
          </w:tcPr>
          <w:p w14:paraId="77F47F4F" w14:textId="77777777" w:rsidR="00C71FDF" w:rsidRPr="008A171A" w:rsidRDefault="00C71FDF" w:rsidP="00C71FDF">
            <w:pPr>
              <w:pStyle w:val="AboutMe"/>
              <w:rPr>
                <w:lang w:val="it-IT"/>
              </w:rPr>
            </w:pPr>
          </w:p>
        </w:tc>
      </w:tr>
      <w:tr w:rsidR="009E2194" w:rsidRPr="004A28EA" w14:paraId="65C1F12C" w14:textId="77777777" w:rsidTr="009E2194">
        <w:trPr>
          <w:trHeight w:val="540"/>
        </w:trPr>
        <w:tc>
          <w:tcPr>
            <w:tcW w:w="360" w:type="dxa"/>
          </w:tcPr>
          <w:p w14:paraId="11BD06CF" w14:textId="77777777" w:rsidR="009E2194" w:rsidRPr="00B84891" w:rsidRDefault="009E2194" w:rsidP="00231455">
            <w:pPr>
              <w:pStyle w:val="Heading4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bottom w:val="single" w:sz="4" w:space="0" w:color="FFFFFF" w:themeColor="background1"/>
            </w:tcBorders>
          </w:tcPr>
          <w:p w14:paraId="1BBAFB0F" w14:textId="77777777" w:rsidR="009E2194" w:rsidRPr="00B84891" w:rsidRDefault="002C29AB" w:rsidP="00231455">
            <w:pPr>
              <w:pStyle w:val="Heading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2481036"/>
                <w:placeholder>
                  <w:docPart w:val="A77B8BA039974EA291F34043FDF5CCED"/>
                </w:placeholder>
                <w:temporary/>
                <w:showingPlcHdr/>
                <w15:appearance w15:val="hidden"/>
              </w:sdtPr>
              <w:sdtEndPr/>
              <w:sdtContent>
                <w:r w:rsidR="009E2194" w:rsidRPr="00B84891">
                  <w:rPr>
                    <w:color w:val="000000" w:themeColor="text1"/>
                  </w:rPr>
                  <w:t>C O N T A C T</w:t>
                </w:r>
              </w:sdtContent>
            </w:sdt>
          </w:p>
        </w:tc>
        <w:tc>
          <w:tcPr>
            <w:tcW w:w="360" w:type="dxa"/>
          </w:tcPr>
          <w:p w14:paraId="6F3E2957" w14:textId="42A3A5BF" w:rsidR="009E2194" w:rsidRDefault="009E2194" w:rsidP="00231455">
            <w:pPr>
              <w:pStyle w:val="Heading4"/>
            </w:pPr>
          </w:p>
        </w:tc>
        <w:tc>
          <w:tcPr>
            <w:tcW w:w="720" w:type="dxa"/>
          </w:tcPr>
          <w:p w14:paraId="3EC4E5F7" w14:textId="77777777" w:rsidR="009E2194" w:rsidRDefault="009E2194" w:rsidP="00B20DFA">
            <w:pPr>
              <w:pStyle w:val="Heading4"/>
            </w:pPr>
          </w:p>
        </w:tc>
        <w:tc>
          <w:tcPr>
            <w:tcW w:w="7236" w:type="dxa"/>
            <w:vMerge/>
          </w:tcPr>
          <w:p w14:paraId="22B71C35" w14:textId="77777777" w:rsidR="009E2194" w:rsidRDefault="009E2194" w:rsidP="00B20DFA">
            <w:pPr>
              <w:pStyle w:val="Title"/>
            </w:pPr>
          </w:p>
        </w:tc>
      </w:tr>
      <w:tr w:rsidR="00231455" w:rsidRPr="004A28EA" w14:paraId="61773B24" w14:textId="77777777" w:rsidTr="00D2008A">
        <w:trPr>
          <w:trHeight w:val="620"/>
        </w:trPr>
        <w:tc>
          <w:tcPr>
            <w:tcW w:w="3420" w:type="dxa"/>
            <w:gridSpan w:val="3"/>
            <w:vAlign w:val="center"/>
          </w:tcPr>
          <w:p w14:paraId="5C4E0F9B" w14:textId="3E97E3EE" w:rsidR="00231455" w:rsidRPr="00B84891" w:rsidRDefault="00231455" w:rsidP="00D2008A">
            <w:pPr>
              <w:pStyle w:val="Contact1"/>
              <w:rPr>
                <w:color w:val="000000" w:themeColor="text1"/>
                <w:sz w:val="22"/>
                <w:szCs w:val="22"/>
              </w:rPr>
            </w:pPr>
            <w:r w:rsidRPr="00B84891">
              <w:rPr>
                <w:noProof/>
                <w:color w:val="000000" w:themeColor="text1"/>
                <w:sz w:val="22"/>
                <w:szCs w:val="22"/>
                <w:lang w:eastAsia="en-AU"/>
              </w:rPr>
              <w:drawing>
                <wp:inline distT="0" distB="0" distL="0" distR="0" wp14:anchorId="53B60A93" wp14:editId="09C094EE">
                  <wp:extent cx="144000" cy="144000"/>
                  <wp:effectExtent l="0" t="0" r="8890" b="8890"/>
                  <wp:docPr id="1" name="Picture 1" descr="@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" descr="@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891">
              <w:rPr>
                <w:color w:val="000000" w:themeColor="text1"/>
                <w:sz w:val="22"/>
                <w:szCs w:val="22"/>
              </w:rPr>
              <w:t xml:space="preserve"> </w:t>
            </w:r>
            <w:r w:rsidR="00C71FDF" w:rsidRPr="00B84891">
              <w:rPr>
                <w:color w:val="000000" w:themeColor="text1"/>
                <w:sz w:val="22"/>
                <w:szCs w:val="22"/>
              </w:rPr>
              <w:t>Lw.Lynch3@gmail.com</w:t>
            </w:r>
          </w:p>
        </w:tc>
        <w:tc>
          <w:tcPr>
            <w:tcW w:w="720" w:type="dxa"/>
            <w:vMerge w:val="restart"/>
          </w:tcPr>
          <w:p w14:paraId="39B9995B" w14:textId="77777777" w:rsidR="00231455" w:rsidRDefault="00231455" w:rsidP="00B20DFA">
            <w:r>
              <w:t xml:space="preserve"> </w:t>
            </w:r>
          </w:p>
        </w:tc>
        <w:tc>
          <w:tcPr>
            <w:tcW w:w="7236" w:type="dxa"/>
            <w:vMerge/>
          </w:tcPr>
          <w:p w14:paraId="203D0F0D" w14:textId="77777777" w:rsidR="00231455" w:rsidRDefault="00231455" w:rsidP="00B20DFA">
            <w:pPr>
              <w:pStyle w:val="Title"/>
            </w:pPr>
          </w:p>
        </w:tc>
      </w:tr>
      <w:tr w:rsidR="00231455" w:rsidRPr="004A28EA" w14:paraId="6030807D" w14:textId="77777777" w:rsidTr="00D2008A">
        <w:trPr>
          <w:trHeight w:val="540"/>
        </w:trPr>
        <w:tc>
          <w:tcPr>
            <w:tcW w:w="3420" w:type="dxa"/>
            <w:gridSpan w:val="3"/>
            <w:vAlign w:val="center"/>
          </w:tcPr>
          <w:p w14:paraId="3624B09E" w14:textId="0DFB9249" w:rsidR="00231455" w:rsidRPr="00B84891" w:rsidRDefault="00231455" w:rsidP="00D2008A">
            <w:pPr>
              <w:pStyle w:val="Contact1"/>
              <w:rPr>
                <w:color w:val="000000" w:themeColor="text1"/>
                <w:sz w:val="22"/>
                <w:szCs w:val="22"/>
              </w:rPr>
            </w:pPr>
            <w:r w:rsidRPr="00B84891">
              <w:rPr>
                <w:noProof/>
                <w:color w:val="000000" w:themeColor="text1"/>
                <w:sz w:val="22"/>
                <w:szCs w:val="22"/>
                <w:lang w:eastAsia="en-AU"/>
              </w:rPr>
              <mc:AlternateContent>
                <mc:Choice Requires="wpg">
                  <w:drawing>
                    <wp:anchor distT="0" distB="0" distL="114300" distR="71755" simplePos="0" relativeHeight="251741184" behindDoc="0" locked="0" layoutInCell="1" allowOverlap="1" wp14:anchorId="3C1E14AD" wp14:editId="00F417A8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53975</wp:posOffset>
                      </wp:positionV>
                      <wp:extent cx="75565" cy="140335"/>
                      <wp:effectExtent l="57150" t="38100" r="57785" b="31115"/>
                      <wp:wrapSquare wrapText="bothSides"/>
                      <wp:docPr id="5" name="Graphic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5565" cy="14033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reeform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2D554" id="Graphic 38" o:spid="_x0000_s1026" alt="&quot;&quot;" style="position:absolute;margin-left:-16.15pt;margin-top:4.25pt;width:5.95pt;height:11.05pt;z-index:251741184;mso-wrap-distance-right:5.65pt;mso-width-relative:margin;mso-height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">
                      <o:lock v:ext="edit" aspectratio="t"/>
      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wrap type="square"/>
                    </v:group>
                  </w:pict>
                </mc:Fallback>
              </mc:AlternateContent>
            </w:r>
            <w:r w:rsidRPr="00B84891">
              <w:rPr>
                <w:color w:val="000000" w:themeColor="text1"/>
                <w:sz w:val="22"/>
                <w:szCs w:val="22"/>
              </w:rPr>
              <w:t xml:space="preserve"> </w:t>
            </w:r>
            <w:r w:rsidR="00C71FDF" w:rsidRPr="00B84891">
              <w:rPr>
                <w:color w:val="000000" w:themeColor="text1"/>
                <w:sz w:val="22"/>
                <w:szCs w:val="22"/>
              </w:rPr>
              <w:t>(804)-316-1519</w:t>
            </w:r>
          </w:p>
        </w:tc>
        <w:tc>
          <w:tcPr>
            <w:tcW w:w="720" w:type="dxa"/>
            <w:vMerge/>
          </w:tcPr>
          <w:p w14:paraId="38985D63" w14:textId="77777777" w:rsidR="00231455" w:rsidRDefault="00231455" w:rsidP="00B20DFA"/>
        </w:tc>
        <w:tc>
          <w:tcPr>
            <w:tcW w:w="7236" w:type="dxa"/>
            <w:vMerge/>
          </w:tcPr>
          <w:p w14:paraId="48437D73" w14:textId="77777777" w:rsidR="00231455" w:rsidRDefault="00231455" w:rsidP="00B20DFA">
            <w:pPr>
              <w:pStyle w:val="Title"/>
            </w:pPr>
          </w:p>
        </w:tc>
      </w:tr>
      <w:tr w:rsidR="00231455" w:rsidRPr="004A28EA" w14:paraId="435247FD" w14:textId="77777777" w:rsidTr="00D2008A">
        <w:trPr>
          <w:trHeight w:val="540"/>
        </w:trPr>
        <w:tc>
          <w:tcPr>
            <w:tcW w:w="3420" w:type="dxa"/>
            <w:gridSpan w:val="3"/>
            <w:vAlign w:val="center"/>
          </w:tcPr>
          <w:p w14:paraId="3FBE21D6" w14:textId="69910526" w:rsidR="00231455" w:rsidRPr="00D2008A" w:rsidRDefault="00F617AE" w:rsidP="00D2008A">
            <w:pPr>
              <w:pStyle w:val="Contact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6F004719" wp14:editId="7A2228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407035</wp:posOffset>
                      </wp:positionV>
                      <wp:extent cx="2305050" cy="47244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472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C6045" w14:textId="727FF250" w:rsidR="00F617AE" w:rsidRDefault="00F617AE"/>
                                <w:tbl>
                                  <w:tblPr>
                                    <w:tblW w:w="5000" w:type="pct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39"/>
                                    <w:gridCol w:w="264"/>
                                    <w:gridCol w:w="440"/>
                                  </w:tblGrid>
                                  <w:tr w:rsidR="00B84891" w:rsidRPr="00B84891" w14:paraId="727BAE8B" w14:textId="77777777" w:rsidTr="004B3258">
                                    <w:trPr>
                                      <w:gridAfter w:val="2"/>
                                      <w:wAfter w:w="720" w:type="dxa"/>
                                      <w:trHeight w:val="585"/>
                                    </w:trPr>
                                    <w:sdt>
                                      <w:sdtPr>
                                        <w:rPr>
                                          <w:color w:val="E7E6E6" w:themeColor="background2"/>
                                        </w:rPr>
                                        <w:id w:val="-1745956179"/>
                                        <w:placeholder>
                                          <w:docPart w:val="49130CEB49E34ECDBEAC174F069BDA93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2700" w:type="dxa"/>
                                            <w:tcBorders>
                                              <w:bottom w:val="single" w:sz="4" w:space="0" w:color="FFFFFF" w:themeColor="background1"/>
                                            </w:tcBorders>
                                          </w:tcPr>
                                          <w:p w14:paraId="74761E77" w14:textId="77777777" w:rsidR="00F617AE" w:rsidRPr="00B84891" w:rsidRDefault="00F617AE" w:rsidP="00F617AE">
                                            <w:pPr>
                                              <w:pStyle w:val="Heading4"/>
                                              <w:rPr>
                                                <w:color w:val="E7E6E6" w:themeColor="background2"/>
                                              </w:rPr>
                                            </w:pPr>
                                            <w:r w:rsidRPr="00B84891">
                                              <w:rPr>
                                                <w:color w:val="E7E6E6" w:themeColor="background2"/>
                                              </w:rPr>
                                              <w:t>E D u c a t i o n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</w:tr>
                                  <w:tr w:rsidR="00F617AE" w:rsidRPr="00121C40" w14:paraId="7DE064C6" w14:textId="77777777" w:rsidTr="004B3258">
                                    <w:trPr>
                                      <w:trHeight w:val="170"/>
                                    </w:trPr>
                                    <w:tc>
                                      <w:tcPr>
                                        <w:tcW w:w="3420" w:type="dxa"/>
                                        <w:gridSpan w:val="3"/>
                                      </w:tcPr>
                                      <w:p w14:paraId="0DE3F952" w14:textId="77777777" w:rsidR="00F617AE" w:rsidRPr="00B84891" w:rsidRDefault="00F617AE" w:rsidP="00F617AE">
                                        <w:pPr>
                                          <w:jc w:val="center"/>
                                          <w:rPr>
                                            <w:noProof/>
                                            <w:color w:val="E7E6E6" w:themeColor="background2"/>
                                            <w:sz w:val="16"/>
                                            <w:szCs w:val="16"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617AE" w:rsidRPr="00121C40" w14:paraId="639403D2" w14:textId="77777777" w:rsidTr="004B3258">
                                    <w:trPr>
                                      <w:gridAfter w:val="1"/>
                                      <w:wAfter w:w="450" w:type="dxa"/>
                                      <w:trHeight w:val="1107"/>
                                    </w:trPr>
                                    <w:tc>
                                      <w:tcPr>
                                        <w:tcW w:w="2970" w:type="dxa"/>
                                        <w:gridSpan w:val="2"/>
                                      </w:tcPr>
                                      <w:p w14:paraId="248703A8" w14:textId="77777777" w:rsidR="00F617AE" w:rsidRPr="00B84891" w:rsidRDefault="00F617AE" w:rsidP="00F617AE">
                                        <w:pPr>
                                          <w:pStyle w:val="Heading5"/>
                                          <w:jc w:val="center"/>
                                          <w:rPr>
                                            <w:noProof/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84891">
                                          <w:rPr>
                                            <w:noProof/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  <w:t>Meadowbrook High School</w:t>
                                        </w:r>
                                      </w:p>
                                      <w:p w14:paraId="6AA40418" w14:textId="77777777" w:rsidR="00F617AE" w:rsidRPr="00B84891" w:rsidRDefault="00F617AE" w:rsidP="00F617AE">
                                        <w:pPr>
                                          <w:pStyle w:val="Contact1"/>
                                          <w:jc w:val="center"/>
                                          <w:rPr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84891">
                                          <w:rPr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  <w:t>Advanced Diploma: IT</w:t>
                                        </w:r>
                                      </w:p>
                                      <w:p w14:paraId="313DF22C" w14:textId="77777777" w:rsidR="00F617AE" w:rsidRPr="00B84891" w:rsidRDefault="00F617AE" w:rsidP="00F617AE">
                                        <w:pPr>
                                          <w:pStyle w:val="Heading6"/>
                                          <w:jc w:val="center"/>
                                          <w:rPr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84891">
                                          <w:rPr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  <w:t>2012-2016     GPA 3.0</w:t>
                                        </w:r>
                                      </w:p>
                                      <w:p w14:paraId="30805994" w14:textId="77777777" w:rsidR="00F617AE" w:rsidRPr="00B84891" w:rsidRDefault="00F617AE" w:rsidP="00F617AE">
                                        <w:pPr>
                                          <w:pStyle w:val="Heading5"/>
                                          <w:jc w:val="center"/>
                                          <w:rPr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84891">
                                          <w:rPr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  <w:t>Chesterfield Career and technical center</w:t>
                                        </w:r>
                                      </w:p>
                                      <w:p w14:paraId="46F94334" w14:textId="77777777" w:rsidR="00F617AE" w:rsidRPr="00B84891" w:rsidRDefault="00F617AE" w:rsidP="00F617AE">
                                        <w:pPr>
                                          <w:jc w:val="center"/>
                                          <w:rPr>
                                            <w:color w:val="E7E6E6" w:themeColor="background2"/>
                                          </w:rPr>
                                        </w:pPr>
                                        <w:r w:rsidRPr="00B84891">
                                          <w:rPr>
                                            <w:color w:val="E7E6E6" w:themeColor="background2"/>
                                            <w:sz w:val="16"/>
                                            <w:szCs w:val="16"/>
                                          </w:rPr>
                                          <w:t>Information Technology</w:t>
                                        </w:r>
                                      </w:p>
                                    </w:tc>
                                  </w:tr>
                                  <w:tr w:rsidR="00F617AE" w:rsidRPr="00121C40" w14:paraId="1F27EB38" w14:textId="77777777" w:rsidTr="004B3258">
                                    <w:trPr>
                                      <w:gridAfter w:val="1"/>
                                      <w:wAfter w:w="450" w:type="dxa"/>
                                      <w:trHeight w:val="1445"/>
                                    </w:trPr>
                                    <w:tc>
                                      <w:tcPr>
                                        <w:tcW w:w="2970" w:type="dxa"/>
                                        <w:gridSpan w:val="2"/>
                                      </w:tcPr>
                                      <w:p w14:paraId="406378A3" w14:textId="77777777" w:rsidR="00F617AE" w:rsidRPr="00B84891" w:rsidRDefault="00F617AE" w:rsidP="00F617AE">
                                        <w:pPr>
                                          <w:pStyle w:val="Heading6"/>
                                          <w:jc w:val="center"/>
                                          <w:rPr>
                                            <w:b/>
                                            <w:i w:val="0"/>
                                            <w:caps/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84891">
                                          <w:rPr>
                                            <w:b/>
                                            <w:i w:val="0"/>
                                            <w:caps/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  <w:t>Old Dominion University</w:t>
                                        </w:r>
                                      </w:p>
                                      <w:p w14:paraId="4317EDE4" w14:textId="77777777" w:rsidR="00F617AE" w:rsidRPr="00B84891" w:rsidRDefault="00F617AE" w:rsidP="00F617AE">
                                        <w:pPr>
                                          <w:pStyle w:val="Heading6"/>
                                          <w:jc w:val="center"/>
                                          <w:rPr>
                                            <w:rFonts w:asciiTheme="minorHAnsi" w:eastAsiaTheme="minorHAnsi" w:hAnsiTheme="minorHAnsi" w:cstheme="minorBidi"/>
                                            <w:i w:val="0"/>
                                            <w:color w:val="E7E6E6" w:themeColor="background2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84891">
                                          <w:rPr>
                                            <w:rFonts w:asciiTheme="minorHAnsi" w:eastAsiaTheme="minorHAnsi" w:hAnsiTheme="minorHAnsi" w:cstheme="minorBidi"/>
                                            <w:i w:val="0"/>
                                            <w:color w:val="E7E6E6" w:themeColor="background2"/>
                                            <w:sz w:val="16"/>
                                            <w:szCs w:val="16"/>
                                          </w:rPr>
                                          <w:t>Cyber Security – Pending 2026</w:t>
                                        </w:r>
                                      </w:p>
                                      <w:p w14:paraId="080E1428" w14:textId="27BE2726" w:rsidR="00F617AE" w:rsidRPr="00B84891" w:rsidRDefault="00F617AE" w:rsidP="00F617AE">
                                        <w:pPr>
                                          <w:pStyle w:val="Heading6"/>
                                          <w:jc w:val="center"/>
                                          <w:rPr>
                                            <w:color w:val="E7E6E6" w:themeColor="background2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64F9557" w14:textId="5F80FD3D" w:rsidR="00F617AE" w:rsidRDefault="00F617AE" w:rsidP="00F617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04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32.05pt;width:181.5pt;height:37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" fillcolor="#323e4f [2415]" stroked="f">
                      <v:textbox>
                        <w:txbxContent>
                          <w:p w14:paraId="4F2C6045" w14:textId="727FF250" w:rsidR="00F617AE" w:rsidRDefault="00F617AE"/>
                          <w:tbl>
                            <w:tblPr>
                              <w:tblW w:w="5000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39"/>
                              <w:gridCol w:w="264"/>
                              <w:gridCol w:w="440"/>
                            </w:tblGrid>
                            <w:tr w:rsidR="00B84891" w:rsidRPr="00B84891" w14:paraId="727BAE8B" w14:textId="77777777" w:rsidTr="004B3258">
                              <w:trPr>
                                <w:gridAfter w:val="2"/>
                                <w:wAfter w:w="720" w:type="dxa"/>
                                <w:trHeight w:val="585"/>
                              </w:trPr>
                              <w:sdt>
                                <w:sdtPr>
                                  <w:rPr>
                                    <w:color w:val="E7E6E6" w:themeColor="background2"/>
                                  </w:rPr>
                                  <w:id w:val="-1745956179"/>
                                  <w:placeholder>
                                    <w:docPart w:val="49130CEB49E34ECDBEAC174F069BDA93"/>
                                  </w:placeholder>
                                  <w:temporary/>
                                  <w:showingPlcHdr/>
                                  <w15:appearance w15:val="hidden"/>
                                </w:sdtPr>
                                <w:sdtEndPr/>
                                <w:sdtContent>
                                  <w:tc>
                                    <w:tcPr>
                                      <w:tcW w:w="2700" w:type="dxa"/>
                                      <w:tcBorders>
                                        <w:bottom w:val="single" w:sz="4" w:space="0" w:color="FFFFFF" w:themeColor="background1"/>
                                      </w:tcBorders>
                                    </w:tcPr>
                                    <w:p w14:paraId="74761E77" w14:textId="77777777" w:rsidR="00F617AE" w:rsidRPr="00B84891" w:rsidRDefault="00F617AE" w:rsidP="00F617AE">
                                      <w:pPr>
                                        <w:pStyle w:val="Heading4"/>
                                        <w:rPr>
                                          <w:color w:val="E7E6E6" w:themeColor="background2"/>
                                        </w:rPr>
                                      </w:pPr>
                                      <w:r w:rsidRPr="00B84891">
                                        <w:rPr>
                                          <w:color w:val="E7E6E6" w:themeColor="background2"/>
                                        </w:rPr>
                                        <w:t>E D u c a t i o n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F617AE" w:rsidRPr="00121C40" w14:paraId="7DE064C6" w14:textId="77777777" w:rsidTr="004B3258">
                              <w:trPr>
                                <w:trHeight w:val="170"/>
                              </w:trPr>
                              <w:tc>
                                <w:tcPr>
                                  <w:tcW w:w="3420" w:type="dxa"/>
                                  <w:gridSpan w:val="3"/>
                                </w:tcPr>
                                <w:p w14:paraId="0DE3F952" w14:textId="77777777" w:rsidR="00F617AE" w:rsidRPr="00B84891" w:rsidRDefault="00F617AE" w:rsidP="00F617AE">
                                  <w:pPr>
                                    <w:jc w:val="center"/>
                                    <w:rPr>
                                      <w:noProof/>
                                      <w:color w:val="E7E6E6" w:themeColor="background2"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F617AE" w:rsidRPr="00121C40" w14:paraId="639403D2" w14:textId="77777777" w:rsidTr="004B3258">
                              <w:trPr>
                                <w:gridAfter w:val="1"/>
                                <w:wAfter w:w="450" w:type="dxa"/>
                                <w:trHeight w:val="1107"/>
                              </w:trPr>
                              <w:tc>
                                <w:tcPr>
                                  <w:tcW w:w="2970" w:type="dxa"/>
                                  <w:gridSpan w:val="2"/>
                                </w:tcPr>
                                <w:p w14:paraId="248703A8" w14:textId="77777777" w:rsidR="00F617AE" w:rsidRPr="00B84891" w:rsidRDefault="00F617AE" w:rsidP="00F617AE">
                                  <w:pPr>
                                    <w:pStyle w:val="Heading5"/>
                                    <w:jc w:val="center"/>
                                    <w:rPr>
                                      <w:noProof/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</w:pPr>
                                  <w:r w:rsidRPr="00B84891">
                                    <w:rPr>
                                      <w:noProof/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  <w:t>Meadowbrook High School</w:t>
                                  </w:r>
                                </w:p>
                                <w:p w14:paraId="6AA40418" w14:textId="77777777" w:rsidR="00F617AE" w:rsidRPr="00B84891" w:rsidRDefault="00F617AE" w:rsidP="00F617AE">
                                  <w:pPr>
                                    <w:pStyle w:val="Contact1"/>
                                    <w:jc w:val="center"/>
                                    <w:rPr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</w:pPr>
                                  <w:r w:rsidRPr="00B84891">
                                    <w:rPr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  <w:t>Advanced Diploma: IT</w:t>
                                  </w:r>
                                </w:p>
                                <w:p w14:paraId="313DF22C" w14:textId="77777777" w:rsidR="00F617AE" w:rsidRPr="00B84891" w:rsidRDefault="00F617AE" w:rsidP="00F617AE">
                                  <w:pPr>
                                    <w:pStyle w:val="Heading6"/>
                                    <w:jc w:val="center"/>
                                    <w:rPr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</w:pPr>
                                  <w:r w:rsidRPr="00B84891">
                                    <w:rPr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  <w:t>2012-2016     GPA 3.0</w:t>
                                  </w:r>
                                </w:p>
                                <w:p w14:paraId="30805994" w14:textId="77777777" w:rsidR="00F617AE" w:rsidRPr="00B84891" w:rsidRDefault="00F617AE" w:rsidP="00F617AE">
                                  <w:pPr>
                                    <w:pStyle w:val="Heading5"/>
                                    <w:jc w:val="center"/>
                                    <w:rPr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</w:pPr>
                                  <w:r w:rsidRPr="00B84891">
                                    <w:rPr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  <w:t>Chesterfield Career and technical center</w:t>
                                  </w:r>
                                </w:p>
                                <w:p w14:paraId="46F94334" w14:textId="77777777" w:rsidR="00F617AE" w:rsidRPr="00B84891" w:rsidRDefault="00F617AE" w:rsidP="00F617AE">
                                  <w:pPr>
                                    <w:jc w:val="center"/>
                                    <w:rPr>
                                      <w:color w:val="E7E6E6" w:themeColor="background2"/>
                                    </w:rPr>
                                  </w:pPr>
                                  <w:r w:rsidRPr="00B84891">
                                    <w:rPr>
                                      <w:color w:val="E7E6E6" w:themeColor="background2"/>
                                      <w:sz w:val="16"/>
                                      <w:szCs w:val="16"/>
                                    </w:rPr>
                                    <w:t>Information Technology</w:t>
                                  </w:r>
                                </w:p>
                              </w:tc>
                            </w:tr>
                            <w:tr w:rsidR="00F617AE" w:rsidRPr="00121C40" w14:paraId="1F27EB38" w14:textId="77777777" w:rsidTr="004B3258">
                              <w:trPr>
                                <w:gridAfter w:val="1"/>
                                <w:wAfter w:w="450" w:type="dxa"/>
                                <w:trHeight w:val="1445"/>
                              </w:trPr>
                              <w:tc>
                                <w:tcPr>
                                  <w:tcW w:w="2970" w:type="dxa"/>
                                  <w:gridSpan w:val="2"/>
                                </w:tcPr>
                                <w:p w14:paraId="406378A3" w14:textId="77777777" w:rsidR="00F617AE" w:rsidRPr="00B84891" w:rsidRDefault="00F617AE" w:rsidP="00F617AE">
                                  <w:pPr>
                                    <w:pStyle w:val="Heading6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</w:pPr>
                                  <w:r w:rsidRPr="00B84891">
                                    <w:rPr>
                                      <w:b/>
                                      <w:i w:val="0"/>
                                      <w:caps/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  <w:t>Old Dominion University</w:t>
                                  </w:r>
                                </w:p>
                                <w:p w14:paraId="4317EDE4" w14:textId="77777777" w:rsidR="00F617AE" w:rsidRPr="00B84891" w:rsidRDefault="00F617AE" w:rsidP="00F617AE">
                                  <w:pPr>
                                    <w:pStyle w:val="Heading6"/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i w:val="0"/>
                                      <w:color w:val="E7E6E6" w:themeColor="background2"/>
                                      <w:sz w:val="16"/>
                                      <w:szCs w:val="16"/>
                                    </w:rPr>
                                  </w:pPr>
                                  <w:r w:rsidRPr="00B84891">
                                    <w:rPr>
                                      <w:rFonts w:asciiTheme="minorHAnsi" w:eastAsiaTheme="minorHAnsi" w:hAnsiTheme="minorHAnsi" w:cstheme="minorBidi"/>
                                      <w:i w:val="0"/>
                                      <w:color w:val="E7E6E6" w:themeColor="background2"/>
                                      <w:sz w:val="16"/>
                                      <w:szCs w:val="16"/>
                                    </w:rPr>
                                    <w:t>Cyber Security – Pending 2026</w:t>
                                  </w:r>
                                </w:p>
                                <w:p w14:paraId="080E1428" w14:textId="27BE2726" w:rsidR="00F617AE" w:rsidRPr="00B84891" w:rsidRDefault="00F617AE" w:rsidP="00F617AE">
                                  <w:pPr>
                                    <w:pStyle w:val="Heading6"/>
                                    <w:jc w:val="center"/>
                                    <w:rPr>
                                      <w:color w:val="E7E6E6" w:themeColor="background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4F9557" w14:textId="5F80FD3D" w:rsidR="00F617AE" w:rsidRDefault="00F617AE" w:rsidP="00F617AE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3206B"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AEB24C9" wp14:editId="4394963C">
                      <wp:simplePos x="0" y="0"/>
                      <wp:positionH relativeFrom="column">
                        <wp:posOffset>-2289175</wp:posOffset>
                      </wp:positionH>
                      <wp:positionV relativeFrom="paragraph">
                        <wp:posOffset>-88265</wp:posOffset>
                      </wp:positionV>
                      <wp:extent cx="5365750" cy="706755"/>
                      <wp:effectExtent l="0" t="0" r="0" b="0"/>
                      <wp:wrapNone/>
                      <wp:docPr id="2087891238" name="Minus Sig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5750" cy="70675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D43A5" id="Minus Sign 2" o:spid="_x0000_s1026" style="position:absolute;margin-left:-180.25pt;margin-top:-6.95pt;width:422.5pt;height:55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5750,70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" path="m711230,270263r3943290,l4654520,436492r-3943290,l711230,270263xe" fillcolor="black [3200]" strokecolor="black [480]" strokeweight="1pt">
                      <v:stroke joinstyle="miter"/>
                      <v:path arrowok="t" o:connecttype="custom" o:connectlocs="711230,270263;4654520,270263;4654520,436492;711230,436492;711230,270263" o:connectangles="0,0,0,0,0"/>
                    </v:shape>
                  </w:pict>
                </mc:Fallback>
              </mc:AlternateContent>
            </w:r>
            <w:r w:rsidR="00C71FD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  <w:vMerge/>
          </w:tcPr>
          <w:p w14:paraId="7C24F431" w14:textId="77777777" w:rsidR="00231455" w:rsidRDefault="00231455" w:rsidP="00B20DFA"/>
        </w:tc>
        <w:tc>
          <w:tcPr>
            <w:tcW w:w="7236" w:type="dxa"/>
            <w:vMerge/>
          </w:tcPr>
          <w:p w14:paraId="30B8F9C2" w14:textId="77777777" w:rsidR="00231455" w:rsidRDefault="00231455" w:rsidP="00B20DFA">
            <w:pPr>
              <w:pStyle w:val="Title"/>
            </w:pPr>
          </w:p>
        </w:tc>
      </w:tr>
      <w:tr w:rsidR="002E0111" w:rsidRPr="004A28EA" w14:paraId="4F21329E" w14:textId="77777777" w:rsidTr="00B20DFA">
        <w:trPr>
          <w:trHeight w:val="1584"/>
        </w:trPr>
        <w:tc>
          <w:tcPr>
            <w:tcW w:w="3420" w:type="dxa"/>
            <w:gridSpan w:val="3"/>
            <w:vAlign w:val="center"/>
          </w:tcPr>
          <w:p w14:paraId="46A09DCF" w14:textId="092F664F" w:rsidR="002E0111" w:rsidRDefault="002E0111" w:rsidP="00F617AE">
            <w:pPr>
              <w:pStyle w:val="Contact2"/>
              <w:jc w:val="left"/>
            </w:pPr>
          </w:p>
          <w:p w14:paraId="1AD2F36E" w14:textId="40C1480E" w:rsidR="002E0111" w:rsidRPr="00563608" w:rsidRDefault="002E0111" w:rsidP="00B20DFA">
            <w:pPr>
              <w:pStyle w:val="Contact2"/>
            </w:pPr>
          </w:p>
        </w:tc>
        <w:tc>
          <w:tcPr>
            <w:tcW w:w="720" w:type="dxa"/>
            <w:vMerge/>
          </w:tcPr>
          <w:p w14:paraId="29D185A6" w14:textId="77777777" w:rsidR="002E0111" w:rsidRDefault="002E0111" w:rsidP="00B20DFA"/>
        </w:tc>
        <w:tc>
          <w:tcPr>
            <w:tcW w:w="7236" w:type="dxa"/>
            <w:vMerge/>
          </w:tcPr>
          <w:p w14:paraId="6600FE1B" w14:textId="77777777" w:rsidR="002E0111" w:rsidRDefault="002E0111" w:rsidP="00B20DFA">
            <w:pPr>
              <w:pStyle w:val="Title"/>
            </w:pPr>
          </w:p>
        </w:tc>
      </w:tr>
      <w:tr w:rsidR="002E0111" w:rsidRPr="004A28EA" w14:paraId="5326F889" w14:textId="77777777" w:rsidTr="00B20DFA">
        <w:trPr>
          <w:trHeight w:val="1229"/>
        </w:trPr>
        <w:tc>
          <w:tcPr>
            <w:tcW w:w="3420" w:type="dxa"/>
            <w:gridSpan w:val="3"/>
          </w:tcPr>
          <w:p w14:paraId="479FA4F3" w14:textId="6347DDBC" w:rsidR="002E0111" w:rsidRDefault="002E0111" w:rsidP="00B20DFA">
            <w:pPr>
              <w:rPr>
                <w:noProof/>
              </w:rPr>
            </w:pPr>
          </w:p>
        </w:tc>
        <w:tc>
          <w:tcPr>
            <w:tcW w:w="720" w:type="dxa"/>
            <w:vMerge/>
          </w:tcPr>
          <w:p w14:paraId="5287D80A" w14:textId="77777777" w:rsidR="002E0111" w:rsidRDefault="002E0111" w:rsidP="00B20DFA"/>
        </w:tc>
        <w:tc>
          <w:tcPr>
            <w:tcW w:w="7236" w:type="dxa"/>
            <w:vMerge/>
          </w:tcPr>
          <w:p w14:paraId="4077E8B3" w14:textId="77777777" w:rsidR="002E0111" w:rsidRDefault="002E0111" w:rsidP="00B20DFA">
            <w:pPr>
              <w:pStyle w:val="Title"/>
            </w:pPr>
          </w:p>
        </w:tc>
      </w:tr>
      <w:tr w:rsidR="002E0111" w:rsidRPr="004A28EA" w14:paraId="451C1023" w14:textId="77777777" w:rsidTr="00B20DFA">
        <w:trPr>
          <w:trHeight w:val="3353"/>
        </w:trPr>
        <w:tc>
          <w:tcPr>
            <w:tcW w:w="3420" w:type="dxa"/>
            <w:gridSpan w:val="3"/>
          </w:tcPr>
          <w:p w14:paraId="1CB67CF2" w14:textId="20B75C12" w:rsidR="002E0111" w:rsidRPr="00453A7B" w:rsidRDefault="002E0111" w:rsidP="00115B3E">
            <w:pPr>
              <w:pStyle w:val="Contact1"/>
            </w:pPr>
          </w:p>
        </w:tc>
        <w:tc>
          <w:tcPr>
            <w:tcW w:w="720" w:type="dxa"/>
            <w:vMerge/>
          </w:tcPr>
          <w:p w14:paraId="1FE4197F" w14:textId="77777777" w:rsidR="002E0111" w:rsidRDefault="002E0111" w:rsidP="00B20DFA">
            <w:pPr>
              <w:pStyle w:val="Heading4"/>
            </w:pPr>
          </w:p>
        </w:tc>
        <w:tc>
          <w:tcPr>
            <w:tcW w:w="7236" w:type="dxa"/>
            <w:vMerge/>
          </w:tcPr>
          <w:p w14:paraId="0CB2DEDA" w14:textId="77777777" w:rsidR="002E0111" w:rsidRDefault="002E0111" w:rsidP="00B20DFA">
            <w:pPr>
              <w:pStyle w:val="Title"/>
            </w:pPr>
          </w:p>
        </w:tc>
      </w:tr>
    </w:tbl>
    <w:p w14:paraId="60A3D85E" w14:textId="77777777" w:rsidR="00871DB8" w:rsidRDefault="003B4AEF">
      <w:r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4EB43D29" wp14:editId="739B2A5A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reeform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reeform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reeform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6B9326" id="Graphic 38" o:spid="_x0000_s1026" alt="&quot;&quot;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8+gkAAG8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">
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563608">
        <w:rPr>
          <w:noProof/>
          <w:lang w:eastAsia="en-AU"/>
        </w:rPr>
        <w:drawing>
          <wp:anchor distT="0" distB="0" distL="114300" distR="114300" simplePos="0" relativeHeight="251681792" behindDoc="0" locked="0" layoutInCell="1" allowOverlap="1" wp14:anchorId="22B4C472" wp14:editId="0BE105BC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aphic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563608">
        <w:rPr>
          <w:noProof/>
          <w:lang w:eastAsia="en-AU"/>
        </w:rPr>
        <w:drawing>
          <wp:anchor distT="0" distB="0" distL="114300" distR="114300" simplePos="0" relativeHeight="251672576" behindDoc="0" locked="0" layoutInCell="1" allowOverlap="1" wp14:anchorId="52A5B93D" wp14:editId="3AC03EFD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aphic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563608">
        <w:rPr>
          <w:noProof/>
          <w:lang w:eastAsia="en-AU"/>
        </w:rPr>
        <w:drawing>
          <wp:anchor distT="0" distB="0" distL="114300" distR="114300" simplePos="0" relativeHeight="251691008" behindDoc="0" locked="0" layoutInCell="1" allowOverlap="1" wp14:anchorId="7C3D43FA" wp14:editId="5565C661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563608">
        <w:rPr>
          <w:noProof/>
          <w:lang w:eastAsia="en-AU"/>
        </w:rPr>
        <w:drawing>
          <wp:anchor distT="0" distB="0" distL="114300" distR="114300" simplePos="0" relativeHeight="251688960" behindDoc="0" locked="0" layoutInCell="1" allowOverlap="1" wp14:anchorId="3C785B1E" wp14:editId="704C6C9B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EF66ED" wp14:editId="014C6C3E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F039F" id="Group 25" o:spid="_x0000_s1026" alt="&quot;&quot;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angle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Right Triangle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Right Triangle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563608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E12757" wp14:editId="37AF23E0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8DEED" id="Group 13" o:spid="_x0000_s1026" alt="&quot;&quot;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">
                <v:group id="Group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angle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Right Triangle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Right Triangle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Sect="00F97FD3">
      <w:pgSz w:w="12240" w:h="15840" w:code="1"/>
      <w:pgMar w:top="720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0C45" w14:textId="77777777" w:rsidR="00B20839" w:rsidRDefault="00B20839" w:rsidP="00AA35A8">
      <w:pPr>
        <w:spacing w:line="240" w:lineRule="auto"/>
      </w:pPr>
      <w:r>
        <w:separator/>
      </w:r>
    </w:p>
  </w:endnote>
  <w:endnote w:type="continuationSeparator" w:id="0">
    <w:p w14:paraId="1DD76668" w14:textId="77777777" w:rsidR="00B20839" w:rsidRDefault="00B20839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E712" w14:textId="77777777" w:rsidR="00B20839" w:rsidRDefault="00B20839" w:rsidP="00AA35A8">
      <w:pPr>
        <w:spacing w:line="240" w:lineRule="auto"/>
      </w:pPr>
      <w:r>
        <w:separator/>
      </w:r>
    </w:p>
  </w:footnote>
  <w:footnote w:type="continuationSeparator" w:id="0">
    <w:p w14:paraId="233422BC" w14:textId="77777777" w:rsidR="00B20839" w:rsidRDefault="00B20839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39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01308"/>
    <w:multiLevelType w:val="hybridMultilevel"/>
    <w:tmpl w:val="FDAA04AE"/>
    <w:lvl w:ilvl="0" w:tplc="672CA48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8A238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85539"/>
    <w:multiLevelType w:val="hybridMultilevel"/>
    <w:tmpl w:val="66C2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04702">
    <w:abstractNumId w:val="0"/>
  </w:num>
  <w:num w:numId="2" w16cid:durableId="1548294679">
    <w:abstractNumId w:val="5"/>
  </w:num>
  <w:num w:numId="3" w16cid:durableId="993333969">
    <w:abstractNumId w:val="1"/>
  </w:num>
  <w:num w:numId="4" w16cid:durableId="387268493">
    <w:abstractNumId w:val="3"/>
  </w:num>
  <w:num w:numId="5" w16cid:durableId="1594317974">
    <w:abstractNumId w:val="2"/>
  </w:num>
  <w:num w:numId="6" w16cid:durableId="140082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39"/>
    <w:rsid w:val="00033263"/>
    <w:rsid w:val="000334C1"/>
    <w:rsid w:val="0003364E"/>
    <w:rsid w:val="000873F6"/>
    <w:rsid w:val="000B286F"/>
    <w:rsid w:val="000D134B"/>
    <w:rsid w:val="000E2521"/>
    <w:rsid w:val="000E308A"/>
    <w:rsid w:val="00112736"/>
    <w:rsid w:val="00115B3E"/>
    <w:rsid w:val="00124ED6"/>
    <w:rsid w:val="001538E4"/>
    <w:rsid w:val="00167789"/>
    <w:rsid w:val="00194704"/>
    <w:rsid w:val="001B160B"/>
    <w:rsid w:val="001C26E7"/>
    <w:rsid w:val="00203213"/>
    <w:rsid w:val="002236D5"/>
    <w:rsid w:val="00224805"/>
    <w:rsid w:val="00231455"/>
    <w:rsid w:val="00243756"/>
    <w:rsid w:val="0027193E"/>
    <w:rsid w:val="002C29AB"/>
    <w:rsid w:val="002C4E0C"/>
    <w:rsid w:val="002E0111"/>
    <w:rsid w:val="002E7306"/>
    <w:rsid w:val="00331DCE"/>
    <w:rsid w:val="00352A17"/>
    <w:rsid w:val="003B4AEF"/>
    <w:rsid w:val="00415CF3"/>
    <w:rsid w:val="004455D4"/>
    <w:rsid w:val="00453A7B"/>
    <w:rsid w:val="004936B2"/>
    <w:rsid w:val="004A28EA"/>
    <w:rsid w:val="004F4051"/>
    <w:rsid w:val="0050661B"/>
    <w:rsid w:val="00563608"/>
    <w:rsid w:val="0058253B"/>
    <w:rsid w:val="006A1E18"/>
    <w:rsid w:val="006A6271"/>
    <w:rsid w:val="006C7F5A"/>
    <w:rsid w:val="006D7E24"/>
    <w:rsid w:val="00722798"/>
    <w:rsid w:val="00760E56"/>
    <w:rsid w:val="00780FC7"/>
    <w:rsid w:val="00791376"/>
    <w:rsid w:val="007B3003"/>
    <w:rsid w:val="007E5499"/>
    <w:rsid w:val="007F5CE5"/>
    <w:rsid w:val="00831977"/>
    <w:rsid w:val="00871DB8"/>
    <w:rsid w:val="00887E05"/>
    <w:rsid w:val="008A171A"/>
    <w:rsid w:val="008F180B"/>
    <w:rsid w:val="008F48B9"/>
    <w:rsid w:val="009049BC"/>
    <w:rsid w:val="009D5812"/>
    <w:rsid w:val="009D646A"/>
    <w:rsid w:val="009E2194"/>
    <w:rsid w:val="00A633B0"/>
    <w:rsid w:val="00AA1166"/>
    <w:rsid w:val="00AA35A8"/>
    <w:rsid w:val="00AE562D"/>
    <w:rsid w:val="00B20839"/>
    <w:rsid w:val="00B3206B"/>
    <w:rsid w:val="00B8453F"/>
    <w:rsid w:val="00B84891"/>
    <w:rsid w:val="00B85473"/>
    <w:rsid w:val="00B968C3"/>
    <w:rsid w:val="00BE5968"/>
    <w:rsid w:val="00C62E97"/>
    <w:rsid w:val="00C71FDF"/>
    <w:rsid w:val="00C76546"/>
    <w:rsid w:val="00CB3E40"/>
    <w:rsid w:val="00CF22B3"/>
    <w:rsid w:val="00D2008A"/>
    <w:rsid w:val="00D86385"/>
    <w:rsid w:val="00D9385C"/>
    <w:rsid w:val="00D95726"/>
    <w:rsid w:val="00DB472D"/>
    <w:rsid w:val="00DE5F88"/>
    <w:rsid w:val="00DF2298"/>
    <w:rsid w:val="00E0362F"/>
    <w:rsid w:val="00E067BA"/>
    <w:rsid w:val="00EB2CF7"/>
    <w:rsid w:val="00EB5077"/>
    <w:rsid w:val="00EB74E8"/>
    <w:rsid w:val="00EC0F79"/>
    <w:rsid w:val="00ED5974"/>
    <w:rsid w:val="00F30552"/>
    <w:rsid w:val="00F46BDB"/>
    <w:rsid w:val="00F617AE"/>
    <w:rsid w:val="00F677EF"/>
    <w:rsid w:val="00F97FD3"/>
    <w:rsid w:val="00FA486C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AD4FDC1"/>
  <w15:chartTrackingRefBased/>
  <w15:docId w15:val="{332309BD-96B7-4FD0-9DA7-BC0E69B7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D3"/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2E0111"/>
    <w:pPr>
      <w:spacing w:after="120"/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2E0111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boutMe">
    <w:name w:val="AboutMe"/>
    <w:basedOn w:val="Normal"/>
    <w:next w:val="Normal"/>
    <w:link w:val="AboutMeChar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boutMeChar">
    <w:name w:val="AboutMe Char"/>
    <w:basedOn w:val="DefaultParagraphFont"/>
    <w:link w:val="AboutMe"/>
    <w:uiPriority w:val="28"/>
    <w:rsid w:val="008A171A"/>
    <w:rPr>
      <w:color w:val="FFFFFF" w:themeColor="background1"/>
    </w:rPr>
  </w:style>
  <w:style w:type="paragraph" w:customStyle="1" w:styleId="GraphicAnchor">
    <w:name w:val="Graphic Anchor"/>
    <w:basedOn w:val="Normal"/>
    <w:qFormat/>
    <w:rsid w:val="002E0111"/>
    <w:rPr>
      <w:sz w:val="2"/>
    </w:rPr>
  </w:style>
  <w:style w:type="paragraph" w:styleId="ListBullet">
    <w:name w:val="List Bullet"/>
    <w:basedOn w:val="Normal"/>
    <w:uiPriority w:val="99"/>
    <w:qFormat/>
    <w:rsid w:val="00D2008A"/>
    <w:pPr>
      <w:numPr>
        <w:numId w:val="5"/>
      </w:numPr>
      <w:spacing w:before="240" w:after="240" w:line="400" w:lineRule="exact"/>
      <w:contextualSpacing/>
    </w:pPr>
    <w:rPr>
      <w:sz w:val="22"/>
      <w:szCs w:val="18"/>
    </w:rPr>
  </w:style>
  <w:style w:type="paragraph" w:customStyle="1" w:styleId="TableParagraph">
    <w:name w:val="Table Paragraph"/>
    <w:basedOn w:val="Normal"/>
    <w:uiPriority w:val="1"/>
    <w:qFormat/>
    <w:rsid w:val="00B20839"/>
    <w:pPr>
      <w:widowControl w:val="0"/>
      <w:autoSpaceDE w:val="0"/>
      <w:autoSpaceDN w:val="0"/>
      <w:spacing w:line="240" w:lineRule="auto"/>
      <w:ind w:left="502"/>
    </w:pPr>
    <w:rPr>
      <w:rFonts w:ascii="Times New Roman" w:eastAsia="Times New Roman" w:hAnsi="Times New Roman" w:cs="Times New Roman"/>
      <w:color w:val="auto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sv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sv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lynch\AppData\Roaming\Microsoft\Templates\Contemporary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B8BA039974EA291F34043FDF5C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7245-5569-4C59-927E-947DC1CA489E}"/>
      </w:docPartPr>
      <w:docPartBody>
        <w:p w:rsidR="00953980" w:rsidRDefault="00953980">
          <w:pPr>
            <w:pStyle w:val="A77B8BA039974EA291F34043FDF5CCED"/>
          </w:pPr>
          <w:r>
            <w:t>C O N T A C T</w:t>
          </w:r>
        </w:p>
      </w:docPartBody>
    </w:docPart>
    <w:docPart>
      <w:docPartPr>
        <w:name w:val="AC1A76F85B6B4CB0A67C6C0B5675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8F1C-16C1-4F6A-AC05-B306575F4D82}"/>
      </w:docPartPr>
      <w:docPartBody>
        <w:p w:rsidR="00953980" w:rsidRDefault="00953980" w:rsidP="00953980">
          <w:pPr>
            <w:pStyle w:val="AC1A76F85B6B4CB0A67C6C0B5675B375"/>
          </w:pPr>
          <w:r>
            <w:t>Objective</w:t>
          </w:r>
        </w:p>
      </w:docPartBody>
    </w:docPart>
    <w:docPart>
      <w:docPartPr>
        <w:name w:val="0495BEAF3F15470F98F3CA81A34B4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5E6B-30E0-4126-B09A-B08C5C4639AA}"/>
      </w:docPartPr>
      <w:docPartBody>
        <w:p w:rsidR="00953980" w:rsidRDefault="00953980" w:rsidP="00953980">
          <w:pPr>
            <w:pStyle w:val="0495BEAF3F15470F98F3CA81A34B4963"/>
          </w:pPr>
          <w:r>
            <w:t>Experience</w:t>
          </w:r>
        </w:p>
      </w:docPartBody>
    </w:docPart>
    <w:docPart>
      <w:docPartPr>
        <w:name w:val="49130CEB49E34ECDBEAC174F069BD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7443-4FB9-406E-84FB-D91021C8DDA6}"/>
      </w:docPartPr>
      <w:docPartBody>
        <w:p w:rsidR="00953980" w:rsidRDefault="00953980" w:rsidP="00953980">
          <w:pPr>
            <w:pStyle w:val="49130CEB49E34ECDBEAC174F069BDA93"/>
          </w:pPr>
          <w:r w:rsidRPr="00453A7B">
            <w:t>E D u c a t i o 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80"/>
    <w:rsid w:val="006D7E24"/>
    <w:rsid w:val="00953980"/>
    <w:rsid w:val="00E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B8BA039974EA291F34043FDF5CCED">
    <w:name w:val="A77B8BA039974EA291F34043FDF5CCED"/>
  </w:style>
  <w:style w:type="paragraph" w:customStyle="1" w:styleId="AC1A76F85B6B4CB0A67C6C0B5675B375">
    <w:name w:val="AC1A76F85B6B4CB0A67C6C0B5675B375"/>
    <w:rsid w:val="00953980"/>
  </w:style>
  <w:style w:type="paragraph" w:customStyle="1" w:styleId="0495BEAF3F15470F98F3CA81A34B4963">
    <w:name w:val="0495BEAF3F15470F98F3CA81A34B4963"/>
    <w:rsid w:val="00953980"/>
  </w:style>
  <w:style w:type="paragraph" w:customStyle="1" w:styleId="49130CEB49E34ECDBEAC174F069BDA93">
    <w:name w:val="49130CEB49E34ECDBEAC174F069BDA93"/>
    <w:rsid w:val="00953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FF91C9F-4BE9-4D01-8246-780BD754E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F9C5B-41CB-438D-AF76-99DE7D744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FD708-7A8B-4AFB-9B98-C4AC64883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A97E8-A245-44DD-98A1-5C247CA5A70A}">
  <ds:schemaRefs>
    <ds:schemaRef ds:uri="71af3243-3dd4-4a8d-8c0d-dd76da1f02a5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16c05727-aa75-4e4a-9b5f-8a80a1165891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cover letter.dotx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Lanwood Wayne III</dc:creator>
  <cp:keywords/>
  <dc:description/>
  <cp:lastModifiedBy>Lynch, Lanwood Wayne III</cp:lastModifiedBy>
  <cp:revision>2</cp:revision>
  <dcterms:created xsi:type="dcterms:W3CDTF">2026-03-22T20:28:00Z</dcterms:created>
  <dcterms:modified xsi:type="dcterms:W3CDTF">2026-03-22T20:28:00Z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