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05A73" w14:textId="77777777" w:rsidR="005A3953" w:rsidRDefault="005A3953">
      <w:pPr>
        <w:pStyle w:val="Name"/>
      </w:pPr>
      <w:r>
        <w:t>Mariya yOUSUF</w:t>
      </w:r>
    </w:p>
    <w:p w14:paraId="553AC298" w14:textId="77777777" w:rsidR="00050CA1" w:rsidRDefault="005A3953">
      <w:pPr>
        <w:pStyle w:val="ContactInfo"/>
      </w:pPr>
      <w:hyperlink r:id="rId7" w:history="1">
        <w:r w:rsidRPr="007A4627">
          <w:rPr>
            <w:rStyle w:val="Hyperlink"/>
          </w:rPr>
          <w:t>MYOUS003</w:t>
        </w:r>
        <w:r w:rsidRPr="007A4627">
          <w:rPr>
            <w:rStyle w:val="Hyperlink"/>
          </w:rPr>
          <w:t>@</w:t>
        </w:r>
        <w:r w:rsidRPr="007A4627">
          <w:rPr>
            <w:rStyle w:val="Hyperlink"/>
          </w:rPr>
          <w:t>ODU.EDU</w:t>
        </w:r>
      </w:hyperlink>
      <w:r>
        <w:t xml:space="preserve"> | (571)4905007</w:t>
      </w:r>
    </w:p>
    <w:p w14:paraId="4A4832BC" w14:textId="77777777" w:rsidR="00050CA1" w:rsidRDefault="00D62580">
      <w:pPr>
        <w:pStyle w:val="Heading1"/>
      </w:pPr>
      <w:sdt>
        <w:sdtPr>
          <w:id w:val="-819804518"/>
          <w:placeholder>
            <w:docPart w:val="DBAC0C0708D082438AFCCA09C7109CE4"/>
          </w:placeholder>
          <w:temporary/>
          <w:showingPlcHdr/>
          <w15:appearance w15:val="hidden"/>
        </w:sdtPr>
        <w:sdtEndPr/>
        <w:sdtContent>
          <w:r>
            <w:t>Skills Summary</w:t>
          </w:r>
        </w:sdtContent>
      </w:sdt>
    </w:p>
    <w:p w14:paraId="4ECF3741" w14:textId="77777777" w:rsidR="00050CA1" w:rsidRDefault="00B628E0">
      <w:pPr>
        <w:spacing w:after="180"/>
      </w:pPr>
      <w:r>
        <w:t>Years of experience</w:t>
      </w:r>
      <w:r w:rsidR="005A3953">
        <w:t xml:space="preserve"> in customer service, managing </w:t>
      </w:r>
      <w:r>
        <w:t>business</w:t>
      </w:r>
      <w:r w:rsidR="005A3953">
        <w:t xml:space="preserve"> social media sites, and </w:t>
      </w:r>
      <w:r>
        <w:t xml:space="preserve">coordinating business operations. </w:t>
      </w:r>
      <w:r w:rsidR="007708CF">
        <w:t xml:space="preserve">I am very skilled in multitasking and great at interpersonal communications among my colleagues. </w:t>
      </w:r>
    </w:p>
    <w:p w14:paraId="6F0535F6" w14:textId="0103D8A2" w:rsidR="00FD3C85" w:rsidRDefault="00FD3C85">
      <w:pPr>
        <w:spacing w:after="180"/>
      </w:pPr>
      <w:r>
        <w:t xml:space="preserve">Elementary efficient in three languages, Urdu, Punjabi, and Hindu. </w:t>
      </w:r>
      <w:bookmarkStart w:id="0" w:name="_GoBack"/>
      <w:bookmarkEnd w:id="0"/>
    </w:p>
    <w:p w14:paraId="7E879419" w14:textId="77777777" w:rsidR="00050CA1" w:rsidRDefault="00B628E0">
      <w:pPr>
        <w:pStyle w:val="Heading1"/>
      </w:pPr>
      <w:r>
        <w:t xml:space="preserve">West Potomac </w:t>
      </w:r>
      <w:r w:rsidR="007708CF">
        <w:t>High School</w:t>
      </w:r>
      <w:r>
        <w:t xml:space="preserve"> Diploma </w:t>
      </w:r>
    </w:p>
    <w:p w14:paraId="32497AF8" w14:textId="77777777" w:rsidR="00050CA1" w:rsidRDefault="00B628E0">
      <w:pPr>
        <w:pStyle w:val="Heading2"/>
      </w:pPr>
      <w:r>
        <w:t xml:space="preserve">Bachelor degree in communications/2024(intended) </w:t>
      </w:r>
    </w:p>
    <w:p w14:paraId="47FF478C" w14:textId="47FD76FA" w:rsidR="00B628E0" w:rsidRPr="00B628E0" w:rsidRDefault="00B628E0" w:rsidP="00B628E0">
      <w:r>
        <w:t xml:space="preserve">I am currently enrolled in three communications courses where I am furthering my knowledge about the study and different methods/skill sets each field contains. </w:t>
      </w:r>
      <w:r w:rsidR="007708CF">
        <w:t>I.e.</w:t>
      </w:r>
      <w:r>
        <w:t xml:space="preserve"> nonverbal, interpersonal and rhetorical </w:t>
      </w:r>
      <w:r w:rsidR="007708CF">
        <w:t>critism</w:t>
      </w:r>
      <w:r>
        <w:t xml:space="preserve">. </w:t>
      </w:r>
      <w:r w:rsidR="00FD3C85">
        <w:t xml:space="preserve">This is my sixth year taking a Spanish course and I am efficient in writing and speaking in Spanish. </w:t>
      </w:r>
    </w:p>
    <w:p w14:paraId="27689C54" w14:textId="77777777" w:rsidR="00050CA1" w:rsidRDefault="00D62580">
      <w:pPr>
        <w:pStyle w:val="Heading1"/>
      </w:pPr>
      <w:sdt>
        <w:sdtPr>
          <w:id w:val="617349259"/>
          <w:placeholder>
            <w:docPart w:val="65AC28FB22FB4B42926B816B6EC656B4"/>
          </w:placeholder>
          <w:temporary/>
          <w:showingPlcHdr/>
          <w15:appearance w15:val="hidden"/>
        </w:sdtPr>
        <w:sdtEndPr/>
        <w:sdtContent>
          <w:r>
            <w:t>Experience</w:t>
          </w:r>
        </w:sdtContent>
      </w:sdt>
    </w:p>
    <w:p w14:paraId="73420D84" w14:textId="77777777" w:rsidR="00050CA1" w:rsidRDefault="00B628E0">
      <w:pPr>
        <w:pStyle w:val="Heading2"/>
      </w:pPr>
      <w:r>
        <w:t>529 Kids Consignment Boutique</w:t>
      </w:r>
    </w:p>
    <w:p w14:paraId="480D7A56" w14:textId="77777777" w:rsidR="00050CA1" w:rsidRDefault="00B628E0">
      <w:pPr>
        <w:pStyle w:val="Heading3"/>
      </w:pPr>
      <w:r>
        <w:t>cashier/social media consultant/ 2019-2021</w:t>
      </w:r>
    </w:p>
    <w:p w14:paraId="481B18F9" w14:textId="77777777" w:rsidR="00050CA1" w:rsidRDefault="00B628E0" w:rsidP="00B628E0">
      <w:r>
        <w:t xml:space="preserve">I was responsible of cashing out customers and deciding on what revenue to take in. Along with posting products and items across social media and putting in orders online. </w:t>
      </w:r>
    </w:p>
    <w:p w14:paraId="5299D93B" w14:textId="77777777" w:rsidR="007708CF" w:rsidRDefault="00B628E0">
      <w:pPr>
        <w:pStyle w:val="Heading2"/>
      </w:pPr>
      <w:r>
        <w:t xml:space="preserve">Chilies Restaurant </w:t>
      </w:r>
    </w:p>
    <w:p w14:paraId="732F7EED" w14:textId="77777777" w:rsidR="007708CF" w:rsidRDefault="007708CF" w:rsidP="007708CF">
      <w:r>
        <w:t>Server/ may-august 2021</w:t>
      </w:r>
    </w:p>
    <w:p w14:paraId="002549C8" w14:textId="77777777" w:rsidR="007708CF" w:rsidRPr="007708CF" w:rsidRDefault="007708CF" w:rsidP="007708CF">
      <w:r>
        <w:t xml:space="preserve">I was responsible of taking orders, running food, and cleaning tables. While multitasking between side station work and online orders coming in. Along with personalized customer service that makes the customers experience more welcoming. </w:t>
      </w:r>
    </w:p>
    <w:p w14:paraId="318C1E8D" w14:textId="77777777" w:rsidR="007708CF" w:rsidRDefault="00B628E0">
      <w:pPr>
        <w:pStyle w:val="Heading2"/>
      </w:pPr>
      <w:r>
        <w:t xml:space="preserve">Bob and Edith’s </w:t>
      </w:r>
      <w:r w:rsidR="007708CF">
        <w:t>Diner</w:t>
      </w:r>
    </w:p>
    <w:p w14:paraId="677CD718" w14:textId="77777777" w:rsidR="007708CF" w:rsidRDefault="007708CF" w:rsidP="007708CF">
      <w:r>
        <w:t>Server/ may-august 2022</w:t>
      </w:r>
    </w:p>
    <w:p w14:paraId="3B54B412" w14:textId="77777777" w:rsidR="007708CF" w:rsidRPr="007708CF" w:rsidRDefault="007708CF" w:rsidP="007708CF">
      <w:r>
        <w:t xml:space="preserve">I was responsible of hosting where each party should be located at, along with working alongside my coworkers. It took a lot of teamwork while also bussing down tables, running plates out, and writing down orders. </w:t>
      </w:r>
    </w:p>
    <w:p w14:paraId="3B8CF626" w14:textId="77777777" w:rsidR="007708CF" w:rsidRDefault="00B628E0">
      <w:pPr>
        <w:pStyle w:val="Heading2"/>
      </w:pPr>
      <w:r>
        <w:lastRenderedPageBreak/>
        <w:t xml:space="preserve"> </w:t>
      </w:r>
    </w:p>
    <w:p w14:paraId="29CBE0F4" w14:textId="77777777" w:rsidR="00050CA1" w:rsidRDefault="007708CF">
      <w:pPr>
        <w:pStyle w:val="Heading2"/>
      </w:pPr>
      <w:r>
        <w:t>Seasons of Change, LLC</w:t>
      </w:r>
    </w:p>
    <w:p w14:paraId="0D81BF9E" w14:textId="77777777" w:rsidR="007708CF" w:rsidRDefault="004122F4" w:rsidP="007708CF">
      <w:r>
        <w:t>Business</w:t>
      </w:r>
      <w:r w:rsidR="007708CF">
        <w:t xml:space="preserve"> coordinator/ July 2022</w:t>
      </w:r>
    </w:p>
    <w:p w14:paraId="45A0D51C" w14:textId="77777777" w:rsidR="007708CF" w:rsidRPr="007708CF" w:rsidRDefault="007708CF" w:rsidP="007708CF">
      <w:r>
        <w:t>I managed firework sales during the 4</w:t>
      </w:r>
      <w:r w:rsidRPr="007708CF">
        <w:rPr>
          <w:vertAlign w:val="superscript"/>
        </w:rPr>
        <w:t>th</w:t>
      </w:r>
      <w:r>
        <w:t xml:space="preserve"> of July weekend </w:t>
      </w:r>
      <w:r w:rsidR="004122F4">
        <w:t xml:space="preserve">this past summer. I calculated the sales of items along with bagging orders and answering any questions customers had about sales or promotions. </w:t>
      </w:r>
    </w:p>
    <w:p w14:paraId="461C5C4D" w14:textId="77777777" w:rsidR="00B628E0" w:rsidRPr="00B628E0" w:rsidRDefault="00B628E0" w:rsidP="00B628E0"/>
    <w:p w14:paraId="490DDA9A" w14:textId="77777777" w:rsidR="00050CA1" w:rsidRDefault="00050CA1"/>
    <w:sectPr w:rsidR="00050CA1">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19019" w14:textId="77777777" w:rsidR="00D62580" w:rsidRDefault="00D62580">
      <w:pPr>
        <w:spacing w:after="0" w:line="240" w:lineRule="auto"/>
      </w:pPr>
      <w:r>
        <w:separator/>
      </w:r>
    </w:p>
  </w:endnote>
  <w:endnote w:type="continuationSeparator" w:id="0">
    <w:p w14:paraId="3A306E18" w14:textId="77777777" w:rsidR="00D62580" w:rsidRDefault="00D6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786"/>
      <w:docPartObj>
        <w:docPartGallery w:val="Page Numbers (Bottom of Page)"/>
        <w:docPartUnique/>
      </w:docPartObj>
    </w:sdtPr>
    <w:sdtEndPr>
      <w:rPr>
        <w:noProof/>
      </w:rPr>
    </w:sdtEndPr>
    <w:sdtContent>
      <w:p w14:paraId="06E29138" w14:textId="77777777" w:rsidR="00050CA1" w:rsidRDefault="00D62580">
        <w:pPr>
          <w:pStyle w:val="Footer"/>
        </w:pPr>
        <w:r>
          <w:fldChar w:fldCharType="begin"/>
        </w:r>
        <w:r>
          <w:instrText xml:space="preserve"> PAGE   \* MERGEFORMAT </w:instrText>
        </w:r>
        <w:r>
          <w:fldChar w:fldCharType="separate"/>
        </w:r>
        <w:r w:rsidR="004122F4">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23159" w14:textId="77777777" w:rsidR="00D62580" w:rsidRDefault="00D62580">
      <w:pPr>
        <w:spacing w:after="0" w:line="240" w:lineRule="auto"/>
      </w:pPr>
      <w:r>
        <w:separator/>
      </w:r>
    </w:p>
  </w:footnote>
  <w:footnote w:type="continuationSeparator" w:id="0">
    <w:p w14:paraId="7FA81273" w14:textId="77777777" w:rsidR="00D62580" w:rsidRDefault="00D625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C4A51" w14:textId="77777777" w:rsidR="00050CA1" w:rsidRDefault="00D62580">
    <w:pPr>
      <w:pStyle w:val="Header"/>
    </w:pPr>
    <w:r>
      <w:rPr>
        <w:noProof/>
        <w:lang w:eastAsia="en-US"/>
      </w:rPr>
      <mc:AlternateContent>
        <mc:Choice Requires="wpg">
          <w:drawing>
            <wp:anchor distT="0" distB="0" distL="114300" distR="114300" simplePos="0" relativeHeight="251661312" behindDoc="0" locked="0" layoutInCell="1" allowOverlap="1" wp14:anchorId="78ACA186" wp14:editId="11BD7D0E">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0F63E8F7"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koDxQAA&#10;ANoAAAAPAAAAZHJzL2Rvd25yZXYueG1sRI9Ba8JAFITvgv9heYXedNMcSo2uUgqCUkpRg9jba/Y1&#10;m5p9G7Jbk/rrXUHwOMzMN8xs0dtanKj1lWMFT+MEBHHhdMWlgny3HL2A8AFZY+2YFPyTh8V8OJhh&#10;pl3HGzptQykihH2GCkwITSalLwxZ9GPXEEfvx7UWQ5RtKXWLXYTbWqZJ8iwtVhwXDDb0Zqg4bv+s&#10;Avd7nuTv3cfxe2cmxf4rLQ/rz06px4f+dQoiUB/u4Vt7pRWkcL0Sb4C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qSgPFAAAA2gAAAA8AAAAAAAAAAAAAAAAAlwIAAGRycy9k&#10;b3ducmV2LnhtbFBLBQYAAAAABAAEAPUAAACJAwAAAAA=&#10;" fillcolor="#4b3a2e [3215]"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YxQAA&#10;ANoAAAAPAAAAZHJzL2Rvd25yZXYueG1sRI9Ba8JAFITvBf/D8oTe6kYLUqOriCC0FCnVIO3tmX3N&#10;pmbfhuzWpP56VxA8DjPzDTNbdLYSJ2p86VjBcJCAIM6dLrlQkO3WTy8gfEDWWDkmBf/kYTHvPcww&#10;1a7lTzptQyEihH2KCkwIdSqlzw1Z9ANXE0fvxzUWQ5RNIXWDbYTbSo6SZCwtlhwXDNa0MpQft39W&#10;gfs9T7L3dnM87Mwk33+Piq+3j1apx363nIII1IV7+NZ+1Qqe4Xol3gA5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m75jFAAAA2gAAAA8AAAAAAAAAAAAAAAAAlwIAAGRycy9k&#10;b3ducmV2LnhtbFBLBQYAAAAABAAEAPUAAACJAwAAA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8330" w14:textId="77777777" w:rsidR="00050CA1" w:rsidRDefault="00D62580">
    <w:pPr>
      <w:pStyle w:val="Header"/>
    </w:pPr>
    <w:r>
      <w:rPr>
        <w:noProof/>
        <w:lang w:eastAsia="en-US"/>
      </w:rPr>
      <mc:AlternateContent>
        <mc:Choice Requires="wpg">
          <w:drawing>
            <wp:anchor distT="0" distB="0" distL="114300" distR="114300" simplePos="0" relativeHeight="251663360" behindDoc="0" locked="0" layoutInCell="1" allowOverlap="1" wp14:anchorId="2D7340CD" wp14:editId="3989D396">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5899E8EE"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0UwAxQAA&#10;ANoAAAAPAAAAZHJzL2Rvd25yZXYueG1sRI9PawIxFMTvQr9DeAVvmq0H0dUoUii0lFL8Q6m35+a5&#10;Wd28LJvorn56Iwgeh5n5DTOdt7YUZ6p94VjBWz8BQZw5XXCuYLP+6I1A+ICssXRMCi7kYT576Uwx&#10;1a7hJZ1XIRcRwj5FBSaEKpXSZ4Ys+r6riKO3d7XFEGWdS11jE+G2lIMkGUqLBccFgxW9G8qOq5NV&#10;4A7X8ea7+Tnu1mac/W0H+f/Xb6NU97VdTEAEasMz/Gh/agVDuF+JN0DO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TADFAAAA2gAAAA8AAAAAAAAAAAAAAAAAlwIAAGRycy9k&#10;b3ducmV2LnhtbFBLBQYAAAAABAAEAPUAAACJAwAAAAA=&#10;" fillcolor="#4b3a2e [3215]"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embxQAA&#10;ANoAAAAPAAAAZHJzL2Rvd25yZXYueG1sRI9Ba8JAFITvBf/D8oTe6kYPtUZXEUFoKVKqQdrbM/ua&#10;Tc2+DdmtSf31riB4HGbmG2a26GwlTtT40rGC4SABQZw7XXKhINutn15A+ICssXJMCv7Jw2Lee5hh&#10;ql3Ln3TahkJECPsUFZgQ6lRKnxuy6AeuJo7ej2sshiibQuoG2wi3lRwlybO0WHJcMFjTylB+3P5Z&#10;Be73PMne283xsDOTfP89Kr7ePlqlHvvdcgoiUBfu4Vv7VSsYw/VKvA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d6ZvFAAAA2gAAAA8AAAAAAAAAAAAAAAAAlwIAAGRycy9k&#10;b3ducmV2LnhtbFBLBQYAAAAABAAEAPUAAACJAwAA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53"/>
    <w:rsid w:val="00050CA1"/>
    <w:rsid w:val="004122F4"/>
    <w:rsid w:val="005A3953"/>
    <w:rsid w:val="007708CF"/>
    <w:rsid w:val="00B628E0"/>
    <w:rsid w:val="00D62580"/>
    <w:rsid w:val="00FD3C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C5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5A3953"/>
    <w:rPr>
      <w:color w:val="3D859C" w:themeColor="hyperlink"/>
      <w:u w:val="single"/>
    </w:rPr>
  </w:style>
  <w:style w:type="character" w:styleId="FollowedHyperlink">
    <w:name w:val="FollowedHyperlink"/>
    <w:basedOn w:val="DefaultParagraphFont"/>
    <w:uiPriority w:val="99"/>
    <w:semiHidden/>
    <w:unhideWhenUsed/>
    <w:rsid w:val="005A3953"/>
    <w:rPr>
      <w:color w:val="A65E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YOUS003@ODU.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yayousuf/Library/Containers/com.microsoft.Word/Data/Library/Caches/1033/TM10002079/Ba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AC0C0708D082438AFCCA09C7109CE4"/>
        <w:category>
          <w:name w:val="General"/>
          <w:gallery w:val="placeholder"/>
        </w:category>
        <w:types>
          <w:type w:val="bbPlcHdr"/>
        </w:types>
        <w:behaviors>
          <w:behavior w:val="content"/>
        </w:behaviors>
        <w:guid w:val="{64306D60-1AED-E04F-9D5D-8BB68FE37C38}"/>
      </w:docPartPr>
      <w:docPartBody>
        <w:p w:rsidR="00000000" w:rsidRDefault="00FB65B8">
          <w:pPr>
            <w:pStyle w:val="DBAC0C0708D082438AFCCA09C7109CE4"/>
          </w:pPr>
          <w:r>
            <w:t>Skills Summary</w:t>
          </w:r>
        </w:p>
      </w:docPartBody>
    </w:docPart>
    <w:docPart>
      <w:docPartPr>
        <w:name w:val="65AC28FB22FB4B42926B816B6EC656B4"/>
        <w:category>
          <w:name w:val="General"/>
          <w:gallery w:val="placeholder"/>
        </w:category>
        <w:types>
          <w:type w:val="bbPlcHdr"/>
        </w:types>
        <w:behaviors>
          <w:behavior w:val="content"/>
        </w:behaviors>
        <w:guid w:val="{387BB114-4E7B-AE4A-B279-EA1927A6EDAB}"/>
      </w:docPartPr>
      <w:docPartBody>
        <w:p w:rsidR="00000000" w:rsidRDefault="00FB65B8">
          <w:pPr>
            <w:pStyle w:val="65AC28FB22FB4B42926B816B6EC656B4"/>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B8"/>
    <w:rsid w:val="00FB65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5352614CEE3B44AE355E622E862E38">
    <w:name w:val="7D5352614CEE3B44AE355E622E862E38"/>
  </w:style>
  <w:style w:type="paragraph" w:customStyle="1" w:styleId="DB50F6B12CEEC54EAA73D3558475F42E">
    <w:name w:val="DB50F6B12CEEC54EAA73D3558475F42E"/>
  </w:style>
  <w:style w:type="paragraph" w:customStyle="1" w:styleId="DBAC0C0708D082438AFCCA09C7109CE4">
    <w:name w:val="DBAC0C0708D082438AFCCA09C7109CE4"/>
  </w:style>
  <w:style w:type="paragraph" w:customStyle="1" w:styleId="41AB4CC9651E5F41BDEA45D06DD65299">
    <w:name w:val="41AB4CC9651E5F41BDEA45D06DD65299"/>
  </w:style>
  <w:style w:type="paragraph" w:customStyle="1" w:styleId="A12A98311C9F78458283F01572A8BA4E">
    <w:name w:val="A12A98311C9F78458283F01572A8BA4E"/>
  </w:style>
  <w:style w:type="paragraph" w:customStyle="1" w:styleId="2664128954D948429643F9A8F90F527E">
    <w:name w:val="2664128954D948429643F9A8F90F527E"/>
  </w:style>
  <w:style w:type="paragraph" w:customStyle="1" w:styleId="235AB87048A44A4DA7C1A29307A6CA39">
    <w:name w:val="235AB87048A44A4DA7C1A29307A6CA39"/>
  </w:style>
  <w:style w:type="paragraph" w:customStyle="1" w:styleId="65AC28FB22FB4B42926B816B6EC656B4">
    <w:name w:val="65AC28FB22FB4B42926B816B6EC656B4"/>
  </w:style>
  <w:style w:type="paragraph" w:customStyle="1" w:styleId="3C862B8B7A38134BA129B3F9DCEE9087">
    <w:name w:val="3C862B8B7A38134BA129B3F9DCEE9087"/>
  </w:style>
  <w:style w:type="paragraph" w:customStyle="1" w:styleId="1EC65EDA35D2514CBB6B74FEB37E7B7C">
    <w:name w:val="1EC65EDA35D2514CBB6B74FEB37E7B7C"/>
  </w:style>
  <w:style w:type="paragraph" w:customStyle="1" w:styleId="C30BDD8A6BC9284FAB38D1CAE92C4106">
    <w:name w:val="C30BDD8A6BC9284FAB38D1CAE92C4106"/>
  </w:style>
  <w:style w:type="paragraph" w:customStyle="1" w:styleId="D81E6D41768A694A981BF78AC4A1FA36">
    <w:name w:val="D81E6D41768A694A981BF78AC4A1FA36"/>
  </w:style>
  <w:style w:type="paragraph" w:customStyle="1" w:styleId="F03BC274BE3A114DA83EB34DDD6DDB33">
    <w:name w:val="F03BC274BE3A114DA83EB34DDD6DDB33"/>
  </w:style>
  <w:style w:type="paragraph" w:customStyle="1" w:styleId="58D2F324C3F5114ABCFAA731A33A7BC0">
    <w:name w:val="58D2F324C3F5114ABCFAA731A33A7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Resume.dotx</Template>
  <TotalTime>24</TotalTime>
  <Pages>2</Pages>
  <Words>276</Words>
  <Characters>1575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kyousuf3</dc:creator>
  <cp:keywords/>
  <dc:description/>
  <cp:lastModifiedBy>kyousuf3</cp:lastModifiedBy>
  <cp:revision>2</cp:revision>
  <dcterms:created xsi:type="dcterms:W3CDTF">2022-09-21T18:47:00Z</dcterms:created>
  <dcterms:modified xsi:type="dcterms:W3CDTF">2022-09-21T19:14:00Z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