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80B6" w14:textId="6ED8402C" w:rsidR="00F9444C" w:rsidRDefault="00A76701">
      <w:pPr>
        <w:pStyle w:val="NoSpacing"/>
      </w:pPr>
      <w:r>
        <w:t>Mario Villatoro-Molina</w:t>
      </w:r>
    </w:p>
    <w:p w14:paraId="4843AF17" w14:textId="1583E119" w:rsidR="00E614DD" w:rsidRDefault="00A76701">
      <w:pPr>
        <w:pStyle w:val="NoSpacing"/>
      </w:pPr>
      <w:r>
        <w:t xml:space="preserve">Professor </w:t>
      </w:r>
      <w:proofErr w:type="spellStart"/>
      <w:r>
        <w:t>Saltuk</w:t>
      </w:r>
      <w:proofErr w:type="spellEnd"/>
    </w:p>
    <w:p w14:paraId="67A0F18D" w14:textId="07010B63" w:rsidR="00E614DD" w:rsidRDefault="00A76701">
      <w:pPr>
        <w:pStyle w:val="NoSpacing"/>
      </w:pPr>
      <w:r>
        <w:t>CYSE 368</w:t>
      </w:r>
    </w:p>
    <w:p w14:paraId="245F9327" w14:textId="0A7BC919" w:rsidR="00E614DD" w:rsidRDefault="00E614DD">
      <w:pPr>
        <w:pStyle w:val="NoSpacing"/>
      </w:pPr>
    </w:p>
    <w:p w14:paraId="019D0C59" w14:textId="07BDB063" w:rsidR="00E614DD" w:rsidRDefault="00A76701">
      <w:pPr>
        <w:pStyle w:val="Title"/>
      </w:pPr>
      <w:r>
        <w:t>Reflection Paper 1</w:t>
      </w:r>
    </w:p>
    <w:p w14:paraId="75A50527" w14:textId="2A4D1415" w:rsidR="00EA001E" w:rsidRDefault="00A76701" w:rsidP="00A76701">
      <w:pPr>
        <w:rPr>
          <w:color w:val="000000"/>
          <w:sz w:val="22"/>
          <w:szCs w:val="22"/>
        </w:rPr>
      </w:pPr>
      <w:r>
        <w:rPr>
          <w:color w:val="000000"/>
          <w:sz w:val="22"/>
          <w:szCs w:val="22"/>
        </w:rPr>
        <w:t>During my search for an internship or entry-level position, many places were asking for experiences in the field, your education in the IT world, certifications, and multiple skills that you need to know. For example, in skills, a lot of places ask for experience in Office 365, VMware, group policies, coding languages, and many more. I started researching what types of certificates I should get to help in my career. While I was researching several questions came to me. The questions were while I was studying for my associate’s degree and now my bachelor's degree</w:t>
      </w:r>
      <w:r w:rsidRPr="00A76701">
        <w:rPr>
          <w:color w:val="000000"/>
          <w:sz w:val="22"/>
          <w:szCs w:val="22"/>
        </w:rPr>
        <w:t>, why have my professors over the year never told me that you have to get a certificate to</w:t>
      </w:r>
      <w:r>
        <w:rPr>
          <w:color w:val="000000"/>
          <w:sz w:val="22"/>
          <w:szCs w:val="22"/>
        </w:rPr>
        <w:t xml:space="preserve"> get into an entry-level position? The second question was how I am going to </w:t>
      </w:r>
      <w:r w:rsidR="00992178">
        <w:rPr>
          <w:color w:val="000000"/>
          <w:sz w:val="22"/>
          <w:szCs w:val="22"/>
        </w:rPr>
        <w:t xml:space="preserve">get </w:t>
      </w:r>
      <w:r>
        <w:rPr>
          <w:color w:val="000000"/>
          <w:sz w:val="22"/>
          <w:szCs w:val="22"/>
        </w:rPr>
        <w:t>experience in the IT field if entry-level jobs and even internships want students to have already two to three years of experience.</w:t>
      </w:r>
      <w:r w:rsidR="00773FA7">
        <w:rPr>
          <w:color w:val="000000"/>
          <w:sz w:val="22"/>
          <w:szCs w:val="22"/>
        </w:rPr>
        <w:t xml:space="preserve"> When I finished researching there was one certificate that stood out and it was the CompTIA Security +</w:t>
      </w:r>
      <w:r w:rsidR="009F2706">
        <w:rPr>
          <w:color w:val="000000"/>
          <w:sz w:val="22"/>
          <w:szCs w:val="22"/>
        </w:rPr>
        <w:t>. The cost to take the exam was $352 on Professor Messer’s website and the original price is $3</w:t>
      </w:r>
      <w:r w:rsidR="00031CB4">
        <w:rPr>
          <w:color w:val="000000"/>
          <w:sz w:val="22"/>
          <w:szCs w:val="22"/>
        </w:rPr>
        <w:t>92 on the official CompTIA website. I bought my material to study from the website Udemy for $10 with a practice exam.</w:t>
      </w:r>
      <w:r w:rsidR="009F2706">
        <w:rPr>
          <w:color w:val="000000"/>
          <w:sz w:val="22"/>
          <w:szCs w:val="22"/>
        </w:rPr>
        <w:t xml:space="preserve"> </w:t>
      </w:r>
      <w:r w:rsidR="00992178">
        <w:rPr>
          <w:color w:val="000000"/>
          <w:sz w:val="22"/>
          <w:szCs w:val="22"/>
        </w:rPr>
        <w:t xml:space="preserve">When anyone is ready to take a test, they must get a voucher or pay for the exam on Pearson Vue and can find the local locations to take the exam in person or you can take it online with strict guidelines. When I began </w:t>
      </w:r>
      <w:r w:rsidR="00A45F16">
        <w:rPr>
          <w:color w:val="000000"/>
          <w:sz w:val="22"/>
          <w:szCs w:val="22"/>
        </w:rPr>
        <w:t>studying,</w:t>
      </w:r>
      <w:r w:rsidR="00992178">
        <w:rPr>
          <w:color w:val="000000"/>
          <w:sz w:val="22"/>
          <w:szCs w:val="22"/>
        </w:rPr>
        <w:t xml:space="preserve"> </w:t>
      </w:r>
      <w:r w:rsidR="00AB2FE9">
        <w:rPr>
          <w:color w:val="000000"/>
          <w:sz w:val="22"/>
          <w:szCs w:val="22"/>
        </w:rPr>
        <w:t xml:space="preserve">I also </w:t>
      </w:r>
      <w:r w:rsidR="00D42A38">
        <w:rPr>
          <w:color w:val="000000"/>
          <w:sz w:val="22"/>
          <w:szCs w:val="22"/>
        </w:rPr>
        <w:t>learned</w:t>
      </w:r>
      <w:r w:rsidR="00AB2FE9">
        <w:rPr>
          <w:color w:val="000000"/>
          <w:sz w:val="22"/>
          <w:szCs w:val="22"/>
        </w:rPr>
        <w:t xml:space="preserve"> that</w:t>
      </w:r>
      <w:r w:rsidR="0008334F">
        <w:rPr>
          <w:color w:val="000000"/>
          <w:sz w:val="22"/>
          <w:szCs w:val="22"/>
        </w:rPr>
        <w:t xml:space="preserve"> CompTIA Security + is the basic information </w:t>
      </w:r>
      <w:r w:rsidR="003C450E">
        <w:rPr>
          <w:color w:val="000000"/>
          <w:sz w:val="22"/>
          <w:szCs w:val="22"/>
        </w:rPr>
        <w:t xml:space="preserve">for someone who is pursuing a career in cybersecurity. </w:t>
      </w:r>
      <w:r w:rsidR="00DB6CDC">
        <w:rPr>
          <w:color w:val="000000"/>
          <w:sz w:val="22"/>
          <w:szCs w:val="22"/>
        </w:rPr>
        <w:t xml:space="preserve">Students </w:t>
      </w:r>
      <w:r w:rsidR="00550BE6">
        <w:rPr>
          <w:color w:val="000000"/>
          <w:sz w:val="22"/>
          <w:szCs w:val="22"/>
        </w:rPr>
        <w:t xml:space="preserve">can use information </w:t>
      </w:r>
      <w:r w:rsidR="00A92723">
        <w:rPr>
          <w:color w:val="000000"/>
          <w:sz w:val="22"/>
          <w:szCs w:val="22"/>
        </w:rPr>
        <w:t>from</w:t>
      </w:r>
      <w:r w:rsidR="00550BE6">
        <w:rPr>
          <w:color w:val="000000"/>
          <w:sz w:val="22"/>
          <w:szCs w:val="22"/>
        </w:rPr>
        <w:t xml:space="preserve"> the past course to </w:t>
      </w:r>
      <w:r w:rsidR="00455ECA">
        <w:rPr>
          <w:color w:val="000000"/>
          <w:sz w:val="22"/>
          <w:szCs w:val="22"/>
        </w:rPr>
        <w:t xml:space="preserve">help </w:t>
      </w:r>
      <w:r w:rsidR="004C3A23">
        <w:rPr>
          <w:color w:val="000000"/>
          <w:sz w:val="22"/>
          <w:szCs w:val="22"/>
        </w:rPr>
        <w:t xml:space="preserve">them </w:t>
      </w:r>
      <w:r w:rsidR="00455ECA">
        <w:rPr>
          <w:color w:val="000000"/>
          <w:sz w:val="22"/>
          <w:szCs w:val="22"/>
        </w:rPr>
        <w:t>understand the information more quickly and effectively</w:t>
      </w:r>
      <w:r w:rsidR="004C3A23">
        <w:rPr>
          <w:color w:val="000000"/>
          <w:sz w:val="22"/>
          <w:szCs w:val="22"/>
        </w:rPr>
        <w:t xml:space="preserve">. </w:t>
      </w:r>
      <w:r w:rsidR="0033386C">
        <w:rPr>
          <w:color w:val="000000"/>
          <w:sz w:val="22"/>
          <w:szCs w:val="22"/>
        </w:rPr>
        <w:t xml:space="preserve">While studying </w:t>
      </w:r>
      <w:r w:rsidR="00082F13">
        <w:rPr>
          <w:color w:val="000000"/>
          <w:sz w:val="22"/>
          <w:szCs w:val="22"/>
        </w:rPr>
        <w:t xml:space="preserve">I </w:t>
      </w:r>
      <w:r w:rsidR="006C4A5F">
        <w:rPr>
          <w:color w:val="000000"/>
          <w:sz w:val="22"/>
          <w:szCs w:val="22"/>
        </w:rPr>
        <w:t>learn</w:t>
      </w:r>
      <w:r w:rsidR="00082F13">
        <w:rPr>
          <w:color w:val="000000"/>
          <w:sz w:val="22"/>
          <w:szCs w:val="22"/>
        </w:rPr>
        <w:t xml:space="preserve"> </w:t>
      </w:r>
      <w:r w:rsidR="000B2182">
        <w:rPr>
          <w:color w:val="000000"/>
          <w:sz w:val="22"/>
          <w:szCs w:val="22"/>
        </w:rPr>
        <w:t>the CIA triad and the AAA of security</w:t>
      </w:r>
      <w:r w:rsidR="00C42891">
        <w:rPr>
          <w:color w:val="000000"/>
          <w:sz w:val="22"/>
          <w:szCs w:val="22"/>
        </w:rPr>
        <w:t xml:space="preserve"> in depth.</w:t>
      </w:r>
      <w:r w:rsidR="001C229B">
        <w:rPr>
          <w:color w:val="000000"/>
          <w:sz w:val="22"/>
          <w:szCs w:val="22"/>
        </w:rPr>
        <w:t xml:space="preserve"> </w:t>
      </w:r>
    </w:p>
    <w:p w14:paraId="4522A4B9" w14:textId="2671E17E" w:rsidR="00352D8A" w:rsidRDefault="00B97431" w:rsidP="00352D8A">
      <w:r w:rsidRPr="00352D8A">
        <w:rPr>
          <w:color w:val="000000"/>
          <w:sz w:val="22"/>
          <w:szCs w:val="22"/>
        </w:rPr>
        <w:t xml:space="preserve">During my time studying, I also applied to multiple </w:t>
      </w:r>
      <w:r w:rsidR="006C4A5F" w:rsidRPr="00352D8A">
        <w:rPr>
          <w:color w:val="000000"/>
          <w:sz w:val="22"/>
          <w:szCs w:val="22"/>
        </w:rPr>
        <w:t xml:space="preserve">internships without </w:t>
      </w:r>
      <w:r w:rsidR="00B4731D" w:rsidRPr="00352D8A">
        <w:rPr>
          <w:color w:val="000000"/>
          <w:sz w:val="22"/>
          <w:szCs w:val="22"/>
        </w:rPr>
        <w:t xml:space="preserve">hearing </w:t>
      </w:r>
      <w:r w:rsidR="006C4A5F" w:rsidRPr="00352D8A">
        <w:rPr>
          <w:color w:val="000000"/>
          <w:sz w:val="22"/>
          <w:szCs w:val="22"/>
        </w:rPr>
        <w:t xml:space="preserve">anything in return and many other entry-level jobs gave me the response that they like my </w:t>
      </w:r>
      <w:r w:rsidR="001445DA" w:rsidRPr="00352D8A">
        <w:rPr>
          <w:color w:val="000000"/>
          <w:sz w:val="22"/>
          <w:szCs w:val="22"/>
        </w:rPr>
        <w:t>resume,</w:t>
      </w:r>
      <w:r w:rsidR="006C4A5F" w:rsidRPr="00352D8A">
        <w:rPr>
          <w:color w:val="000000"/>
          <w:sz w:val="22"/>
          <w:szCs w:val="22"/>
        </w:rPr>
        <w:t xml:space="preserve"> but </w:t>
      </w:r>
      <w:r w:rsidR="0030683B" w:rsidRPr="00352D8A">
        <w:rPr>
          <w:color w:val="000000"/>
          <w:sz w:val="22"/>
          <w:szCs w:val="22"/>
        </w:rPr>
        <w:t>I haven’t reached</w:t>
      </w:r>
      <w:r w:rsidR="00B739DA" w:rsidRPr="00352D8A">
        <w:rPr>
          <w:color w:val="000000"/>
          <w:sz w:val="22"/>
          <w:szCs w:val="22"/>
        </w:rPr>
        <w:t xml:space="preserve"> the qualifications they are searching for.</w:t>
      </w:r>
      <w:r w:rsidR="005F133E" w:rsidRPr="00352D8A">
        <w:rPr>
          <w:color w:val="000000"/>
          <w:sz w:val="22"/>
          <w:szCs w:val="22"/>
        </w:rPr>
        <w:t xml:space="preserve"> Expected one job from a small company that gave me a </w:t>
      </w:r>
      <w:r w:rsidR="00786BAD" w:rsidRPr="00352D8A">
        <w:rPr>
          <w:color w:val="000000"/>
          <w:sz w:val="22"/>
          <w:szCs w:val="22"/>
        </w:rPr>
        <w:t>chance</w:t>
      </w:r>
      <w:r w:rsidR="005F133E" w:rsidRPr="00352D8A">
        <w:rPr>
          <w:color w:val="000000"/>
          <w:sz w:val="22"/>
          <w:szCs w:val="22"/>
        </w:rPr>
        <w:t xml:space="preserve"> </w:t>
      </w:r>
      <w:r w:rsidR="00786BAD" w:rsidRPr="00352D8A">
        <w:rPr>
          <w:color w:val="000000"/>
          <w:sz w:val="22"/>
          <w:szCs w:val="22"/>
        </w:rPr>
        <w:t xml:space="preserve">to </w:t>
      </w:r>
      <w:r w:rsidR="00786BAD" w:rsidRPr="00352D8A">
        <w:rPr>
          <w:color w:val="000000"/>
          <w:sz w:val="22"/>
          <w:szCs w:val="22"/>
        </w:rPr>
        <w:lastRenderedPageBreak/>
        <w:t>start</w:t>
      </w:r>
      <w:r w:rsidR="005F133E" w:rsidRPr="00352D8A">
        <w:rPr>
          <w:color w:val="000000"/>
          <w:sz w:val="22"/>
          <w:szCs w:val="22"/>
        </w:rPr>
        <w:t xml:space="preserve"> my career.</w:t>
      </w:r>
      <w:r w:rsidR="00786BAD" w:rsidRPr="00352D8A">
        <w:rPr>
          <w:color w:val="000000"/>
          <w:sz w:val="22"/>
          <w:szCs w:val="22"/>
        </w:rPr>
        <w:t xml:space="preserve"> The company name is C2 Management </w:t>
      </w:r>
      <w:r w:rsidR="00CD5086" w:rsidRPr="00352D8A">
        <w:rPr>
          <w:color w:val="000000"/>
          <w:sz w:val="22"/>
          <w:szCs w:val="22"/>
        </w:rPr>
        <w:t xml:space="preserve">and the job title I applied </w:t>
      </w:r>
      <w:r w:rsidR="00786BAD" w:rsidRPr="00352D8A">
        <w:rPr>
          <w:color w:val="000000"/>
          <w:sz w:val="22"/>
          <w:szCs w:val="22"/>
        </w:rPr>
        <w:t xml:space="preserve">for </w:t>
      </w:r>
      <w:r w:rsidR="00CD5086" w:rsidRPr="00352D8A">
        <w:rPr>
          <w:color w:val="000000"/>
          <w:sz w:val="22"/>
          <w:szCs w:val="22"/>
        </w:rPr>
        <w:t xml:space="preserve">is </w:t>
      </w:r>
      <w:r w:rsidR="00415362" w:rsidRPr="00352D8A">
        <w:rPr>
          <w:color w:val="000000"/>
          <w:sz w:val="22"/>
          <w:szCs w:val="22"/>
        </w:rPr>
        <w:t>Secure I</w:t>
      </w:r>
      <w:r w:rsidR="00023524" w:rsidRPr="00352D8A">
        <w:rPr>
          <w:color w:val="000000"/>
          <w:sz w:val="22"/>
          <w:szCs w:val="22"/>
        </w:rPr>
        <w:t>T</w:t>
      </w:r>
      <w:r w:rsidR="00415362" w:rsidRPr="00352D8A">
        <w:rPr>
          <w:color w:val="000000"/>
          <w:sz w:val="22"/>
          <w:szCs w:val="22"/>
        </w:rPr>
        <w:t xml:space="preserve"> Technician</w:t>
      </w:r>
      <w:r w:rsidR="001445DA" w:rsidRPr="00352D8A">
        <w:rPr>
          <w:color w:val="000000"/>
          <w:sz w:val="22"/>
          <w:szCs w:val="22"/>
        </w:rPr>
        <w:t>.</w:t>
      </w:r>
      <w:r w:rsidR="00AA7940" w:rsidRPr="00352D8A">
        <w:rPr>
          <w:color w:val="000000"/>
          <w:sz w:val="22"/>
          <w:szCs w:val="22"/>
        </w:rPr>
        <w:t xml:space="preserve"> During the interview process</w:t>
      </w:r>
      <w:r w:rsidR="00526924" w:rsidRPr="00352D8A">
        <w:rPr>
          <w:color w:val="000000"/>
          <w:sz w:val="22"/>
          <w:szCs w:val="22"/>
        </w:rPr>
        <w:t xml:space="preserve">, I had </w:t>
      </w:r>
      <w:r w:rsidR="002D43C9" w:rsidRPr="00352D8A">
        <w:rPr>
          <w:color w:val="000000"/>
          <w:sz w:val="22"/>
          <w:szCs w:val="22"/>
        </w:rPr>
        <w:t>an</w:t>
      </w:r>
      <w:r w:rsidR="00526924" w:rsidRPr="00352D8A">
        <w:rPr>
          <w:color w:val="000000"/>
          <w:sz w:val="22"/>
          <w:szCs w:val="22"/>
        </w:rPr>
        <w:t xml:space="preserve"> </w:t>
      </w:r>
      <w:r w:rsidR="00993D8B" w:rsidRPr="00352D8A">
        <w:rPr>
          <w:color w:val="000000"/>
          <w:sz w:val="22"/>
          <w:szCs w:val="22"/>
        </w:rPr>
        <w:t xml:space="preserve">interview by phone </w:t>
      </w:r>
      <w:r w:rsidR="002D43C9" w:rsidRPr="00352D8A">
        <w:rPr>
          <w:color w:val="000000"/>
          <w:sz w:val="22"/>
          <w:szCs w:val="22"/>
        </w:rPr>
        <w:t>with</w:t>
      </w:r>
      <w:r w:rsidR="00993D8B" w:rsidRPr="00352D8A">
        <w:rPr>
          <w:color w:val="000000"/>
          <w:sz w:val="22"/>
          <w:szCs w:val="22"/>
        </w:rPr>
        <w:t xml:space="preserve"> Jay Pastor from HR if I </w:t>
      </w:r>
      <w:r w:rsidR="002D43C9" w:rsidRPr="00352D8A">
        <w:rPr>
          <w:color w:val="000000"/>
          <w:sz w:val="22"/>
          <w:szCs w:val="22"/>
        </w:rPr>
        <w:t xml:space="preserve">was </w:t>
      </w:r>
      <w:r w:rsidR="00993D8B" w:rsidRPr="00352D8A">
        <w:rPr>
          <w:color w:val="000000"/>
          <w:sz w:val="22"/>
          <w:szCs w:val="22"/>
        </w:rPr>
        <w:t xml:space="preserve">still </w:t>
      </w:r>
      <w:r w:rsidR="002D43C9" w:rsidRPr="00352D8A">
        <w:rPr>
          <w:color w:val="000000"/>
          <w:sz w:val="22"/>
          <w:szCs w:val="22"/>
        </w:rPr>
        <w:t>interested.</w:t>
      </w:r>
      <w:r w:rsidR="008E3F31" w:rsidRPr="00352D8A">
        <w:rPr>
          <w:color w:val="000000"/>
          <w:sz w:val="22"/>
          <w:szCs w:val="22"/>
        </w:rPr>
        <w:t xml:space="preserve"> The second interview was</w:t>
      </w:r>
      <w:r w:rsidR="00A46609" w:rsidRPr="00352D8A">
        <w:rPr>
          <w:color w:val="000000"/>
          <w:sz w:val="22"/>
          <w:szCs w:val="22"/>
        </w:rPr>
        <w:t xml:space="preserve"> </w:t>
      </w:r>
      <w:r w:rsidR="00973BE6" w:rsidRPr="00352D8A">
        <w:rPr>
          <w:color w:val="000000"/>
          <w:sz w:val="22"/>
          <w:szCs w:val="22"/>
        </w:rPr>
        <w:t>in person</w:t>
      </w:r>
      <w:r w:rsidR="004340B0" w:rsidRPr="00352D8A">
        <w:rPr>
          <w:color w:val="000000"/>
          <w:sz w:val="22"/>
          <w:szCs w:val="22"/>
        </w:rPr>
        <w:t>. While</w:t>
      </w:r>
      <w:r w:rsidR="00A70718">
        <w:rPr>
          <w:color w:val="000000"/>
          <w:sz w:val="22"/>
          <w:szCs w:val="22"/>
        </w:rPr>
        <w:t xml:space="preserve"> I was </w:t>
      </w:r>
      <w:r w:rsidR="004340B0">
        <w:rPr>
          <w:color w:val="000000"/>
          <w:sz w:val="22"/>
          <w:szCs w:val="22"/>
        </w:rPr>
        <w:t>there,</w:t>
      </w:r>
      <w:r w:rsidR="00A70718">
        <w:rPr>
          <w:color w:val="000000"/>
          <w:sz w:val="22"/>
          <w:szCs w:val="22"/>
        </w:rPr>
        <w:t xml:space="preserve"> I couldn’t bring my phone inside the building</w:t>
      </w:r>
      <w:r w:rsidR="00171F6B">
        <w:rPr>
          <w:color w:val="000000"/>
          <w:sz w:val="22"/>
          <w:szCs w:val="22"/>
        </w:rPr>
        <w:t>. I had</w:t>
      </w:r>
      <w:r w:rsidR="001A0E53" w:rsidRPr="00352D8A">
        <w:rPr>
          <w:color w:val="000000"/>
          <w:sz w:val="22"/>
          <w:szCs w:val="22"/>
        </w:rPr>
        <w:t xml:space="preserve"> a walk through the </w:t>
      </w:r>
      <w:r w:rsidR="00171F6B">
        <w:rPr>
          <w:color w:val="000000"/>
          <w:sz w:val="22"/>
          <w:szCs w:val="22"/>
        </w:rPr>
        <w:t>Department</w:t>
      </w:r>
      <w:r w:rsidR="001A0E53" w:rsidRPr="00352D8A">
        <w:rPr>
          <w:color w:val="000000"/>
          <w:sz w:val="22"/>
          <w:szCs w:val="22"/>
        </w:rPr>
        <w:t xml:space="preserve"> of </w:t>
      </w:r>
      <w:r w:rsidR="00A46609" w:rsidRPr="00352D8A">
        <w:rPr>
          <w:color w:val="000000"/>
          <w:sz w:val="22"/>
          <w:szCs w:val="22"/>
        </w:rPr>
        <w:t>S</w:t>
      </w:r>
      <w:r w:rsidR="001A0E53" w:rsidRPr="00352D8A">
        <w:rPr>
          <w:color w:val="000000"/>
          <w:sz w:val="22"/>
          <w:szCs w:val="22"/>
        </w:rPr>
        <w:t>ecure</w:t>
      </w:r>
      <w:r w:rsidR="00171F6B">
        <w:rPr>
          <w:color w:val="000000"/>
          <w:sz w:val="22"/>
          <w:szCs w:val="22"/>
        </w:rPr>
        <w:t>, talk to Brooke</w:t>
      </w:r>
      <w:r w:rsidR="004340B0">
        <w:rPr>
          <w:color w:val="000000"/>
          <w:sz w:val="22"/>
          <w:szCs w:val="22"/>
        </w:rPr>
        <w:t xml:space="preserve"> who works there,</w:t>
      </w:r>
      <w:r w:rsidR="001A0E53" w:rsidRPr="00352D8A">
        <w:rPr>
          <w:color w:val="000000"/>
          <w:sz w:val="22"/>
          <w:szCs w:val="22"/>
        </w:rPr>
        <w:t xml:space="preserve"> and at the very end</w:t>
      </w:r>
      <w:r w:rsidR="00A46609" w:rsidRPr="00352D8A">
        <w:rPr>
          <w:color w:val="000000"/>
          <w:sz w:val="22"/>
          <w:szCs w:val="22"/>
        </w:rPr>
        <w:t>,</w:t>
      </w:r>
      <w:r w:rsidR="001A0E53" w:rsidRPr="00352D8A">
        <w:rPr>
          <w:color w:val="000000"/>
          <w:sz w:val="22"/>
          <w:szCs w:val="22"/>
        </w:rPr>
        <w:t xml:space="preserve"> Jay </w:t>
      </w:r>
      <w:r w:rsidR="00A46609" w:rsidRPr="00352D8A">
        <w:rPr>
          <w:color w:val="000000"/>
          <w:sz w:val="22"/>
          <w:szCs w:val="22"/>
        </w:rPr>
        <w:t>asks</w:t>
      </w:r>
      <w:r w:rsidR="001A0E53" w:rsidRPr="00352D8A">
        <w:rPr>
          <w:color w:val="000000"/>
          <w:sz w:val="22"/>
          <w:szCs w:val="22"/>
        </w:rPr>
        <w:t xml:space="preserve"> me </w:t>
      </w:r>
      <w:r w:rsidR="006C0F39" w:rsidRPr="00352D8A">
        <w:rPr>
          <w:color w:val="000000"/>
          <w:sz w:val="22"/>
          <w:szCs w:val="22"/>
        </w:rPr>
        <w:t>if I was interested</w:t>
      </w:r>
      <w:r w:rsidR="00A46609" w:rsidRPr="00352D8A">
        <w:rPr>
          <w:color w:val="000000"/>
          <w:sz w:val="22"/>
          <w:szCs w:val="22"/>
        </w:rPr>
        <w:t>. I repl</w:t>
      </w:r>
      <w:r w:rsidR="009366DA" w:rsidRPr="00352D8A">
        <w:rPr>
          <w:color w:val="000000"/>
          <w:sz w:val="22"/>
          <w:szCs w:val="22"/>
        </w:rPr>
        <w:t xml:space="preserve">ied </w:t>
      </w:r>
      <w:r w:rsidR="000A5136" w:rsidRPr="00352D8A">
        <w:rPr>
          <w:color w:val="000000"/>
          <w:sz w:val="22"/>
          <w:szCs w:val="22"/>
        </w:rPr>
        <w:t>“</w:t>
      </w:r>
      <w:r w:rsidR="008F7401" w:rsidRPr="00352D8A">
        <w:rPr>
          <w:color w:val="000000"/>
          <w:sz w:val="22"/>
          <w:szCs w:val="22"/>
        </w:rPr>
        <w:t>Yes,</w:t>
      </w:r>
      <w:r w:rsidR="009366DA" w:rsidRPr="00352D8A">
        <w:rPr>
          <w:color w:val="000000"/>
          <w:sz w:val="22"/>
          <w:szCs w:val="22"/>
        </w:rPr>
        <w:t xml:space="preserve"> I am very interested </w:t>
      </w:r>
      <w:r w:rsidR="00CD4D64" w:rsidRPr="00352D8A">
        <w:rPr>
          <w:color w:val="000000"/>
          <w:sz w:val="22"/>
          <w:szCs w:val="22"/>
        </w:rPr>
        <w:t>in</w:t>
      </w:r>
      <w:r w:rsidR="009366DA" w:rsidRPr="00352D8A">
        <w:rPr>
          <w:color w:val="000000"/>
          <w:sz w:val="22"/>
          <w:szCs w:val="22"/>
        </w:rPr>
        <w:t xml:space="preserve"> the department</w:t>
      </w:r>
      <w:r w:rsidR="00CD4D64" w:rsidRPr="00352D8A">
        <w:rPr>
          <w:color w:val="000000"/>
          <w:sz w:val="22"/>
          <w:szCs w:val="22"/>
        </w:rPr>
        <w:t xml:space="preserve"> and looking forward to improving the department. I had a last interview </w:t>
      </w:r>
      <w:r w:rsidR="00CC3E6E" w:rsidRPr="00352D8A">
        <w:rPr>
          <w:color w:val="000000"/>
          <w:sz w:val="22"/>
          <w:szCs w:val="22"/>
        </w:rPr>
        <w:t xml:space="preserve">with the department </w:t>
      </w:r>
      <w:r w:rsidR="000E2450" w:rsidRPr="00352D8A">
        <w:rPr>
          <w:color w:val="000000"/>
          <w:sz w:val="22"/>
          <w:szCs w:val="22"/>
        </w:rPr>
        <w:t>manager</w:t>
      </w:r>
      <w:r w:rsidR="008707E1" w:rsidRPr="00352D8A">
        <w:rPr>
          <w:color w:val="000000"/>
          <w:sz w:val="22"/>
          <w:szCs w:val="22"/>
        </w:rPr>
        <w:t xml:space="preserve"> </w:t>
      </w:r>
      <w:r w:rsidR="000A5136" w:rsidRPr="00352D8A">
        <w:rPr>
          <w:color w:val="000000"/>
          <w:sz w:val="22"/>
          <w:szCs w:val="22"/>
        </w:rPr>
        <w:t>Rhett, Rhett</w:t>
      </w:r>
      <w:r w:rsidR="000E2450" w:rsidRPr="00352D8A">
        <w:rPr>
          <w:color w:val="000000"/>
          <w:sz w:val="22"/>
          <w:szCs w:val="22"/>
        </w:rPr>
        <w:t xml:space="preserve"> ask</w:t>
      </w:r>
      <w:r w:rsidR="008707E1" w:rsidRPr="00352D8A">
        <w:rPr>
          <w:color w:val="000000"/>
          <w:sz w:val="22"/>
          <w:szCs w:val="22"/>
        </w:rPr>
        <w:t>ed</w:t>
      </w:r>
      <w:r w:rsidR="000E2450" w:rsidRPr="00352D8A">
        <w:rPr>
          <w:color w:val="000000"/>
          <w:sz w:val="22"/>
          <w:szCs w:val="22"/>
        </w:rPr>
        <w:t xml:space="preserve"> questions about my knowledge </w:t>
      </w:r>
      <w:r w:rsidR="001E2AEE" w:rsidRPr="00352D8A">
        <w:rPr>
          <w:color w:val="000000"/>
          <w:sz w:val="22"/>
          <w:szCs w:val="22"/>
        </w:rPr>
        <w:t>of</w:t>
      </w:r>
      <w:r w:rsidR="000E2450" w:rsidRPr="00352D8A">
        <w:rPr>
          <w:color w:val="000000"/>
          <w:sz w:val="22"/>
          <w:szCs w:val="22"/>
        </w:rPr>
        <w:t xml:space="preserve"> basic computer </w:t>
      </w:r>
      <w:r w:rsidR="001E2AEE" w:rsidRPr="00352D8A">
        <w:rPr>
          <w:color w:val="000000"/>
          <w:sz w:val="22"/>
          <w:szCs w:val="22"/>
        </w:rPr>
        <w:t>repair, the command line for switches</w:t>
      </w:r>
      <w:r w:rsidR="006960DD" w:rsidRPr="00352D8A">
        <w:rPr>
          <w:color w:val="000000"/>
          <w:sz w:val="22"/>
          <w:szCs w:val="22"/>
        </w:rPr>
        <w:t>,</w:t>
      </w:r>
      <w:r w:rsidR="001E2AEE" w:rsidRPr="00352D8A">
        <w:rPr>
          <w:color w:val="000000"/>
          <w:sz w:val="22"/>
          <w:szCs w:val="22"/>
        </w:rPr>
        <w:t xml:space="preserve"> and </w:t>
      </w:r>
      <w:r w:rsidR="000A5136" w:rsidRPr="00352D8A">
        <w:rPr>
          <w:color w:val="000000"/>
          <w:sz w:val="22"/>
          <w:szCs w:val="22"/>
        </w:rPr>
        <w:t>my willingness to adapt.</w:t>
      </w:r>
      <w:r w:rsidR="006960DD" w:rsidRPr="00352D8A">
        <w:rPr>
          <w:color w:val="000000"/>
          <w:sz w:val="22"/>
          <w:szCs w:val="22"/>
        </w:rPr>
        <w:t xml:space="preserve"> I answered the question by using my knowledge in building my personal computer and </w:t>
      </w:r>
      <w:r w:rsidR="004977A1" w:rsidRPr="00352D8A">
        <w:rPr>
          <w:color w:val="000000"/>
          <w:sz w:val="22"/>
          <w:szCs w:val="22"/>
        </w:rPr>
        <w:t>using</w:t>
      </w:r>
      <w:r w:rsidR="006960DD" w:rsidRPr="00352D8A">
        <w:rPr>
          <w:color w:val="000000"/>
          <w:sz w:val="22"/>
          <w:szCs w:val="22"/>
        </w:rPr>
        <w:t xml:space="preserve"> my knowledge</w:t>
      </w:r>
      <w:r w:rsidR="004977A1" w:rsidRPr="00352D8A">
        <w:rPr>
          <w:color w:val="000000"/>
          <w:sz w:val="22"/>
          <w:szCs w:val="22"/>
        </w:rPr>
        <w:t xml:space="preserve"> in my four years </w:t>
      </w:r>
      <w:r w:rsidR="008F7401" w:rsidRPr="00352D8A">
        <w:rPr>
          <w:color w:val="000000"/>
          <w:sz w:val="22"/>
          <w:szCs w:val="22"/>
        </w:rPr>
        <w:t xml:space="preserve">of studying </w:t>
      </w:r>
      <w:r w:rsidR="004977A1" w:rsidRPr="00352D8A">
        <w:rPr>
          <w:color w:val="000000"/>
          <w:sz w:val="22"/>
          <w:szCs w:val="22"/>
        </w:rPr>
        <w:t>in college</w:t>
      </w:r>
      <w:r w:rsidR="006960DD" w:rsidRPr="00352D8A">
        <w:rPr>
          <w:color w:val="000000"/>
          <w:sz w:val="22"/>
          <w:szCs w:val="22"/>
        </w:rPr>
        <w:t xml:space="preserve">. </w:t>
      </w:r>
      <w:r w:rsidR="00082F07" w:rsidRPr="00352D8A">
        <w:rPr>
          <w:color w:val="000000"/>
          <w:sz w:val="22"/>
          <w:szCs w:val="22"/>
        </w:rPr>
        <w:t>On my</w:t>
      </w:r>
      <w:r w:rsidR="006B16BA" w:rsidRPr="00352D8A">
        <w:rPr>
          <w:color w:val="000000"/>
          <w:sz w:val="22"/>
          <w:szCs w:val="22"/>
        </w:rPr>
        <w:t xml:space="preserve"> first day of </w:t>
      </w:r>
      <w:r w:rsidR="00744E84" w:rsidRPr="00352D8A">
        <w:rPr>
          <w:color w:val="000000"/>
          <w:sz w:val="22"/>
          <w:szCs w:val="22"/>
        </w:rPr>
        <w:t xml:space="preserve">work </w:t>
      </w:r>
      <w:r w:rsidR="00082F07" w:rsidRPr="00352D8A">
        <w:rPr>
          <w:color w:val="000000"/>
          <w:sz w:val="22"/>
          <w:szCs w:val="22"/>
        </w:rPr>
        <w:t>on</w:t>
      </w:r>
      <w:r w:rsidR="00744E84" w:rsidRPr="00352D8A">
        <w:rPr>
          <w:color w:val="000000"/>
          <w:sz w:val="22"/>
          <w:szCs w:val="22"/>
        </w:rPr>
        <w:t xml:space="preserve"> February</w:t>
      </w:r>
      <w:r w:rsidR="00A35326" w:rsidRPr="00352D8A">
        <w:rPr>
          <w:color w:val="000000"/>
          <w:sz w:val="22"/>
          <w:szCs w:val="22"/>
        </w:rPr>
        <w:t xml:space="preserve"> 1</w:t>
      </w:r>
      <w:r w:rsidR="00082F07" w:rsidRPr="00352D8A">
        <w:rPr>
          <w:color w:val="000000"/>
          <w:sz w:val="22"/>
          <w:szCs w:val="22"/>
        </w:rPr>
        <w:t>,</w:t>
      </w:r>
      <w:r w:rsidR="00A35326" w:rsidRPr="00352D8A">
        <w:rPr>
          <w:color w:val="000000"/>
          <w:sz w:val="22"/>
          <w:szCs w:val="22"/>
        </w:rPr>
        <w:t xml:space="preserve"> </w:t>
      </w:r>
      <w:r w:rsidR="00082F07" w:rsidRPr="00352D8A">
        <w:rPr>
          <w:color w:val="000000"/>
          <w:sz w:val="22"/>
          <w:szCs w:val="22"/>
        </w:rPr>
        <w:t>I had to fill out paperwork and talked about a lot of procedures</w:t>
      </w:r>
      <w:r w:rsidR="00EC2DF8">
        <w:t xml:space="preserve"> all about servers, blade servers, how to dismantle a server, and pc/laptops.</w:t>
      </w:r>
      <w:r w:rsidR="00EC2DF8" w:rsidRPr="00352D8A">
        <w:rPr>
          <w:color w:val="000000"/>
          <w:sz w:val="22"/>
          <w:szCs w:val="22"/>
        </w:rPr>
        <w:t xml:space="preserve"> On</w:t>
      </w:r>
      <w:r w:rsidR="00323F4B" w:rsidRPr="00352D8A">
        <w:rPr>
          <w:color w:val="000000"/>
          <w:sz w:val="22"/>
          <w:szCs w:val="22"/>
        </w:rPr>
        <w:t xml:space="preserve"> my second day </w:t>
      </w:r>
      <w:r w:rsidR="00EC2DF8" w:rsidRPr="00352D8A">
        <w:rPr>
          <w:color w:val="000000"/>
          <w:sz w:val="22"/>
          <w:szCs w:val="22"/>
        </w:rPr>
        <w:t>of work</w:t>
      </w:r>
      <w:r w:rsidR="00C23BA7">
        <w:rPr>
          <w:color w:val="000000"/>
          <w:sz w:val="22"/>
          <w:szCs w:val="22"/>
        </w:rPr>
        <w:t>,</w:t>
      </w:r>
      <w:r w:rsidR="00EC2DF8" w:rsidRPr="00352D8A">
        <w:rPr>
          <w:color w:val="000000"/>
          <w:sz w:val="22"/>
          <w:szCs w:val="22"/>
        </w:rPr>
        <w:t xml:space="preserve"> </w:t>
      </w:r>
      <w:r w:rsidR="00352D8A">
        <w:t xml:space="preserve">I finish up my courses and then officially started my hands-on experience with Pcs then introduced me to </w:t>
      </w:r>
      <w:r w:rsidR="00C23BA7">
        <w:t xml:space="preserve">the </w:t>
      </w:r>
      <w:r w:rsidR="00352D8A">
        <w:t xml:space="preserve">Aikens workshop.  That you </w:t>
      </w:r>
      <w:r w:rsidR="006F7063">
        <w:t>must</w:t>
      </w:r>
      <w:r w:rsidR="00352D8A">
        <w:t xml:space="preserve"> audit the Pc first and erase all the information from the previous company and make sure the computer has the right parts to start up the </w:t>
      </w:r>
      <w:r w:rsidR="00C23BA7">
        <w:t>pc (</w:t>
      </w:r>
      <w:r w:rsidR="00352D8A">
        <w:t>rams and a CPU). We go to the bios to make sure the legacy</w:t>
      </w:r>
      <w:r w:rsidR="00A32C03">
        <w:t xml:space="preserve"> boot</w:t>
      </w:r>
      <w:r w:rsidR="00352D8A">
        <w:t xml:space="preserve"> is turned</w:t>
      </w:r>
      <w:r w:rsidR="00C23BA7">
        <w:t xml:space="preserve"> on</w:t>
      </w:r>
      <w:r w:rsidR="00352D8A">
        <w:t xml:space="preserve"> </w:t>
      </w:r>
      <w:r w:rsidR="00A32C03">
        <w:t>and turn off secure boot</w:t>
      </w:r>
      <w:r w:rsidR="00352D8A">
        <w:t>. Then we grade the pc and if I find a hard drive, we erase the date and scrap it.</w:t>
      </w:r>
    </w:p>
    <w:p w14:paraId="5705019E" w14:textId="5D1625B2" w:rsidR="00E614DD" w:rsidRDefault="00E614DD" w:rsidP="00A76701"/>
    <w:p w14:paraId="7DC92806" w14:textId="1DB4A875" w:rsidR="00E614DD" w:rsidRDefault="00E614DD">
      <w:pPr>
        <w:pStyle w:val="Bibliography"/>
      </w:pPr>
    </w:p>
    <w:sectPr w:rsidR="00E614D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40AD" w14:textId="77777777" w:rsidR="00CF493A" w:rsidRDefault="00CF493A">
      <w:pPr>
        <w:spacing w:line="240" w:lineRule="auto"/>
      </w:pPr>
      <w:r>
        <w:separator/>
      </w:r>
    </w:p>
  </w:endnote>
  <w:endnote w:type="continuationSeparator" w:id="0">
    <w:p w14:paraId="051FCE7C" w14:textId="77777777" w:rsidR="00CF493A" w:rsidRDefault="00CF4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FD15" w14:textId="77777777" w:rsidR="00CF493A" w:rsidRDefault="00CF493A">
      <w:pPr>
        <w:spacing w:line="240" w:lineRule="auto"/>
      </w:pPr>
      <w:r>
        <w:separator/>
      </w:r>
    </w:p>
  </w:footnote>
  <w:footnote w:type="continuationSeparator" w:id="0">
    <w:p w14:paraId="0A70125F" w14:textId="77777777" w:rsidR="00CF493A" w:rsidRDefault="00CF4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DF27" w14:textId="77777777" w:rsidR="00E614DD" w:rsidRDefault="004340B0">
    <w:pPr>
      <w:pStyle w:val="Header"/>
    </w:pPr>
    <w:sdt>
      <w:sdtPr>
        <w:alias w:val="Last Name:"/>
        <w:tag w:val="Last Name:"/>
        <w:id w:val="343136273"/>
        <w:temporary/>
        <w:showingPlcHdr/>
        <w15:appearance w15:val="hidden"/>
      </w:sdtPr>
      <w:sdtEnd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8A86" w14:textId="77777777" w:rsidR="00E614DD" w:rsidRDefault="004340B0">
    <w:pPr>
      <w:pStyle w:val="Header"/>
    </w:pPr>
    <w:sdt>
      <w:sdtPr>
        <w:alias w:val="Last Name:"/>
        <w:tag w:val="Last Name:"/>
        <w:id w:val="81423100"/>
        <w:placeholder>
          <w:docPart w:val="82275C7F8667422AA419E29A431EAFE4"/>
        </w:placeholder>
        <w:temporary/>
        <w:showingPlcHdr/>
        <w15:appearance w15:val="hidden"/>
      </w:sdtPr>
      <w:sdtEnd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D82518"/>
    <w:multiLevelType w:val="hybridMultilevel"/>
    <w:tmpl w:val="9A227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B5787"/>
    <w:multiLevelType w:val="multilevel"/>
    <w:tmpl w:val="4572ABF8"/>
    <w:numStyleLink w:val="MLAOutline"/>
  </w:abstractNum>
  <w:abstractNum w:abstractNumId="20"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413716">
    <w:abstractNumId w:val="9"/>
  </w:num>
  <w:num w:numId="2" w16cid:durableId="184944720">
    <w:abstractNumId w:val="7"/>
  </w:num>
  <w:num w:numId="3" w16cid:durableId="1794665857">
    <w:abstractNumId w:val="6"/>
  </w:num>
  <w:num w:numId="4" w16cid:durableId="1844205732">
    <w:abstractNumId w:val="5"/>
  </w:num>
  <w:num w:numId="5" w16cid:durableId="2064787344">
    <w:abstractNumId w:val="4"/>
  </w:num>
  <w:num w:numId="6" w16cid:durableId="1370841117">
    <w:abstractNumId w:val="8"/>
  </w:num>
  <w:num w:numId="7" w16cid:durableId="1634287184">
    <w:abstractNumId w:val="3"/>
  </w:num>
  <w:num w:numId="8" w16cid:durableId="1574387056">
    <w:abstractNumId w:val="2"/>
  </w:num>
  <w:num w:numId="9" w16cid:durableId="848298865">
    <w:abstractNumId w:val="1"/>
  </w:num>
  <w:num w:numId="10" w16cid:durableId="1265530126">
    <w:abstractNumId w:val="0"/>
  </w:num>
  <w:num w:numId="11" w16cid:durableId="1011834292">
    <w:abstractNumId w:val="12"/>
  </w:num>
  <w:num w:numId="12" w16cid:durableId="228619809">
    <w:abstractNumId w:val="18"/>
  </w:num>
  <w:num w:numId="13" w16cid:durableId="369843800">
    <w:abstractNumId w:val="19"/>
  </w:num>
  <w:num w:numId="14" w16cid:durableId="1788892695">
    <w:abstractNumId w:val="15"/>
  </w:num>
  <w:num w:numId="15" w16cid:durableId="1494104136">
    <w:abstractNumId w:val="21"/>
  </w:num>
  <w:num w:numId="16" w16cid:durableId="1849950984">
    <w:abstractNumId w:val="17"/>
  </w:num>
  <w:num w:numId="17" w16cid:durableId="1715084524">
    <w:abstractNumId w:val="11"/>
  </w:num>
  <w:num w:numId="18" w16cid:durableId="326833088">
    <w:abstractNumId w:val="10"/>
  </w:num>
  <w:num w:numId="19" w16cid:durableId="601954367">
    <w:abstractNumId w:val="16"/>
  </w:num>
  <w:num w:numId="20" w16cid:durableId="1396660035">
    <w:abstractNumId w:val="22"/>
  </w:num>
  <w:num w:numId="21" w16cid:durableId="2048795296">
    <w:abstractNumId w:val="14"/>
  </w:num>
  <w:num w:numId="22" w16cid:durableId="829758434">
    <w:abstractNumId w:val="20"/>
  </w:num>
  <w:num w:numId="23" w16cid:durableId="372847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01"/>
    <w:rsid w:val="00023524"/>
    <w:rsid w:val="00031CB4"/>
    <w:rsid w:val="00040CBB"/>
    <w:rsid w:val="00082F07"/>
    <w:rsid w:val="00082F13"/>
    <w:rsid w:val="0008334F"/>
    <w:rsid w:val="000A5136"/>
    <w:rsid w:val="000B2182"/>
    <w:rsid w:val="000B78C8"/>
    <w:rsid w:val="000E2450"/>
    <w:rsid w:val="001445DA"/>
    <w:rsid w:val="001463B2"/>
    <w:rsid w:val="00171F6B"/>
    <w:rsid w:val="001A0E53"/>
    <w:rsid w:val="001C229B"/>
    <w:rsid w:val="001E2AEE"/>
    <w:rsid w:val="001F62C0"/>
    <w:rsid w:val="00245E02"/>
    <w:rsid w:val="002D43C9"/>
    <w:rsid w:val="0030683B"/>
    <w:rsid w:val="00323F4B"/>
    <w:rsid w:val="0033386C"/>
    <w:rsid w:val="00352D8A"/>
    <w:rsid w:val="00353B66"/>
    <w:rsid w:val="003C450E"/>
    <w:rsid w:val="00411C1F"/>
    <w:rsid w:val="00415362"/>
    <w:rsid w:val="004340B0"/>
    <w:rsid w:val="00455ECA"/>
    <w:rsid w:val="00470635"/>
    <w:rsid w:val="004977A1"/>
    <w:rsid w:val="004A2675"/>
    <w:rsid w:val="004C3A23"/>
    <w:rsid w:val="004F7139"/>
    <w:rsid w:val="00526924"/>
    <w:rsid w:val="00531D96"/>
    <w:rsid w:val="00550BE6"/>
    <w:rsid w:val="005F133E"/>
    <w:rsid w:val="00653A9B"/>
    <w:rsid w:val="00691EC1"/>
    <w:rsid w:val="006960DD"/>
    <w:rsid w:val="006B16BA"/>
    <w:rsid w:val="006C0F39"/>
    <w:rsid w:val="006C4A5F"/>
    <w:rsid w:val="006F7063"/>
    <w:rsid w:val="00744E84"/>
    <w:rsid w:val="00773FA7"/>
    <w:rsid w:val="00786BAD"/>
    <w:rsid w:val="007C53FB"/>
    <w:rsid w:val="008707E1"/>
    <w:rsid w:val="008B7D18"/>
    <w:rsid w:val="008E3F31"/>
    <w:rsid w:val="008F1F97"/>
    <w:rsid w:val="008F4052"/>
    <w:rsid w:val="008F7401"/>
    <w:rsid w:val="009366DA"/>
    <w:rsid w:val="0094122D"/>
    <w:rsid w:val="00973BE6"/>
    <w:rsid w:val="00992178"/>
    <w:rsid w:val="00993D8B"/>
    <w:rsid w:val="009D4EB3"/>
    <w:rsid w:val="009F2706"/>
    <w:rsid w:val="00A0018A"/>
    <w:rsid w:val="00A32C03"/>
    <w:rsid w:val="00A35326"/>
    <w:rsid w:val="00A45F16"/>
    <w:rsid w:val="00A46609"/>
    <w:rsid w:val="00A70718"/>
    <w:rsid w:val="00A76701"/>
    <w:rsid w:val="00A92723"/>
    <w:rsid w:val="00AA7940"/>
    <w:rsid w:val="00AB2FE9"/>
    <w:rsid w:val="00AC5192"/>
    <w:rsid w:val="00B13D1B"/>
    <w:rsid w:val="00B4731D"/>
    <w:rsid w:val="00B6256D"/>
    <w:rsid w:val="00B739DA"/>
    <w:rsid w:val="00B818DF"/>
    <w:rsid w:val="00B97431"/>
    <w:rsid w:val="00C23BA7"/>
    <w:rsid w:val="00C42891"/>
    <w:rsid w:val="00CC3E6E"/>
    <w:rsid w:val="00CD4D64"/>
    <w:rsid w:val="00CD5086"/>
    <w:rsid w:val="00CF493A"/>
    <w:rsid w:val="00D42A38"/>
    <w:rsid w:val="00D52117"/>
    <w:rsid w:val="00DB0D39"/>
    <w:rsid w:val="00DB6CDC"/>
    <w:rsid w:val="00E14005"/>
    <w:rsid w:val="00E614DD"/>
    <w:rsid w:val="00EA001E"/>
    <w:rsid w:val="00EC2DF8"/>
    <w:rsid w:val="00F412BF"/>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62E12"/>
  <w15:chartTrackingRefBased/>
  <w15:docId w15:val="{C8399DBA-7FD3-4065-8911-FFF63A69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paragraph" w:styleId="ListParagraph">
    <w:name w:val="List Paragraph"/>
    <w:basedOn w:val="Normal"/>
    <w:uiPriority w:val="34"/>
    <w:unhideWhenUsed/>
    <w:qFormat/>
    <w:rsid w:val="0035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20Villatoro\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75C7F8667422AA419E29A431EAFE4"/>
        <w:category>
          <w:name w:val="General"/>
          <w:gallery w:val="placeholder"/>
        </w:category>
        <w:types>
          <w:type w:val="bbPlcHdr"/>
        </w:types>
        <w:behaviors>
          <w:behavior w:val="content"/>
        </w:behaviors>
        <w:guid w:val="{5B67F679-F032-476B-85DB-3F4186CCA8BE}"/>
      </w:docPartPr>
      <w:docPartBody>
        <w:p w:rsidR="00696E9E" w:rsidRDefault="00A23030">
          <w:pPr>
            <w:pStyle w:val="82275C7F8667422AA419E29A431EAFE4"/>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94"/>
    <w:rsid w:val="00290D94"/>
    <w:rsid w:val="00404F33"/>
    <w:rsid w:val="00696E9E"/>
    <w:rsid w:val="00A2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8"/>
    <w:qFormat/>
    <w:rPr>
      <w:i/>
      <w:iCs/>
    </w:rPr>
  </w:style>
  <w:style w:type="paragraph" w:customStyle="1" w:styleId="32767D3585954BAF9740ABA1C2E33496">
    <w:name w:val="32767D3585954BAF9740ABA1C2E33496"/>
  </w:style>
  <w:style w:type="paragraph" w:customStyle="1" w:styleId="979A858DA21F44EB8E43BC8C03F1D284">
    <w:name w:val="979A858DA21F44EB8E43BC8C03F1D284"/>
  </w:style>
  <w:style w:type="paragraph" w:customStyle="1" w:styleId="E90053D32C6D4B1996707228AF8910E6">
    <w:name w:val="E90053D32C6D4B1996707228AF8910E6"/>
  </w:style>
  <w:style w:type="paragraph" w:customStyle="1" w:styleId="7D7BBFFC5FE5465DBA430DC84730C376">
    <w:name w:val="7D7BBFFC5FE5465DBA430DC84730C376"/>
  </w:style>
  <w:style w:type="paragraph" w:customStyle="1" w:styleId="CB654A2367134DE39FE25103C1F0A7FC">
    <w:name w:val="CB654A2367134DE39FE25103C1F0A7FC"/>
  </w:style>
  <w:style w:type="paragraph" w:customStyle="1" w:styleId="1E18DB7ED64045239403C5C35303F051">
    <w:name w:val="1E18DB7ED64045239403C5C35303F051"/>
  </w:style>
  <w:style w:type="paragraph" w:customStyle="1" w:styleId="9C768EB0F74048878F10CCE2D304D74D">
    <w:name w:val="9C768EB0F74048878F10CCE2D304D74D"/>
  </w:style>
  <w:style w:type="paragraph" w:customStyle="1" w:styleId="892016A68538477BA2E4F15839FBB41A">
    <w:name w:val="892016A68538477BA2E4F15839FBB41A"/>
  </w:style>
  <w:style w:type="paragraph" w:customStyle="1" w:styleId="5C49552AF6FB45A89C82F30250EC3DED">
    <w:name w:val="5C49552AF6FB45A89C82F30250EC3DED"/>
  </w:style>
  <w:style w:type="paragraph" w:customStyle="1" w:styleId="82275C7F8667422AA419E29A431EAFE4">
    <w:name w:val="82275C7F8667422AA419E29A431EA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6BA3F3-AF21-44F4-93F1-B8BCC529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Template>
  <TotalTime>107</TotalTime>
  <Pages>2</Pages>
  <Words>567</Words>
  <Characters>3095</Characters>
  <Application>Microsoft Office Word</Application>
  <DocSecurity>0</DocSecurity>
  <Lines>154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Villatoro</dc:creator>
  <cp:keywords/>
  <dc:description/>
  <cp:lastModifiedBy>Mario Villatoro-Molina</cp:lastModifiedBy>
  <cp:revision>68</cp:revision>
  <dcterms:created xsi:type="dcterms:W3CDTF">2023-04-23T17:54:00Z</dcterms:created>
  <dcterms:modified xsi:type="dcterms:W3CDTF">2023-05-01T00:43:00Z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dbf760ec-ee28-4dde-b743-1e40796f7fc9</vt:lpwstr>
  </property>
</Properties>
</file>