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E2DB" w14:textId="77E33D92" w:rsidR="00F9444C" w:rsidRDefault="00FD61E7">
      <w:pPr>
        <w:pStyle w:val="NoSpacing"/>
      </w:pPr>
      <w:r>
        <w:t>Mario Villatoro-Molina</w:t>
      </w:r>
      <w:r>
        <w:tab/>
      </w:r>
    </w:p>
    <w:p w14:paraId="5536C41F" w14:textId="32D2CD83" w:rsidR="00E614DD" w:rsidRDefault="00FD61E7">
      <w:pPr>
        <w:pStyle w:val="NoSpacing"/>
      </w:pPr>
      <w:r>
        <w:t xml:space="preserve">Professor </w:t>
      </w:r>
      <w:proofErr w:type="spellStart"/>
      <w:r>
        <w:t>Saltuk</w:t>
      </w:r>
      <w:proofErr w:type="spellEnd"/>
    </w:p>
    <w:p w14:paraId="310ECDED" w14:textId="77987B4A" w:rsidR="00E614DD" w:rsidRDefault="00FD61E7">
      <w:pPr>
        <w:pStyle w:val="NoSpacing"/>
      </w:pPr>
      <w:r>
        <w:t>CYSE 368</w:t>
      </w:r>
    </w:p>
    <w:p w14:paraId="1FFECFD2" w14:textId="68C02622" w:rsidR="00E614DD" w:rsidRDefault="00FD61E7">
      <w:pPr>
        <w:pStyle w:val="NoSpacing"/>
      </w:pPr>
      <w:r>
        <w:t>April 23, 2023</w:t>
      </w:r>
    </w:p>
    <w:p w14:paraId="0D777326" w14:textId="4FF2089D" w:rsidR="00E614DD" w:rsidRDefault="00FC2881">
      <w:pPr>
        <w:pStyle w:val="Title"/>
      </w:pPr>
      <w:r>
        <w:t>Reflection Paper 2</w:t>
      </w:r>
    </w:p>
    <w:p w14:paraId="71F340C4" w14:textId="1136F14D" w:rsidR="00E614DD" w:rsidRDefault="00C36DC6" w:rsidP="00251936">
      <w:r>
        <w:t xml:space="preserve">On </w:t>
      </w:r>
      <w:r w:rsidR="002C18BE">
        <w:t>my third day of work</w:t>
      </w:r>
      <w:r w:rsidR="00BB1D46">
        <w:t>,</w:t>
      </w:r>
      <w:r w:rsidR="002C18BE">
        <w:t xml:space="preserve"> I </w:t>
      </w:r>
      <w:r w:rsidR="000B77F4">
        <w:t xml:space="preserve">continued </w:t>
      </w:r>
      <w:r w:rsidR="0093588F">
        <w:t xml:space="preserve">auditing Pcs, making sure </w:t>
      </w:r>
      <w:r w:rsidR="00395C8E">
        <w:t xml:space="preserve">it has the right parts to start up the pc, </w:t>
      </w:r>
      <w:r w:rsidR="000613B9">
        <w:t>making</w:t>
      </w:r>
      <w:r w:rsidR="00395C8E">
        <w:t xml:space="preserve"> sure it doesn't have </w:t>
      </w:r>
      <w:r w:rsidR="00484E52">
        <w:t>any data storage</w:t>
      </w:r>
      <w:r w:rsidR="000613B9">
        <w:t>,</w:t>
      </w:r>
      <w:r w:rsidR="00484E52">
        <w:t xml:space="preserve"> and </w:t>
      </w:r>
      <w:r w:rsidR="000613B9">
        <w:t>grading the pc. If it had any data, we just erase it an</w:t>
      </w:r>
      <w:r w:rsidR="0017404B">
        <w:t>d</w:t>
      </w:r>
      <w:r w:rsidR="000613B9">
        <w:t xml:space="preserve"> destroy the </w:t>
      </w:r>
      <w:r w:rsidR="0017404B">
        <w:t>hard drive</w:t>
      </w:r>
      <w:r w:rsidR="003930D0">
        <w:t xml:space="preserve">, </w:t>
      </w:r>
      <w:r w:rsidR="0017404B">
        <w:t xml:space="preserve">and </w:t>
      </w:r>
      <w:r w:rsidR="003930D0">
        <w:t>depending on</w:t>
      </w:r>
      <w:r w:rsidR="0017404B">
        <w:t xml:space="preserve"> the previous company we can also sell the </w:t>
      </w:r>
      <w:r w:rsidR="003930D0">
        <w:t>computer parts</w:t>
      </w:r>
      <w:r w:rsidR="002B50BD">
        <w:t xml:space="preserve"> if permitted.</w:t>
      </w:r>
      <w:r w:rsidR="00262112">
        <w:t xml:space="preserve"> Then we just grab the </w:t>
      </w:r>
      <w:r w:rsidR="006B7726">
        <w:t>make, model</w:t>
      </w:r>
      <w:r w:rsidR="00CA27FC">
        <w:t>,</w:t>
      </w:r>
      <w:r w:rsidR="006B7726">
        <w:t xml:space="preserve"> and serial number and save it </w:t>
      </w:r>
      <w:r w:rsidR="00CA27FC">
        <w:t>on a sheet.</w:t>
      </w:r>
      <w:r w:rsidR="006B7726">
        <w:t xml:space="preserve"> </w:t>
      </w:r>
      <w:r w:rsidR="00F8215C">
        <w:t xml:space="preserve">I also need to check sometimes the </w:t>
      </w:r>
      <w:r w:rsidR="00AD376F">
        <w:t xml:space="preserve">type of processor the Pcs or laptops have </w:t>
      </w:r>
      <w:r w:rsidR="00C271BC">
        <w:t xml:space="preserve">because if it has a Core 2 or lower, we automatically scrap it. Scraping a Pc or laptop is </w:t>
      </w:r>
      <w:r w:rsidR="00D83531">
        <w:t xml:space="preserve">when </w:t>
      </w:r>
      <w:r w:rsidR="00C96EAC">
        <w:t>it</w:t>
      </w:r>
      <w:r w:rsidR="005A7814">
        <w:t xml:space="preserve"> </w:t>
      </w:r>
      <w:r w:rsidR="00B57100">
        <w:t xml:space="preserve">is </w:t>
      </w:r>
      <w:r w:rsidR="00C96EAC">
        <w:t>destroy</w:t>
      </w:r>
      <w:r w:rsidR="00B57100">
        <w:t>ed</w:t>
      </w:r>
      <w:r w:rsidR="005A7814">
        <w:t xml:space="preserve"> and can’t </w:t>
      </w:r>
      <w:r w:rsidR="002F17F7">
        <w:t xml:space="preserve">turn on. </w:t>
      </w:r>
      <w:r w:rsidR="001160B0">
        <w:t xml:space="preserve">Then put </w:t>
      </w:r>
      <w:r w:rsidR="009B38ED">
        <w:t xml:space="preserve">it </w:t>
      </w:r>
      <w:r w:rsidR="001160B0">
        <w:t xml:space="preserve">in a </w:t>
      </w:r>
      <w:r w:rsidR="00232F34">
        <w:t xml:space="preserve">separate </w:t>
      </w:r>
      <w:r w:rsidR="00652784">
        <w:t>pallet and</w:t>
      </w:r>
      <w:r w:rsidR="001160B0">
        <w:t xml:space="preserve"> we also put </w:t>
      </w:r>
      <w:r w:rsidR="00BD10B6">
        <w:t xml:space="preserve">the laptops or pcs on </w:t>
      </w:r>
      <w:r w:rsidR="00B271BD">
        <w:t xml:space="preserve">a </w:t>
      </w:r>
      <w:r w:rsidR="00BD10B6">
        <w:t>separate pallet tha</w:t>
      </w:r>
      <w:r w:rsidR="00B271BD">
        <w:t xml:space="preserve">t </w:t>
      </w:r>
      <w:r w:rsidR="00C963F0">
        <w:t>is</w:t>
      </w:r>
      <w:r w:rsidR="00B271BD">
        <w:t xml:space="preserve"> still functional</w:t>
      </w:r>
      <w:r w:rsidR="00C963F0">
        <w:t>.</w:t>
      </w:r>
      <w:r w:rsidR="002B3BEB">
        <w:t xml:space="preserve"> I completed </w:t>
      </w:r>
      <w:r w:rsidR="00561961">
        <w:t xml:space="preserve">my first pallet </w:t>
      </w:r>
      <w:r w:rsidR="002B3BEB">
        <w:t xml:space="preserve">and had to </w:t>
      </w:r>
      <w:r w:rsidR="00232F34">
        <w:t>weigh</w:t>
      </w:r>
      <w:r w:rsidR="002B3BEB">
        <w:t xml:space="preserve"> the pallet with functional pcs to send it </w:t>
      </w:r>
      <w:r w:rsidR="00561961">
        <w:t xml:space="preserve">outbound for another company </w:t>
      </w:r>
      <w:r w:rsidR="00652784">
        <w:t>named</w:t>
      </w:r>
      <w:r w:rsidR="00561961">
        <w:t xml:space="preserve"> Valley Tech. Then my manager </w:t>
      </w:r>
      <w:r w:rsidR="008A40CD">
        <w:t>wants</w:t>
      </w:r>
      <w:r w:rsidR="00561961">
        <w:t xml:space="preserve"> me to grab another pc </w:t>
      </w:r>
      <w:r w:rsidR="008A40CD">
        <w:t xml:space="preserve">pallet </w:t>
      </w:r>
      <w:r w:rsidR="00E6382B">
        <w:t xml:space="preserve">with a couple of </w:t>
      </w:r>
      <w:r w:rsidR="005D275E">
        <w:t>laptops on the pallet.</w:t>
      </w:r>
      <w:r w:rsidR="00472C48">
        <w:t xml:space="preserve"> With laptops</w:t>
      </w:r>
      <w:r w:rsidR="00674B45">
        <w:t>,</w:t>
      </w:r>
      <w:r w:rsidR="00472C48">
        <w:t xml:space="preserve"> </w:t>
      </w:r>
      <w:r w:rsidR="00E24B58">
        <w:t xml:space="preserve">I </w:t>
      </w:r>
      <w:r w:rsidR="00A14300">
        <w:t>must</w:t>
      </w:r>
      <w:r w:rsidR="00E24B58">
        <w:t xml:space="preserve"> do the exact way I did with the Pcs but </w:t>
      </w:r>
      <w:r w:rsidR="002012C2">
        <w:t xml:space="preserve">every time we get </w:t>
      </w:r>
      <w:r w:rsidR="00674B45">
        <w:t xml:space="preserve">a </w:t>
      </w:r>
      <w:r w:rsidR="002012C2">
        <w:t xml:space="preserve">new </w:t>
      </w:r>
      <w:r w:rsidR="00EC6662">
        <w:t>pallet,</w:t>
      </w:r>
      <w:r w:rsidR="002012C2">
        <w:t xml:space="preserve"> we </w:t>
      </w:r>
      <w:proofErr w:type="gramStart"/>
      <w:r w:rsidR="002012C2">
        <w:t>have to</w:t>
      </w:r>
      <w:proofErr w:type="gramEnd"/>
      <w:r w:rsidR="002012C2">
        <w:t xml:space="preserve"> check every </w:t>
      </w:r>
      <w:proofErr w:type="gramStart"/>
      <w:r w:rsidR="002012C2">
        <w:t>item</w:t>
      </w:r>
      <w:proofErr w:type="gramEnd"/>
      <w:r w:rsidR="002012C2">
        <w:t xml:space="preserve"> if we can resell it </w:t>
      </w:r>
      <w:r w:rsidR="00E9183D">
        <w:t xml:space="preserve">on </w:t>
      </w:r>
      <w:r w:rsidR="00256AA8">
        <w:t>eBay</w:t>
      </w:r>
      <w:r w:rsidR="00E9183D">
        <w:t>.</w:t>
      </w:r>
      <w:r w:rsidR="00E24B58">
        <w:t xml:space="preserve"> </w:t>
      </w:r>
      <w:r w:rsidR="00894CAC">
        <w:t xml:space="preserve">The pallet </w:t>
      </w:r>
      <w:r w:rsidR="002B6775">
        <w:t>originally</w:t>
      </w:r>
      <w:r w:rsidR="00894CAC">
        <w:t xml:space="preserve"> came from the government but for some reason</w:t>
      </w:r>
      <w:r w:rsidR="002B6775">
        <w:t>,</w:t>
      </w:r>
      <w:r w:rsidR="00894CAC">
        <w:t xml:space="preserve"> they </w:t>
      </w:r>
      <w:r w:rsidR="00EC6662">
        <w:t>drilled</w:t>
      </w:r>
      <w:r w:rsidR="00894CAC">
        <w:t xml:space="preserve"> the motherboard</w:t>
      </w:r>
      <w:r w:rsidR="00D06ECE">
        <w:t xml:space="preserve">s of the </w:t>
      </w:r>
      <w:r w:rsidR="001D2EC7">
        <w:t>laptops,</w:t>
      </w:r>
      <w:r w:rsidR="00D06ECE">
        <w:t xml:space="preserve"> so it </w:t>
      </w:r>
      <w:r w:rsidR="00EC6662">
        <w:t>was automatically scrapped</w:t>
      </w:r>
      <w:r w:rsidR="00D06ECE">
        <w:t>.</w:t>
      </w:r>
      <w:r w:rsidR="002B6775">
        <w:t xml:space="preserve"> </w:t>
      </w:r>
      <w:r w:rsidR="00A14300">
        <w:t>All</w:t>
      </w:r>
      <w:r w:rsidR="00EC6662">
        <w:t xml:space="preserve"> the Pcs </w:t>
      </w:r>
      <w:r w:rsidR="005F7AA4">
        <w:t xml:space="preserve">had no hard drives because </w:t>
      </w:r>
      <w:r w:rsidR="00B83593">
        <w:t>they</w:t>
      </w:r>
      <w:r w:rsidR="005F7AA4">
        <w:t xml:space="preserve"> came from the </w:t>
      </w:r>
      <w:r w:rsidR="001D2EC7">
        <w:t>government.</w:t>
      </w:r>
      <w:r w:rsidR="00D9092D">
        <w:t xml:space="preserve"> </w:t>
      </w:r>
      <w:r w:rsidR="00577648">
        <w:t>On</w:t>
      </w:r>
      <w:r w:rsidR="00D9092D">
        <w:t xml:space="preserve"> the weekend </w:t>
      </w:r>
      <w:r w:rsidR="00A36902">
        <w:t xml:space="preserve">I keep on studying the different types of hackers and threats. The following week </w:t>
      </w:r>
      <w:r w:rsidR="007A7047">
        <w:t xml:space="preserve">I </w:t>
      </w:r>
      <w:r w:rsidR="00A14300">
        <w:t>kept</w:t>
      </w:r>
      <w:r w:rsidR="007A7047">
        <w:t xml:space="preserve"> </w:t>
      </w:r>
      <w:r w:rsidR="00C72107">
        <w:t>getting</w:t>
      </w:r>
      <w:r w:rsidR="007A7047">
        <w:t xml:space="preserve"> the same old pc that goes to Valley Tech till </w:t>
      </w:r>
      <w:r w:rsidR="00A35127">
        <w:t>Thursday</w:t>
      </w:r>
      <w:r w:rsidR="007F534B">
        <w:t>,</w:t>
      </w:r>
      <w:r w:rsidR="00C72107">
        <w:t xml:space="preserve"> </w:t>
      </w:r>
      <w:r w:rsidR="000A0CC9">
        <w:t xml:space="preserve">February 9 </w:t>
      </w:r>
      <w:r w:rsidR="00C72107">
        <w:t xml:space="preserve">when I first started </w:t>
      </w:r>
      <w:r w:rsidR="000A0CC9">
        <w:t xml:space="preserve">a whole pallet of </w:t>
      </w:r>
      <w:r w:rsidR="00E673A0">
        <w:t xml:space="preserve">servers. With </w:t>
      </w:r>
      <w:r w:rsidR="00936D18">
        <w:t xml:space="preserve">the </w:t>
      </w:r>
      <w:r w:rsidR="00E673A0">
        <w:t>server</w:t>
      </w:r>
      <w:r w:rsidR="00936D18">
        <w:t>s</w:t>
      </w:r>
      <w:r w:rsidR="002B59E4">
        <w:t>,</w:t>
      </w:r>
      <w:r w:rsidR="00E673A0">
        <w:t xml:space="preserve"> if it contains </w:t>
      </w:r>
      <w:r w:rsidR="00F20970">
        <w:t xml:space="preserve">hard </w:t>
      </w:r>
      <w:r w:rsidR="00A14300">
        <w:t>drives,</w:t>
      </w:r>
      <w:r w:rsidR="00936D18">
        <w:t xml:space="preserve"> we </w:t>
      </w:r>
      <w:proofErr w:type="gramStart"/>
      <w:r w:rsidR="00936D18">
        <w:t>have to</w:t>
      </w:r>
      <w:proofErr w:type="gramEnd"/>
      <w:r w:rsidR="00936D18">
        <w:t xml:space="preserve"> use an app</w:t>
      </w:r>
      <w:r w:rsidR="00F20970">
        <w:t>lication name Wipe Drive to erase the data</w:t>
      </w:r>
      <w:r w:rsidR="002E67A3">
        <w:t xml:space="preserve"> </w:t>
      </w:r>
      <w:r w:rsidR="002B59E4">
        <w:t xml:space="preserve">and </w:t>
      </w:r>
      <w:r w:rsidR="002E67A3">
        <w:t>then audit</w:t>
      </w:r>
      <w:r w:rsidR="002B59E4">
        <w:t xml:space="preserve"> the server with Aiken.</w:t>
      </w:r>
      <w:r w:rsidR="00D14258">
        <w:t xml:space="preserve"> After finishing </w:t>
      </w:r>
      <w:r w:rsidR="00A14300">
        <w:t>auditing,</w:t>
      </w:r>
      <w:r w:rsidR="00D14258">
        <w:t xml:space="preserve"> </w:t>
      </w:r>
      <w:r w:rsidR="002E6C00">
        <w:t xml:space="preserve">I need to </w:t>
      </w:r>
      <w:r w:rsidR="002E6C00">
        <w:lastRenderedPageBreak/>
        <w:t xml:space="preserve">reboot to go to the bios to reset the </w:t>
      </w:r>
      <w:proofErr w:type="spellStart"/>
      <w:r w:rsidR="002E6C00">
        <w:t>idrac</w:t>
      </w:r>
      <w:proofErr w:type="spellEnd"/>
      <w:r w:rsidR="002E6C00">
        <w:t xml:space="preserve"> for </w:t>
      </w:r>
      <w:r w:rsidR="002373ED">
        <w:t>Dell</w:t>
      </w:r>
      <w:r w:rsidR="002E6C00">
        <w:t xml:space="preserve"> mostly</w:t>
      </w:r>
      <w:r w:rsidR="002373ED">
        <w:t xml:space="preserve"> due to having data on it</w:t>
      </w:r>
      <w:r w:rsidR="00577648">
        <w:t>,</w:t>
      </w:r>
      <w:r w:rsidR="002373ED">
        <w:t xml:space="preserve"> </w:t>
      </w:r>
      <w:proofErr w:type="gramStart"/>
      <w:r w:rsidR="002373ED">
        <w:t>and also</w:t>
      </w:r>
      <w:proofErr w:type="gramEnd"/>
      <w:r w:rsidR="002373ED">
        <w:t xml:space="preserve"> reset the setting </w:t>
      </w:r>
      <w:r w:rsidR="008F01D9">
        <w:t>to default.</w:t>
      </w:r>
      <w:r w:rsidR="002373ED">
        <w:t xml:space="preserve"> </w:t>
      </w:r>
      <w:r w:rsidR="002B59E4">
        <w:t xml:space="preserve"> </w:t>
      </w:r>
      <w:r w:rsidR="00380B5F">
        <w:t xml:space="preserve">I also needed to check if </w:t>
      </w:r>
      <w:r w:rsidR="00F11DA1">
        <w:t>the servers’ cost anything</w:t>
      </w:r>
      <w:r w:rsidR="008F01D9">
        <w:t xml:space="preserve"> so </w:t>
      </w:r>
      <w:r w:rsidR="004477C0">
        <w:t>on</w:t>
      </w:r>
      <w:r w:rsidR="008F01D9">
        <w:t xml:space="preserve"> February </w:t>
      </w:r>
      <w:r w:rsidR="00167F3D">
        <w:t xml:space="preserve">13 </w:t>
      </w:r>
      <w:r w:rsidR="008A4313">
        <w:t xml:space="preserve">it was my first time </w:t>
      </w:r>
      <w:r w:rsidR="006164A6">
        <w:t xml:space="preserve">listing one server </w:t>
      </w:r>
      <w:r w:rsidR="00551137">
        <w:t>that cost more than $150 on eBay.</w:t>
      </w:r>
      <w:r w:rsidR="006D6BD4">
        <w:t xml:space="preserve"> But the rest goes </w:t>
      </w:r>
      <w:r w:rsidR="007F3520">
        <w:t xml:space="preserve">to Valley </w:t>
      </w:r>
      <w:r w:rsidR="00652784">
        <w:t>Tech</w:t>
      </w:r>
      <w:r w:rsidR="007F3520">
        <w:t xml:space="preserve"> due </w:t>
      </w:r>
      <w:r w:rsidR="00652784">
        <w:t xml:space="preserve">to </w:t>
      </w:r>
      <w:r w:rsidR="007F3520">
        <w:t xml:space="preserve">not </w:t>
      </w:r>
      <w:r w:rsidR="00577648">
        <w:t>costing</w:t>
      </w:r>
      <w:r w:rsidR="004477C0">
        <w:t xml:space="preserve"> much on eBay. </w:t>
      </w:r>
      <w:r w:rsidR="00175408">
        <w:t xml:space="preserve">During the weekend I started studying </w:t>
      </w:r>
      <w:r w:rsidR="006A7298">
        <w:t xml:space="preserve">security threats such </w:t>
      </w:r>
      <w:r w:rsidR="00DE483D">
        <w:t xml:space="preserve">as </w:t>
      </w:r>
      <w:r w:rsidR="006A7298">
        <w:t>malware for example. Most of the information</w:t>
      </w:r>
      <w:r w:rsidR="00DE483D">
        <w:t xml:space="preserve"> I already know is due to the past course I took for my </w:t>
      </w:r>
      <w:r w:rsidR="009D22DA">
        <w:t>associate</w:t>
      </w:r>
      <w:r w:rsidR="00DE483D">
        <w:t xml:space="preserve"> degree in cybersecurity. I also learned about </w:t>
      </w:r>
      <w:r w:rsidR="00E11F84">
        <w:t xml:space="preserve">mitigating threats </w:t>
      </w:r>
      <w:r w:rsidR="009D22DA">
        <w:t>which were also familiar to me. Eventually, I started to learn about the different types of hackers</w:t>
      </w:r>
      <w:r w:rsidR="00BB3E0A">
        <w:t xml:space="preserve">. Two hackers were completely new to me. </w:t>
      </w:r>
      <w:r w:rsidR="00166526">
        <w:t xml:space="preserve">Blue hats are hackers who attempt to hack into a network with the permission of the company but are not employed by the company. </w:t>
      </w:r>
      <w:r w:rsidR="00251936">
        <w:t xml:space="preserve">Elite </w:t>
      </w:r>
      <w:r w:rsidR="00F87F67">
        <w:t>hackers</w:t>
      </w:r>
      <w:r w:rsidR="00251936">
        <w:t xml:space="preserve"> are who find and exploit vulnerabilities before anyone else </w:t>
      </w:r>
      <w:r w:rsidR="005951B1">
        <w:t>does,</w:t>
      </w:r>
      <w:r w:rsidR="00F87F67">
        <w:t xml:space="preserve"> which is a very rare hacker.</w:t>
      </w:r>
    </w:p>
    <w:p w14:paraId="03D3DB89" w14:textId="77777777" w:rsidR="005951B1" w:rsidRDefault="005951B1">
      <w:pPr>
        <w:pStyle w:val="Bibliography"/>
      </w:pPr>
    </w:p>
    <w:sectPr w:rsidR="005951B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48ED" w14:textId="77777777" w:rsidR="00FD61E7" w:rsidRDefault="00FD61E7">
      <w:pPr>
        <w:spacing w:line="240" w:lineRule="auto"/>
      </w:pPr>
      <w:r>
        <w:separator/>
      </w:r>
    </w:p>
  </w:endnote>
  <w:endnote w:type="continuationSeparator" w:id="0">
    <w:p w14:paraId="08BC02EF" w14:textId="77777777" w:rsidR="00FD61E7" w:rsidRDefault="00FD6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C8D8" w14:textId="77777777" w:rsidR="00FD61E7" w:rsidRDefault="00FD61E7">
      <w:pPr>
        <w:spacing w:line="240" w:lineRule="auto"/>
      </w:pPr>
      <w:r>
        <w:separator/>
      </w:r>
    </w:p>
  </w:footnote>
  <w:footnote w:type="continuationSeparator" w:id="0">
    <w:p w14:paraId="769C4EC7" w14:textId="77777777" w:rsidR="00FD61E7" w:rsidRDefault="00FD6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56B9" w14:textId="77777777" w:rsidR="00E614DD" w:rsidRDefault="005951B1">
    <w:pPr>
      <w:pStyle w:val="Header"/>
    </w:pPr>
    <w:sdt>
      <w:sdtPr>
        <w:alias w:val="Last Name:"/>
        <w:tag w:val="Last Name:"/>
        <w:id w:val="343136273"/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8A0D" w14:textId="77777777" w:rsidR="00E614DD" w:rsidRDefault="005951B1">
    <w:pPr>
      <w:pStyle w:val="Header"/>
    </w:pPr>
    <w:sdt>
      <w:sdtPr>
        <w:alias w:val="Last Name:"/>
        <w:tag w:val="Last Name:"/>
        <w:id w:val="81423100"/>
        <w:placeholder>
          <w:docPart w:val="DEA95C35097D4543A2805962AE7334A9"/>
        </w:placeholder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9413716">
    <w:abstractNumId w:val="9"/>
  </w:num>
  <w:num w:numId="2" w16cid:durableId="184944720">
    <w:abstractNumId w:val="7"/>
  </w:num>
  <w:num w:numId="3" w16cid:durableId="1794665857">
    <w:abstractNumId w:val="6"/>
  </w:num>
  <w:num w:numId="4" w16cid:durableId="1844205732">
    <w:abstractNumId w:val="5"/>
  </w:num>
  <w:num w:numId="5" w16cid:durableId="2064787344">
    <w:abstractNumId w:val="4"/>
  </w:num>
  <w:num w:numId="6" w16cid:durableId="1370841117">
    <w:abstractNumId w:val="8"/>
  </w:num>
  <w:num w:numId="7" w16cid:durableId="1634287184">
    <w:abstractNumId w:val="3"/>
  </w:num>
  <w:num w:numId="8" w16cid:durableId="1574387056">
    <w:abstractNumId w:val="2"/>
  </w:num>
  <w:num w:numId="9" w16cid:durableId="848298865">
    <w:abstractNumId w:val="1"/>
  </w:num>
  <w:num w:numId="10" w16cid:durableId="1265530126">
    <w:abstractNumId w:val="0"/>
  </w:num>
  <w:num w:numId="11" w16cid:durableId="1011834292">
    <w:abstractNumId w:val="12"/>
  </w:num>
  <w:num w:numId="12" w16cid:durableId="228619809">
    <w:abstractNumId w:val="17"/>
  </w:num>
  <w:num w:numId="13" w16cid:durableId="369843800">
    <w:abstractNumId w:val="18"/>
  </w:num>
  <w:num w:numId="14" w16cid:durableId="1788892695">
    <w:abstractNumId w:val="14"/>
  </w:num>
  <w:num w:numId="15" w16cid:durableId="1494104136">
    <w:abstractNumId w:val="20"/>
  </w:num>
  <w:num w:numId="16" w16cid:durableId="1849950984">
    <w:abstractNumId w:val="16"/>
  </w:num>
  <w:num w:numId="17" w16cid:durableId="1715084524">
    <w:abstractNumId w:val="11"/>
  </w:num>
  <w:num w:numId="18" w16cid:durableId="326833088">
    <w:abstractNumId w:val="10"/>
  </w:num>
  <w:num w:numId="19" w16cid:durableId="601954367">
    <w:abstractNumId w:val="15"/>
  </w:num>
  <w:num w:numId="20" w16cid:durableId="1396660035">
    <w:abstractNumId w:val="21"/>
  </w:num>
  <w:num w:numId="21" w16cid:durableId="2048795296">
    <w:abstractNumId w:val="13"/>
  </w:num>
  <w:num w:numId="22" w16cid:durableId="8297584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E7"/>
    <w:rsid w:val="00040CBB"/>
    <w:rsid w:val="000613B9"/>
    <w:rsid w:val="000A0CC9"/>
    <w:rsid w:val="000B0BD7"/>
    <w:rsid w:val="000B77F4"/>
    <w:rsid w:val="000B78C8"/>
    <w:rsid w:val="001160B0"/>
    <w:rsid w:val="001463B2"/>
    <w:rsid w:val="00166526"/>
    <w:rsid w:val="00167F3D"/>
    <w:rsid w:val="0017404B"/>
    <w:rsid w:val="00175408"/>
    <w:rsid w:val="001D2EC7"/>
    <w:rsid w:val="001F62C0"/>
    <w:rsid w:val="002012C2"/>
    <w:rsid w:val="00232F34"/>
    <w:rsid w:val="002373ED"/>
    <w:rsid w:val="00245E02"/>
    <w:rsid w:val="00251936"/>
    <w:rsid w:val="00256AA8"/>
    <w:rsid w:val="00262112"/>
    <w:rsid w:val="002A3794"/>
    <w:rsid w:val="002B3BEB"/>
    <w:rsid w:val="002B50BD"/>
    <w:rsid w:val="002B59E4"/>
    <w:rsid w:val="002B6775"/>
    <w:rsid w:val="002C18BE"/>
    <w:rsid w:val="002E67A3"/>
    <w:rsid w:val="002E6C00"/>
    <w:rsid w:val="002F17F7"/>
    <w:rsid w:val="00353B66"/>
    <w:rsid w:val="00380B5F"/>
    <w:rsid w:val="003930D0"/>
    <w:rsid w:val="00395C8E"/>
    <w:rsid w:val="004477C0"/>
    <w:rsid w:val="00472C48"/>
    <w:rsid w:val="00484E52"/>
    <w:rsid w:val="004A2675"/>
    <w:rsid w:val="004F7139"/>
    <w:rsid w:val="00551137"/>
    <w:rsid w:val="00561961"/>
    <w:rsid w:val="00577648"/>
    <w:rsid w:val="005951B1"/>
    <w:rsid w:val="005A7814"/>
    <w:rsid w:val="005D275E"/>
    <w:rsid w:val="005F7AA4"/>
    <w:rsid w:val="006164A6"/>
    <w:rsid w:val="00652784"/>
    <w:rsid w:val="00674B45"/>
    <w:rsid w:val="00691EC1"/>
    <w:rsid w:val="006A7298"/>
    <w:rsid w:val="006B7726"/>
    <w:rsid w:val="006D6BD4"/>
    <w:rsid w:val="00736027"/>
    <w:rsid w:val="007A7047"/>
    <w:rsid w:val="007C53FB"/>
    <w:rsid w:val="007F3520"/>
    <w:rsid w:val="007F534B"/>
    <w:rsid w:val="00894CAC"/>
    <w:rsid w:val="008A40CD"/>
    <w:rsid w:val="008A4313"/>
    <w:rsid w:val="008B7D18"/>
    <w:rsid w:val="008F01D9"/>
    <w:rsid w:val="008F1F97"/>
    <w:rsid w:val="008F4052"/>
    <w:rsid w:val="0093588F"/>
    <w:rsid w:val="00936D18"/>
    <w:rsid w:val="009B38ED"/>
    <w:rsid w:val="009D22DA"/>
    <w:rsid w:val="009D4EB3"/>
    <w:rsid w:val="00A14300"/>
    <w:rsid w:val="00A35127"/>
    <w:rsid w:val="00A36902"/>
    <w:rsid w:val="00AD376F"/>
    <w:rsid w:val="00B13D1B"/>
    <w:rsid w:val="00B152A1"/>
    <w:rsid w:val="00B271BD"/>
    <w:rsid w:val="00B57100"/>
    <w:rsid w:val="00B818DF"/>
    <w:rsid w:val="00B83593"/>
    <w:rsid w:val="00BB1D46"/>
    <w:rsid w:val="00BB3E0A"/>
    <w:rsid w:val="00BD10B6"/>
    <w:rsid w:val="00C271BC"/>
    <w:rsid w:val="00C36DC6"/>
    <w:rsid w:val="00C72107"/>
    <w:rsid w:val="00C963F0"/>
    <w:rsid w:val="00C96EAC"/>
    <w:rsid w:val="00CA27FC"/>
    <w:rsid w:val="00D06ECE"/>
    <w:rsid w:val="00D14258"/>
    <w:rsid w:val="00D52117"/>
    <w:rsid w:val="00D83531"/>
    <w:rsid w:val="00D9092D"/>
    <w:rsid w:val="00DB0D39"/>
    <w:rsid w:val="00DE483D"/>
    <w:rsid w:val="00E11F84"/>
    <w:rsid w:val="00E14005"/>
    <w:rsid w:val="00E24B58"/>
    <w:rsid w:val="00E614DD"/>
    <w:rsid w:val="00E6382B"/>
    <w:rsid w:val="00E673A0"/>
    <w:rsid w:val="00E9183D"/>
    <w:rsid w:val="00EC6662"/>
    <w:rsid w:val="00F11DA1"/>
    <w:rsid w:val="00F20970"/>
    <w:rsid w:val="00F8215C"/>
    <w:rsid w:val="00F87F67"/>
    <w:rsid w:val="00F9444C"/>
    <w:rsid w:val="00FC2881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0F242"/>
  <w15:chartTrackingRefBased/>
  <w15:docId w15:val="{3918B7E3-0B07-400D-B006-B1FA796C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%20Villatoro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A95C35097D4543A2805962AE73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4A08E-5A52-43D3-BB58-60B2466C2090}"/>
      </w:docPartPr>
      <w:docPartBody>
        <w:p w:rsidR="00000CF9" w:rsidRDefault="00000CF9">
          <w:pPr>
            <w:pStyle w:val="DEA95C35097D4543A2805962AE7334A9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F9"/>
    <w:rsid w:val="00000CF9"/>
    <w:rsid w:val="00B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8"/>
    <w:qFormat/>
    <w:rsid w:val="00BF18EE"/>
    <w:rPr>
      <w:i/>
      <w:iCs/>
    </w:rPr>
  </w:style>
  <w:style w:type="paragraph" w:customStyle="1" w:styleId="687F4DEF396C464BAEEC8A17AE479679">
    <w:name w:val="687F4DEF396C464BAEEC8A17AE479679"/>
  </w:style>
  <w:style w:type="paragraph" w:customStyle="1" w:styleId="4DA49194DB5143E49E634FFE0D6B5740">
    <w:name w:val="4DA49194DB5143E49E634FFE0D6B5740"/>
  </w:style>
  <w:style w:type="paragraph" w:customStyle="1" w:styleId="04884D0F36AB4BE199205AC301940664">
    <w:name w:val="04884D0F36AB4BE199205AC301940664"/>
  </w:style>
  <w:style w:type="paragraph" w:customStyle="1" w:styleId="498E770D1C314F3E9B76295F6B9B7252">
    <w:name w:val="498E770D1C314F3E9B76295F6B9B7252"/>
  </w:style>
  <w:style w:type="paragraph" w:customStyle="1" w:styleId="7C2CA56E51974DC08E6877E44555CA14">
    <w:name w:val="7C2CA56E51974DC08E6877E44555CA14"/>
  </w:style>
  <w:style w:type="paragraph" w:customStyle="1" w:styleId="FBEA44FEDB734902943110182C6FE2E4">
    <w:name w:val="FBEA44FEDB734902943110182C6FE2E4"/>
  </w:style>
  <w:style w:type="paragraph" w:customStyle="1" w:styleId="D982556D7B074B8AA18D329BEDB2C344">
    <w:name w:val="D982556D7B074B8AA18D329BEDB2C344"/>
  </w:style>
  <w:style w:type="paragraph" w:customStyle="1" w:styleId="813930C4576249408A84979F4E75B5EC">
    <w:name w:val="813930C4576249408A84979F4E75B5EC"/>
  </w:style>
  <w:style w:type="paragraph" w:customStyle="1" w:styleId="F32939010FDB45598D92493D41F55B70">
    <w:name w:val="F32939010FDB45598D92493D41F55B70"/>
  </w:style>
  <w:style w:type="paragraph" w:customStyle="1" w:styleId="DEA95C35097D4543A2805962AE7334A9">
    <w:name w:val="DEA95C35097D4543A2805962AE7334A9"/>
  </w:style>
  <w:style w:type="paragraph" w:customStyle="1" w:styleId="F79F17F093194508B579042D0FAB8B58">
    <w:name w:val="F79F17F093194508B579042D0FAB8B58"/>
    <w:rsid w:val="00BF18EE"/>
  </w:style>
  <w:style w:type="paragraph" w:customStyle="1" w:styleId="8824495CF7334F849AB0501A66B9FDA3">
    <w:name w:val="8824495CF7334F849AB0501A66B9FDA3"/>
    <w:rsid w:val="00BF18EE"/>
  </w:style>
  <w:style w:type="paragraph" w:customStyle="1" w:styleId="A6E850941652484DA0FDA966E553AD41">
    <w:name w:val="A6E850941652484DA0FDA966E553AD41"/>
    <w:rsid w:val="00BF18EE"/>
  </w:style>
  <w:style w:type="paragraph" w:customStyle="1" w:styleId="9D56455492E34DB5AC83B7C795A8CF0A">
    <w:name w:val="9D56455492E34DB5AC83B7C795A8CF0A"/>
    <w:rsid w:val="00BF18EE"/>
  </w:style>
  <w:style w:type="paragraph" w:customStyle="1" w:styleId="A4FC4CBB3E0D4203831B8BFF08CFE2B7">
    <w:name w:val="A4FC4CBB3E0D4203831B8BFF08CFE2B7"/>
    <w:rsid w:val="00BF18EE"/>
  </w:style>
  <w:style w:type="paragraph" w:customStyle="1" w:styleId="D41EDF8B644447A0AFB0EA8C6F39A9B7">
    <w:name w:val="D41EDF8B644447A0AFB0EA8C6F39A9B7"/>
    <w:rsid w:val="00BF18EE"/>
  </w:style>
  <w:style w:type="paragraph" w:customStyle="1" w:styleId="742A43B92B4E4615BB2A8A6EFA607026">
    <w:name w:val="742A43B92B4E4615BB2A8A6EFA607026"/>
    <w:rsid w:val="00BF1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315</TotalTime>
  <Pages>2</Pages>
  <Words>429</Words>
  <Characters>2339</Characters>
  <Application>Microsoft Office Word</Application>
  <DocSecurity>0</DocSecurity>
  <Lines>116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Villatoro</dc:creator>
  <cp:keywords/>
  <dc:description/>
  <cp:lastModifiedBy>Mario Villatoro-Molina</cp:lastModifiedBy>
  <cp:revision>90</cp:revision>
  <dcterms:created xsi:type="dcterms:W3CDTF">2023-04-23T19:38:00Z</dcterms:created>
  <dcterms:modified xsi:type="dcterms:W3CDTF">2023-05-01T00:46:00Z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7cfddffd-a2ad-4fd1-9353-2cfbab18b508</vt:lpwstr>
  </property>
</Properties>
</file>