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E2DB" w14:textId="77E33D92" w:rsidR="00F9444C" w:rsidRDefault="00FD61E7">
      <w:pPr>
        <w:pStyle w:val="NoSpacing"/>
      </w:pPr>
      <w:r>
        <w:t>Mario Villatoro-Molina</w:t>
      </w:r>
      <w:r>
        <w:tab/>
      </w:r>
    </w:p>
    <w:p w14:paraId="5536C41F" w14:textId="32D2CD83" w:rsidR="00E614DD" w:rsidRDefault="00FD61E7">
      <w:pPr>
        <w:pStyle w:val="NoSpacing"/>
      </w:pPr>
      <w:r>
        <w:t>Professor Saltuk</w:t>
      </w:r>
    </w:p>
    <w:p w14:paraId="310ECDED" w14:textId="77987B4A" w:rsidR="00E614DD" w:rsidRDefault="00FD61E7">
      <w:pPr>
        <w:pStyle w:val="NoSpacing"/>
      </w:pPr>
      <w:r>
        <w:t>CYSE 368</w:t>
      </w:r>
    </w:p>
    <w:p w14:paraId="1FFECFD2" w14:textId="68C02622" w:rsidR="00E614DD" w:rsidRDefault="00FD61E7">
      <w:pPr>
        <w:pStyle w:val="NoSpacing"/>
      </w:pPr>
      <w:r>
        <w:t>April 23, 2023</w:t>
      </w:r>
    </w:p>
    <w:p w14:paraId="0D777326" w14:textId="32CFF1E7" w:rsidR="00E614DD" w:rsidRDefault="00FC2881">
      <w:pPr>
        <w:pStyle w:val="Title"/>
      </w:pPr>
      <w:r>
        <w:t xml:space="preserve">Reflection Paper </w:t>
      </w:r>
      <w:r w:rsidR="00D67B01">
        <w:t>3</w:t>
      </w:r>
    </w:p>
    <w:p w14:paraId="71F340C4" w14:textId="3C6C55D0" w:rsidR="00E614DD" w:rsidRDefault="00D67B01" w:rsidP="0002338D">
      <w:r>
        <w:t xml:space="preserve">On February 14 </w:t>
      </w:r>
      <w:r w:rsidR="00E8571A">
        <w:t xml:space="preserve">I finished the server quickly due to not having </w:t>
      </w:r>
      <w:r w:rsidR="008D1FD4">
        <w:t xml:space="preserve">any </w:t>
      </w:r>
      <w:r w:rsidR="00D6390B">
        <w:t>issues</w:t>
      </w:r>
      <w:r w:rsidR="008D1FD4">
        <w:t xml:space="preserve"> and due </w:t>
      </w:r>
      <w:r w:rsidR="00D6390B">
        <w:t xml:space="preserve">to </w:t>
      </w:r>
      <w:r w:rsidR="008D1FD4">
        <w:t>not having to del</w:t>
      </w:r>
      <w:r w:rsidR="00DB26D1">
        <w:t>ete data because none of the servers have hard drives.</w:t>
      </w:r>
      <w:r w:rsidR="004B531B">
        <w:t xml:space="preserve"> Then my manager Rhett told me I can do any pallet I saw.</w:t>
      </w:r>
      <w:r w:rsidR="00B75550">
        <w:t xml:space="preserve"> Then I </w:t>
      </w:r>
      <w:r w:rsidR="00E96E03">
        <w:t xml:space="preserve">took advantage </w:t>
      </w:r>
      <w:r w:rsidR="008708E6">
        <w:t xml:space="preserve">of the opportunity because I </w:t>
      </w:r>
      <w:r w:rsidR="00B75550">
        <w:t xml:space="preserve">saw a pallet full of Apple iMac </w:t>
      </w:r>
      <w:r w:rsidR="00E96E03">
        <w:t>so Rhett</w:t>
      </w:r>
      <w:r w:rsidR="008708E6">
        <w:t xml:space="preserve"> to it down for me with a forklift.</w:t>
      </w:r>
      <w:r w:rsidR="003C7004">
        <w:t xml:space="preserve"> Rhett told </w:t>
      </w:r>
      <w:r w:rsidR="005F4FAA">
        <w:t xml:space="preserve">for iMac we have to check the model number and check if boots. </w:t>
      </w:r>
      <w:r w:rsidR="00565D28">
        <w:t>When</w:t>
      </w:r>
      <w:r w:rsidR="005F4FAA">
        <w:t xml:space="preserve"> I researched the model number </w:t>
      </w:r>
      <w:r w:rsidR="00565D28">
        <w:t>on</w:t>
      </w:r>
      <w:r w:rsidR="005F4FAA">
        <w:t xml:space="preserve"> </w:t>
      </w:r>
      <w:r w:rsidR="00630BE8">
        <w:t xml:space="preserve">eBay </w:t>
      </w:r>
      <w:r w:rsidR="007E62C7">
        <w:t>it showed that it is a valuable asset t</w:t>
      </w:r>
      <w:r w:rsidR="00577804">
        <w:t>o sell.</w:t>
      </w:r>
      <w:r w:rsidR="00A83179">
        <w:t xml:space="preserve"> I have </w:t>
      </w:r>
      <w:r w:rsidR="00BD6543">
        <w:t xml:space="preserve">a </w:t>
      </w:r>
      <w:r w:rsidR="00A83179">
        <w:t xml:space="preserve">total of 24 </w:t>
      </w:r>
      <w:r w:rsidR="00BD6543">
        <w:t>iMacs</w:t>
      </w:r>
      <w:r w:rsidR="00A83179">
        <w:t xml:space="preserve"> to erase data from and </w:t>
      </w:r>
      <w:r w:rsidR="00BD6543">
        <w:t xml:space="preserve">reinstall an operating system. To delete that data from the iMacs I used </w:t>
      </w:r>
      <w:r w:rsidR="00C873B8">
        <w:t xml:space="preserve">Aiken to erase that by overwriting the data in 1s and 0s. After </w:t>
      </w:r>
      <w:r w:rsidR="00C7251A">
        <w:t xml:space="preserve">it was </w:t>
      </w:r>
      <w:r w:rsidR="00A74CD9">
        <w:t xml:space="preserve">completely </w:t>
      </w:r>
      <w:r w:rsidR="00F370EE">
        <w:t>erased,</w:t>
      </w:r>
      <w:r w:rsidR="008D2054">
        <w:t xml:space="preserve"> I </w:t>
      </w:r>
      <w:r w:rsidR="00CD7F25">
        <w:t>plugged</w:t>
      </w:r>
      <w:r w:rsidR="008D2054">
        <w:t xml:space="preserve"> in a </w:t>
      </w:r>
      <w:r w:rsidR="00CD7F25">
        <w:t>USB</w:t>
      </w:r>
      <w:r w:rsidR="008D2054">
        <w:t xml:space="preserve"> that contained </w:t>
      </w:r>
      <w:r w:rsidR="00CD7F25">
        <w:t xml:space="preserve">macOS Mojave. </w:t>
      </w:r>
      <w:r w:rsidR="00540623">
        <w:t xml:space="preserve">When </w:t>
      </w:r>
      <w:r w:rsidR="0002338D">
        <w:t xml:space="preserve">the </w:t>
      </w:r>
      <w:r w:rsidR="00540623">
        <w:t>macOS install</w:t>
      </w:r>
      <w:r w:rsidR="00661808">
        <w:t>at</w:t>
      </w:r>
      <w:r w:rsidR="00540623">
        <w:t xml:space="preserve">ion wizard </w:t>
      </w:r>
      <w:r w:rsidR="00F370EE">
        <w:t>pops</w:t>
      </w:r>
      <w:r w:rsidR="00540623">
        <w:t xml:space="preserve"> up I need to erase th</w:t>
      </w:r>
      <w:r w:rsidR="00661808">
        <w:t>e data in the hard drive because it only contains 1s and 0s.</w:t>
      </w:r>
      <w:r w:rsidR="00B7036B">
        <w:t xml:space="preserve"> After I agreed the </w:t>
      </w:r>
      <w:r w:rsidR="00F370EE">
        <w:t>agreement</w:t>
      </w:r>
      <w:r w:rsidR="00B7036B">
        <w:t xml:space="preserve"> to install the </w:t>
      </w:r>
      <w:r w:rsidR="0043157F">
        <w:t xml:space="preserve">operating system and waited for almost one hour. While I was the operating system to download I </w:t>
      </w:r>
      <w:r w:rsidR="00F370EE">
        <w:t>grabbed</w:t>
      </w:r>
      <w:r w:rsidR="00EB74B5">
        <w:t xml:space="preserve"> two other iMacs to overwrite the data on the hard drive.</w:t>
      </w:r>
      <w:r w:rsidR="00575F57">
        <w:t xml:space="preserve"> I continued that process till February</w:t>
      </w:r>
      <w:r w:rsidR="00B378C0">
        <w:t xml:space="preserve"> 16 </w:t>
      </w:r>
      <w:r w:rsidR="0002338D">
        <w:t>when</w:t>
      </w:r>
      <w:r w:rsidR="00F56704">
        <w:t xml:space="preserve"> I completed e</w:t>
      </w:r>
      <w:r w:rsidR="00613041">
        <w:t xml:space="preserve">rasing the data contained on the iMacs and </w:t>
      </w:r>
      <w:r w:rsidR="00385196">
        <w:t>reinstalling</w:t>
      </w:r>
      <w:r w:rsidR="00613041">
        <w:t xml:space="preserve"> the operating system. </w:t>
      </w:r>
      <w:r w:rsidR="001A6E32">
        <w:t xml:space="preserve">I had to see if the iMacs were remote managed by going through the </w:t>
      </w:r>
      <w:r w:rsidR="00B043C6">
        <w:t xml:space="preserve">process of making </w:t>
      </w:r>
      <w:r w:rsidR="0002338D">
        <w:t>an</w:t>
      </w:r>
      <w:r w:rsidR="00B043C6">
        <w:t xml:space="preserve"> account </w:t>
      </w:r>
      <w:r w:rsidR="004C5DF5">
        <w:t xml:space="preserve">and connecting the </w:t>
      </w:r>
      <w:r w:rsidR="00CD6874">
        <w:t>Wi-Fi</w:t>
      </w:r>
      <w:r w:rsidR="004C5DF5">
        <w:t xml:space="preserve">. If a popup did not show saying that </w:t>
      </w:r>
      <w:r w:rsidR="004D0B18">
        <w:t xml:space="preserve">it has remote management on the </w:t>
      </w:r>
      <w:r w:rsidR="00CD6874">
        <w:t>system,</w:t>
      </w:r>
      <w:r w:rsidR="004D0B18">
        <w:t xml:space="preserve"> </w:t>
      </w:r>
      <w:r w:rsidR="00CD6874">
        <w:t xml:space="preserve">then it is not remote manage. </w:t>
      </w:r>
      <w:r w:rsidR="00613041">
        <w:t xml:space="preserve">Then it was my first time actually </w:t>
      </w:r>
      <w:r w:rsidR="00B96539">
        <w:t>cleaning</w:t>
      </w:r>
      <w:r w:rsidR="00613041">
        <w:t xml:space="preserve"> up </w:t>
      </w:r>
      <w:r w:rsidR="00EB19F7">
        <w:t xml:space="preserve">a computer </w:t>
      </w:r>
      <w:r w:rsidR="00B96539">
        <w:t>to</w:t>
      </w:r>
      <w:r w:rsidR="00EB19F7">
        <w:t xml:space="preserve"> look good </w:t>
      </w:r>
      <w:r w:rsidR="00B96539">
        <w:t>in</w:t>
      </w:r>
      <w:r w:rsidR="00EB19F7">
        <w:t xml:space="preserve"> </w:t>
      </w:r>
      <w:r w:rsidR="00CD1182">
        <w:t xml:space="preserve">the pictures. </w:t>
      </w:r>
      <w:r w:rsidR="00CD6874">
        <w:t>Plus,</w:t>
      </w:r>
      <w:r w:rsidR="00CD1182">
        <w:t xml:space="preserve"> the</w:t>
      </w:r>
      <w:r w:rsidR="00385196">
        <w:t xml:space="preserve"> company (Shenandoah </w:t>
      </w:r>
      <w:r w:rsidR="00B96539">
        <w:t>University</w:t>
      </w:r>
      <w:r w:rsidR="00385196">
        <w:t>) that had the iMacs</w:t>
      </w:r>
      <w:r w:rsidR="0026564E">
        <w:t xml:space="preserve"> wrote numbers behind the iMacs. After cleaning up the iMacs </w:t>
      </w:r>
      <w:r w:rsidR="00FC6A78">
        <w:t xml:space="preserve">I had to measure the height, </w:t>
      </w:r>
      <w:r w:rsidR="00FC6A78">
        <w:lastRenderedPageBreak/>
        <w:t>length</w:t>
      </w:r>
      <w:r w:rsidR="00B96539">
        <w:t>,</w:t>
      </w:r>
      <w:r w:rsidR="00FC6A78">
        <w:t xml:space="preserve"> and width of the iMacs for </w:t>
      </w:r>
      <w:r w:rsidR="00B96539">
        <w:t>Listapp</w:t>
      </w:r>
      <w:r w:rsidR="00FC6A78">
        <w:t xml:space="preserve">. I also </w:t>
      </w:r>
      <w:r w:rsidR="000B48C7">
        <w:t>gathered</w:t>
      </w:r>
      <w:r w:rsidR="00FC6A78">
        <w:t xml:space="preserve"> the weight and took </w:t>
      </w:r>
      <w:r w:rsidR="009B53D3">
        <w:t>pictures</w:t>
      </w:r>
      <w:r w:rsidR="00FC6A78">
        <w:t xml:space="preserve"> of the iMacs. Then the process of listing it on eBay was completed. On February 18 </w:t>
      </w:r>
      <w:r w:rsidR="009B53D3">
        <w:t>I started working on storage arrays that contain a lot of hard drives sadly</w:t>
      </w:r>
      <w:r w:rsidR="00E821D8">
        <w:t xml:space="preserve"> and a couple of phones. For each storage array</w:t>
      </w:r>
      <w:r w:rsidR="00B96539">
        <w:t>,</w:t>
      </w:r>
      <w:r w:rsidR="00E821D8">
        <w:t xml:space="preserve"> I had to </w:t>
      </w:r>
      <w:r w:rsidR="005F4B1C">
        <w:t xml:space="preserve">take out one hard </w:t>
      </w:r>
      <w:r w:rsidR="00B96539">
        <w:t>drive</w:t>
      </w:r>
      <w:r w:rsidR="005F4B1C">
        <w:t xml:space="preserve"> and check if it </w:t>
      </w:r>
      <w:r w:rsidR="00B96539">
        <w:t>can</w:t>
      </w:r>
      <w:r w:rsidR="00E022B0">
        <w:t xml:space="preserve"> resell </w:t>
      </w:r>
      <w:r w:rsidR="002851A9">
        <w:t>on</w:t>
      </w:r>
      <w:r w:rsidR="00E022B0">
        <w:t xml:space="preserve"> eBay but luckily it was not worth reselling.</w:t>
      </w:r>
      <w:r w:rsidR="006C5693">
        <w:t xml:space="preserve"> During the </w:t>
      </w:r>
      <w:r w:rsidR="00EB34E0">
        <w:t>next two</w:t>
      </w:r>
      <w:r w:rsidR="002851A9">
        <w:t>,</w:t>
      </w:r>
      <w:r w:rsidR="00EB34E0">
        <w:t xml:space="preserve"> I continued </w:t>
      </w:r>
      <w:r w:rsidR="00614B22">
        <w:t>studying</w:t>
      </w:r>
      <w:r w:rsidR="00EB34E0">
        <w:t xml:space="preserve"> for CompTIA </w:t>
      </w:r>
      <w:r w:rsidR="002851A9">
        <w:t>Security</w:t>
      </w:r>
      <w:r w:rsidR="00EB34E0">
        <w:t xml:space="preserve"> +. The following </w:t>
      </w:r>
      <w:r w:rsidR="00553258">
        <w:t xml:space="preserve">that was </w:t>
      </w:r>
      <w:r w:rsidR="00344593">
        <w:t>interesting</w:t>
      </w:r>
      <w:r w:rsidR="00553258">
        <w:t xml:space="preserve"> </w:t>
      </w:r>
      <w:r w:rsidR="00090FFD">
        <w:t xml:space="preserve">to me was advanced persistent threats that are Highly trained and funded groups of hackers often by </w:t>
      </w:r>
      <w:r w:rsidR="002851A9">
        <w:t>nation-states</w:t>
      </w:r>
      <w:r w:rsidR="00090FFD">
        <w:t xml:space="preserve"> with covert and open-source intelligence at their disposal.</w:t>
      </w:r>
      <w:r w:rsidR="00344593">
        <w:t xml:space="preserve"> APT has the highest</w:t>
      </w:r>
      <w:r w:rsidR="00106BC4">
        <w:t xml:space="preserve"> skill levels for all the threat actors.</w:t>
      </w:r>
      <w:r w:rsidR="002C3446">
        <w:t xml:space="preserve"> I also learn </w:t>
      </w:r>
      <w:r w:rsidR="002851A9">
        <w:t>in-depth</w:t>
      </w:r>
      <w:r w:rsidR="002C3446">
        <w:t xml:space="preserve"> about threat intelligence and sources. For </w:t>
      </w:r>
      <w:r w:rsidR="002851A9">
        <w:t>example confidence level</w:t>
      </w:r>
      <w:r w:rsidR="007560A7">
        <w:t>, closed source</w:t>
      </w:r>
      <w:r w:rsidR="002851A9">
        <w:t>,</w:t>
      </w:r>
      <w:r w:rsidR="007560A7">
        <w:t xml:space="preserve"> and extra.</w:t>
      </w:r>
      <w:r w:rsidR="0002338D" w:rsidRPr="0002338D">
        <w:t xml:space="preserve"> </w:t>
      </w:r>
      <w:r w:rsidR="0002338D">
        <w:t>On February 20 I return to work to continue taking out the hard drive from the storage array and stacking up all the phones from the pallet.</w:t>
      </w:r>
      <w:r w:rsidR="0002338D">
        <w:t xml:space="preserve"> </w:t>
      </w:r>
      <w:r w:rsidR="0002338D">
        <w:t xml:space="preserve">On February 21, I finished taking all the hard drives </w:t>
      </w:r>
      <w:r w:rsidR="002851A9">
        <w:t>into</w:t>
      </w:r>
      <w:r w:rsidR="0002338D">
        <w:t xml:space="preserve"> the storage. After that</w:t>
      </w:r>
      <w:r w:rsidR="002851A9">
        <w:t>,</w:t>
      </w:r>
      <w:r w:rsidR="0002338D">
        <w:t xml:space="preserve"> I check if the company wants us to erase the hard drive or just shred them. The original company want us to shred all their hard drives so at the end of the day I decided to shred them all after making a document with all the hard </w:t>
      </w:r>
      <w:r w:rsidR="002851A9">
        <w:t>drives’</w:t>
      </w:r>
      <w:r w:rsidR="0002338D">
        <w:t xml:space="preserve"> serial numbers.</w:t>
      </w:r>
    </w:p>
    <w:p w14:paraId="1C089525" w14:textId="77777777" w:rsidR="00E614DD" w:rsidRDefault="002851A9" w:rsidP="009D4EB3">
      <w:pPr>
        <w:pStyle w:val="SectionTitle"/>
        <w:jc w:val="left"/>
      </w:pPr>
      <w:sdt>
        <w:sdtPr>
          <w:alias w:val="Works Cited:"/>
          <w:tag w:val="Works Cited:"/>
          <w:id w:val="1884596268"/>
          <w:placeholder>
            <w:docPart w:val="687F4DEF396C464BAEEC8A17AE479679"/>
          </w:placeholder>
          <w:temporary/>
          <w:showingPlcHdr/>
          <w15:appearance w15:val="hidden"/>
        </w:sdtPr>
        <w:sdtEndPr/>
        <w:sdtContent>
          <w:r w:rsidR="009D4EB3">
            <w:t>Works Cited</w:t>
          </w:r>
        </w:sdtContent>
      </w:sdt>
    </w:p>
    <w:p w14:paraId="104E5C53" w14:textId="77777777" w:rsidR="00E614DD" w:rsidRDefault="002851A9">
      <w:pPr>
        <w:pStyle w:val="Bibliography"/>
      </w:pPr>
      <w:sdt>
        <w:sdtPr>
          <w:alias w:val="AuthorLastName, FirstName:"/>
          <w:tag w:val="AuthorLastName, FirstName:"/>
          <w:id w:val="2048264259"/>
          <w:placeholder>
            <w:docPart w:val="4DA49194DB5143E49E634FFE0D6B5740"/>
          </w:placeholder>
          <w:temporary/>
          <w:showingPlcHdr/>
          <w15:appearance w15:val="hidden"/>
        </w:sdtPr>
        <w:sdtEndPr/>
        <w:sdtContent>
          <w:r w:rsidR="009D4EB3">
            <w:t>AuthorLastName, FirstName</w:t>
          </w:r>
        </w:sdtContent>
      </w:sdt>
      <w:r w:rsidR="00691EC1">
        <w:t xml:space="preserve">. </w:t>
      </w:r>
      <w:sdt>
        <w:sdtPr>
          <w:rPr>
            <w:rStyle w:val="Emphasis"/>
          </w:rPr>
          <w:alias w:val="Title of the Book Being Referenced:"/>
          <w:tag w:val="Title of the Book Being Referenced:"/>
          <w:id w:val="1380049708"/>
          <w:placeholder>
            <w:docPart w:val="04884D0F36AB4BE199205AC301940664"/>
          </w:placeholder>
          <w:temporary/>
          <w:showingPlcHdr/>
          <w15:appearance w15:val="hidden"/>
        </w:sdtPr>
        <w:sdtEndPr>
          <w:rPr>
            <w:rStyle w:val="DefaultParagraphFont"/>
            <w:i w:val="0"/>
            <w:iCs w:val="0"/>
          </w:rPr>
        </w:sdtEndPr>
        <w:sdtContent>
          <w:r w:rsidR="009D4EB3">
            <w:rPr>
              <w:rStyle w:val="Emphasis"/>
            </w:rPr>
            <w:t>Title of the Book Being Referenced</w:t>
          </w:r>
        </w:sdtContent>
      </w:sdt>
      <w:r w:rsidR="009D4EB3">
        <w:t>.</w:t>
      </w:r>
      <w:r w:rsidR="009D4EB3">
        <w:rPr>
          <w:rStyle w:val="Emphasis"/>
        </w:rPr>
        <w:t xml:space="preserve"> </w:t>
      </w:r>
      <w:sdt>
        <w:sdtPr>
          <w:alias w:val="City Name: Name of Publisher, Year. Type of Medium (e.g., Print).:"/>
          <w:tag w:val="City Name: Name of Publisher, Year. Type of Medium (e.g., Print).:"/>
          <w:id w:val="1389535480"/>
          <w:placeholder>
            <w:docPart w:val="498E770D1C314F3E9B76295F6B9B7252"/>
          </w:placeholder>
          <w:temporary/>
          <w:showingPlcHdr/>
          <w15:appearance w15:val="hidden"/>
        </w:sdtPr>
        <w:sdtEndPr/>
        <w:sdtContent>
          <w:r w:rsidR="009D4EB3">
            <w:t>City Name: Name of Publisher, Yea</w:t>
          </w:r>
          <w:r w:rsidR="00B13D1B">
            <w:t>r. Type of Medium (e.g., Print)</w:t>
          </w:r>
        </w:sdtContent>
      </w:sdt>
      <w:r w:rsidR="009D4EB3">
        <w:t>.</w:t>
      </w:r>
    </w:p>
    <w:p w14:paraId="29389241" w14:textId="77777777" w:rsidR="00E614DD" w:rsidRDefault="002851A9">
      <w:pPr>
        <w:pStyle w:val="Bibliography"/>
      </w:pPr>
      <w:sdt>
        <w:sdtPr>
          <w:alias w:val="LastName, First, Middle:"/>
          <w:tag w:val="LastName, First, Middle:"/>
          <w:id w:val="-331526809"/>
          <w:placeholder>
            <w:docPart w:val="7C2CA56E51974DC08E6877E44555CA14"/>
          </w:placeholder>
          <w:temporary/>
          <w:showingPlcHdr/>
          <w15:appearance w15:val="hidden"/>
        </w:sdtPr>
        <w:sdtEndPr/>
        <w:sdtContent>
          <w:r w:rsidR="00B13D1B">
            <w:t>LastName, First, Middle</w:t>
          </w:r>
        </w:sdtContent>
      </w:sdt>
      <w:r w:rsidR="00691EC1">
        <w:t>. “</w:t>
      </w:r>
      <w:sdt>
        <w:sdtPr>
          <w:alias w:val="Article Title:"/>
          <w:tag w:val="Article Title:"/>
          <w:id w:val="1890760928"/>
          <w:placeholder>
            <w:docPart w:val="FBEA44FEDB734902943110182C6FE2E4"/>
          </w:placeholder>
          <w:temporary/>
          <w:showingPlcHdr/>
          <w15:appearance w15:val="hidden"/>
        </w:sdtPr>
        <w:sdtEndPr/>
        <w:sdtContent>
          <w:r w:rsidR="00B13D1B">
            <w:t>Article Title</w:t>
          </w:r>
        </w:sdtContent>
      </w:sdt>
      <w:r w:rsidR="00691EC1">
        <w:t xml:space="preserve">.” </w:t>
      </w:r>
      <w:sdt>
        <w:sdtPr>
          <w:rPr>
            <w:rStyle w:val="Emphasis"/>
          </w:rPr>
          <w:alias w:val="Journal Title:"/>
          <w:tag w:val="Journal Title:"/>
          <w:id w:val="-1199616055"/>
          <w:placeholder>
            <w:docPart w:val="D982556D7B074B8AA18D329BEDB2C344"/>
          </w:placeholder>
          <w:temporary/>
          <w:showingPlcHdr/>
          <w15:appearance w15:val="hidden"/>
        </w:sdtPr>
        <w:sdtEndPr>
          <w:rPr>
            <w:rStyle w:val="DefaultParagraphFont"/>
            <w:i w:val="0"/>
            <w:iCs w:val="0"/>
          </w:rPr>
        </w:sdtEndPr>
        <w:sdtContent>
          <w:r w:rsidR="00B13D1B">
            <w:rPr>
              <w:rStyle w:val="Emphasis"/>
            </w:rPr>
            <w:t>Journal Title</w:t>
          </w:r>
        </w:sdtContent>
      </w:sdt>
      <w:r w:rsidR="00B13D1B">
        <w:rPr>
          <w:rStyle w:val="Emphasis"/>
        </w:rPr>
        <w:t xml:space="preserve"> </w:t>
      </w:r>
      <w:r w:rsidR="00691EC1">
        <w:t>(</w:t>
      </w:r>
      <w:sdt>
        <w:sdtPr>
          <w:alias w:val="Year:"/>
          <w:tag w:val="Year:"/>
          <w:id w:val="753481968"/>
          <w:placeholder>
            <w:docPart w:val="813930C4576249408A84979F4E75B5EC"/>
          </w:placeholder>
          <w:temporary/>
          <w:showingPlcHdr/>
          <w15:appearance w15:val="hidden"/>
        </w:sdtPr>
        <w:sdtEndPr/>
        <w:sdtContent>
          <w:r w:rsidR="00B13D1B">
            <w:t>Year</w:t>
          </w:r>
        </w:sdtContent>
      </w:sdt>
      <w:r w:rsidR="00691EC1">
        <w:t xml:space="preserve">): </w:t>
      </w:r>
      <w:sdt>
        <w:sdtPr>
          <w:alias w:val="Pages From - To:"/>
          <w:tag w:val="Pages From - To:"/>
          <w:id w:val="-996188243"/>
          <w:placeholder>
            <w:docPart w:val="F32939010FDB45598D92493D41F55B70"/>
          </w:placeholder>
          <w:temporary/>
          <w:showingPlcHdr/>
          <w15:appearance w15:val="hidden"/>
        </w:sdtPr>
        <w:sdtEndPr/>
        <w:sdtContent>
          <w:r w:rsidR="00B13D1B">
            <w:t>Pages From - To</w:t>
          </w:r>
        </w:sdtContent>
      </w:sdt>
      <w:r w:rsidR="00691EC1">
        <w:t xml:space="preserve">. </w:t>
      </w:r>
      <w:sdt>
        <w:sdtPr>
          <w:alias w:val="Print:"/>
          <w:tag w:val="Print:"/>
          <w:id w:val="1683927677"/>
          <w:placeholder>
            <w:docPart w:val="DEA95C35097D4543A2805962AE7334A9"/>
          </w:placeholder>
          <w:temporary/>
          <w:showingPlcHdr/>
          <w15:appearance w15:val="hidden"/>
        </w:sdtPr>
        <w:sdtEndPr/>
        <w:sdtContent>
          <w:r w:rsidR="00B13D1B">
            <w:t>Print</w:t>
          </w:r>
        </w:sdtContent>
      </w:sdt>
      <w:r w:rsidR="00691EC1">
        <w:t>.</w:t>
      </w: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48ED" w14:textId="77777777" w:rsidR="00FD61E7" w:rsidRDefault="00FD61E7">
      <w:pPr>
        <w:spacing w:line="240" w:lineRule="auto"/>
      </w:pPr>
      <w:r>
        <w:separator/>
      </w:r>
    </w:p>
  </w:endnote>
  <w:endnote w:type="continuationSeparator" w:id="0">
    <w:p w14:paraId="08BC02EF" w14:textId="77777777" w:rsidR="00FD61E7" w:rsidRDefault="00FD6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C8D8" w14:textId="77777777" w:rsidR="00FD61E7" w:rsidRDefault="00FD61E7">
      <w:pPr>
        <w:spacing w:line="240" w:lineRule="auto"/>
      </w:pPr>
      <w:r>
        <w:separator/>
      </w:r>
    </w:p>
  </w:footnote>
  <w:footnote w:type="continuationSeparator" w:id="0">
    <w:p w14:paraId="769C4EC7" w14:textId="77777777" w:rsidR="00FD61E7" w:rsidRDefault="00FD6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56B9" w14:textId="77777777" w:rsidR="00E614DD" w:rsidRDefault="002851A9">
    <w:pPr>
      <w:pStyle w:val="Header"/>
    </w:pPr>
    <w:sdt>
      <w:sdtPr>
        <w:alias w:val="Last Name:"/>
        <w:tag w:val="Last Name:"/>
        <w:id w:val="343136273"/>
        <w:temporary/>
        <w:showingPlcHdr/>
        <w15:appearance w15:val="hidden"/>
      </w:sdtPr>
      <w:sdtEnd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8A0D" w14:textId="77777777" w:rsidR="00E614DD" w:rsidRDefault="002851A9">
    <w:pPr>
      <w:pStyle w:val="Header"/>
    </w:pPr>
    <w:sdt>
      <w:sdtPr>
        <w:alias w:val="Last Name:"/>
        <w:tag w:val="Last Name:"/>
        <w:id w:val="81423100"/>
        <w:placeholder>
          <w:docPart w:val="DEA95C35097D4543A2805962AE7334A9"/>
        </w:placeholder>
        <w:temporary/>
        <w:showingPlcHdr/>
        <w15:appearance w15:val="hidden"/>
      </w:sdtPr>
      <w:sdtEndPr/>
      <w:sdtContent>
        <w:r w:rsidR="00F9444C">
          <w:t>Last Name</w:t>
        </w:r>
      </w:sdtContent>
    </w:sdt>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9413716">
    <w:abstractNumId w:val="9"/>
  </w:num>
  <w:num w:numId="2" w16cid:durableId="184944720">
    <w:abstractNumId w:val="7"/>
  </w:num>
  <w:num w:numId="3" w16cid:durableId="1794665857">
    <w:abstractNumId w:val="6"/>
  </w:num>
  <w:num w:numId="4" w16cid:durableId="1844205732">
    <w:abstractNumId w:val="5"/>
  </w:num>
  <w:num w:numId="5" w16cid:durableId="2064787344">
    <w:abstractNumId w:val="4"/>
  </w:num>
  <w:num w:numId="6" w16cid:durableId="1370841117">
    <w:abstractNumId w:val="8"/>
  </w:num>
  <w:num w:numId="7" w16cid:durableId="1634287184">
    <w:abstractNumId w:val="3"/>
  </w:num>
  <w:num w:numId="8" w16cid:durableId="1574387056">
    <w:abstractNumId w:val="2"/>
  </w:num>
  <w:num w:numId="9" w16cid:durableId="848298865">
    <w:abstractNumId w:val="1"/>
  </w:num>
  <w:num w:numId="10" w16cid:durableId="1265530126">
    <w:abstractNumId w:val="0"/>
  </w:num>
  <w:num w:numId="11" w16cid:durableId="1011834292">
    <w:abstractNumId w:val="12"/>
  </w:num>
  <w:num w:numId="12" w16cid:durableId="228619809">
    <w:abstractNumId w:val="17"/>
  </w:num>
  <w:num w:numId="13" w16cid:durableId="369843800">
    <w:abstractNumId w:val="18"/>
  </w:num>
  <w:num w:numId="14" w16cid:durableId="1788892695">
    <w:abstractNumId w:val="14"/>
  </w:num>
  <w:num w:numId="15" w16cid:durableId="1494104136">
    <w:abstractNumId w:val="20"/>
  </w:num>
  <w:num w:numId="16" w16cid:durableId="1849950984">
    <w:abstractNumId w:val="16"/>
  </w:num>
  <w:num w:numId="17" w16cid:durableId="1715084524">
    <w:abstractNumId w:val="11"/>
  </w:num>
  <w:num w:numId="18" w16cid:durableId="326833088">
    <w:abstractNumId w:val="10"/>
  </w:num>
  <w:num w:numId="19" w16cid:durableId="601954367">
    <w:abstractNumId w:val="15"/>
  </w:num>
  <w:num w:numId="20" w16cid:durableId="1396660035">
    <w:abstractNumId w:val="21"/>
  </w:num>
  <w:num w:numId="21" w16cid:durableId="2048795296">
    <w:abstractNumId w:val="13"/>
  </w:num>
  <w:num w:numId="22" w16cid:durableId="8297584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E7"/>
    <w:rsid w:val="0002338D"/>
    <w:rsid w:val="00040CBB"/>
    <w:rsid w:val="000613B9"/>
    <w:rsid w:val="00090FFD"/>
    <w:rsid w:val="000A0CC9"/>
    <w:rsid w:val="000B0BD7"/>
    <w:rsid w:val="000B48C7"/>
    <w:rsid w:val="000B77F4"/>
    <w:rsid w:val="000B78C8"/>
    <w:rsid w:val="00106BC4"/>
    <w:rsid w:val="001160B0"/>
    <w:rsid w:val="001463B2"/>
    <w:rsid w:val="00166526"/>
    <w:rsid w:val="00167F3D"/>
    <w:rsid w:val="0017404B"/>
    <w:rsid w:val="00175408"/>
    <w:rsid w:val="001A6E32"/>
    <w:rsid w:val="001D2EC7"/>
    <w:rsid w:val="001F62C0"/>
    <w:rsid w:val="002012C2"/>
    <w:rsid w:val="00232F34"/>
    <w:rsid w:val="002373ED"/>
    <w:rsid w:val="00245E02"/>
    <w:rsid w:val="00251936"/>
    <w:rsid w:val="00256AA8"/>
    <w:rsid w:val="00262112"/>
    <w:rsid w:val="0026564E"/>
    <w:rsid w:val="002851A9"/>
    <w:rsid w:val="002A3794"/>
    <w:rsid w:val="002B3BEB"/>
    <w:rsid w:val="002B50BD"/>
    <w:rsid w:val="002B59E4"/>
    <w:rsid w:val="002B6775"/>
    <w:rsid w:val="002C18BE"/>
    <w:rsid w:val="002C3446"/>
    <w:rsid w:val="002E67A3"/>
    <w:rsid w:val="002E6C00"/>
    <w:rsid w:val="002F17F7"/>
    <w:rsid w:val="00344593"/>
    <w:rsid w:val="00353B66"/>
    <w:rsid w:val="00380B5F"/>
    <w:rsid w:val="00385196"/>
    <w:rsid w:val="003930D0"/>
    <w:rsid w:val="00395C8E"/>
    <w:rsid w:val="003C7004"/>
    <w:rsid w:val="0043157F"/>
    <w:rsid w:val="004477C0"/>
    <w:rsid w:val="00472C48"/>
    <w:rsid w:val="00484E52"/>
    <w:rsid w:val="004A2675"/>
    <w:rsid w:val="004B531B"/>
    <w:rsid w:val="004C5DF5"/>
    <w:rsid w:val="004D0B18"/>
    <w:rsid w:val="004F7139"/>
    <w:rsid w:val="00540623"/>
    <w:rsid w:val="00551137"/>
    <w:rsid w:val="00553258"/>
    <w:rsid w:val="00561961"/>
    <w:rsid w:val="00565D28"/>
    <w:rsid w:val="00575F57"/>
    <w:rsid w:val="00577648"/>
    <w:rsid w:val="00577804"/>
    <w:rsid w:val="005A7814"/>
    <w:rsid w:val="005D275E"/>
    <w:rsid w:val="005F4B1C"/>
    <w:rsid w:val="005F4FAA"/>
    <w:rsid w:val="005F7AA4"/>
    <w:rsid w:val="00613041"/>
    <w:rsid w:val="00614B22"/>
    <w:rsid w:val="006164A6"/>
    <w:rsid w:val="00630BE8"/>
    <w:rsid w:val="00652784"/>
    <w:rsid w:val="00661808"/>
    <w:rsid w:val="00674B45"/>
    <w:rsid w:val="00691EC1"/>
    <w:rsid w:val="006A7298"/>
    <w:rsid w:val="006B7726"/>
    <w:rsid w:val="006C5693"/>
    <w:rsid w:val="006D6BD4"/>
    <w:rsid w:val="00736027"/>
    <w:rsid w:val="007560A7"/>
    <w:rsid w:val="007A7047"/>
    <w:rsid w:val="007C53FB"/>
    <w:rsid w:val="007E62C7"/>
    <w:rsid w:val="007F3520"/>
    <w:rsid w:val="007F534B"/>
    <w:rsid w:val="008708E6"/>
    <w:rsid w:val="00894CAC"/>
    <w:rsid w:val="008A40CD"/>
    <w:rsid w:val="008A4313"/>
    <w:rsid w:val="008B7D18"/>
    <w:rsid w:val="008D1FD4"/>
    <w:rsid w:val="008D2054"/>
    <w:rsid w:val="008F01D9"/>
    <w:rsid w:val="008F1F97"/>
    <w:rsid w:val="008F4052"/>
    <w:rsid w:val="0093588F"/>
    <w:rsid w:val="00936D18"/>
    <w:rsid w:val="009B38ED"/>
    <w:rsid w:val="009B53D3"/>
    <w:rsid w:val="009D22DA"/>
    <w:rsid w:val="009D4EB3"/>
    <w:rsid w:val="00A14300"/>
    <w:rsid w:val="00A35127"/>
    <w:rsid w:val="00A36902"/>
    <w:rsid w:val="00A74CD9"/>
    <w:rsid w:val="00A83179"/>
    <w:rsid w:val="00AD376F"/>
    <w:rsid w:val="00B043C6"/>
    <w:rsid w:val="00B13D1B"/>
    <w:rsid w:val="00B152A1"/>
    <w:rsid w:val="00B271BD"/>
    <w:rsid w:val="00B378C0"/>
    <w:rsid w:val="00B57100"/>
    <w:rsid w:val="00B7036B"/>
    <w:rsid w:val="00B75550"/>
    <w:rsid w:val="00B818DF"/>
    <w:rsid w:val="00B83593"/>
    <w:rsid w:val="00B96539"/>
    <w:rsid w:val="00BB1D46"/>
    <w:rsid w:val="00BB3E0A"/>
    <w:rsid w:val="00BD10B6"/>
    <w:rsid w:val="00BD6543"/>
    <w:rsid w:val="00C271BC"/>
    <w:rsid w:val="00C36DC6"/>
    <w:rsid w:val="00C72107"/>
    <w:rsid w:val="00C7251A"/>
    <w:rsid w:val="00C873B8"/>
    <w:rsid w:val="00C963F0"/>
    <w:rsid w:val="00C96EAC"/>
    <w:rsid w:val="00CA27FC"/>
    <w:rsid w:val="00CD1182"/>
    <w:rsid w:val="00CD6874"/>
    <w:rsid w:val="00CD7F25"/>
    <w:rsid w:val="00D06ECE"/>
    <w:rsid w:val="00D14258"/>
    <w:rsid w:val="00D52117"/>
    <w:rsid w:val="00D6390B"/>
    <w:rsid w:val="00D67B01"/>
    <w:rsid w:val="00D83531"/>
    <w:rsid w:val="00D9092D"/>
    <w:rsid w:val="00DB0D39"/>
    <w:rsid w:val="00DB26D1"/>
    <w:rsid w:val="00DE483D"/>
    <w:rsid w:val="00E022B0"/>
    <w:rsid w:val="00E11F84"/>
    <w:rsid w:val="00E14005"/>
    <w:rsid w:val="00E24B58"/>
    <w:rsid w:val="00E614DD"/>
    <w:rsid w:val="00E6382B"/>
    <w:rsid w:val="00E673A0"/>
    <w:rsid w:val="00E821D8"/>
    <w:rsid w:val="00E8571A"/>
    <w:rsid w:val="00E9183D"/>
    <w:rsid w:val="00E96E03"/>
    <w:rsid w:val="00EB19F7"/>
    <w:rsid w:val="00EB34E0"/>
    <w:rsid w:val="00EB74B5"/>
    <w:rsid w:val="00EC6662"/>
    <w:rsid w:val="00F11DA1"/>
    <w:rsid w:val="00F20970"/>
    <w:rsid w:val="00F370EE"/>
    <w:rsid w:val="00F56704"/>
    <w:rsid w:val="00F8215C"/>
    <w:rsid w:val="00F87F67"/>
    <w:rsid w:val="00F9444C"/>
    <w:rsid w:val="00F97C2A"/>
    <w:rsid w:val="00FC2881"/>
    <w:rsid w:val="00FC6A78"/>
    <w:rsid w:val="00FD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F242"/>
  <w15:chartTrackingRefBased/>
  <w15:docId w15:val="{3918B7E3-0B07-400D-B006-B1FA796C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20Villatoro\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F4DEF396C464BAEEC8A17AE479679"/>
        <w:category>
          <w:name w:val="General"/>
          <w:gallery w:val="placeholder"/>
        </w:category>
        <w:types>
          <w:type w:val="bbPlcHdr"/>
        </w:types>
        <w:behaviors>
          <w:behavior w:val="content"/>
        </w:behaviors>
        <w:guid w:val="{5F034295-E997-4514-8C38-0AE4DBA41294}"/>
      </w:docPartPr>
      <w:docPartBody>
        <w:p w:rsidR="00000CF9" w:rsidRDefault="00000CF9">
          <w:pPr>
            <w:pStyle w:val="687F4DEF396C464BAEEC8A17AE479679"/>
          </w:pPr>
          <w:r>
            <w:t>Works Cited</w:t>
          </w:r>
        </w:p>
      </w:docPartBody>
    </w:docPart>
    <w:docPart>
      <w:docPartPr>
        <w:name w:val="4DA49194DB5143E49E634FFE0D6B5740"/>
        <w:category>
          <w:name w:val="General"/>
          <w:gallery w:val="placeholder"/>
        </w:category>
        <w:types>
          <w:type w:val="bbPlcHdr"/>
        </w:types>
        <w:behaviors>
          <w:behavior w:val="content"/>
        </w:behaviors>
        <w:guid w:val="{05EFF68D-26D9-4142-B0FD-2B58A9CDC8B2}"/>
      </w:docPartPr>
      <w:docPartBody>
        <w:p w:rsidR="00000CF9" w:rsidRDefault="00000CF9">
          <w:pPr>
            <w:pStyle w:val="4DA49194DB5143E49E634FFE0D6B5740"/>
          </w:pPr>
          <w:r>
            <w:t>AuthorLastName, FirstName</w:t>
          </w:r>
        </w:p>
      </w:docPartBody>
    </w:docPart>
    <w:docPart>
      <w:docPartPr>
        <w:name w:val="04884D0F36AB4BE199205AC301940664"/>
        <w:category>
          <w:name w:val="General"/>
          <w:gallery w:val="placeholder"/>
        </w:category>
        <w:types>
          <w:type w:val="bbPlcHdr"/>
        </w:types>
        <w:behaviors>
          <w:behavior w:val="content"/>
        </w:behaviors>
        <w:guid w:val="{06FB4246-1580-43CD-8B4D-DD030203CD4B}"/>
      </w:docPartPr>
      <w:docPartBody>
        <w:p w:rsidR="00000CF9" w:rsidRDefault="00000CF9">
          <w:pPr>
            <w:pStyle w:val="04884D0F36AB4BE199205AC301940664"/>
          </w:pPr>
          <w:r>
            <w:rPr>
              <w:rStyle w:val="Emphasis"/>
            </w:rPr>
            <w:t>Title of the Book Being Referenced</w:t>
          </w:r>
        </w:p>
      </w:docPartBody>
    </w:docPart>
    <w:docPart>
      <w:docPartPr>
        <w:name w:val="498E770D1C314F3E9B76295F6B9B7252"/>
        <w:category>
          <w:name w:val="General"/>
          <w:gallery w:val="placeholder"/>
        </w:category>
        <w:types>
          <w:type w:val="bbPlcHdr"/>
        </w:types>
        <w:behaviors>
          <w:behavior w:val="content"/>
        </w:behaviors>
        <w:guid w:val="{D8BA8845-542F-4A14-A6A5-6D22271B3128}"/>
      </w:docPartPr>
      <w:docPartBody>
        <w:p w:rsidR="00000CF9" w:rsidRDefault="00000CF9">
          <w:pPr>
            <w:pStyle w:val="498E770D1C314F3E9B76295F6B9B7252"/>
          </w:pPr>
          <w:r>
            <w:t>City Name: Name of Publisher, Year. Type of Medium (e.g., Print)</w:t>
          </w:r>
        </w:p>
      </w:docPartBody>
    </w:docPart>
    <w:docPart>
      <w:docPartPr>
        <w:name w:val="7C2CA56E51974DC08E6877E44555CA14"/>
        <w:category>
          <w:name w:val="General"/>
          <w:gallery w:val="placeholder"/>
        </w:category>
        <w:types>
          <w:type w:val="bbPlcHdr"/>
        </w:types>
        <w:behaviors>
          <w:behavior w:val="content"/>
        </w:behaviors>
        <w:guid w:val="{25657C2F-8101-4798-BBD1-88FF36519A4D}"/>
      </w:docPartPr>
      <w:docPartBody>
        <w:p w:rsidR="00000CF9" w:rsidRDefault="00000CF9">
          <w:pPr>
            <w:pStyle w:val="7C2CA56E51974DC08E6877E44555CA14"/>
          </w:pPr>
          <w:r>
            <w:t>LastName, First, Middle</w:t>
          </w:r>
        </w:p>
      </w:docPartBody>
    </w:docPart>
    <w:docPart>
      <w:docPartPr>
        <w:name w:val="FBEA44FEDB734902943110182C6FE2E4"/>
        <w:category>
          <w:name w:val="General"/>
          <w:gallery w:val="placeholder"/>
        </w:category>
        <w:types>
          <w:type w:val="bbPlcHdr"/>
        </w:types>
        <w:behaviors>
          <w:behavior w:val="content"/>
        </w:behaviors>
        <w:guid w:val="{FF4F7EEC-F0B4-4301-B018-48F56D37B637}"/>
      </w:docPartPr>
      <w:docPartBody>
        <w:p w:rsidR="00000CF9" w:rsidRDefault="00000CF9">
          <w:pPr>
            <w:pStyle w:val="FBEA44FEDB734902943110182C6FE2E4"/>
          </w:pPr>
          <w:r>
            <w:t>Article Title</w:t>
          </w:r>
        </w:p>
      </w:docPartBody>
    </w:docPart>
    <w:docPart>
      <w:docPartPr>
        <w:name w:val="D982556D7B074B8AA18D329BEDB2C344"/>
        <w:category>
          <w:name w:val="General"/>
          <w:gallery w:val="placeholder"/>
        </w:category>
        <w:types>
          <w:type w:val="bbPlcHdr"/>
        </w:types>
        <w:behaviors>
          <w:behavior w:val="content"/>
        </w:behaviors>
        <w:guid w:val="{AABA10D7-6EF7-4F14-BA0F-0D69FFEBED66}"/>
      </w:docPartPr>
      <w:docPartBody>
        <w:p w:rsidR="00000CF9" w:rsidRDefault="00000CF9">
          <w:pPr>
            <w:pStyle w:val="D982556D7B074B8AA18D329BEDB2C344"/>
          </w:pPr>
          <w:r>
            <w:rPr>
              <w:rStyle w:val="Emphasis"/>
            </w:rPr>
            <w:t>Journal Title</w:t>
          </w:r>
        </w:p>
      </w:docPartBody>
    </w:docPart>
    <w:docPart>
      <w:docPartPr>
        <w:name w:val="813930C4576249408A84979F4E75B5EC"/>
        <w:category>
          <w:name w:val="General"/>
          <w:gallery w:val="placeholder"/>
        </w:category>
        <w:types>
          <w:type w:val="bbPlcHdr"/>
        </w:types>
        <w:behaviors>
          <w:behavior w:val="content"/>
        </w:behaviors>
        <w:guid w:val="{F0E31B82-4A94-4926-8DCD-9994C5976AF7}"/>
      </w:docPartPr>
      <w:docPartBody>
        <w:p w:rsidR="00000CF9" w:rsidRDefault="00000CF9">
          <w:pPr>
            <w:pStyle w:val="813930C4576249408A84979F4E75B5EC"/>
          </w:pPr>
          <w:r>
            <w:t>Year</w:t>
          </w:r>
        </w:p>
      </w:docPartBody>
    </w:docPart>
    <w:docPart>
      <w:docPartPr>
        <w:name w:val="F32939010FDB45598D92493D41F55B70"/>
        <w:category>
          <w:name w:val="General"/>
          <w:gallery w:val="placeholder"/>
        </w:category>
        <w:types>
          <w:type w:val="bbPlcHdr"/>
        </w:types>
        <w:behaviors>
          <w:behavior w:val="content"/>
        </w:behaviors>
        <w:guid w:val="{7C5EF6D1-55ED-423C-A041-88AAB93F4A47}"/>
      </w:docPartPr>
      <w:docPartBody>
        <w:p w:rsidR="00000CF9" w:rsidRDefault="00000CF9">
          <w:pPr>
            <w:pStyle w:val="F32939010FDB45598D92493D41F55B70"/>
          </w:pPr>
          <w:r>
            <w:t>Pages From - To</w:t>
          </w:r>
        </w:p>
      </w:docPartBody>
    </w:docPart>
    <w:docPart>
      <w:docPartPr>
        <w:name w:val="DEA95C35097D4543A2805962AE7334A9"/>
        <w:category>
          <w:name w:val="General"/>
          <w:gallery w:val="placeholder"/>
        </w:category>
        <w:types>
          <w:type w:val="bbPlcHdr"/>
        </w:types>
        <w:behaviors>
          <w:behavior w:val="content"/>
        </w:behaviors>
        <w:guid w:val="{6FC4A08E-5A52-43D3-BB58-60B2466C2090}"/>
      </w:docPartPr>
      <w:docPartBody>
        <w:p w:rsidR="00000CF9" w:rsidRDefault="00000CF9">
          <w:pPr>
            <w:pStyle w:val="DEA95C35097D4543A2805962AE7334A9"/>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F9"/>
    <w:rsid w:val="0000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8"/>
    <w:qFormat/>
    <w:rPr>
      <w:i/>
      <w:iCs/>
    </w:rPr>
  </w:style>
  <w:style w:type="paragraph" w:customStyle="1" w:styleId="687F4DEF396C464BAEEC8A17AE479679">
    <w:name w:val="687F4DEF396C464BAEEC8A17AE479679"/>
  </w:style>
  <w:style w:type="paragraph" w:customStyle="1" w:styleId="4DA49194DB5143E49E634FFE0D6B5740">
    <w:name w:val="4DA49194DB5143E49E634FFE0D6B5740"/>
  </w:style>
  <w:style w:type="paragraph" w:customStyle="1" w:styleId="04884D0F36AB4BE199205AC301940664">
    <w:name w:val="04884D0F36AB4BE199205AC301940664"/>
  </w:style>
  <w:style w:type="paragraph" w:customStyle="1" w:styleId="498E770D1C314F3E9B76295F6B9B7252">
    <w:name w:val="498E770D1C314F3E9B76295F6B9B7252"/>
  </w:style>
  <w:style w:type="paragraph" w:customStyle="1" w:styleId="7C2CA56E51974DC08E6877E44555CA14">
    <w:name w:val="7C2CA56E51974DC08E6877E44555CA14"/>
  </w:style>
  <w:style w:type="paragraph" w:customStyle="1" w:styleId="FBEA44FEDB734902943110182C6FE2E4">
    <w:name w:val="FBEA44FEDB734902943110182C6FE2E4"/>
  </w:style>
  <w:style w:type="paragraph" w:customStyle="1" w:styleId="D982556D7B074B8AA18D329BEDB2C344">
    <w:name w:val="D982556D7B074B8AA18D329BEDB2C344"/>
  </w:style>
  <w:style w:type="paragraph" w:customStyle="1" w:styleId="813930C4576249408A84979F4E75B5EC">
    <w:name w:val="813930C4576249408A84979F4E75B5EC"/>
  </w:style>
  <w:style w:type="paragraph" w:customStyle="1" w:styleId="F32939010FDB45598D92493D41F55B70">
    <w:name w:val="F32939010FDB45598D92493D41F55B70"/>
  </w:style>
  <w:style w:type="paragraph" w:customStyle="1" w:styleId="DEA95C35097D4543A2805962AE7334A9">
    <w:name w:val="DEA95C35097D4543A2805962AE733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116</TotalTime>
  <Pages>3</Pages>
  <Words>521</Words>
  <Characters>2845</Characters>
  <Application>Microsoft Office Word</Application>
  <DocSecurity>0</DocSecurity>
  <Lines>142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Villatoro</dc:creator>
  <cp:keywords/>
  <dc:description/>
  <cp:lastModifiedBy>Mario Villatoro-Molina</cp:lastModifiedBy>
  <cp:revision>61</cp:revision>
  <dcterms:created xsi:type="dcterms:W3CDTF">2023-04-28T19:26:00Z</dcterms:created>
  <dcterms:modified xsi:type="dcterms:W3CDTF">2023-05-01T00:57:00Z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7cfddffd-a2ad-4fd1-9353-2cfbab18b508</vt:lpwstr>
  </property>
</Properties>
</file>