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CB8" w14:textId="77777777" w:rsidR="00F40DF6" w:rsidRDefault="00F40DF6" w:rsidP="00F40DF6">
      <w:pPr>
        <w:pStyle w:val="NoSpacing"/>
      </w:pPr>
      <w:r>
        <w:t>Mario Villatoro-Molina</w:t>
      </w:r>
      <w:r>
        <w:tab/>
      </w:r>
    </w:p>
    <w:p w14:paraId="08A31B90" w14:textId="77777777" w:rsidR="00F40DF6" w:rsidRDefault="00F40DF6" w:rsidP="00F40DF6">
      <w:pPr>
        <w:pStyle w:val="NoSpacing"/>
      </w:pPr>
      <w:r>
        <w:t>Professor Saltuk</w:t>
      </w:r>
    </w:p>
    <w:p w14:paraId="74651B95" w14:textId="77777777" w:rsidR="00F40DF6" w:rsidRDefault="00F40DF6" w:rsidP="00F40DF6">
      <w:pPr>
        <w:pStyle w:val="NoSpacing"/>
      </w:pPr>
      <w:r>
        <w:t>CYSE 368</w:t>
      </w:r>
      <w:r>
        <w:tab/>
      </w:r>
    </w:p>
    <w:p w14:paraId="65E00CC7" w14:textId="77777777" w:rsidR="00F40DF6" w:rsidRDefault="00F40DF6" w:rsidP="00F40DF6">
      <w:pPr>
        <w:pStyle w:val="NoSpacing"/>
      </w:pPr>
      <w:r>
        <w:t>April 28, 2023</w:t>
      </w:r>
    </w:p>
    <w:p w14:paraId="5F570CA0" w14:textId="1BF8F980" w:rsidR="00F40DF6" w:rsidRDefault="00F40DF6" w:rsidP="00F40DF6">
      <w:pPr>
        <w:pStyle w:val="Title"/>
      </w:pPr>
      <w:r>
        <w:t xml:space="preserve">Reflection Paper </w:t>
      </w:r>
      <w:r>
        <w:t>6</w:t>
      </w:r>
    </w:p>
    <w:p w14:paraId="2ED59823" w14:textId="2FE36AF5" w:rsidR="00E614DD" w:rsidRDefault="000E2831" w:rsidP="00F40DF6">
      <w:r>
        <w:t xml:space="preserve">On March 9 </w:t>
      </w:r>
      <w:r w:rsidR="00DD293F">
        <w:t>I</w:t>
      </w:r>
      <w:r>
        <w:t xml:space="preserve"> </w:t>
      </w:r>
      <w:r w:rsidR="00DD293F">
        <w:t>started</w:t>
      </w:r>
      <w:r>
        <w:t xml:space="preserve"> on a new pallet that was full of </w:t>
      </w:r>
      <w:r w:rsidR="00DD293F">
        <w:t>Apple laptops</w:t>
      </w:r>
      <w:r w:rsidR="00B67555">
        <w:t xml:space="preserve">. </w:t>
      </w:r>
      <w:r w:rsidR="00B67555">
        <w:t xml:space="preserve">I had to use Aiken Workshop to audit the </w:t>
      </w:r>
      <w:r w:rsidR="00B67555">
        <w:t>laptop, erase the hard drive</w:t>
      </w:r>
      <w:r w:rsidR="00B67555">
        <w:t xml:space="preserve"> and make sure it is in working condition</w:t>
      </w:r>
      <w:r w:rsidR="00B67555">
        <w:t>.</w:t>
      </w:r>
      <w:r w:rsidR="00F93278">
        <w:t xml:space="preserve"> But before </w:t>
      </w:r>
      <w:r w:rsidR="002D70A5">
        <w:t xml:space="preserve">I </w:t>
      </w:r>
      <w:r w:rsidR="008F2356">
        <w:t>connected</w:t>
      </w:r>
      <w:r w:rsidR="002D70A5">
        <w:t xml:space="preserve"> it to </w:t>
      </w:r>
      <w:r w:rsidR="001B67DD">
        <w:t>Aiken,</w:t>
      </w:r>
      <w:r w:rsidR="002D70A5">
        <w:t xml:space="preserve"> I checked the back of the </w:t>
      </w:r>
      <w:r w:rsidR="001B67DD">
        <w:t xml:space="preserve">laptops due to some of the laptops </w:t>
      </w:r>
      <w:r w:rsidR="00042955">
        <w:t xml:space="preserve">being </w:t>
      </w:r>
      <w:r w:rsidR="008F2356">
        <w:t xml:space="preserve">inflated. When I open </w:t>
      </w:r>
      <w:r w:rsidR="003C4289">
        <w:t xml:space="preserve">the </w:t>
      </w:r>
      <w:r w:rsidR="003F4155">
        <w:t>back,</w:t>
      </w:r>
      <w:r w:rsidR="003C4289">
        <w:t xml:space="preserve"> it shows that </w:t>
      </w:r>
      <w:r w:rsidR="00DC37D3">
        <w:t xml:space="preserve">the </w:t>
      </w:r>
      <w:r w:rsidR="003C4289">
        <w:t xml:space="preserve">battery </w:t>
      </w:r>
      <w:r w:rsidR="003F4155">
        <w:t>is</w:t>
      </w:r>
      <w:r w:rsidR="00BC03FD">
        <w:t xml:space="preserve"> inflamed</w:t>
      </w:r>
      <w:r w:rsidR="003F4155">
        <w:t>,</w:t>
      </w:r>
      <w:r w:rsidR="00BC03FD">
        <w:t xml:space="preserve"> and </w:t>
      </w:r>
      <w:r w:rsidR="003F4155">
        <w:t>for</w:t>
      </w:r>
      <w:r w:rsidR="00BC03FD">
        <w:t xml:space="preserve"> that</w:t>
      </w:r>
      <w:r w:rsidR="00DC37D3">
        <w:t xml:space="preserve">, I had to check all the </w:t>
      </w:r>
      <w:r w:rsidR="00C97230">
        <w:t>batteries to see</w:t>
      </w:r>
      <w:r w:rsidR="00DC37D3">
        <w:t xml:space="preserve"> if they were inflamed. </w:t>
      </w:r>
      <w:r w:rsidR="00BC03FD">
        <w:t xml:space="preserve"> </w:t>
      </w:r>
      <w:r w:rsidR="00C874BB">
        <w:t>Almost half of the Apple laptops</w:t>
      </w:r>
      <w:r w:rsidR="00225FB0">
        <w:t xml:space="preserve"> had inflamed batteries. What I had to do for the inflamed batteries </w:t>
      </w:r>
      <w:r w:rsidR="00BB6F4E">
        <w:t>was</w:t>
      </w:r>
      <w:r w:rsidR="00225FB0">
        <w:t xml:space="preserve"> to take </w:t>
      </w:r>
      <w:r w:rsidR="00A640EC">
        <w:t>them</w:t>
      </w:r>
      <w:r w:rsidR="00225FB0">
        <w:t xml:space="preserve"> out and tape up the connector </w:t>
      </w:r>
      <w:r w:rsidR="00A640EC">
        <w:t xml:space="preserve">just in case it </w:t>
      </w:r>
      <w:r w:rsidR="00BB6F4E">
        <w:t>causes</w:t>
      </w:r>
      <w:r w:rsidR="00A640EC">
        <w:t xml:space="preserve"> a spark. </w:t>
      </w:r>
      <w:r w:rsidR="005478EE">
        <w:t xml:space="preserve">After that we </w:t>
      </w:r>
      <w:r w:rsidR="00BB6F4E">
        <w:t>scrap</w:t>
      </w:r>
      <w:r w:rsidR="005478EE">
        <w:t xml:space="preserve"> </w:t>
      </w:r>
      <w:r w:rsidR="00BB6F4E">
        <w:t>it, but we take out the screen if it is in working condition.</w:t>
      </w:r>
      <w:r w:rsidR="00A975AA">
        <w:t xml:space="preserve"> </w:t>
      </w:r>
      <w:r w:rsidR="00AC5D01">
        <w:t xml:space="preserve">I also had some </w:t>
      </w:r>
      <w:r w:rsidR="002A13A6">
        <w:t>brand-new</w:t>
      </w:r>
      <w:r w:rsidR="00AC5D01">
        <w:t xml:space="preserve"> </w:t>
      </w:r>
      <w:r w:rsidR="0079161C">
        <w:t>Apple</w:t>
      </w:r>
      <w:r w:rsidR="00AC5D01">
        <w:t xml:space="preserve"> laptops but the original company who had the </w:t>
      </w:r>
      <w:r w:rsidR="0079161C">
        <w:t xml:space="preserve">laptop took out the motherboard and broke the </w:t>
      </w:r>
      <w:r w:rsidR="002A13A6">
        <w:t>screen,</w:t>
      </w:r>
      <w:r w:rsidR="0079161C">
        <w:t xml:space="preserve"> so I had to scrap it.</w:t>
      </w:r>
      <w:r w:rsidR="00D50E4D">
        <w:t xml:space="preserve"> I also notice th</w:t>
      </w:r>
      <w:r w:rsidR="00930821">
        <w:t>at this</w:t>
      </w:r>
      <w:r w:rsidR="00D50E4D">
        <w:t xml:space="preserve"> particular company</w:t>
      </w:r>
      <w:r w:rsidR="000560BA">
        <w:t xml:space="preserve"> drilled some of their hard </w:t>
      </w:r>
      <w:r w:rsidR="002A13A6">
        <w:t>drives</w:t>
      </w:r>
      <w:r w:rsidR="000560BA">
        <w:t xml:space="preserve"> </w:t>
      </w:r>
      <w:r w:rsidR="002A13A6">
        <w:t>into</w:t>
      </w:r>
      <w:r w:rsidR="000560BA">
        <w:t xml:space="preserve"> the motherboard and screen.</w:t>
      </w:r>
      <w:r w:rsidR="00304938">
        <w:t xml:space="preserve"> </w:t>
      </w:r>
      <w:r w:rsidR="00D0797E">
        <w:t>So,</w:t>
      </w:r>
      <w:r w:rsidR="00304938">
        <w:t xml:space="preserve"> most of the laptops had to go to scrap due to </w:t>
      </w:r>
      <w:r w:rsidR="00B229D8">
        <w:t xml:space="preserve">the condition of the laptops. The laptops that are working 100% had their </w:t>
      </w:r>
      <w:r w:rsidR="00D0490D">
        <w:t xml:space="preserve">hard drive </w:t>
      </w:r>
      <w:r w:rsidR="00B06051">
        <w:t>erased</w:t>
      </w:r>
      <w:r w:rsidR="0046438C">
        <w:t xml:space="preserve"> </w:t>
      </w:r>
      <w:r w:rsidR="00B06051">
        <w:t xml:space="preserve">then I listed the </w:t>
      </w:r>
      <w:r w:rsidR="005A46DE">
        <w:t xml:space="preserve">laptops after cleaning </w:t>
      </w:r>
      <w:r w:rsidR="00D0797E">
        <w:t>them</w:t>
      </w:r>
      <w:r w:rsidR="005A46DE">
        <w:t xml:space="preserve"> up, </w:t>
      </w:r>
      <w:r w:rsidR="00D0797E">
        <w:t>measuring</w:t>
      </w:r>
      <w:r w:rsidR="005A46DE">
        <w:t xml:space="preserve"> </w:t>
      </w:r>
      <w:r w:rsidR="0083686B">
        <w:t>them</w:t>
      </w:r>
      <w:r w:rsidR="00D0797E">
        <w:t>,</w:t>
      </w:r>
      <w:r w:rsidR="005A46DE">
        <w:t xml:space="preserve"> and </w:t>
      </w:r>
      <w:r w:rsidR="00D0797E">
        <w:t xml:space="preserve">weighing the item. I did this </w:t>
      </w:r>
      <w:r w:rsidR="00181D2A">
        <w:t xml:space="preserve">procedure till </w:t>
      </w:r>
      <w:r w:rsidR="00F717BF">
        <w:t>March 14.</w:t>
      </w:r>
      <w:r w:rsidR="00A26232">
        <w:t xml:space="preserve"> On March 11 I study </w:t>
      </w:r>
      <w:r w:rsidR="00CE57F4">
        <w:t>the steps of how to remove malware and how to preve</w:t>
      </w:r>
      <w:r w:rsidR="00F17D97">
        <w:t>nt Malware. I also explore the different types of malware explo</w:t>
      </w:r>
      <w:r w:rsidR="00D02A3C">
        <w:t xml:space="preserve">itation. On March </w:t>
      </w:r>
      <w:r w:rsidR="007009E6">
        <w:t>15 I start a new pallet full of HP and Apple laptops. First</w:t>
      </w:r>
      <w:r w:rsidR="007C262A">
        <w:t>,</w:t>
      </w:r>
      <w:r w:rsidR="007009E6">
        <w:t xml:space="preserve"> a separated </w:t>
      </w:r>
      <w:r w:rsidR="007C262A">
        <w:t xml:space="preserve">all the computers into different model </w:t>
      </w:r>
      <w:r w:rsidR="004102E7">
        <w:t>numbers,</w:t>
      </w:r>
      <w:r w:rsidR="007C262A">
        <w:t xml:space="preserve"> then I started focusing on the HP laptops because most of them were inflamed. </w:t>
      </w:r>
      <w:r w:rsidR="005E56F1">
        <w:t xml:space="preserve">When I boot up most of the laptops </w:t>
      </w:r>
      <w:r w:rsidR="004102E7">
        <w:t>it</w:t>
      </w:r>
      <w:r w:rsidR="005E56F1">
        <w:t xml:space="preserve"> show that the CMOS battery was not </w:t>
      </w:r>
      <w:r w:rsidR="004102E7">
        <w:t>functioning,</w:t>
      </w:r>
      <w:r w:rsidR="0072688F">
        <w:t xml:space="preserve"> so I </w:t>
      </w:r>
      <w:r w:rsidR="00FE63E6">
        <w:t>decided</w:t>
      </w:r>
      <w:r w:rsidR="0072688F">
        <w:t xml:space="preserve"> to look up the error code </w:t>
      </w:r>
      <w:r w:rsidR="009D4568">
        <w:t xml:space="preserve">and if the battery is </w:t>
      </w:r>
      <w:r w:rsidR="009D4568">
        <w:lastRenderedPageBreak/>
        <w:t xml:space="preserve">inflamed. When I researched the </w:t>
      </w:r>
      <w:r w:rsidR="006E792A">
        <w:t xml:space="preserve">error code it said that the main cause of the error is by the main battery not </w:t>
      </w:r>
      <w:r w:rsidR="004102E7">
        <w:t>holding</w:t>
      </w:r>
      <w:r w:rsidR="006E792A">
        <w:t xml:space="preserve"> up </w:t>
      </w:r>
      <w:r w:rsidR="004102E7">
        <w:t>or the bios needing an update.</w:t>
      </w:r>
      <w:r w:rsidR="00AE60C2">
        <w:t xml:space="preserve"> The function </w:t>
      </w:r>
      <w:r w:rsidR="00FE63E6">
        <w:t xml:space="preserve">of </w:t>
      </w:r>
      <w:r w:rsidR="00AE60C2">
        <w:t xml:space="preserve">Hp laptops </w:t>
      </w:r>
      <w:r w:rsidR="00FE63E6">
        <w:t xml:space="preserve">is </w:t>
      </w:r>
      <w:r w:rsidR="00AE60C2">
        <w:t xml:space="preserve">I process it through Aiken </w:t>
      </w:r>
      <w:r w:rsidR="003C49A7">
        <w:t>and erase the data. After that</w:t>
      </w:r>
      <w:r w:rsidR="00806629">
        <w:t>,</w:t>
      </w:r>
      <w:r w:rsidR="003C49A7">
        <w:t xml:space="preserve"> I made a stack </w:t>
      </w:r>
      <w:r w:rsidR="00806629">
        <w:t>of</w:t>
      </w:r>
      <w:r w:rsidR="003C49A7">
        <w:t xml:space="preserve"> all the good laptops to list on eBay. </w:t>
      </w:r>
      <w:r w:rsidR="00806629">
        <w:t>This process continued till March 17</w:t>
      </w:r>
      <w:r w:rsidR="00FE63E6">
        <w:t xml:space="preserve"> and on March 20 started on the Apple laptops.</w:t>
      </w:r>
    </w:p>
    <w:sectPr w:rsidR="00E614D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DAD5" w14:textId="77777777" w:rsidR="00F40DF6" w:rsidRDefault="00F40DF6">
      <w:pPr>
        <w:spacing w:line="240" w:lineRule="auto"/>
      </w:pPr>
      <w:r>
        <w:separator/>
      </w:r>
    </w:p>
  </w:endnote>
  <w:endnote w:type="continuationSeparator" w:id="0">
    <w:p w14:paraId="1E3FD317" w14:textId="77777777" w:rsidR="00F40DF6" w:rsidRDefault="00F40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C823" w14:textId="77777777" w:rsidR="00F40DF6" w:rsidRDefault="00F40DF6">
      <w:pPr>
        <w:spacing w:line="240" w:lineRule="auto"/>
      </w:pPr>
      <w:r>
        <w:separator/>
      </w:r>
    </w:p>
  </w:footnote>
  <w:footnote w:type="continuationSeparator" w:id="0">
    <w:p w14:paraId="4DD08E8A" w14:textId="77777777" w:rsidR="00F40DF6" w:rsidRDefault="00F40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C880" w14:textId="77777777" w:rsidR="00E614DD" w:rsidRDefault="00FE63E6">
    <w:pPr>
      <w:pStyle w:val="Header"/>
    </w:pPr>
    <w:sdt>
      <w:sdtPr>
        <w:alias w:val="Last Name:"/>
        <w:tag w:val="Last Name:"/>
        <w:id w:val="343136273"/>
        <w:placeholder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BDB8" w14:textId="77777777" w:rsidR="00E614DD" w:rsidRDefault="00FE63E6">
    <w:pPr>
      <w:pStyle w:val="Header"/>
    </w:pPr>
    <w:sdt>
      <w:sdtPr>
        <w:alias w:val="Last Name:"/>
        <w:tag w:val="Last Name:"/>
        <w:id w:val="81423100"/>
        <w:placeholder>
          <w:docPart w:val="2047FA27F7584C18879F0C4A98EF40D0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6760490">
    <w:abstractNumId w:val="9"/>
  </w:num>
  <w:num w:numId="2" w16cid:durableId="1978950281">
    <w:abstractNumId w:val="7"/>
  </w:num>
  <w:num w:numId="3" w16cid:durableId="621495410">
    <w:abstractNumId w:val="6"/>
  </w:num>
  <w:num w:numId="4" w16cid:durableId="1145316973">
    <w:abstractNumId w:val="5"/>
  </w:num>
  <w:num w:numId="5" w16cid:durableId="1765151476">
    <w:abstractNumId w:val="4"/>
  </w:num>
  <w:num w:numId="6" w16cid:durableId="1504971779">
    <w:abstractNumId w:val="8"/>
  </w:num>
  <w:num w:numId="7" w16cid:durableId="1465274407">
    <w:abstractNumId w:val="3"/>
  </w:num>
  <w:num w:numId="8" w16cid:durableId="1836914083">
    <w:abstractNumId w:val="2"/>
  </w:num>
  <w:num w:numId="9" w16cid:durableId="2012488297">
    <w:abstractNumId w:val="1"/>
  </w:num>
  <w:num w:numId="10" w16cid:durableId="1291322980">
    <w:abstractNumId w:val="0"/>
  </w:num>
  <w:num w:numId="11" w16cid:durableId="999310714">
    <w:abstractNumId w:val="12"/>
  </w:num>
  <w:num w:numId="12" w16cid:durableId="1497379097">
    <w:abstractNumId w:val="17"/>
  </w:num>
  <w:num w:numId="13" w16cid:durableId="875586203">
    <w:abstractNumId w:val="18"/>
  </w:num>
  <w:num w:numId="14" w16cid:durableId="173306703">
    <w:abstractNumId w:val="14"/>
  </w:num>
  <w:num w:numId="15" w16cid:durableId="1655138687">
    <w:abstractNumId w:val="20"/>
  </w:num>
  <w:num w:numId="16" w16cid:durableId="600721955">
    <w:abstractNumId w:val="16"/>
  </w:num>
  <w:num w:numId="17" w16cid:durableId="1239175830">
    <w:abstractNumId w:val="11"/>
  </w:num>
  <w:num w:numId="18" w16cid:durableId="1481918113">
    <w:abstractNumId w:val="10"/>
  </w:num>
  <w:num w:numId="19" w16cid:durableId="386416489">
    <w:abstractNumId w:val="15"/>
  </w:num>
  <w:num w:numId="20" w16cid:durableId="285239857">
    <w:abstractNumId w:val="21"/>
  </w:num>
  <w:num w:numId="21" w16cid:durableId="158811477">
    <w:abstractNumId w:val="13"/>
  </w:num>
  <w:num w:numId="22" w16cid:durableId="14647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F6"/>
    <w:rsid w:val="00040CBB"/>
    <w:rsid w:val="00042955"/>
    <w:rsid w:val="000560BA"/>
    <w:rsid w:val="000B78C8"/>
    <w:rsid w:val="000E2831"/>
    <w:rsid w:val="001463B2"/>
    <w:rsid w:val="00181D2A"/>
    <w:rsid w:val="001B67DD"/>
    <w:rsid w:val="001F62C0"/>
    <w:rsid w:val="00225FB0"/>
    <w:rsid w:val="00245E02"/>
    <w:rsid w:val="002A13A6"/>
    <w:rsid w:val="002D70A5"/>
    <w:rsid w:val="00304938"/>
    <w:rsid w:val="00353B66"/>
    <w:rsid w:val="003C4289"/>
    <w:rsid w:val="003C49A7"/>
    <w:rsid w:val="003F4155"/>
    <w:rsid w:val="004102E7"/>
    <w:rsid w:val="0046438C"/>
    <w:rsid w:val="004A2675"/>
    <w:rsid w:val="004F7139"/>
    <w:rsid w:val="005478EE"/>
    <w:rsid w:val="005A46DE"/>
    <w:rsid w:val="005E56F1"/>
    <w:rsid w:val="00691EC1"/>
    <w:rsid w:val="006E792A"/>
    <w:rsid w:val="007009E6"/>
    <w:rsid w:val="0072688F"/>
    <w:rsid w:val="0079161C"/>
    <w:rsid w:val="007C262A"/>
    <w:rsid w:val="007C53FB"/>
    <w:rsid w:val="00806629"/>
    <w:rsid w:val="0083686B"/>
    <w:rsid w:val="008B7D18"/>
    <w:rsid w:val="008F1F97"/>
    <w:rsid w:val="008F2356"/>
    <w:rsid w:val="008F4052"/>
    <w:rsid w:val="00930821"/>
    <w:rsid w:val="009D4568"/>
    <w:rsid w:val="009D4EB3"/>
    <w:rsid w:val="00A26232"/>
    <w:rsid w:val="00A640EC"/>
    <w:rsid w:val="00A975AA"/>
    <w:rsid w:val="00AC5D01"/>
    <w:rsid w:val="00AE60C2"/>
    <w:rsid w:val="00B06051"/>
    <w:rsid w:val="00B13D1B"/>
    <w:rsid w:val="00B229D8"/>
    <w:rsid w:val="00B67555"/>
    <w:rsid w:val="00B818DF"/>
    <w:rsid w:val="00BB6F4E"/>
    <w:rsid w:val="00BC03FD"/>
    <w:rsid w:val="00C874BB"/>
    <w:rsid w:val="00C97230"/>
    <w:rsid w:val="00CE57F4"/>
    <w:rsid w:val="00D02A3C"/>
    <w:rsid w:val="00D0490D"/>
    <w:rsid w:val="00D0797E"/>
    <w:rsid w:val="00D50E4D"/>
    <w:rsid w:val="00D52117"/>
    <w:rsid w:val="00DB0D39"/>
    <w:rsid w:val="00DC37D3"/>
    <w:rsid w:val="00DD293F"/>
    <w:rsid w:val="00E14005"/>
    <w:rsid w:val="00E614DD"/>
    <w:rsid w:val="00F17D97"/>
    <w:rsid w:val="00F40DF6"/>
    <w:rsid w:val="00F717BF"/>
    <w:rsid w:val="00F93278"/>
    <w:rsid w:val="00F9444C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EBC7"/>
  <w15:chartTrackingRefBased/>
  <w15:docId w15:val="{B527869D-9B10-480D-9D7F-667E701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Villatoro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7FA27F7584C18879F0C4A98EF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90C4-F571-457A-9C87-088A5678A949}"/>
      </w:docPartPr>
      <w:docPartBody>
        <w:p w:rsidR="00000000" w:rsidRDefault="00255485">
          <w:pPr>
            <w:pStyle w:val="2047FA27F7584C18879F0C4A98EF40D0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26BDA1F0143A5BAC2A7BDB0B0741D">
    <w:name w:val="73B26BDA1F0143A5BAC2A7BDB0B0741D"/>
  </w:style>
  <w:style w:type="paragraph" w:customStyle="1" w:styleId="DF9E8EAEF7144A6C86483899213B7275">
    <w:name w:val="DF9E8EAEF7144A6C86483899213B7275"/>
  </w:style>
  <w:style w:type="paragraph" w:customStyle="1" w:styleId="3333E5C9AFBB4FAFBEC8E437346EC3BD">
    <w:name w:val="3333E5C9AFBB4FAFBEC8E437346EC3BD"/>
  </w:style>
  <w:style w:type="paragraph" w:customStyle="1" w:styleId="65F01060D1A945C1848E0D0BF002CCC3">
    <w:name w:val="65F01060D1A945C1848E0D0BF002CCC3"/>
  </w:style>
  <w:style w:type="paragraph" w:customStyle="1" w:styleId="F1F126837D944589B5257825D5D45F93">
    <w:name w:val="F1F126837D944589B5257825D5D45F93"/>
  </w:style>
  <w:style w:type="paragraph" w:customStyle="1" w:styleId="076A96CEA3FF48A5A2C8F4B2A305ED20">
    <w:name w:val="076A96CEA3FF48A5A2C8F4B2A305ED20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57713A34A2E947EBA8650EEE372D3D1F">
    <w:name w:val="57713A34A2E947EBA8650EEE372D3D1F"/>
  </w:style>
  <w:style w:type="paragraph" w:customStyle="1" w:styleId="D4B311D4DB4941FBA6301AB9B8E3B97F">
    <w:name w:val="D4B311D4DB4941FBA6301AB9B8E3B97F"/>
  </w:style>
  <w:style w:type="paragraph" w:customStyle="1" w:styleId="D5C0C40B10DA439598D9967FDB5C8601">
    <w:name w:val="D5C0C40B10DA439598D9967FDB5C8601"/>
  </w:style>
  <w:style w:type="paragraph" w:customStyle="1" w:styleId="164205117C7D4F1D9BD0FEBCC4A113FA">
    <w:name w:val="164205117C7D4F1D9BD0FEBCC4A113FA"/>
  </w:style>
  <w:style w:type="paragraph" w:customStyle="1" w:styleId="77C31A3A99B140FFAAD0D78C8F5A7EB4">
    <w:name w:val="77C31A3A99B140FFAAD0D78C8F5A7EB4"/>
  </w:style>
  <w:style w:type="paragraph" w:customStyle="1" w:styleId="1DCF88BC59DC4DDDAC9E3EE75692BD2E">
    <w:name w:val="1DCF88BC59DC4DDDAC9E3EE75692BD2E"/>
  </w:style>
  <w:style w:type="paragraph" w:customStyle="1" w:styleId="4083606883AF4C7B84EE3CE707154B9D">
    <w:name w:val="4083606883AF4C7B84EE3CE707154B9D"/>
  </w:style>
  <w:style w:type="paragraph" w:customStyle="1" w:styleId="5952879D5CCD4DD9B674BF203F73E25C">
    <w:name w:val="5952879D5CCD4DD9B674BF203F73E25C"/>
  </w:style>
  <w:style w:type="paragraph" w:customStyle="1" w:styleId="16E8E8B6A6084703BA3E3847E6F6D3EC">
    <w:name w:val="16E8E8B6A6084703BA3E3847E6F6D3EC"/>
  </w:style>
  <w:style w:type="paragraph" w:customStyle="1" w:styleId="072287A472E14C6A8B33DDECC7D49C98">
    <w:name w:val="072287A472E14C6A8B33DDECC7D49C98"/>
  </w:style>
  <w:style w:type="paragraph" w:customStyle="1" w:styleId="E9DC6059B547497BA328F77680D33DAF">
    <w:name w:val="E9DC6059B547497BA328F77680D33DAF"/>
  </w:style>
  <w:style w:type="paragraph" w:customStyle="1" w:styleId="ED3302833F2C425F86C45FFB79F68D35">
    <w:name w:val="ED3302833F2C425F86C45FFB79F68D35"/>
  </w:style>
  <w:style w:type="paragraph" w:customStyle="1" w:styleId="D4BEBCF9C2AD4EB68659178F4807271A">
    <w:name w:val="D4BEBCF9C2AD4EB68659178F4807271A"/>
  </w:style>
  <w:style w:type="paragraph" w:customStyle="1" w:styleId="BB0A9F1DD8A742169BAA444E4BC523CD">
    <w:name w:val="BB0A9F1DD8A742169BAA444E4BC523CD"/>
  </w:style>
  <w:style w:type="paragraph" w:customStyle="1" w:styleId="11D54C5F10AE42E5BFE369EA24B08348">
    <w:name w:val="11D54C5F10AE42E5BFE369EA24B08348"/>
  </w:style>
  <w:style w:type="paragraph" w:customStyle="1" w:styleId="5AF05CE5F36F41C888874137FCE22080">
    <w:name w:val="5AF05CE5F36F41C888874137FCE22080"/>
  </w:style>
  <w:style w:type="paragraph" w:customStyle="1" w:styleId="53DF4691B73948C482291065BE036155">
    <w:name w:val="53DF4691B73948C482291065BE036155"/>
  </w:style>
  <w:style w:type="paragraph" w:customStyle="1" w:styleId="03453CDD31DE406DAB771562109EA579">
    <w:name w:val="03453CDD31DE406DAB771562109EA579"/>
  </w:style>
  <w:style w:type="paragraph" w:customStyle="1" w:styleId="D2F31E3DC4F94A4CB2CE9092DB36D768">
    <w:name w:val="D2F31E3DC4F94A4CB2CE9092DB36D768"/>
  </w:style>
  <w:style w:type="paragraph" w:customStyle="1" w:styleId="AF190B2C378A4AA8ABE628EB0BE89D2F">
    <w:name w:val="AF190B2C378A4AA8ABE628EB0BE89D2F"/>
  </w:style>
  <w:style w:type="paragraph" w:customStyle="1" w:styleId="CAB518A887714EE9A6DD8FD5DB68CD6D">
    <w:name w:val="CAB518A887714EE9A6DD8FD5DB68CD6D"/>
  </w:style>
  <w:style w:type="paragraph" w:customStyle="1" w:styleId="CAEA44296680418595003C4C28D5A88A">
    <w:name w:val="CAEA44296680418595003C4C28D5A88A"/>
  </w:style>
  <w:style w:type="paragraph" w:customStyle="1" w:styleId="5F53D21A6CDD4A6B987A86F0B36D2FE9">
    <w:name w:val="5F53D21A6CDD4A6B987A86F0B36D2FE9"/>
  </w:style>
  <w:style w:type="paragraph" w:customStyle="1" w:styleId="966503E19EFB446CA0CC1D2F9DFD06E0">
    <w:name w:val="966503E19EFB446CA0CC1D2F9DFD06E0"/>
  </w:style>
  <w:style w:type="paragraph" w:customStyle="1" w:styleId="D29FA52213DA46948F666C696B039787">
    <w:name w:val="D29FA52213DA46948F666C696B039787"/>
  </w:style>
  <w:style w:type="paragraph" w:customStyle="1" w:styleId="2A107F97B05941AABA11DA390D0F9446">
    <w:name w:val="2A107F97B05941AABA11DA390D0F9446"/>
  </w:style>
  <w:style w:type="paragraph" w:customStyle="1" w:styleId="7111A860DCA143EC801CB701FEC8FA29">
    <w:name w:val="7111A860DCA143EC801CB701FEC8FA29"/>
  </w:style>
  <w:style w:type="paragraph" w:customStyle="1" w:styleId="513B8DC8667F438BAF06FFDE92FF1B0E">
    <w:name w:val="513B8DC8667F438BAF06FFDE92FF1B0E"/>
  </w:style>
  <w:style w:type="paragraph" w:customStyle="1" w:styleId="B317AD595E7C419C869D00C792488E17">
    <w:name w:val="B317AD595E7C419C869D00C792488E17"/>
  </w:style>
  <w:style w:type="paragraph" w:customStyle="1" w:styleId="FA50C6E93C3B45EC8FF4C74F919EDC53">
    <w:name w:val="FA50C6E93C3B45EC8FF4C74F919EDC53"/>
  </w:style>
  <w:style w:type="paragraph" w:customStyle="1" w:styleId="B31ED4196AD44265955DD745E26558F4">
    <w:name w:val="B31ED4196AD44265955DD745E26558F4"/>
  </w:style>
  <w:style w:type="paragraph" w:customStyle="1" w:styleId="68808E4100614073920B668429449F55">
    <w:name w:val="68808E4100614073920B668429449F55"/>
  </w:style>
  <w:style w:type="paragraph" w:customStyle="1" w:styleId="ABE14ED56BB849BE93420315ECBDEBC9">
    <w:name w:val="ABE14ED56BB849BE93420315ECBDEBC9"/>
  </w:style>
  <w:style w:type="paragraph" w:customStyle="1" w:styleId="2047FA27F7584C18879F0C4A98EF40D0">
    <w:name w:val="2047FA27F7584C18879F0C4A98EF4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179</TotalTime>
  <Pages>2</Pages>
  <Words>339</Words>
  <Characters>1850</Characters>
  <Application>Microsoft Office Word</Application>
  <DocSecurity>0</DocSecurity>
  <Lines>92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Villatoro</dc:creator>
  <cp:keywords/>
  <dc:description/>
  <cp:lastModifiedBy>Mario Villatoro-Molina</cp:lastModifiedBy>
  <cp:revision>51</cp:revision>
  <dcterms:created xsi:type="dcterms:W3CDTF">2023-05-01T02:23:00Z</dcterms:created>
  <dcterms:modified xsi:type="dcterms:W3CDTF">2023-05-01T05:49:00Z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63022ce0-71de-482a-9908-767b01d09cd7</vt:lpwstr>
  </property>
</Properties>
</file>