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0FE551A5" w14:textId="77777777" w:rsidTr="00007728">
        <w:trPr>
          <w:trHeight w:hRule="exact" w:val="1800"/>
        </w:trPr>
        <w:tc>
          <w:tcPr>
            <w:tcW w:w="9360" w:type="dxa"/>
            <w:tcMar>
              <w:top w:w="0" w:type="dxa"/>
              <w:bottom w:w="0" w:type="dxa"/>
            </w:tcMar>
          </w:tcPr>
          <w:p w14:paraId="569028F9" w14:textId="6DFE720A" w:rsidR="00692703" w:rsidRPr="00CF1A49" w:rsidRDefault="007737B1" w:rsidP="00913946">
            <w:pPr>
              <w:pStyle w:val="Title"/>
            </w:pPr>
            <w:r>
              <w:t>Haylee</w:t>
            </w:r>
            <w:r w:rsidR="00692703" w:rsidRPr="00CF1A49">
              <w:t xml:space="preserve"> </w:t>
            </w:r>
            <w:r>
              <w:rPr>
                <w:rStyle w:val="IntenseEmphasis"/>
              </w:rPr>
              <w:t>Murphy</w:t>
            </w:r>
          </w:p>
          <w:p w14:paraId="2CCEAD91" w14:textId="4D33929C" w:rsidR="00692703" w:rsidRPr="00CF1A49" w:rsidRDefault="007737B1" w:rsidP="00FE327D">
            <w:pPr>
              <w:pStyle w:val="ContactInfo"/>
              <w:contextualSpacing w:val="0"/>
            </w:pPr>
            <w:r>
              <w:t>Virginia Beach, VA 23456</w:t>
            </w:r>
            <w:r w:rsidR="00692703" w:rsidRPr="00CF1A49">
              <w:t xml:space="preserve"> </w:t>
            </w:r>
            <w:sdt>
              <w:sdtPr>
                <w:alias w:val="Divider dot:"/>
                <w:tag w:val="Divider dot:"/>
                <w:id w:val="-1459182552"/>
                <w:placeholder>
                  <w:docPart w:val="D38D46F725B54B54BDE26E66070674B1"/>
                </w:placeholder>
                <w:temporary/>
                <w:showingPlcHdr/>
                <w15:appearance w15:val="hidden"/>
              </w:sdtPr>
              <w:sdtEndPr/>
              <w:sdtContent>
                <w:r w:rsidR="00692703" w:rsidRPr="00CF1A49">
                  <w:t>·</w:t>
                </w:r>
              </w:sdtContent>
            </w:sdt>
            <w:r w:rsidR="00692703" w:rsidRPr="00CF1A49">
              <w:t xml:space="preserve"> </w:t>
            </w:r>
            <w:r>
              <w:t>Email: h.murphy603@gmail.com</w:t>
            </w:r>
          </w:p>
        </w:tc>
      </w:tr>
      <w:tr w:rsidR="009571D8" w:rsidRPr="00CF1A49" w14:paraId="3DFC1E30" w14:textId="77777777" w:rsidTr="00692703">
        <w:tc>
          <w:tcPr>
            <w:tcW w:w="9360" w:type="dxa"/>
            <w:tcMar>
              <w:top w:w="432" w:type="dxa"/>
            </w:tcMar>
          </w:tcPr>
          <w:p w14:paraId="6B79E2BB" w14:textId="790AD278" w:rsidR="001755A8" w:rsidRPr="00CF1A49" w:rsidRDefault="007737B1" w:rsidP="00913946">
            <w:pPr>
              <w:contextualSpacing w:val="0"/>
            </w:pPr>
            <w:r>
              <w:t xml:space="preserve">I am a motivated and self-driven </w:t>
            </w:r>
            <w:r w:rsidR="00406C5A">
              <w:t xml:space="preserve">college </w:t>
            </w:r>
            <w:r w:rsidR="00FA60F6">
              <w:t>Freshman</w:t>
            </w:r>
            <w:r>
              <w:t xml:space="preserve"> determined on furthering my education at </w:t>
            </w:r>
            <w:r w:rsidR="00406C5A">
              <w:t>Old Dominion University</w:t>
            </w:r>
            <w:r w:rsidR="00940512">
              <w:t>, of which I currently attend</w:t>
            </w:r>
            <w:r w:rsidR="00406C5A">
              <w:t>.</w:t>
            </w:r>
            <w:r>
              <w:t xml:space="preserve"> </w:t>
            </w:r>
            <w:r w:rsidR="00940512">
              <w:t>While</w:t>
            </w:r>
            <w:r>
              <w:t xml:space="preserve"> there I </w:t>
            </w:r>
            <w:r w:rsidR="00CF5844">
              <w:t>working</w:t>
            </w:r>
            <w:r>
              <w:t xml:space="preserve"> to obtain a Bachelor’s in Dental Hygiene and </w:t>
            </w:r>
            <w:r w:rsidR="00306C97">
              <w:t>eventually</w:t>
            </w:r>
            <w:r>
              <w:t xml:space="preserve"> </w:t>
            </w:r>
            <w:r w:rsidR="00940512">
              <w:t>pursue</w:t>
            </w:r>
            <w:r>
              <w:t xml:space="preserve"> a Masters</w:t>
            </w:r>
            <w:r w:rsidR="00940512">
              <w:t xml:space="preserve"> in that field. </w:t>
            </w:r>
            <w:r>
              <w:t xml:space="preserve"> </w:t>
            </w:r>
          </w:p>
        </w:tc>
      </w:tr>
    </w:tbl>
    <w:p w14:paraId="0C1EF3D4" w14:textId="77777777" w:rsidR="004E01EB" w:rsidRPr="00CF1A49" w:rsidRDefault="00147D54" w:rsidP="004E01EB">
      <w:pPr>
        <w:pStyle w:val="Heading1"/>
      </w:pPr>
      <w:sdt>
        <w:sdtPr>
          <w:alias w:val="Experience:"/>
          <w:tag w:val="Experience:"/>
          <w:id w:val="-1983300934"/>
          <w:placeholder>
            <w:docPart w:val="42B7FAD98190418BAB6FB46861F19912"/>
          </w:placeholder>
          <w:temporary/>
          <w:showingPlcHdr/>
          <w15:appearance w15:val="hidden"/>
        </w:sdtPr>
        <w:sdtEndPr/>
        <w:sdtContent>
          <w:r w:rsidR="004E01EB" w:rsidRPr="00CF1A49">
            <w:t>Experience</w:t>
          </w:r>
        </w:sdtContent>
      </w:sdt>
    </w:p>
    <w:tbl>
      <w:tblPr>
        <w:tblStyle w:val="TableGrid"/>
        <w:tblW w:w="488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122"/>
      </w:tblGrid>
      <w:tr w:rsidR="001D0BF1" w:rsidRPr="00CF1A49" w14:paraId="4E677535" w14:textId="77777777" w:rsidTr="00974776">
        <w:trPr>
          <w:trHeight w:val="1119"/>
        </w:trPr>
        <w:tc>
          <w:tcPr>
            <w:tcW w:w="9122" w:type="dxa"/>
          </w:tcPr>
          <w:p w14:paraId="1A7CBE12" w14:textId="69CE85B7" w:rsidR="001D0BF1" w:rsidRPr="00CF1A49" w:rsidRDefault="007737B1" w:rsidP="001D0BF1">
            <w:pPr>
              <w:pStyle w:val="Heading3"/>
              <w:contextualSpacing w:val="0"/>
              <w:outlineLvl w:val="2"/>
            </w:pPr>
            <w:r>
              <w:t>November 2020</w:t>
            </w:r>
            <w:r w:rsidR="001D0BF1" w:rsidRPr="00CF1A49">
              <w:t xml:space="preserve"> – </w:t>
            </w:r>
            <w:r>
              <w:t>Present</w:t>
            </w:r>
          </w:p>
          <w:p w14:paraId="3E9478E7" w14:textId="72751CA2" w:rsidR="001D0BF1" w:rsidRPr="00CF1A49" w:rsidRDefault="007737B1" w:rsidP="001D0BF1">
            <w:pPr>
              <w:pStyle w:val="Heading2"/>
              <w:contextualSpacing w:val="0"/>
              <w:outlineLvl w:val="1"/>
            </w:pPr>
            <w:r>
              <w:t>Sales Associate</w:t>
            </w:r>
            <w:r w:rsidR="001D0BF1" w:rsidRPr="00CF1A49">
              <w:t xml:space="preserve">, </w:t>
            </w:r>
            <w:r>
              <w:rPr>
                <w:rStyle w:val="SubtleReference"/>
              </w:rPr>
              <w:t>Ko</w:t>
            </w:r>
            <w:r w:rsidR="00974776">
              <w:rPr>
                <w:rStyle w:val="SubtleReference"/>
              </w:rPr>
              <w:t>h</w:t>
            </w:r>
            <w:r>
              <w:rPr>
                <w:rStyle w:val="SubtleReference"/>
              </w:rPr>
              <w:t>ls</w:t>
            </w:r>
          </w:p>
          <w:p w14:paraId="493601DE" w14:textId="794C7CC7" w:rsidR="001E3120" w:rsidRDefault="00974776" w:rsidP="001D0BF1">
            <w:pPr>
              <w:contextualSpacing w:val="0"/>
            </w:pPr>
            <w:r>
              <w:t>-</w:t>
            </w:r>
            <w:r w:rsidR="00112F94">
              <w:t>h</w:t>
            </w:r>
            <w:r>
              <w:t>andling returns</w:t>
            </w:r>
          </w:p>
          <w:p w14:paraId="6E9989CA" w14:textId="6CF7FF07" w:rsidR="00974776" w:rsidRDefault="00974776" w:rsidP="001D0BF1">
            <w:pPr>
              <w:contextualSpacing w:val="0"/>
            </w:pPr>
            <w:r>
              <w:t>-packaging customers’ orders</w:t>
            </w:r>
          </w:p>
          <w:p w14:paraId="72CE867B" w14:textId="77777777" w:rsidR="00974776" w:rsidRDefault="00974776" w:rsidP="001D0BF1">
            <w:pPr>
              <w:contextualSpacing w:val="0"/>
            </w:pPr>
            <w:r>
              <w:t>-running the registers</w:t>
            </w:r>
          </w:p>
          <w:p w14:paraId="60EF10E1" w14:textId="7A6F7C1E" w:rsidR="00974776" w:rsidRPr="00CF1A49" w:rsidRDefault="00974776" w:rsidP="001D0BF1">
            <w:pPr>
              <w:contextualSpacing w:val="0"/>
            </w:pPr>
            <w:r>
              <w:t xml:space="preserve">-folding and </w:t>
            </w:r>
            <w:r w:rsidR="00112F94">
              <w:t>maintaining</w:t>
            </w:r>
            <w:r>
              <w:t xml:space="preserve"> appearance of store</w:t>
            </w:r>
          </w:p>
        </w:tc>
      </w:tr>
      <w:tr w:rsidR="00F61DF9" w:rsidRPr="00CF1A49" w14:paraId="601CCF12" w14:textId="77777777" w:rsidTr="00974776">
        <w:trPr>
          <w:trHeight w:val="1119"/>
        </w:trPr>
        <w:tc>
          <w:tcPr>
            <w:tcW w:w="9122" w:type="dxa"/>
            <w:tcMar>
              <w:top w:w="216" w:type="dxa"/>
            </w:tcMar>
          </w:tcPr>
          <w:p w14:paraId="72085A8D" w14:textId="3F635BDB" w:rsidR="00F61DF9" w:rsidRPr="00CF1A49" w:rsidRDefault="00974776" w:rsidP="00F61DF9">
            <w:pPr>
              <w:pStyle w:val="Heading3"/>
              <w:contextualSpacing w:val="0"/>
              <w:outlineLvl w:val="2"/>
            </w:pPr>
            <w:r>
              <w:t>April 2018</w:t>
            </w:r>
            <w:r w:rsidR="00F61DF9" w:rsidRPr="00CF1A49">
              <w:t xml:space="preserve"> – </w:t>
            </w:r>
            <w:r>
              <w:t>June 2019</w:t>
            </w:r>
          </w:p>
          <w:p w14:paraId="4586CD6E" w14:textId="12E96279" w:rsidR="00F61DF9" w:rsidRPr="00CF1A49" w:rsidRDefault="00974776" w:rsidP="00F61DF9">
            <w:pPr>
              <w:pStyle w:val="Heading2"/>
              <w:contextualSpacing w:val="0"/>
              <w:outlineLvl w:val="1"/>
            </w:pPr>
            <w:r>
              <w:t>Babysitting</w:t>
            </w:r>
            <w:r w:rsidR="00F61DF9" w:rsidRPr="00CF1A49">
              <w:t xml:space="preserve">, </w:t>
            </w:r>
            <w:r>
              <w:rPr>
                <w:rStyle w:val="SubtleReference"/>
              </w:rPr>
              <w:t>Self-employed</w:t>
            </w:r>
          </w:p>
          <w:p w14:paraId="5F83D8B0" w14:textId="3F5CCB7B" w:rsidR="00F61DF9" w:rsidRDefault="00974776" w:rsidP="00F61DF9">
            <w:r>
              <w:t xml:space="preserve">I babysat frequently for many families, tending and cleaning up after children. </w:t>
            </w:r>
          </w:p>
        </w:tc>
      </w:tr>
    </w:tbl>
    <w:sdt>
      <w:sdtPr>
        <w:alias w:val="Education:"/>
        <w:tag w:val="Education:"/>
        <w:id w:val="-1908763273"/>
        <w:placeholder>
          <w:docPart w:val="C07BFB26DA5247BB8B56A341CAEE4E33"/>
        </w:placeholder>
        <w:temporary/>
        <w:showingPlcHdr/>
        <w15:appearance w15:val="hidden"/>
      </w:sdtPr>
      <w:sdtEndPr/>
      <w:sdtContent>
        <w:p w14:paraId="4C40DE66" w14:textId="77777777" w:rsidR="00DA59AA" w:rsidRPr="00CF1A49" w:rsidRDefault="00DA59AA" w:rsidP="0097790C">
          <w:pPr>
            <w:pStyle w:val="Heading1"/>
          </w:pPr>
          <w:r w:rsidRPr="00CF1A49">
            <w:t>Education</w:t>
          </w:r>
        </w:p>
      </w:sdtContent>
    </w:sdt>
    <w:tbl>
      <w:tblPr>
        <w:tblStyle w:val="TableGrid"/>
        <w:tblW w:w="4975" w:type="pct"/>
        <w:tblInd w:w="-23"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5AEFBE86" w14:textId="77777777" w:rsidTr="00743F1F">
        <w:tc>
          <w:tcPr>
            <w:tcW w:w="9290" w:type="dxa"/>
          </w:tcPr>
          <w:p w14:paraId="62567E1C" w14:textId="78EE05EC" w:rsidR="00743F1F" w:rsidRDefault="009D24F6" w:rsidP="001D0BF1">
            <w:pPr>
              <w:pStyle w:val="Heading3"/>
              <w:contextualSpacing w:val="0"/>
              <w:outlineLvl w:val="2"/>
            </w:pPr>
            <w:r>
              <w:t>August 2021- Present</w:t>
            </w:r>
          </w:p>
          <w:p w14:paraId="3CDB55D0" w14:textId="77777777" w:rsidR="009D24F6" w:rsidRDefault="009D24F6" w:rsidP="001D0BF1">
            <w:pPr>
              <w:pStyle w:val="Heading3"/>
              <w:contextualSpacing w:val="0"/>
              <w:outlineLvl w:val="2"/>
              <w:rPr>
                <w:b w:val="0"/>
                <w:bCs/>
                <w:sz w:val="26"/>
                <w:szCs w:val="26"/>
              </w:rPr>
            </w:pPr>
            <w:r>
              <w:rPr>
                <w:color w:val="1D824C" w:themeColor="accent1"/>
                <w:sz w:val="26"/>
                <w:szCs w:val="26"/>
              </w:rPr>
              <w:t xml:space="preserve">College Student, </w:t>
            </w:r>
            <w:r w:rsidRPr="009D24F6">
              <w:rPr>
                <w:b w:val="0"/>
                <w:bCs/>
                <w:sz w:val="26"/>
                <w:szCs w:val="26"/>
              </w:rPr>
              <w:t>Old Dominion University</w:t>
            </w:r>
          </w:p>
          <w:p w14:paraId="5E66268B" w14:textId="1146AF96" w:rsidR="009D24F6" w:rsidRDefault="009D24F6" w:rsidP="001D0BF1">
            <w:pPr>
              <w:pStyle w:val="Heading3"/>
              <w:contextualSpacing w:val="0"/>
              <w:outlineLvl w:val="2"/>
              <w:rPr>
                <w:b w:val="0"/>
                <w:bCs/>
                <w:szCs w:val="22"/>
              </w:rPr>
            </w:pPr>
            <w:r w:rsidRPr="009D24F6">
              <w:rPr>
                <w:b w:val="0"/>
                <w:bCs/>
                <w:sz w:val="26"/>
                <w:szCs w:val="26"/>
              </w:rPr>
              <w:t xml:space="preserve"> </w:t>
            </w:r>
            <w:r>
              <w:rPr>
                <w:b w:val="0"/>
                <w:bCs/>
                <w:szCs w:val="22"/>
              </w:rPr>
              <w:t>Freshman:</w:t>
            </w:r>
          </w:p>
          <w:p w14:paraId="5FCACCCE" w14:textId="27218BB6" w:rsidR="009D24F6" w:rsidRPr="009D24F6" w:rsidRDefault="009D24F6" w:rsidP="001D0BF1">
            <w:pPr>
              <w:pStyle w:val="Heading3"/>
              <w:contextualSpacing w:val="0"/>
              <w:outlineLvl w:val="2"/>
              <w:rPr>
                <w:b w:val="0"/>
                <w:bCs/>
                <w:color w:val="000000" w:themeColor="text1"/>
                <w:szCs w:val="22"/>
              </w:rPr>
            </w:pPr>
            <w:r>
              <w:rPr>
                <w:b w:val="0"/>
                <w:bCs/>
                <w:color w:val="000000" w:themeColor="text1"/>
                <w:szCs w:val="22"/>
              </w:rPr>
              <w:t>-Sigma Alpha Lambda</w:t>
            </w:r>
          </w:p>
          <w:p w14:paraId="0FE935BB" w14:textId="77777777" w:rsidR="00743F1F" w:rsidRDefault="00743F1F" w:rsidP="001D0BF1">
            <w:pPr>
              <w:pStyle w:val="Heading3"/>
              <w:contextualSpacing w:val="0"/>
              <w:outlineLvl w:val="2"/>
            </w:pPr>
          </w:p>
          <w:p w14:paraId="7AA3D1ED" w14:textId="7BF777E4" w:rsidR="00743F1F" w:rsidRPr="00CF1A49" w:rsidRDefault="00974776" w:rsidP="009D24F6">
            <w:pPr>
              <w:pStyle w:val="Heading3"/>
              <w:contextualSpacing w:val="0"/>
              <w:jc w:val="both"/>
              <w:outlineLvl w:val="2"/>
            </w:pPr>
            <w:r>
              <w:t>september</w:t>
            </w:r>
            <w:r w:rsidR="001D0BF1" w:rsidRPr="00CF1A49">
              <w:t xml:space="preserve"> </w:t>
            </w:r>
            <w:r>
              <w:t>2019-</w:t>
            </w:r>
            <w:r w:rsidR="009D24F6">
              <w:t>June 2021</w:t>
            </w:r>
          </w:p>
          <w:p w14:paraId="0633ABC6" w14:textId="08FD02C3" w:rsidR="001D0BF1" w:rsidRPr="00CF1A49" w:rsidRDefault="00974776" w:rsidP="001D0BF1">
            <w:pPr>
              <w:pStyle w:val="Heading2"/>
              <w:contextualSpacing w:val="0"/>
              <w:outlineLvl w:val="1"/>
            </w:pPr>
            <w:r>
              <w:t>High school student</w:t>
            </w:r>
            <w:r w:rsidR="001D0BF1" w:rsidRPr="00CF1A49">
              <w:t xml:space="preserve">, </w:t>
            </w:r>
            <w:r>
              <w:rPr>
                <w:rStyle w:val="SubtleReference"/>
              </w:rPr>
              <w:t>salem high school</w:t>
            </w:r>
          </w:p>
          <w:p w14:paraId="6144ABEF" w14:textId="77777777" w:rsidR="007538DC" w:rsidRDefault="00F70527" w:rsidP="007538DC">
            <w:pPr>
              <w:contextualSpacing w:val="0"/>
            </w:pPr>
            <w:r>
              <w:t>12</w:t>
            </w:r>
            <w:r w:rsidRPr="00F70527">
              <w:rPr>
                <w:vertAlign w:val="superscript"/>
              </w:rPr>
              <w:t>th</w:t>
            </w:r>
            <w:r>
              <w:t xml:space="preserve"> Grade:</w:t>
            </w:r>
          </w:p>
          <w:p w14:paraId="502F1566" w14:textId="0E74B28B" w:rsidR="00F70527" w:rsidRDefault="00F70527" w:rsidP="007538DC">
            <w:pPr>
              <w:contextualSpacing w:val="0"/>
            </w:pPr>
            <w:r>
              <w:t>-National Honor Society (NHS)</w:t>
            </w:r>
          </w:p>
          <w:p w14:paraId="2DF23259" w14:textId="3F87CDED" w:rsidR="00F70527" w:rsidRDefault="00F70527" w:rsidP="007538DC">
            <w:pPr>
              <w:contextualSpacing w:val="0"/>
            </w:pPr>
            <w:r>
              <w:t>-Honor Roll</w:t>
            </w:r>
          </w:p>
          <w:p w14:paraId="59397DF6" w14:textId="4000BA85" w:rsidR="00F70527" w:rsidRDefault="00F70527" w:rsidP="007538DC">
            <w:pPr>
              <w:contextualSpacing w:val="0"/>
            </w:pPr>
            <w:r>
              <w:t>11</w:t>
            </w:r>
            <w:r w:rsidRPr="00F70527">
              <w:rPr>
                <w:vertAlign w:val="superscript"/>
              </w:rPr>
              <w:t>th</w:t>
            </w:r>
            <w:r>
              <w:t xml:space="preserve"> Grade:</w:t>
            </w:r>
          </w:p>
          <w:p w14:paraId="77006218" w14:textId="7D93B39A" w:rsidR="00F70527" w:rsidRDefault="00F70527" w:rsidP="007538DC">
            <w:pPr>
              <w:contextualSpacing w:val="0"/>
            </w:pPr>
            <w:r>
              <w:t xml:space="preserve">-National Society </w:t>
            </w:r>
            <w:r w:rsidR="00112F94">
              <w:t>o</w:t>
            </w:r>
            <w:r>
              <w:t>f High School Scholars (NSHSS)</w:t>
            </w:r>
          </w:p>
          <w:p w14:paraId="53528A7E" w14:textId="3F7534BB" w:rsidR="00F70527" w:rsidRDefault="00F70527" w:rsidP="007538DC">
            <w:pPr>
              <w:contextualSpacing w:val="0"/>
            </w:pPr>
            <w:r>
              <w:t>-Honor Roll</w:t>
            </w:r>
          </w:p>
          <w:p w14:paraId="07517485" w14:textId="6E65BDCB" w:rsidR="00F70527" w:rsidRPr="00CF1A49" w:rsidRDefault="00F70527" w:rsidP="007538DC">
            <w:pPr>
              <w:contextualSpacing w:val="0"/>
            </w:pPr>
          </w:p>
        </w:tc>
      </w:tr>
      <w:tr w:rsidR="00F61DF9" w:rsidRPr="00CF1A49" w14:paraId="7A97DBA3" w14:textId="77777777" w:rsidTr="00743F1F">
        <w:tc>
          <w:tcPr>
            <w:tcW w:w="9290" w:type="dxa"/>
            <w:tcMar>
              <w:top w:w="216" w:type="dxa"/>
            </w:tcMar>
          </w:tcPr>
          <w:p w14:paraId="3A6CFAF7" w14:textId="3700D6DE" w:rsidR="00F61DF9" w:rsidRPr="00CF1A49" w:rsidRDefault="00974776" w:rsidP="00F61DF9">
            <w:pPr>
              <w:pStyle w:val="Heading3"/>
              <w:contextualSpacing w:val="0"/>
              <w:outlineLvl w:val="2"/>
            </w:pPr>
            <w:r>
              <w:t>August 2017- June 2019</w:t>
            </w:r>
          </w:p>
          <w:p w14:paraId="01E498DF" w14:textId="77FFC2BB" w:rsidR="00F61DF9" w:rsidRPr="00CF1A49" w:rsidRDefault="00974776" w:rsidP="00F61DF9">
            <w:pPr>
              <w:pStyle w:val="Heading2"/>
              <w:contextualSpacing w:val="0"/>
              <w:outlineLvl w:val="1"/>
            </w:pPr>
            <w:r>
              <w:t>high school student</w:t>
            </w:r>
            <w:r w:rsidR="00F61DF9" w:rsidRPr="00CF1A49">
              <w:t xml:space="preserve">, </w:t>
            </w:r>
            <w:r>
              <w:rPr>
                <w:rStyle w:val="SubtleReference"/>
              </w:rPr>
              <w:t>serra high school</w:t>
            </w:r>
          </w:p>
          <w:p w14:paraId="33CC6B27" w14:textId="77777777" w:rsidR="00F70527" w:rsidRDefault="00F70527" w:rsidP="00F70527">
            <w:r>
              <w:t>10</w:t>
            </w:r>
            <w:r w:rsidRPr="00F70527">
              <w:rPr>
                <w:vertAlign w:val="superscript"/>
              </w:rPr>
              <w:t>th</w:t>
            </w:r>
            <w:r>
              <w:t xml:space="preserve"> Grade:</w:t>
            </w:r>
          </w:p>
          <w:p w14:paraId="4437877E" w14:textId="77777777" w:rsidR="00F70527" w:rsidRDefault="00F70527" w:rsidP="00F70527">
            <w:r>
              <w:t>-Had all A’s and One B+ the whole year, averaged a 3.9 GPA</w:t>
            </w:r>
          </w:p>
          <w:p w14:paraId="3E2530C3" w14:textId="2155BBD3" w:rsidR="00F70527" w:rsidRDefault="00F70527" w:rsidP="00F70527">
            <w:r>
              <w:t>-Made Honor Roll</w:t>
            </w:r>
          </w:p>
          <w:p w14:paraId="7B590FA0" w14:textId="5A2AFC7D" w:rsidR="00F70527" w:rsidRDefault="00F70527" w:rsidP="00F61DF9">
            <w:r>
              <w:lastRenderedPageBreak/>
              <w:t>9</w:t>
            </w:r>
            <w:r w:rsidRPr="00F70527">
              <w:rPr>
                <w:vertAlign w:val="superscript"/>
              </w:rPr>
              <w:t>th</w:t>
            </w:r>
            <w:r>
              <w:t xml:space="preserve"> Grade:</w:t>
            </w:r>
          </w:p>
          <w:p w14:paraId="21B1FC3C" w14:textId="2EAB7351" w:rsidR="00F70527" w:rsidRDefault="00F70527" w:rsidP="00F61DF9">
            <w:r>
              <w:t xml:space="preserve">-Maintained a 4.0 GPA the whole year. </w:t>
            </w:r>
          </w:p>
          <w:p w14:paraId="0C036158" w14:textId="0273C52B" w:rsidR="00F70527" w:rsidRDefault="00F70527" w:rsidP="00F61DF9">
            <w:r>
              <w:t xml:space="preserve">-Got a certificate of achievement in world language for Spanish. </w:t>
            </w:r>
          </w:p>
          <w:p w14:paraId="39C94CE6" w14:textId="0E56D6E4" w:rsidR="00F70527" w:rsidRDefault="00F70527" w:rsidP="00F61DF9">
            <w:r>
              <w:t>-Was on Honor Roll</w:t>
            </w:r>
          </w:p>
        </w:tc>
      </w:tr>
    </w:tbl>
    <w:sdt>
      <w:sdtPr>
        <w:alias w:val="Skills:"/>
        <w:tag w:val="Skills:"/>
        <w:id w:val="-1392877668"/>
        <w:placeholder>
          <w:docPart w:val="0469CE68AD1240BCB06D540C817E525D"/>
        </w:placeholder>
        <w:temporary/>
        <w:showingPlcHdr/>
        <w15:appearance w15:val="hidden"/>
      </w:sdtPr>
      <w:sdtEndPr/>
      <w:sdtContent>
        <w:p w14:paraId="2ED1E305"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46882A55" w14:textId="77777777" w:rsidTr="00CF1A49">
        <w:tc>
          <w:tcPr>
            <w:tcW w:w="4675" w:type="dxa"/>
          </w:tcPr>
          <w:p w14:paraId="44FEF262" w14:textId="5F85C40B" w:rsidR="001E3120" w:rsidRPr="006E1507" w:rsidRDefault="00306C97" w:rsidP="006E1507">
            <w:pPr>
              <w:pStyle w:val="ListBullet"/>
              <w:contextualSpacing w:val="0"/>
            </w:pPr>
            <w:r>
              <w:t>Good homework ethics</w:t>
            </w:r>
          </w:p>
          <w:p w14:paraId="296A96BD" w14:textId="77777777" w:rsidR="001F4E6D" w:rsidRDefault="00306C97" w:rsidP="006E1507">
            <w:pPr>
              <w:pStyle w:val="ListBullet"/>
              <w:contextualSpacing w:val="0"/>
            </w:pPr>
            <w:r>
              <w:t>Determined</w:t>
            </w:r>
          </w:p>
          <w:p w14:paraId="4FCACC04" w14:textId="77777777" w:rsidR="00306C97" w:rsidRDefault="00306C97" w:rsidP="006E1507">
            <w:pPr>
              <w:pStyle w:val="ListBullet"/>
              <w:contextualSpacing w:val="0"/>
            </w:pPr>
            <w:r>
              <w:t>Self-driven</w:t>
            </w:r>
          </w:p>
          <w:p w14:paraId="2433483F" w14:textId="77777777" w:rsidR="00306C97" w:rsidRDefault="00306C97" w:rsidP="006E1507">
            <w:pPr>
              <w:pStyle w:val="ListBullet"/>
              <w:contextualSpacing w:val="0"/>
            </w:pPr>
            <w:r>
              <w:t>Motivated</w:t>
            </w:r>
          </w:p>
          <w:p w14:paraId="0363F135" w14:textId="77777777" w:rsidR="00306C97" w:rsidRDefault="00306C97" w:rsidP="006E1507">
            <w:pPr>
              <w:pStyle w:val="ListBullet"/>
              <w:contextualSpacing w:val="0"/>
            </w:pPr>
            <w:r>
              <w:t>Persistent</w:t>
            </w:r>
          </w:p>
          <w:p w14:paraId="03A582F4" w14:textId="096BF2AD" w:rsidR="00112F94" w:rsidRPr="006E1507" w:rsidRDefault="00112F94" w:rsidP="006E1507">
            <w:pPr>
              <w:pStyle w:val="ListBullet"/>
              <w:contextualSpacing w:val="0"/>
            </w:pPr>
            <w:r>
              <w:t>Piano Player</w:t>
            </w:r>
          </w:p>
        </w:tc>
        <w:tc>
          <w:tcPr>
            <w:tcW w:w="4675" w:type="dxa"/>
            <w:tcMar>
              <w:left w:w="360" w:type="dxa"/>
            </w:tcMar>
          </w:tcPr>
          <w:p w14:paraId="47709EC8" w14:textId="2A9CE6ED" w:rsidR="001E3120" w:rsidRPr="006E1507" w:rsidRDefault="001E3120" w:rsidP="00306C97">
            <w:pPr>
              <w:pStyle w:val="ListBullet"/>
              <w:numPr>
                <w:ilvl w:val="0"/>
                <w:numId w:val="0"/>
              </w:numPr>
              <w:ind w:left="360"/>
              <w:contextualSpacing w:val="0"/>
            </w:pPr>
          </w:p>
        </w:tc>
      </w:tr>
    </w:tbl>
    <w:sdt>
      <w:sdtPr>
        <w:alias w:val="Activities:"/>
        <w:tag w:val="Activities:"/>
        <w:id w:val="1223332893"/>
        <w:placeholder>
          <w:docPart w:val="CB3FE354DD634A2880D011AE9F534E91"/>
        </w:placeholder>
        <w:temporary/>
        <w:showingPlcHdr/>
        <w15:appearance w15:val="hidden"/>
      </w:sdtPr>
      <w:sdtEndPr/>
      <w:sdtContent>
        <w:p w14:paraId="70CCEA40" w14:textId="77777777" w:rsidR="00AD782D" w:rsidRPr="00CF1A49" w:rsidRDefault="0062312F" w:rsidP="0062312F">
          <w:pPr>
            <w:pStyle w:val="Heading1"/>
          </w:pPr>
          <w:r w:rsidRPr="00CF1A49">
            <w:t>Activities</w:t>
          </w:r>
        </w:p>
      </w:sdtContent>
    </w:sdt>
    <w:p w14:paraId="00437E42" w14:textId="68B4901C" w:rsidR="00B51D1B" w:rsidRPr="006E1507" w:rsidRDefault="0056690D" w:rsidP="006E1507">
      <w:r>
        <w:t>Since middle school I have remained and active member of my church youth group from San Diego, CA to Virginia Beach, VA.  Some activities include quarterly clean up of the church grounds and community outreach. At the end of my 8</w:t>
      </w:r>
      <w:r w:rsidRPr="0056690D">
        <w:rPr>
          <w:vertAlign w:val="superscript"/>
        </w:rPr>
        <w:t>th</w:t>
      </w:r>
      <w:r>
        <w:t xml:space="preserve"> grade year, I was awarded the Hope of America Award, presented by the Kiwanis Foundation of </w:t>
      </w:r>
      <w:proofErr w:type="spellStart"/>
      <w:r>
        <w:t>Tierrasanta</w:t>
      </w:r>
      <w:proofErr w:type="spellEnd"/>
      <w:r>
        <w:t xml:space="preserve">, in San Diego, CA, in recognition of leadership traits and good and moral character. Towards the beginning of my </w:t>
      </w:r>
      <w:r w:rsidR="00306C97">
        <w:t>Sophomore</w:t>
      </w:r>
      <w:r>
        <w:t xml:space="preserve"> year, I completed a Babysitter’s Training Course through the American Red Cross. I </w:t>
      </w:r>
      <w:r w:rsidR="00306C97">
        <w:t>enjoy spending time with my family and continuing to help around the house when I am not doing schoolwork or at my job.</w:t>
      </w:r>
      <w:r w:rsidR="009D24F6">
        <w:t xml:space="preserve"> I also enjoy being around my family and friends. </w:t>
      </w: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96D7" w14:textId="77777777" w:rsidR="006116FA" w:rsidRDefault="006116FA" w:rsidP="0068194B">
      <w:r>
        <w:separator/>
      </w:r>
    </w:p>
    <w:p w14:paraId="4703B077" w14:textId="77777777" w:rsidR="006116FA" w:rsidRDefault="006116FA"/>
    <w:p w14:paraId="73959075" w14:textId="77777777" w:rsidR="006116FA" w:rsidRDefault="006116FA"/>
  </w:endnote>
  <w:endnote w:type="continuationSeparator" w:id="0">
    <w:p w14:paraId="158A1368" w14:textId="77777777" w:rsidR="006116FA" w:rsidRDefault="006116FA" w:rsidP="0068194B">
      <w:r>
        <w:continuationSeparator/>
      </w:r>
    </w:p>
    <w:p w14:paraId="6D172F48" w14:textId="77777777" w:rsidR="006116FA" w:rsidRDefault="006116FA"/>
    <w:p w14:paraId="2D7DC755" w14:textId="77777777" w:rsidR="006116FA" w:rsidRDefault="00611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15286B34"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CB30" w14:textId="77777777" w:rsidR="006116FA" w:rsidRDefault="006116FA" w:rsidP="0068194B">
      <w:r>
        <w:separator/>
      </w:r>
    </w:p>
    <w:p w14:paraId="0CD4C3D6" w14:textId="77777777" w:rsidR="006116FA" w:rsidRDefault="006116FA"/>
    <w:p w14:paraId="5969A296" w14:textId="77777777" w:rsidR="006116FA" w:rsidRDefault="006116FA"/>
  </w:footnote>
  <w:footnote w:type="continuationSeparator" w:id="0">
    <w:p w14:paraId="453EB58D" w14:textId="77777777" w:rsidR="006116FA" w:rsidRDefault="006116FA" w:rsidP="0068194B">
      <w:r>
        <w:continuationSeparator/>
      </w:r>
    </w:p>
    <w:p w14:paraId="11C7A9EF" w14:textId="77777777" w:rsidR="006116FA" w:rsidRDefault="006116FA"/>
    <w:p w14:paraId="33CEE2C8" w14:textId="77777777" w:rsidR="006116FA" w:rsidRDefault="00611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FE96"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6B3CF977" wp14:editId="1D3B46D7">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95C979B"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00762571">
    <w:abstractNumId w:val="9"/>
  </w:num>
  <w:num w:numId="2" w16cid:durableId="1107968315">
    <w:abstractNumId w:val="8"/>
  </w:num>
  <w:num w:numId="3" w16cid:durableId="1141264371">
    <w:abstractNumId w:val="7"/>
  </w:num>
  <w:num w:numId="4" w16cid:durableId="1785030212">
    <w:abstractNumId w:val="6"/>
  </w:num>
  <w:num w:numId="5" w16cid:durableId="718868542">
    <w:abstractNumId w:val="10"/>
  </w:num>
  <w:num w:numId="6" w16cid:durableId="1047489908">
    <w:abstractNumId w:val="3"/>
  </w:num>
  <w:num w:numId="7" w16cid:durableId="1518540310">
    <w:abstractNumId w:val="11"/>
  </w:num>
  <w:num w:numId="8" w16cid:durableId="1477604185">
    <w:abstractNumId w:val="2"/>
  </w:num>
  <w:num w:numId="9" w16cid:durableId="870264243">
    <w:abstractNumId w:val="12"/>
  </w:num>
  <w:num w:numId="10" w16cid:durableId="1624188039">
    <w:abstractNumId w:val="5"/>
  </w:num>
  <w:num w:numId="11" w16cid:durableId="258560789">
    <w:abstractNumId w:val="4"/>
  </w:num>
  <w:num w:numId="12" w16cid:durableId="1397513850">
    <w:abstractNumId w:val="1"/>
  </w:num>
  <w:num w:numId="13" w16cid:durableId="98409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B1"/>
    <w:rsid w:val="000001EF"/>
    <w:rsid w:val="00007322"/>
    <w:rsid w:val="00007728"/>
    <w:rsid w:val="00024584"/>
    <w:rsid w:val="00024730"/>
    <w:rsid w:val="00055E95"/>
    <w:rsid w:val="0007021F"/>
    <w:rsid w:val="000B2BA5"/>
    <w:rsid w:val="000F2F8C"/>
    <w:rsid w:val="0010006E"/>
    <w:rsid w:val="001045A8"/>
    <w:rsid w:val="00112F94"/>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6C97"/>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5A"/>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90D"/>
    <w:rsid w:val="00566A35"/>
    <w:rsid w:val="0056701E"/>
    <w:rsid w:val="005740D7"/>
    <w:rsid w:val="005A0F26"/>
    <w:rsid w:val="005A1B10"/>
    <w:rsid w:val="005A6850"/>
    <w:rsid w:val="005B1B1B"/>
    <w:rsid w:val="005C5932"/>
    <w:rsid w:val="005D3CA7"/>
    <w:rsid w:val="005D4CC1"/>
    <w:rsid w:val="005F4B91"/>
    <w:rsid w:val="005F55D2"/>
    <w:rsid w:val="006116FA"/>
    <w:rsid w:val="0062312F"/>
    <w:rsid w:val="00625F2C"/>
    <w:rsid w:val="006618E9"/>
    <w:rsid w:val="0068194B"/>
    <w:rsid w:val="00692703"/>
    <w:rsid w:val="006A1962"/>
    <w:rsid w:val="006B5D48"/>
    <w:rsid w:val="006B7D7B"/>
    <w:rsid w:val="006C1A5E"/>
    <w:rsid w:val="006E1507"/>
    <w:rsid w:val="00712D8B"/>
    <w:rsid w:val="007273B7"/>
    <w:rsid w:val="00733E0A"/>
    <w:rsid w:val="00743F1F"/>
    <w:rsid w:val="0074403D"/>
    <w:rsid w:val="00746D44"/>
    <w:rsid w:val="007538DC"/>
    <w:rsid w:val="00757803"/>
    <w:rsid w:val="007737B1"/>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0512"/>
    <w:rsid w:val="00944F78"/>
    <w:rsid w:val="009510E7"/>
    <w:rsid w:val="00952C89"/>
    <w:rsid w:val="009571D8"/>
    <w:rsid w:val="009650EA"/>
    <w:rsid w:val="00974776"/>
    <w:rsid w:val="0097790C"/>
    <w:rsid w:val="0098506E"/>
    <w:rsid w:val="009A44CE"/>
    <w:rsid w:val="009C4DFC"/>
    <w:rsid w:val="009D24F6"/>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CF5844"/>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2B90"/>
    <w:rsid w:val="00EC4CBF"/>
    <w:rsid w:val="00EE2CA8"/>
    <w:rsid w:val="00EF17E8"/>
    <w:rsid w:val="00EF51D9"/>
    <w:rsid w:val="00F130DD"/>
    <w:rsid w:val="00F24884"/>
    <w:rsid w:val="00F476C4"/>
    <w:rsid w:val="00F61DF9"/>
    <w:rsid w:val="00F70527"/>
    <w:rsid w:val="00F81960"/>
    <w:rsid w:val="00F8769D"/>
    <w:rsid w:val="00F9350C"/>
    <w:rsid w:val="00F94EB5"/>
    <w:rsid w:val="00F9624D"/>
    <w:rsid w:val="00FA60F6"/>
    <w:rsid w:val="00FB31C1"/>
    <w:rsid w:val="00FB58F2"/>
    <w:rsid w:val="00FC6AEA"/>
    <w:rsid w:val="00FD3D13"/>
    <w:rsid w:val="00FE327D"/>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5F626"/>
  <w15:chartTrackingRefBased/>
  <w15:docId w15:val="{C9ECC4B0-2A78-46ED-ABB7-4DB1E048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urp\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D46F725B54B54BDE26E66070674B1"/>
        <w:category>
          <w:name w:val="General"/>
          <w:gallery w:val="placeholder"/>
        </w:category>
        <w:types>
          <w:type w:val="bbPlcHdr"/>
        </w:types>
        <w:behaviors>
          <w:behavior w:val="content"/>
        </w:behaviors>
        <w:guid w:val="{7C49AA46-0002-40D1-8752-12D81A456FCE}"/>
      </w:docPartPr>
      <w:docPartBody>
        <w:p w:rsidR="00F01173" w:rsidRDefault="005448DC">
          <w:pPr>
            <w:pStyle w:val="D38D46F725B54B54BDE26E66070674B1"/>
          </w:pPr>
          <w:r w:rsidRPr="00CF1A49">
            <w:t>·</w:t>
          </w:r>
        </w:p>
      </w:docPartBody>
    </w:docPart>
    <w:docPart>
      <w:docPartPr>
        <w:name w:val="42B7FAD98190418BAB6FB46861F19912"/>
        <w:category>
          <w:name w:val="General"/>
          <w:gallery w:val="placeholder"/>
        </w:category>
        <w:types>
          <w:type w:val="bbPlcHdr"/>
        </w:types>
        <w:behaviors>
          <w:behavior w:val="content"/>
        </w:behaviors>
        <w:guid w:val="{F66FB855-CD2E-4B83-AEB0-3151C3CDE6D8}"/>
      </w:docPartPr>
      <w:docPartBody>
        <w:p w:rsidR="00F01173" w:rsidRDefault="005448DC">
          <w:pPr>
            <w:pStyle w:val="42B7FAD98190418BAB6FB46861F19912"/>
          </w:pPr>
          <w:r w:rsidRPr="00CF1A49">
            <w:t>Experience</w:t>
          </w:r>
        </w:p>
      </w:docPartBody>
    </w:docPart>
    <w:docPart>
      <w:docPartPr>
        <w:name w:val="C07BFB26DA5247BB8B56A341CAEE4E33"/>
        <w:category>
          <w:name w:val="General"/>
          <w:gallery w:val="placeholder"/>
        </w:category>
        <w:types>
          <w:type w:val="bbPlcHdr"/>
        </w:types>
        <w:behaviors>
          <w:behavior w:val="content"/>
        </w:behaviors>
        <w:guid w:val="{B6911627-AC0A-4DDD-B083-9975EFC78A5F}"/>
      </w:docPartPr>
      <w:docPartBody>
        <w:p w:rsidR="00F01173" w:rsidRDefault="005448DC">
          <w:pPr>
            <w:pStyle w:val="C07BFB26DA5247BB8B56A341CAEE4E33"/>
          </w:pPr>
          <w:r w:rsidRPr="00CF1A49">
            <w:t>Education</w:t>
          </w:r>
        </w:p>
      </w:docPartBody>
    </w:docPart>
    <w:docPart>
      <w:docPartPr>
        <w:name w:val="0469CE68AD1240BCB06D540C817E525D"/>
        <w:category>
          <w:name w:val="General"/>
          <w:gallery w:val="placeholder"/>
        </w:category>
        <w:types>
          <w:type w:val="bbPlcHdr"/>
        </w:types>
        <w:behaviors>
          <w:behavior w:val="content"/>
        </w:behaviors>
        <w:guid w:val="{ED14E55A-A58F-4899-97C3-BC989E08EBDA}"/>
      </w:docPartPr>
      <w:docPartBody>
        <w:p w:rsidR="00F01173" w:rsidRDefault="005448DC">
          <w:pPr>
            <w:pStyle w:val="0469CE68AD1240BCB06D540C817E525D"/>
          </w:pPr>
          <w:r w:rsidRPr="00CF1A49">
            <w:t>Skills</w:t>
          </w:r>
        </w:p>
      </w:docPartBody>
    </w:docPart>
    <w:docPart>
      <w:docPartPr>
        <w:name w:val="CB3FE354DD634A2880D011AE9F534E91"/>
        <w:category>
          <w:name w:val="General"/>
          <w:gallery w:val="placeholder"/>
        </w:category>
        <w:types>
          <w:type w:val="bbPlcHdr"/>
        </w:types>
        <w:behaviors>
          <w:behavior w:val="content"/>
        </w:behaviors>
        <w:guid w:val="{A8CED4C9-81B1-4E16-9EA6-A47B6B7D3141}"/>
      </w:docPartPr>
      <w:docPartBody>
        <w:p w:rsidR="00F01173" w:rsidRDefault="005448DC">
          <w:pPr>
            <w:pStyle w:val="CB3FE354DD634A2880D011AE9F534E91"/>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DC"/>
    <w:rsid w:val="005448DC"/>
    <w:rsid w:val="00F0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D38D46F725B54B54BDE26E66070674B1">
    <w:name w:val="D38D46F725B54B54BDE26E66070674B1"/>
  </w:style>
  <w:style w:type="paragraph" w:customStyle="1" w:styleId="42B7FAD98190418BAB6FB46861F19912">
    <w:name w:val="42B7FAD98190418BAB6FB46861F19912"/>
  </w:style>
  <w:style w:type="character" w:styleId="SubtleReference">
    <w:name w:val="Subtle Reference"/>
    <w:basedOn w:val="DefaultParagraphFont"/>
    <w:uiPriority w:val="10"/>
    <w:qFormat/>
    <w:rPr>
      <w:b/>
      <w:caps w:val="0"/>
      <w:smallCaps/>
      <w:color w:val="595959" w:themeColor="text1" w:themeTint="A6"/>
    </w:rPr>
  </w:style>
  <w:style w:type="paragraph" w:customStyle="1" w:styleId="C07BFB26DA5247BB8B56A341CAEE4E33">
    <w:name w:val="C07BFB26DA5247BB8B56A341CAEE4E33"/>
  </w:style>
  <w:style w:type="paragraph" w:customStyle="1" w:styleId="0469CE68AD1240BCB06D540C817E525D">
    <w:name w:val="0469CE68AD1240BCB06D540C817E525D"/>
  </w:style>
  <w:style w:type="paragraph" w:customStyle="1" w:styleId="CB3FE354DD634A2880D011AE9F534E91">
    <w:name w:val="CB3FE354DD634A2880D011AE9F534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hmurp</dc:creator>
  <cp:keywords/>
  <dc:description/>
  <cp:lastModifiedBy>Haylee Murphy</cp:lastModifiedBy>
  <cp:revision>2</cp:revision>
  <cp:lastPrinted>2022-04-18T20:19:00Z</cp:lastPrinted>
  <dcterms:created xsi:type="dcterms:W3CDTF">2022-04-18T21:33:00Z</dcterms:created>
  <dcterms:modified xsi:type="dcterms:W3CDTF">2022-04-18T21:33:00Z</dcterms:modified>
  <cp:category/>
</cp:coreProperties>
</file>