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8D6B" w14:textId="77777777" w:rsidR="00843C1C" w:rsidRDefault="00843C1C">
      <w:r w:rsidRPr="001253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1" locked="1" layoutInCell="1" allowOverlap="1" wp14:anchorId="52385FED" wp14:editId="57C4EC8D">
                <wp:simplePos x="0" y="0"/>
                <wp:positionH relativeFrom="page">
                  <wp:posOffset>0</wp:posOffset>
                </wp:positionH>
                <wp:positionV relativeFrom="paragraph">
                  <wp:posOffset>-450215</wp:posOffset>
                </wp:positionV>
                <wp:extent cx="7772400" cy="10058400"/>
                <wp:effectExtent l="0" t="0" r="0" b="0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BD7D-2989-9542-B9E4-100AF848628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902970 w 5295120"/>
                            <a:gd name="connsiteY0" fmla="*/ 105641 h 6858000"/>
                            <a:gd name="connsiteX1" fmla="*/ 1697875 w 5295120"/>
                            <a:gd name="connsiteY1" fmla="*/ 105641 h 6858000"/>
                            <a:gd name="connsiteX2" fmla="*/ 1697875 w 5295120"/>
                            <a:gd name="connsiteY2" fmla="*/ 0 h 6858000"/>
                            <a:gd name="connsiteX3" fmla="*/ 902970 w 5295120"/>
                            <a:gd name="connsiteY3" fmla="*/ 0 h 6858000"/>
                            <a:gd name="connsiteX4" fmla="*/ 902970 w 5295120"/>
                            <a:gd name="connsiteY4" fmla="*/ 105641 h 6858000"/>
                            <a:gd name="connsiteX5" fmla="*/ 0 w 5295120"/>
                            <a:gd name="connsiteY5" fmla="*/ 2847109 h 6858000"/>
                            <a:gd name="connsiteX6" fmla="*/ 0 w 5295120"/>
                            <a:gd name="connsiteY6" fmla="*/ 2962362 h 6858000"/>
                            <a:gd name="connsiteX7" fmla="*/ 115253 w 5295120"/>
                            <a:gd name="connsiteY7" fmla="*/ 3077614 h 6858000"/>
                            <a:gd name="connsiteX8" fmla="*/ 0 w 5295120"/>
                            <a:gd name="connsiteY8" fmla="*/ 3192867 h 6858000"/>
                            <a:gd name="connsiteX9" fmla="*/ 0 w 5295120"/>
                            <a:gd name="connsiteY9" fmla="*/ 3308119 h 6858000"/>
                            <a:gd name="connsiteX10" fmla="*/ 230505 w 5295120"/>
                            <a:gd name="connsiteY10" fmla="*/ 3077614 h 6858000"/>
                            <a:gd name="connsiteX11" fmla="*/ 0 w 5295120"/>
                            <a:gd name="connsiteY11" fmla="*/ 2847109 h 6858000"/>
                            <a:gd name="connsiteX12" fmla="*/ 4806056 w 5295120"/>
                            <a:gd name="connsiteY12" fmla="*/ 531582 h 6858000"/>
                            <a:gd name="connsiteX13" fmla="*/ 4662315 w 5295120"/>
                            <a:gd name="connsiteY13" fmla="*/ 675323 h 6858000"/>
                            <a:gd name="connsiteX14" fmla="*/ 4806056 w 5295120"/>
                            <a:gd name="connsiteY14" fmla="*/ 819063 h 6858000"/>
                            <a:gd name="connsiteX15" fmla="*/ 4949797 w 5295120"/>
                            <a:gd name="connsiteY15" fmla="*/ 675323 h 6858000"/>
                            <a:gd name="connsiteX16" fmla="*/ 4806056 w 5295120"/>
                            <a:gd name="connsiteY16" fmla="*/ 531582 h 6858000"/>
                            <a:gd name="connsiteX17" fmla="*/ 2520921 w 5295120"/>
                            <a:gd name="connsiteY17" fmla="*/ 6858000 h 6858000"/>
                            <a:gd name="connsiteX18" fmla="*/ 3119265 w 5295120"/>
                            <a:gd name="connsiteY18" fmla="*/ 6858000 h 6858000"/>
                            <a:gd name="connsiteX19" fmla="*/ 3119265 w 5295120"/>
                            <a:gd name="connsiteY19" fmla="*/ 6758075 h 6858000"/>
                            <a:gd name="connsiteX20" fmla="*/ 2520921 w 5295120"/>
                            <a:gd name="connsiteY20" fmla="*/ 6758075 h 6858000"/>
                            <a:gd name="connsiteX21" fmla="*/ 2520921 w 5295120"/>
                            <a:gd name="connsiteY21" fmla="*/ 6858000 h 6858000"/>
                            <a:gd name="connsiteX22" fmla="*/ 5295121 w 5295120"/>
                            <a:gd name="connsiteY22" fmla="*/ 5891299 h 6858000"/>
                            <a:gd name="connsiteX23" fmla="*/ 5295121 w 5295120"/>
                            <a:gd name="connsiteY23" fmla="*/ 5776047 h 6858000"/>
                            <a:gd name="connsiteX24" fmla="*/ 5064616 w 5295120"/>
                            <a:gd name="connsiteY24" fmla="*/ 6006638 h 6858000"/>
                            <a:gd name="connsiteX25" fmla="*/ 5295121 w 5295120"/>
                            <a:gd name="connsiteY25" fmla="*/ 6237143 h 6858000"/>
                            <a:gd name="connsiteX26" fmla="*/ 5295121 w 5295120"/>
                            <a:gd name="connsiteY26" fmla="*/ 6121891 h 6858000"/>
                            <a:gd name="connsiteX27" fmla="*/ 5179869 w 5295120"/>
                            <a:gd name="connsiteY27" fmla="*/ 6006638 h 6858000"/>
                            <a:gd name="connsiteX28" fmla="*/ 5295121 w 5295120"/>
                            <a:gd name="connsiteY28" fmla="*/ 5891386 h 685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95120" h="6858000">
                              <a:moveTo>
                                <a:pt x="902970" y="105641"/>
                              </a:moveTo>
                              <a:lnTo>
                                <a:pt x="1697875" y="105641"/>
                              </a:lnTo>
                              <a:lnTo>
                                <a:pt x="1697875" y="0"/>
                              </a:lnTo>
                              <a:lnTo>
                                <a:pt x="902970" y="0"/>
                              </a:lnTo>
                              <a:lnTo>
                                <a:pt x="902970" y="105641"/>
                              </a:lnTo>
                              <a:close/>
                              <a:moveTo>
                                <a:pt x="0" y="2847109"/>
                              </a:moveTo>
                              <a:lnTo>
                                <a:pt x="0" y="2962362"/>
                              </a:lnTo>
                              <a:cubicBezTo>
                                <a:pt x="63644" y="2962362"/>
                                <a:pt x="115253" y="3013970"/>
                                <a:pt x="115253" y="3077614"/>
                              </a:cubicBezTo>
                              <a:cubicBezTo>
                                <a:pt x="115253" y="3141258"/>
                                <a:pt x="63644" y="3192867"/>
                                <a:pt x="0" y="3192867"/>
                              </a:cubicBezTo>
                              <a:lnTo>
                                <a:pt x="0" y="3308119"/>
                              </a:lnTo>
                              <a:cubicBezTo>
                                <a:pt x="127289" y="3308119"/>
                                <a:pt x="230505" y="3204903"/>
                                <a:pt x="230505" y="3077614"/>
                              </a:cubicBezTo>
                              <a:cubicBezTo>
                                <a:pt x="230505" y="2950326"/>
                                <a:pt x="127289" y="2847109"/>
                                <a:pt x="0" y="2847109"/>
                              </a:cubicBezTo>
                              <a:close/>
                              <a:moveTo>
                                <a:pt x="4806056" y="531582"/>
                              </a:moveTo>
                              <a:cubicBezTo>
                                <a:pt x="4726652" y="531582"/>
                                <a:pt x="4662315" y="595919"/>
                                <a:pt x="4662315" y="675323"/>
                              </a:cubicBezTo>
                              <a:cubicBezTo>
                                <a:pt x="4662315" y="754726"/>
                                <a:pt x="4726652" y="819063"/>
                                <a:pt x="4806056" y="819063"/>
                              </a:cubicBezTo>
                              <a:cubicBezTo>
                                <a:pt x="4885460" y="819063"/>
                                <a:pt x="4949797" y="754726"/>
                                <a:pt x="4949797" y="675323"/>
                              </a:cubicBezTo>
                              <a:cubicBezTo>
                                <a:pt x="4949797" y="595919"/>
                                <a:pt x="4885460" y="531582"/>
                                <a:pt x="4806056" y="531582"/>
                              </a:cubicBezTo>
                              <a:close/>
                              <a:moveTo>
                                <a:pt x="2520921" y="6858000"/>
                              </a:moveTo>
                              <a:lnTo>
                                <a:pt x="3119265" y="6858000"/>
                              </a:lnTo>
                              <a:lnTo>
                                <a:pt x="3119265" y="6758075"/>
                              </a:lnTo>
                              <a:lnTo>
                                <a:pt x="2520921" y="6758075"/>
                              </a:lnTo>
                              <a:lnTo>
                                <a:pt x="2520921" y="6858000"/>
                              </a:lnTo>
                              <a:close/>
                              <a:moveTo>
                                <a:pt x="5295121" y="5891299"/>
                              </a:moveTo>
                              <a:lnTo>
                                <a:pt x="5295121" y="5776047"/>
                              </a:lnTo>
                              <a:cubicBezTo>
                                <a:pt x="5167833" y="5776047"/>
                                <a:pt x="5064616" y="5879263"/>
                                <a:pt x="5064616" y="6006638"/>
                              </a:cubicBezTo>
                              <a:cubicBezTo>
                                <a:pt x="5064616" y="6134014"/>
                                <a:pt x="5167833" y="6237143"/>
                                <a:pt x="5295121" y="6237143"/>
                              </a:cubicBezTo>
                              <a:lnTo>
                                <a:pt x="5295121" y="6121891"/>
                              </a:lnTo>
                              <a:cubicBezTo>
                                <a:pt x="5231477" y="6121891"/>
                                <a:pt x="5179869" y="6070283"/>
                                <a:pt x="5179869" y="6006638"/>
                              </a:cubicBezTo>
                              <a:cubicBezTo>
                                <a:pt x="5179869" y="5942994"/>
                                <a:pt x="5231477" y="5891386"/>
                                <a:pt x="5295121" y="58913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86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D9559" id="Graphic 4" o:spid="_x0000_s1026" alt="&quot;&quot;" style="position:absolute;margin-left:0;margin-top:-35.45pt;width:612pt;height:11in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9512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" path="m902970,105641r794905,l1697875,,902970,r,105641xm,2847109r,115253c63644,2962362,115253,3013970,115253,3077614v,63644,-51609,115253,-115253,115253l,3308119v127289,,230505,-103216,230505,-230505c230505,2950326,127289,2847109,,2847109xm4806056,531582v-79404,,-143741,64337,-143741,143741c4662315,754726,4726652,819063,4806056,819063v79404,,143741,-64337,143741,-143740c4949797,595919,4885460,531582,4806056,531582xm2520921,6858000r598344,l3119265,6758075r-598344,l2520921,6858000xm5295121,5891299r,-115252c5167833,5776047,5064616,5879263,5064616,6006638v,127376,103217,230505,230505,230505l5295121,6121891v-63644,,-115252,-51608,-115252,-115253c5179869,5942994,5231477,5891386,5295121,5891386r,-87xe" fillcolor="#f7e3ee [660]" stroked="f" strokeweight=".24036mm">
                <v:stroke joinstyle="miter"/>
                <v:path arrowok="t" o:connecttype="custom" o:connectlocs="1325417,154940;2492212,154940;2492212,0;1325417,0;1325417,154940;0,4175760;0,4344798;169173,4513834;0,4682872;0,4851908;338345,4513834;0,4175760;7054531,779654;6843542,990474;7054531,1201292;7265520,990474;7054531,779654;3700314,10058400;4578588,10058400;4578588,9911843;3700314,9911843;3700314,10058400;7772401,8640572;7772401,8471536;7434057,8809736;7772401,9147810;7772401,8978773;7603230,8809736;7772401,8640699" o:connectangles="0,0,0,0,0,0,0,0,0,0,0,0,0,0,0,0,0,0,0,0,0,0,0,0,0,0,0,0,0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410"/>
        <w:gridCol w:w="270"/>
        <w:gridCol w:w="5534"/>
      </w:tblGrid>
      <w:tr w:rsidR="00B1227E" w14:paraId="411E5A10" w14:textId="77777777" w:rsidTr="00B1227E">
        <w:trPr>
          <w:trHeight w:val="359"/>
        </w:trPr>
        <w:tc>
          <w:tcPr>
            <w:tcW w:w="4410" w:type="dxa"/>
            <w:vMerge w:val="restart"/>
          </w:tcPr>
          <w:p w14:paraId="782C1749" w14:textId="77777777" w:rsidR="00B1227E" w:rsidRDefault="00B1227E" w:rsidP="004408D7">
            <w:pPr>
              <w:pStyle w:val="Subtitle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8B3B4D1" wp14:editId="446F1D47">
                  <wp:extent cx="2123376" cy="2971800"/>
                  <wp:effectExtent l="0" t="0" r="0" b="0"/>
                  <wp:docPr id="1325719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19321" name="Pictur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1" t="16904" r="11724" b="7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376" cy="297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4E864E6B" w14:textId="77777777" w:rsidR="00B1227E" w:rsidRDefault="00B1227E" w:rsidP="00EE259E"/>
        </w:tc>
        <w:tc>
          <w:tcPr>
            <w:tcW w:w="5534" w:type="dxa"/>
          </w:tcPr>
          <w:p w14:paraId="117B454D" w14:textId="1EC40C1C" w:rsidR="00B1227E" w:rsidRPr="00B20D41" w:rsidRDefault="00C067D8" w:rsidP="00CF61BE">
            <w:pPr>
              <w:pStyle w:val="Subtitle"/>
            </w:pPr>
            <w:r w:rsidRPr="00845060">
              <w:rPr>
                <w:color w:val="1E82D9" w:themeColor="accent2"/>
              </w:rPr>
              <w:t>Cybersecurity</w:t>
            </w:r>
          </w:p>
        </w:tc>
      </w:tr>
      <w:tr w:rsidR="00B1227E" w14:paraId="12D5796C" w14:textId="77777777" w:rsidTr="00B1227E">
        <w:trPr>
          <w:trHeight w:val="4715"/>
        </w:trPr>
        <w:tc>
          <w:tcPr>
            <w:tcW w:w="4410" w:type="dxa"/>
            <w:vMerge/>
          </w:tcPr>
          <w:p w14:paraId="4471EF67" w14:textId="77777777" w:rsidR="00B1227E" w:rsidRPr="008C6805" w:rsidRDefault="00B1227E" w:rsidP="00EE259E"/>
        </w:tc>
        <w:tc>
          <w:tcPr>
            <w:tcW w:w="270" w:type="dxa"/>
          </w:tcPr>
          <w:p w14:paraId="61FA2938" w14:textId="77777777" w:rsidR="00B1227E" w:rsidRDefault="00B1227E" w:rsidP="00EE259E"/>
        </w:tc>
        <w:tc>
          <w:tcPr>
            <w:tcW w:w="5534" w:type="dxa"/>
          </w:tcPr>
          <w:p w14:paraId="0A208FCC" w14:textId="5C427839" w:rsidR="00C067D8" w:rsidRPr="00845060" w:rsidRDefault="00C067D8" w:rsidP="00C067D8">
            <w:pPr>
              <w:pStyle w:val="Title"/>
              <w:rPr>
                <w:color w:val="1E82D9" w:themeColor="accent2"/>
              </w:rPr>
            </w:pPr>
            <w:r w:rsidRPr="00845060">
              <w:rPr>
                <w:color w:val="1E82D9" w:themeColor="accent2"/>
              </w:rPr>
              <w:t>Tyler  Henson</w:t>
            </w:r>
          </w:p>
          <w:p w14:paraId="4EE505C7" w14:textId="77777777" w:rsidR="00B1227E" w:rsidRDefault="00000000" w:rsidP="00EE259E">
            <w:pPr>
              <w:pStyle w:val="Heading1"/>
            </w:pPr>
            <w:sdt>
              <w:sdtPr>
                <w:id w:val="2074003189"/>
                <w:placeholder>
                  <w:docPart w:val="ABC72A97C6904B3F8D27181033E75949"/>
                </w:placeholder>
                <w:temporary/>
                <w:showingPlcHdr/>
                <w15:appearance w15:val="hidden"/>
              </w:sdtPr>
              <w:sdtContent>
                <w:r w:rsidR="00B1227E" w:rsidRPr="00845060">
                  <w:rPr>
                    <w:color w:val="1E82D9" w:themeColor="accent2"/>
                  </w:rPr>
                  <w:t>Objective</w:t>
                </w:r>
              </w:sdtContent>
            </w:sdt>
          </w:p>
          <w:p w14:paraId="431B8BF8" w14:textId="30B702AC" w:rsidR="00B1227E" w:rsidRPr="004700A9" w:rsidRDefault="00C43CE5" w:rsidP="00CF61BE">
            <w:pPr>
              <w:rPr>
                <w:b/>
                <w:bCs/>
              </w:rPr>
            </w:pPr>
            <w:r w:rsidRPr="00C43CE5">
              <w:rPr>
                <w:b/>
                <w:bCs/>
              </w:rPr>
              <w:t>Emerging cybersecurity professional with hands-on experience in team-based projects and digital production. Skilled in problem-solving, communication, and adaptability, with a strong foundation in incident response and frameworks.</w:t>
            </w:r>
          </w:p>
        </w:tc>
      </w:tr>
      <w:tr w:rsidR="00843C1C" w14:paraId="649E0A52" w14:textId="77777777" w:rsidTr="00B1227E">
        <w:trPr>
          <w:trHeight w:val="8117"/>
        </w:trPr>
        <w:tc>
          <w:tcPr>
            <w:tcW w:w="4410" w:type="dxa"/>
          </w:tcPr>
          <w:p w14:paraId="229FCCEC" w14:textId="77777777" w:rsidR="00843C1C" w:rsidRPr="00C067D8" w:rsidRDefault="00000000" w:rsidP="00EE259E">
            <w:pPr>
              <w:pStyle w:val="Subtitle"/>
              <w:rPr>
                <w:lang w:val="fr-FR"/>
              </w:rPr>
            </w:pPr>
            <w:sdt>
              <w:sdtPr>
                <w:id w:val="-2058072072"/>
                <w:placeholder>
                  <w:docPart w:val="8DA6A616E1444AF9B4BAE7263D72E562"/>
                </w:placeholder>
                <w:temporary/>
                <w:showingPlcHdr/>
                <w15:appearance w15:val="hidden"/>
              </w:sdtPr>
              <w:sdtContent>
                <w:r w:rsidR="00CF61BE" w:rsidRPr="00845060">
                  <w:rPr>
                    <w:color w:val="1E82D9" w:themeColor="accent2"/>
                    <w:lang w:val="fr-FR"/>
                  </w:rPr>
                  <w:t>Contact</w:t>
                </w:r>
              </w:sdtContent>
            </w:sdt>
          </w:p>
          <w:p w14:paraId="67854569" w14:textId="5D627401" w:rsidR="00843C1C" w:rsidRPr="00D85EF8" w:rsidRDefault="00C067D8" w:rsidP="00EE259E">
            <w:pPr>
              <w:rPr>
                <w:lang w:val="fr-FR"/>
              </w:rPr>
            </w:pPr>
            <w:r w:rsidRPr="00C067D8">
              <w:rPr>
                <w:lang w:val="fr-FR"/>
              </w:rPr>
              <w:t>Tyler Henson</w:t>
            </w:r>
          </w:p>
          <w:p w14:paraId="7EC4B883" w14:textId="1CC43041" w:rsidR="00CF61BE" w:rsidRPr="00C067D8" w:rsidRDefault="00C067D8" w:rsidP="00CF61BE">
            <w:pPr>
              <w:rPr>
                <w:lang w:val="fr-FR"/>
              </w:rPr>
            </w:pPr>
            <w:r w:rsidRPr="00C067D8">
              <w:rPr>
                <w:lang w:val="fr-FR"/>
              </w:rPr>
              <w:t>Rhens003@odu.ed</w:t>
            </w:r>
            <w:r>
              <w:rPr>
                <w:lang w:val="fr-FR"/>
              </w:rPr>
              <w:t>u</w:t>
            </w:r>
          </w:p>
          <w:p w14:paraId="5BE47F26" w14:textId="08828FC2" w:rsidR="00843C1C" w:rsidRPr="00C067D8" w:rsidRDefault="00C067D8" w:rsidP="00CF61BE">
            <w:pPr>
              <w:rPr>
                <w:lang w:val="fr-FR"/>
              </w:rPr>
            </w:pPr>
            <w:r w:rsidRPr="00C067D8">
              <w:rPr>
                <w:lang w:val="fr-FR"/>
              </w:rPr>
              <w:t>https://sites.wp.odu.edu/rhens003/</w:t>
            </w:r>
          </w:p>
          <w:p w14:paraId="67EEADF8" w14:textId="77777777" w:rsidR="00843C1C" w:rsidRPr="00C067D8" w:rsidRDefault="00843C1C" w:rsidP="00EE259E">
            <w:pPr>
              <w:rPr>
                <w:lang w:val="fr-FR"/>
              </w:rPr>
            </w:pPr>
          </w:p>
          <w:p w14:paraId="4A94E2C7" w14:textId="77777777" w:rsidR="00843C1C" w:rsidRDefault="00000000" w:rsidP="00EE259E">
            <w:pPr>
              <w:pStyle w:val="Subtitle"/>
            </w:pPr>
            <w:sdt>
              <w:sdtPr>
                <w:id w:val="1415746174"/>
                <w:placeholder>
                  <w:docPart w:val="53991177F9064A2EB9655B092404D02D"/>
                </w:placeholder>
                <w:temporary/>
                <w:showingPlcHdr/>
                <w15:appearance w15:val="hidden"/>
              </w:sdtPr>
              <w:sdtContent>
                <w:r w:rsidR="00CF61BE" w:rsidRPr="00845060">
                  <w:rPr>
                    <w:color w:val="1E82D9" w:themeColor="accent2"/>
                  </w:rPr>
                  <w:t>Education</w:t>
                </w:r>
              </w:sdtContent>
            </w:sdt>
          </w:p>
          <w:p w14:paraId="4CCCC468" w14:textId="5757EE49" w:rsidR="00843C1C" w:rsidRPr="002662ED" w:rsidRDefault="00C067D8" w:rsidP="00EE259E">
            <w:pPr>
              <w:pStyle w:val="Heading2"/>
              <w:rPr>
                <w:bCs/>
              </w:rPr>
            </w:pPr>
            <w:r>
              <w:t>Old dominion university</w:t>
            </w:r>
          </w:p>
          <w:p w14:paraId="6697BAFF" w14:textId="5A070E0B" w:rsidR="00CF61BE" w:rsidRDefault="00C067D8" w:rsidP="00EE259E">
            <w:pPr>
              <w:pStyle w:val="Heading3"/>
            </w:pPr>
            <w:r>
              <w:t>B.S. Cybersecurity</w:t>
            </w:r>
          </w:p>
          <w:p w14:paraId="240664F9" w14:textId="63389D96" w:rsidR="00843C1C" w:rsidRDefault="00843C1C" w:rsidP="00C067D8">
            <w:pPr>
              <w:pStyle w:val="Heading2"/>
            </w:pPr>
          </w:p>
          <w:p w14:paraId="245C57A3" w14:textId="77777777" w:rsidR="00843C1C" w:rsidRDefault="00000000" w:rsidP="00EE259E">
            <w:pPr>
              <w:pStyle w:val="Subtitle"/>
            </w:pPr>
            <w:sdt>
              <w:sdtPr>
                <w:id w:val="-1480222421"/>
                <w:placeholder>
                  <w:docPart w:val="0F1BD786913C4ED882C8852E12AB3897"/>
                </w:placeholder>
                <w:temporary/>
                <w:showingPlcHdr/>
                <w15:appearance w15:val="hidden"/>
              </w:sdtPr>
              <w:sdtContent>
                <w:r w:rsidR="00CF61BE" w:rsidRPr="00845060">
                  <w:rPr>
                    <w:color w:val="1E82D9" w:themeColor="accent2"/>
                  </w:rPr>
                  <w:t>Skills</w:t>
                </w:r>
              </w:sdtContent>
            </w:sdt>
          </w:p>
          <w:p w14:paraId="059ABE04" w14:textId="5137D3D3" w:rsidR="00843C1C" w:rsidRDefault="00C067D8" w:rsidP="00EE259E">
            <w:r>
              <w:t>Frameworks</w:t>
            </w:r>
          </w:p>
          <w:p w14:paraId="1C7862F7" w14:textId="39F29770" w:rsidR="00CF61BE" w:rsidRDefault="00C067D8" w:rsidP="00EE259E">
            <w:r>
              <w:t>Incident Response</w:t>
            </w:r>
          </w:p>
          <w:p w14:paraId="78FF92B5" w14:textId="5B059872" w:rsidR="00C067D8" w:rsidRDefault="00C067D8" w:rsidP="00EE259E">
            <w:r>
              <w:t>Critical Thinking</w:t>
            </w:r>
          </w:p>
          <w:p w14:paraId="39F5E458" w14:textId="5CBB7945" w:rsidR="00843C1C" w:rsidRDefault="00C067D8" w:rsidP="00EE259E">
            <w:r>
              <w:t>Problem Solving</w:t>
            </w:r>
          </w:p>
          <w:p w14:paraId="2945D5A4" w14:textId="28128709" w:rsidR="00843C1C" w:rsidRDefault="00C067D8" w:rsidP="00EE259E">
            <w:r>
              <w:t>Communication</w:t>
            </w:r>
          </w:p>
          <w:p w14:paraId="7721CDF7" w14:textId="684BBA80" w:rsidR="00843C1C" w:rsidRDefault="00C067D8" w:rsidP="00EE259E">
            <w:r>
              <w:t>Adaptability</w:t>
            </w:r>
          </w:p>
          <w:p w14:paraId="66E77151" w14:textId="6F26B942" w:rsidR="00843C1C" w:rsidRDefault="00C067D8" w:rsidP="00EE259E">
            <w:r>
              <w:t>Teamwork</w:t>
            </w:r>
          </w:p>
          <w:p w14:paraId="57F3228A" w14:textId="0E0267C0" w:rsidR="00843C1C" w:rsidRPr="00A41BD5" w:rsidRDefault="00843C1C" w:rsidP="00EE259E"/>
        </w:tc>
        <w:tc>
          <w:tcPr>
            <w:tcW w:w="270" w:type="dxa"/>
          </w:tcPr>
          <w:p w14:paraId="2580FA7A" w14:textId="77777777" w:rsidR="00843C1C" w:rsidRDefault="00843C1C" w:rsidP="00EE259E"/>
        </w:tc>
        <w:tc>
          <w:tcPr>
            <w:tcW w:w="5534" w:type="dxa"/>
          </w:tcPr>
          <w:p w14:paraId="6015D4D6" w14:textId="77777777" w:rsidR="00843C1C" w:rsidRDefault="00000000" w:rsidP="00EE259E">
            <w:pPr>
              <w:pStyle w:val="Heading1"/>
            </w:pPr>
            <w:sdt>
              <w:sdtPr>
                <w:id w:val="1696962928"/>
                <w:placeholder>
                  <w:docPart w:val="F1C7967EBCB846EFA6839EE28C9CB873"/>
                </w:placeholder>
                <w:temporary/>
                <w:showingPlcHdr/>
                <w15:appearance w15:val="hidden"/>
              </w:sdtPr>
              <w:sdtContent>
                <w:r w:rsidR="00843C1C" w:rsidRPr="00845060">
                  <w:rPr>
                    <w:color w:val="1E82D9" w:themeColor="accent2"/>
                  </w:rPr>
                  <w:t>Experience</w:t>
                </w:r>
              </w:sdtContent>
            </w:sdt>
          </w:p>
          <w:p w14:paraId="409310A0" w14:textId="2EB36BBD" w:rsidR="00843C1C" w:rsidRDefault="00C067D8" w:rsidP="00EE259E">
            <w:pPr>
              <w:pStyle w:val="Heading2"/>
            </w:pPr>
            <w:r>
              <w:t>esports production</w:t>
            </w:r>
          </w:p>
          <w:p w14:paraId="64F19FC4" w14:textId="16D3DC24" w:rsidR="00843C1C" w:rsidRDefault="00C067D8" w:rsidP="00CF61BE">
            <w:pPr>
              <w:pStyle w:val="Heading3"/>
            </w:pPr>
            <w:r>
              <w:t>Old Dominion University</w:t>
            </w:r>
            <w:r w:rsidR="00CF61BE">
              <w:t xml:space="preserve"> </w:t>
            </w:r>
            <w:r w:rsidR="00843C1C">
              <w:t xml:space="preserve">| </w:t>
            </w:r>
            <w:r>
              <w:t xml:space="preserve">Norfolk, VA </w:t>
            </w:r>
            <w:r w:rsidR="00843C1C">
              <w:t xml:space="preserve">| </w:t>
            </w:r>
            <w:r>
              <w:t>2025-Present</w:t>
            </w:r>
          </w:p>
          <w:p w14:paraId="13E8BD8B" w14:textId="71621107" w:rsidR="001F1868" w:rsidRDefault="001F1868" w:rsidP="00EE259E">
            <w:r>
              <w:t>Coordinated live broadcasts of collegiate esports matches, ensuring smooth transitions, overlays, and audio/visual quality.</w:t>
            </w:r>
          </w:p>
          <w:p w14:paraId="067D7AEF" w14:textId="77777777" w:rsidR="00843C1C" w:rsidRPr="001B5913" w:rsidRDefault="00843C1C" w:rsidP="00EE259E"/>
          <w:p w14:paraId="16E1DC13" w14:textId="76193DF7" w:rsidR="00843C1C" w:rsidRDefault="00C067D8" w:rsidP="00CF61BE">
            <w:pPr>
              <w:pStyle w:val="Heading2"/>
            </w:pPr>
            <w:r>
              <w:t>Esports Broadcaster</w:t>
            </w:r>
          </w:p>
          <w:p w14:paraId="71C46FAF" w14:textId="6175261E" w:rsidR="00843C1C" w:rsidRPr="00D85EF8" w:rsidRDefault="00C067D8" w:rsidP="00EE259E">
            <w:pPr>
              <w:pStyle w:val="Heading3"/>
              <w:rPr>
                <w:lang w:val="de-DE"/>
              </w:rPr>
            </w:pPr>
            <w:r>
              <w:t>Old Dominion University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r>
              <w:t>Norfolk, VA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r>
              <w:t>2025-Present</w:t>
            </w:r>
          </w:p>
          <w:p w14:paraId="17FD81EA" w14:textId="2444113E" w:rsidR="00843C1C" w:rsidRDefault="001F1868" w:rsidP="00EE259E">
            <w:r>
              <w:t>Delivered live play-by-play and color commentary for collegiate esports matches, providing engaging and informative coverage.</w:t>
            </w:r>
          </w:p>
          <w:p w14:paraId="736DB2DD" w14:textId="77777777" w:rsidR="00843C1C" w:rsidRPr="00EC0F79" w:rsidRDefault="00843C1C" w:rsidP="00EE259E">
            <w:pPr>
              <w:rPr>
                <w:lang w:val="it-IT"/>
              </w:rPr>
            </w:pPr>
          </w:p>
          <w:p w14:paraId="5273C5B7" w14:textId="040EEF43" w:rsidR="00843C1C" w:rsidRPr="00C067D8" w:rsidRDefault="00C067D8" w:rsidP="00CF61BE">
            <w:pPr>
              <w:pStyle w:val="Heading2"/>
              <w:rPr>
                <w:lang w:val="it-IT"/>
              </w:rPr>
            </w:pPr>
            <w:r>
              <w:t>Sales Associate</w:t>
            </w:r>
          </w:p>
          <w:p w14:paraId="3E74DA04" w14:textId="7539B85E" w:rsidR="00843C1C" w:rsidRPr="00D85EF8" w:rsidRDefault="00C067D8" w:rsidP="00EE259E">
            <w:pPr>
              <w:pStyle w:val="Heading3"/>
              <w:rPr>
                <w:lang w:val="de-DE"/>
              </w:rPr>
            </w:pPr>
            <w:r>
              <w:t>Dollar Tree</w:t>
            </w:r>
            <w:r w:rsidR="00843C1C" w:rsidRPr="00D85EF8">
              <w:rPr>
                <w:lang w:val="de-DE"/>
              </w:rPr>
              <w:t xml:space="preserve"> | </w:t>
            </w:r>
            <w:r>
              <w:t>Smithfield, VA</w:t>
            </w:r>
            <w:r w:rsidR="00CF61BE" w:rsidRPr="00D85EF8">
              <w:rPr>
                <w:lang w:val="de-DE"/>
              </w:rPr>
              <w:t xml:space="preserve"> </w:t>
            </w:r>
            <w:r w:rsidR="001F1868" w:rsidRPr="00D85EF8">
              <w:rPr>
                <w:lang w:val="de-DE"/>
              </w:rPr>
              <w:t>| 2024</w:t>
            </w:r>
            <w:r w:rsidR="001F1868">
              <w:t>-2024</w:t>
            </w:r>
          </w:p>
          <w:p w14:paraId="23DCB1CF" w14:textId="53F583AC" w:rsidR="00843C1C" w:rsidRDefault="001F1868" w:rsidP="00C211BC">
            <w:r>
              <w:t>Assisted customers with product selection, inquiries, and checkout, ensuring a positive shopping experience</w:t>
            </w:r>
          </w:p>
        </w:tc>
      </w:tr>
    </w:tbl>
    <w:p w14:paraId="1DFEC781" w14:textId="77777777" w:rsidR="00871DB8" w:rsidRDefault="00871DB8"/>
    <w:sectPr w:rsidR="00871DB8" w:rsidSect="00B1227E">
      <w:pgSz w:w="12240" w:h="15840" w:code="1"/>
      <w:pgMar w:top="720" w:right="1008" w:bottom="806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CF40" w14:textId="77777777" w:rsidR="00E64852" w:rsidRDefault="00E64852" w:rsidP="00AA35A8">
      <w:pPr>
        <w:spacing w:line="240" w:lineRule="auto"/>
      </w:pPr>
      <w:r>
        <w:separator/>
      </w:r>
    </w:p>
  </w:endnote>
  <w:endnote w:type="continuationSeparator" w:id="0">
    <w:p w14:paraId="43EC77C5" w14:textId="77777777" w:rsidR="00E64852" w:rsidRDefault="00E64852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8978" w14:textId="77777777" w:rsidR="00E64852" w:rsidRDefault="00E64852" w:rsidP="00AA35A8">
      <w:pPr>
        <w:spacing w:line="240" w:lineRule="auto"/>
      </w:pPr>
      <w:r>
        <w:separator/>
      </w:r>
    </w:p>
  </w:footnote>
  <w:footnote w:type="continuationSeparator" w:id="0">
    <w:p w14:paraId="2A15AB6E" w14:textId="77777777" w:rsidR="00E64852" w:rsidRDefault="00E64852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63" type="#_x0000_t75" style="width:13.5pt;height:13.5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0"/>
  </w:num>
  <w:num w:numId="2" w16cid:durableId="1675840551">
    <w:abstractNumId w:val="3"/>
  </w:num>
  <w:num w:numId="3" w16cid:durableId="751318933">
    <w:abstractNumId w:val="1"/>
  </w:num>
  <w:num w:numId="4" w16cid:durableId="20555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D8"/>
    <w:rsid w:val="00010CFB"/>
    <w:rsid w:val="00033263"/>
    <w:rsid w:val="000417DA"/>
    <w:rsid w:val="00045105"/>
    <w:rsid w:val="00060423"/>
    <w:rsid w:val="00060941"/>
    <w:rsid w:val="0007515C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1102BE"/>
    <w:rsid w:val="00124ED6"/>
    <w:rsid w:val="00142AEB"/>
    <w:rsid w:val="001639D6"/>
    <w:rsid w:val="00167789"/>
    <w:rsid w:val="00176D22"/>
    <w:rsid w:val="00182371"/>
    <w:rsid w:val="0018639F"/>
    <w:rsid w:val="00186915"/>
    <w:rsid w:val="00194704"/>
    <w:rsid w:val="001A32F8"/>
    <w:rsid w:val="001B5913"/>
    <w:rsid w:val="001E5A59"/>
    <w:rsid w:val="001F1868"/>
    <w:rsid w:val="00203213"/>
    <w:rsid w:val="002236D5"/>
    <w:rsid w:val="00243756"/>
    <w:rsid w:val="0025167B"/>
    <w:rsid w:val="00263321"/>
    <w:rsid w:val="002662ED"/>
    <w:rsid w:val="002768E6"/>
    <w:rsid w:val="002A61D3"/>
    <w:rsid w:val="002B75EB"/>
    <w:rsid w:val="002C4E0C"/>
    <w:rsid w:val="002D03E4"/>
    <w:rsid w:val="002D2B94"/>
    <w:rsid w:val="002E2ABF"/>
    <w:rsid w:val="002E3AB1"/>
    <w:rsid w:val="002E7306"/>
    <w:rsid w:val="00315F8E"/>
    <w:rsid w:val="00316720"/>
    <w:rsid w:val="00331DCE"/>
    <w:rsid w:val="0033315E"/>
    <w:rsid w:val="00352A17"/>
    <w:rsid w:val="00360599"/>
    <w:rsid w:val="003A4782"/>
    <w:rsid w:val="003B4AEF"/>
    <w:rsid w:val="003C7884"/>
    <w:rsid w:val="003E17DE"/>
    <w:rsid w:val="003E53C3"/>
    <w:rsid w:val="003F2914"/>
    <w:rsid w:val="004133C3"/>
    <w:rsid w:val="00415CF3"/>
    <w:rsid w:val="00430CBF"/>
    <w:rsid w:val="004408D7"/>
    <w:rsid w:val="00453A7B"/>
    <w:rsid w:val="004700A9"/>
    <w:rsid w:val="004919CE"/>
    <w:rsid w:val="004936B2"/>
    <w:rsid w:val="004A28EA"/>
    <w:rsid w:val="004A6F8A"/>
    <w:rsid w:val="004D2D96"/>
    <w:rsid w:val="004E2BCF"/>
    <w:rsid w:val="004F2D34"/>
    <w:rsid w:val="00526B52"/>
    <w:rsid w:val="00533E8B"/>
    <w:rsid w:val="0053618A"/>
    <w:rsid w:val="00543BCF"/>
    <w:rsid w:val="00547EC8"/>
    <w:rsid w:val="00556BD5"/>
    <w:rsid w:val="00556E31"/>
    <w:rsid w:val="00567EE6"/>
    <w:rsid w:val="005D1BA7"/>
    <w:rsid w:val="006259D7"/>
    <w:rsid w:val="00667611"/>
    <w:rsid w:val="00671CDE"/>
    <w:rsid w:val="006A1E18"/>
    <w:rsid w:val="006C0159"/>
    <w:rsid w:val="006C472D"/>
    <w:rsid w:val="006E3533"/>
    <w:rsid w:val="00702D1F"/>
    <w:rsid w:val="00703D84"/>
    <w:rsid w:val="00710252"/>
    <w:rsid w:val="00746660"/>
    <w:rsid w:val="00787CF7"/>
    <w:rsid w:val="00791376"/>
    <w:rsid w:val="007A0045"/>
    <w:rsid w:val="007A57CB"/>
    <w:rsid w:val="007B6FCC"/>
    <w:rsid w:val="007D04F2"/>
    <w:rsid w:val="007D5DDF"/>
    <w:rsid w:val="007E3FFC"/>
    <w:rsid w:val="007F1F33"/>
    <w:rsid w:val="007F7E5B"/>
    <w:rsid w:val="008162CF"/>
    <w:rsid w:val="00820593"/>
    <w:rsid w:val="00831977"/>
    <w:rsid w:val="008326F9"/>
    <w:rsid w:val="00843C1C"/>
    <w:rsid w:val="00845060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C6805"/>
    <w:rsid w:val="008D2C61"/>
    <w:rsid w:val="008F180B"/>
    <w:rsid w:val="008F48B9"/>
    <w:rsid w:val="009049BC"/>
    <w:rsid w:val="0091339D"/>
    <w:rsid w:val="00916B9C"/>
    <w:rsid w:val="009272F7"/>
    <w:rsid w:val="00930196"/>
    <w:rsid w:val="00986493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42F3"/>
    <w:rsid w:val="00AE562D"/>
    <w:rsid w:val="00B06877"/>
    <w:rsid w:val="00B1227E"/>
    <w:rsid w:val="00B20D41"/>
    <w:rsid w:val="00B42B22"/>
    <w:rsid w:val="00B72597"/>
    <w:rsid w:val="00B8453F"/>
    <w:rsid w:val="00B847CF"/>
    <w:rsid w:val="00B85473"/>
    <w:rsid w:val="00B96871"/>
    <w:rsid w:val="00BA14F1"/>
    <w:rsid w:val="00BB03ED"/>
    <w:rsid w:val="00BE2FC9"/>
    <w:rsid w:val="00BE5968"/>
    <w:rsid w:val="00BE75EC"/>
    <w:rsid w:val="00C067D8"/>
    <w:rsid w:val="00C116A7"/>
    <w:rsid w:val="00C14FBF"/>
    <w:rsid w:val="00C211BC"/>
    <w:rsid w:val="00C43CE5"/>
    <w:rsid w:val="00C50145"/>
    <w:rsid w:val="00C62E97"/>
    <w:rsid w:val="00C81587"/>
    <w:rsid w:val="00C86515"/>
    <w:rsid w:val="00CB3E40"/>
    <w:rsid w:val="00CB72CF"/>
    <w:rsid w:val="00CD1A30"/>
    <w:rsid w:val="00CE6E8B"/>
    <w:rsid w:val="00CF22B3"/>
    <w:rsid w:val="00CF2766"/>
    <w:rsid w:val="00CF61BE"/>
    <w:rsid w:val="00CF68CB"/>
    <w:rsid w:val="00D31ADA"/>
    <w:rsid w:val="00D45748"/>
    <w:rsid w:val="00D656E1"/>
    <w:rsid w:val="00D85EF8"/>
    <w:rsid w:val="00D86385"/>
    <w:rsid w:val="00D93B22"/>
    <w:rsid w:val="00D95726"/>
    <w:rsid w:val="00DB472D"/>
    <w:rsid w:val="00DB724D"/>
    <w:rsid w:val="00DB7BC4"/>
    <w:rsid w:val="00DE5DDA"/>
    <w:rsid w:val="00DF042E"/>
    <w:rsid w:val="00E03C29"/>
    <w:rsid w:val="00E067BA"/>
    <w:rsid w:val="00E13FBE"/>
    <w:rsid w:val="00E25E79"/>
    <w:rsid w:val="00E57007"/>
    <w:rsid w:val="00E64852"/>
    <w:rsid w:val="00E90063"/>
    <w:rsid w:val="00E95915"/>
    <w:rsid w:val="00EB74E8"/>
    <w:rsid w:val="00EC0F79"/>
    <w:rsid w:val="00ED28E8"/>
    <w:rsid w:val="00ED6169"/>
    <w:rsid w:val="00EE1359"/>
    <w:rsid w:val="00EE69F9"/>
    <w:rsid w:val="00EF2971"/>
    <w:rsid w:val="00EF3416"/>
    <w:rsid w:val="00EF6280"/>
    <w:rsid w:val="00F04B3C"/>
    <w:rsid w:val="00F30552"/>
    <w:rsid w:val="00F40EE0"/>
    <w:rsid w:val="00F46BDB"/>
    <w:rsid w:val="00F61813"/>
    <w:rsid w:val="00F6774F"/>
    <w:rsid w:val="00F701A5"/>
    <w:rsid w:val="00F706C1"/>
    <w:rsid w:val="00F77D3D"/>
    <w:rsid w:val="00F828E2"/>
    <w:rsid w:val="00FB20D8"/>
    <w:rsid w:val="00FB5586"/>
    <w:rsid w:val="00FB7F9F"/>
    <w:rsid w:val="00FD73C5"/>
    <w:rsid w:val="00FE6D24"/>
    <w:rsid w:val="00FE720F"/>
    <w:rsid w:val="00FE7592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0D6B0"/>
  <w15:chartTrackingRefBased/>
  <w15:docId w15:val="{3DA7239E-6275-4363-AB48-E0188DB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BC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8A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C43784" w:themeColor="accent1" w:themeShade="BF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F8A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B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1BC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08D7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D7"/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8A"/>
    <w:pPr>
      <w:numPr>
        <w:ilvl w:val="1"/>
      </w:numPr>
      <w:spacing w:before="120" w:after="160"/>
    </w:pPr>
    <w:rPr>
      <w:rFonts w:eastAsiaTheme="minorEastAsia" w:cs="Arial (Body CS)"/>
      <w:caps/>
      <w:color w:val="C43784" w:themeColor="accent1" w:themeShade="BF"/>
      <w:spacing w:val="1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6F8A"/>
    <w:rPr>
      <w:rFonts w:eastAsiaTheme="minorEastAsia" w:cs="Arial (Body CS)"/>
      <w:caps/>
      <w:color w:val="C43784" w:themeColor="accent1" w:themeShade="BF"/>
      <w:spacing w:val="1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6F8A"/>
    <w:rPr>
      <w:rFonts w:eastAsiaTheme="majorEastAsia" w:cs="Times New Roman (Headings CS)"/>
      <w:caps/>
      <w:color w:val="C43784" w:themeColor="accent1" w:themeShade="BF"/>
      <w:spacing w:val="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1BC"/>
    <w:rPr>
      <w:rFonts w:eastAsiaTheme="majorEastAsia" w:cstheme="majorBidi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2">
    <w:name w:val="Contact2"/>
    <w:basedOn w:val="Normal"/>
    <w:next w:val="Normal"/>
    <w:link w:val="Contact2Char"/>
    <w:uiPriority w:val="29"/>
    <w:semiHidden/>
    <w:qFormat/>
    <w:rsid w:val="00B8453F"/>
    <w:pPr>
      <w:jc w:val="center"/>
    </w:pPr>
    <w:rPr>
      <w:b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Contact2Char">
    <w:name w:val="Contact2 Char"/>
    <w:basedOn w:val="DefaultParagraphFont"/>
    <w:link w:val="Contact2"/>
    <w:uiPriority w:val="29"/>
    <w:semiHidden/>
    <w:rsid w:val="00C211BC"/>
    <w:rPr>
      <w:b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\AppData\Roaming\Microsoft\Templates\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C72A97C6904B3F8D27181033E7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79C2A-47AA-48C0-9D61-E2CFF359BE07}"/>
      </w:docPartPr>
      <w:docPartBody>
        <w:p w:rsidR="00000000" w:rsidRDefault="00000000">
          <w:pPr>
            <w:pStyle w:val="ABC72A97C6904B3F8D27181033E75949"/>
          </w:pPr>
          <w:r w:rsidRPr="002A61D3">
            <w:t>Objective</w:t>
          </w:r>
        </w:p>
      </w:docPartBody>
    </w:docPart>
    <w:docPart>
      <w:docPartPr>
        <w:name w:val="8DA6A616E1444AF9B4BAE7263D72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E632-2CAC-4D76-B95B-2F10EFE62481}"/>
      </w:docPartPr>
      <w:docPartBody>
        <w:p w:rsidR="00000000" w:rsidRDefault="00000000">
          <w:pPr>
            <w:pStyle w:val="8DA6A616E1444AF9B4BAE7263D72E562"/>
          </w:pPr>
          <w:r>
            <w:t>Contact</w:t>
          </w:r>
        </w:p>
      </w:docPartBody>
    </w:docPart>
    <w:docPart>
      <w:docPartPr>
        <w:name w:val="53991177F9064A2EB9655B092404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AF57-4D7C-4978-89B5-88D075FE62DB}"/>
      </w:docPartPr>
      <w:docPartBody>
        <w:p w:rsidR="00000000" w:rsidRDefault="00000000">
          <w:pPr>
            <w:pStyle w:val="53991177F9064A2EB9655B092404D02D"/>
          </w:pPr>
          <w:r>
            <w:t>Education</w:t>
          </w:r>
        </w:p>
      </w:docPartBody>
    </w:docPart>
    <w:docPart>
      <w:docPartPr>
        <w:name w:val="0F1BD786913C4ED882C8852E12AB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F035-2BC3-45E4-88B5-B5B5C9905B61}"/>
      </w:docPartPr>
      <w:docPartBody>
        <w:p w:rsidR="00000000" w:rsidRDefault="00000000">
          <w:pPr>
            <w:pStyle w:val="0F1BD786913C4ED882C8852E12AB3897"/>
          </w:pPr>
          <w:r w:rsidRPr="00010CFB">
            <w:t>Skills</w:t>
          </w:r>
        </w:p>
      </w:docPartBody>
    </w:docPart>
    <w:docPart>
      <w:docPartPr>
        <w:name w:val="F1C7967EBCB846EFA6839EE28C9CB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FE6C3-EA1A-4274-B2FE-216D848175AC}"/>
      </w:docPartPr>
      <w:docPartBody>
        <w:p w:rsidR="00000000" w:rsidRDefault="00000000">
          <w:pPr>
            <w:pStyle w:val="F1C7967EBCB846EFA6839EE28C9CB873"/>
          </w:pPr>
          <w:r w:rsidRPr="002A61D3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C9"/>
    <w:rsid w:val="002E51C9"/>
    <w:rsid w:val="00E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39F78C20041C398E29B589D54504B">
    <w:name w:val="A5A39F78C20041C398E29B589D54504B"/>
  </w:style>
  <w:style w:type="paragraph" w:customStyle="1" w:styleId="645761C187F64106817D220D02A7F544">
    <w:name w:val="645761C187F64106817D220D02A7F544"/>
  </w:style>
  <w:style w:type="paragraph" w:customStyle="1" w:styleId="ABC72A97C6904B3F8D27181033E75949">
    <w:name w:val="ABC72A97C6904B3F8D27181033E75949"/>
  </w:style>
  <w:style w:type="paragraph" w:customStyle="1" w:styleId="8E0FCB8652A4475C94C1BFFAC47663B9">
    <w:name w:val="8E0FCB8652A4475C94C1BFFAC47663B9"/>
  </w:style>
  <w:style w:type="paragraph" w:customStyle="1" w:styleId="8DA6A616E1444AF9B4BAE7263D72E562">
    <w:name w:val="8DA6A616E1444AF9B4BAE7263D72E562"/>
  </w:style>
  <w:style w:type="paragraph" w:customStyle="1" w:styleId="01D2FC2F1E904D57800E7826DA79B19B">
    <w:name w:val="01D2FC2F1E904D57800E7826DA79B19B"/>
  </w:style>
  <w:style w:type="paragraph" w:customStyle="1" w:styleId="F29477DA8B4C427D90369989F2440F48">
    <w:name w:val="F29477DA8B4C427D90369989F2440F48"/>
  </w:style>
  <w:style w:type="paragraph" w:customStyle="1" w:styleId="DEE56E4604B34B879371D029A76884BB">
    <w:name w:val="DEE56E4604B34B879371D029A76884BB"/>
  </w:style>
  <w:style w:type="paragraph" w:customStyle="1" w:styleId="D6A090A6BF024C8EA4418A392D16D069">
    <w:name w:val="D6A090A6BF024C8EA4418A392D16D069"/>
  </w:style>
  <w:style w:type="paragraph" w:customStyle="1" w:styleId="53991177F9064A2EB9655B092404D02D">
    <w:name w:val="53991177F9064A2EB9655B092404D02D"/>
  </w:style>
  <w:style w:type="paragraph" w:customStyle="1" w:styleId="8CA269CDC9CC45AD866A633D6FF27263">
    <w:name w:val="8CA269CDC9CC45AD866A633D6FF27263"/>
  </w:style>
  <w:style w:type="paragraph" w:customStyle="1" w:styleId="6D339D93F7BF4556891F72EF64AB18EE">
    <w:name w:val="6D339D93F7BF4556891F72EF64AB18EE"/>
  </w:style>
  <w:style w:type="paragraph" w:customStyle="1" w:styleId="5FD87E54C78845AD86E4EAC92BADD63B">
    <w:name w:val="5FD87E54C78845AD86E4EAC92BADD63B"/>
  </w:style>
  <w:style w:type="paragraph" w:customStyle="1" w:styleId="39B97B5AE44941F7B49792CB8B99A88B">
    <w:name w:val="39B97B5AE44941F7B49792CB8B99A88B"/>
  </w:style>
  <w:style w:type="paragraph" w:customStyle="1" w:styleId="0F1BD786913C4ED882C8852E12AB3897">
    <w:name w:val="0F1BD786913C4ED882C8852E12AB3897"/>
  </w:style>
  <w:style w:type="paragraph" w:customStyle="1" w:styleId="58DE9543AFD041D8B1CB2932AC7BB851">
    <w:name w:val="58DE9543AFD041D8B1CB2932AC7BB851"/>
  </w:style>
  <w:style w:type="paragraph" w:customStyle="1" w:styleId="28524995AFB24C57BF59F4E87472057D">
    <w:name w:val="28524995AFB24C57BF59F4E87472057D"/>
  </w:style>
  <w:style w:type="paragraph" w:customStyle="1" w:styleId="B8F22A4B0D82431DA19A2923A08B1952">
    <w:name w:val="B8F22A4B0D82431DA19A2923A08B1952"/>
  </w:style>
  <w:style w:type="paragraph" w:customStyle="1" w:styleId="0F3D4670F2E64719B585D4E8BE4CE6C4">
    <w:name w:val="0F3D4670F2E64719B585D4E8BE4CE6C4"/>
  </w:style>
  <w:style w:type="paragraph" w:customStyle="1" w:styleId="F1C7967EBCB846EFA6839EE28C9CB873">
    <w:name w:val="F1C7967EBCB846EFA6839EE28C9CB873"/>
  </w:style>
  <w:style w:type="paragraph" w:customStyle="1" w:styleId="E8B5E082DCE445A391B7840E640A4C52">
    <w:name w:val="E8B5E082DCE445A391B7840E640A4C52"/>
  </w:style>
  <w:style w:type="paragraph" w:customStyle="1" w:styleId="3C5D0FB01F2249F3B5EC2072478462F5">
    <w:name w:val="3C5D0FB01F2249F3B5EC2072478462F5"/>
  </w:style>
  <w:style w:type="paragraph" w:customStyle="1" w:styleId="52B59CE8E12C4C4B8EF5A8E3FAD682C4">
    <w:name w:val="52B59CE8E12C4C4B8EF5A8E3FAD682C4"/>
  </w:style>
  <w:style w:type="paragraph" w:customStyle="1" w:styleId="2D314EFBEA2A41C3BB515EDE1A271ED9">
    <w:name w:val="2D314EFBEA2A41C3BB515EDE1A271ED9"/>
  </w:style>
  <w:style w:type="paragraph" w:customStyle="1" w:styleId="83DEA8885CF94055AAA78E976745EBB2">
    <w:name w:val="83DEA8885CF94055AAA78E976745EBB2"/>
  </w:style>
  <w:style w:type="paragraph" w:customStyle="1" w:styleId="FF0E2B0853254E82B0F6915BABCF866E">
    <w:name w:val="FF0E2B0853254E82B0F6915BABCF866E"/>
  </w:style>
  <w:style w:type="paragraph" w:customStyle="1" w:styleId="EEC415CD7498492498F7EE458B50C984">
    <w:name w:val="EEC415CD7498492498F7EE458B50C984"/>
  </w:style>
  <w:style w:type="paragraph" w:customStyle="1" w:styleId="CAE4681C5ECC4CE8BC759CECBEC4F07D">
    <w:name w:val="CAE4681C5ECC4CE8BC759CECBEC4F07D"/>
  </w:style>
  <w:style w:type="paragraph" w:customStyle="1" w:styleId="B4F7E3F8065C48B0AC46178A5A848D88">
    <w:name w:val="B4F7E3F8065C48B0AC46178A5A848D88"/>
  </w:style>
  <w:style w:type="paragraph" w:customStyle="1" w:styleId="6D3D1E50EA904AF2B0E4E4BBC0890F9D">
    <w:name w:val="6D3D1E50EA904AF2B0E4E4BBC0890F9D"/>
  </w:style>
  <w:style w:type="paragraph" w:customStyle="1" w:styleId="9A499FE944794216A280A30383E1BEC0">
    <w:name w:val="9A499FE944794216A280A30383E1BEC0"/>
  </w:style>
  <w:style w:type="paragraph" w:customStyle="1" w:styleId="63447C04DCC3407D8294730D6F31ECC3">
    <w:name w:val="63447C04DCC3407D8294730D6F31ECC3"/>
  </w:style>
  <w:style w:type="paragraph" w:customStyle="1" w:styleId="3453F04D657642F8B7A230BBEF11F080">
    <w:name w:val="3453F04D657642F8B7A230BBEF11F080"/>
  </w:style>
  <w:style w:type="paragraph" w:customStyle="1" w:styleId="2557FBEC41184C838FB1F751B1EB98E5">
    <w:name w:val="2557FBEC41184C838FB1F751B1EB98E5"/>
  </w:style>
  <w:style w:type="paragraph" w:customStyle="1" w:styleId="87876CD36D8842B2BC7727C26AC9BA12">
    <w:name w:val="87876CD36D8842B2BC7727C26AC9B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15065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77AD"/>
      </a:accent1>
      <a:accent2>
        <a:srgbClr val="1E82D9"/>
      </a:accent2>
      <a:accent3>
        <a:srgbClr val="F2DE49"/>
      </a:accent3>
      <a:accent4>
        <a:srgbClr val="E9E7EA"/>
      </a:accent4>
      <a:accent5>
        <a:srgbClr val="E45E44"/>
      </a:accent5>
      <a:accent6>
        <a:srgbClr val="45CC47"/>
      </a:accent6>
      <a:hlink>
        <a:srgbClr val="0563C1"/>
      </a:hlink>
      <a:folHlink>
        <a:srgbClr val="954F72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BDD79-9F82-45D3-BCB2-39F0E447E44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FB7213-2BA4-451D-B09A-DA06ACE9D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2D4F5-9E6B-4811-959D-86F486ED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Henson</dc:creator>
  <cp:keywords/>
  <dc:description/>
  <cp:lastModifiedBy>HENSON, TYLER</cp:lastModifiedBy>
  <cp:revision>2</cp:revision>
  <dcterms:created xsi:type="dcterms:W3CDTF">2025-12-06T01:20:00Z</dcterms:created>
  <dcterms:modified xsi:type="dcterms:W3CDTF">2025-12-06T01:44:00Z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